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DA0C4" w14:textId="604A25C3" w:rsidR="00CD13E8" w:rsidRPr="00CD13E8" w:rsidRDefault="00CD13E8" w:rsidP="00CD13E8">
      <w:pPr>
        <w:pStyle w:val="Reporttitle"/>
        <w:rPr>
          <w:b/>
          <w:bCs w:val="0"/>
          <w:color w:val="auto"/>
        </w:rPr>
      </w:pPr>
      <w:r>
        <w:rPr>
          <w:b/>
          <w:bCs w:val="0"/>
          <w:color w:val="auto"/>
        </w:rPr>
        <w:t>Kangaroo Harvesting Program</w:t>
      </w:r>
    </w:p>
    <w:p w14:paraId="12504908" w14:textId="03324B58" w:rsidR="00EB1BF6" w:rsidRPr="00CD13E8" w:rsidRDefault="00CD13E8" w:rsidP="00CD13E8">
      <w:pPr>
        <w:pStyle w:val="Reporttitle"/>
        <w:rPr>
          <w:b/>
          <w:bCs w:val="0"/>
          <w:color w:val="auto"/>
          <w:sz w:val="36"/>
          <w:szCs w:val="16"/>
        </w:rPr>
      </w:pPr>
      <w:r w:rsidRPr="00CD13E8">
        <w:rPr>
          <w:b/>
          <w:bCs w:val="0"/>
          <w:color w:val="auto"/>
          <w:sz w:val="36"/>
          <w:szCs w:val="16"/>
        </w:rPr>
        <w:t>QUARTER TWO REPORT SUMNARY REPORT 202</w:t>
      </w:r>
      <w:r w:rsidRPr="00CD13E8">
        <w:rPr>
          <w:b/>
          <w:bCs w:val="0"/>
          <w:color w:val="auto"/>
          <w:sz w:val="36"/>
          <w:szCs w:val="16"/>
        </w:rPr>
        <w:t xml:space="preserve">4 </w:t>
      </w:r>
    </w:p>
    <w:p w14:paraId="3B5663F4" w14:textId="77777777" w:rsidR="00CD13E8" w:rsidRDefault="00CD13E8" w:rsidP="00CD13E8">
      <w:pPr>
        <w:pStyle w:val="TOCHeading"/>
        <w:rPr>
          <w:bCs/>
          <w:caps w:val="0"/>
          <w:color w:val="auto"/>
          <w:szCs w:val="32"/>
        </w:rPr>
      </w:pPr>
    </w:p>
    <w:p w14:paraId="7191F33E" w14:textId="6A122BBD" w:rsidR="004B661B" w:rsidRPr="00CD13E8" w:rsidRDefault="00CD13E8" w:rsidP="00CD13E8">
      <w:pPr>
        <w:pStyle w:val="TOCHeading"/>
        <w:rPr>
          <w:bCs/>
          <w:caps w:val="0"/>
          <w:color w:val="auto"/>
          <w:szCs w:val="32"/>
        </w:rPr>
      </w:pPr>
      <w:r>
        <w:rPr>
          <w:bCs/>
          <w:caps w:val="0"/>
          <w:color w:val="auto"/>
          <w:szCs w:val="32"/>
        </w:rPr>
        <w:t xml:space="preserve">Contents </w:t>
      </w:r>
    </w:p>
    <w:p w14:paraId="0399D9CC" w14:textId="37968598" w:rsidR="00633DC4" w:rsidRPr="005B53DE" w:rsidRDefault="0047378C">
      <w:pPr>
        <w:pStyle w:val="TOC1"/>
        <w:tabs>
          <w:tab w:val="left" w:pos="480"/>
          <w:tab w:val="right" w:leader="dot" w:pos="13199"/>
        </w:tabs>
        <w:rPr>
          <w:rFonts w:asciiTheme="minorHAnsi" w:eastAsiaTheme="minorEastAsia" w:hAnsiTheme="minorHAnsi" w:cstheme="minorBidi"/>
          <w:b/>
          <w:bCs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r w:rsidRPr="005B53DE">
        <w:rPr>
          <w:b/>
          <w:bCs/>
        </w:rPr>
        <w:fldChar w:fldCharType="begin"/>
      </w:r>
      <w:r w:rsidRPr="005B53DE">
        <w:rPr>
          <w:b/>
          <w:bCs/>
        </w:rPr>
        <w:instrText xml:space="preserve"> TOC \o "1-2" \h \z \u </w:instrText>
      </w:r>
      <w:r w:rsidRPr="005B53DE">
        <w:rPr>
          <w:b/>
          <w:bCs/>
        </w:rPr>
        <w:fldChar w:fldCharType="separate"/>
      </w:r>
      <w:hyperlink w:anchor="_Toc171501036" w:history="1">
        <w:r w:rsidR="00633DC4" w:rsidRPr="005B53DE">
          <w:rPr>
            <w:rStyle w:val="Hyperlink"/>
            <w:b/>
            <w:bCs/>
            <w:noProof/>
          </w:rPr>
          <w:t>1.</w:t>
        </w:r>
        <w:r w:rsidR="00633DC4" w:rsidRPr="005B53DE">
          <w:rPr>
            <w:rFonts w:asciiTheme="minorHAnsi" w:eastAsiaTheme="minorEastAsia" w:hAnsiTheme="minorHAnsi" w:cstheme="minorBidi"/>
            <w:b/>
            <w:bCs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633DC4" w:rsidRPr="005B53DE">
          <w:rPr>
            <w:rStyle w:val="Hyperlink"/>
            <w:b/>
            <w:bCs/>
            <w:noProof/>
          </w:rPr>
          <w:t>Annual Quota</w:t>
        </w:r>
        <w:r w:rsidR="00633DC4" w:rsidRPr="005B53DE">
          <w:rPr>
            <w:b/>
            <w:bCs/>
            <w:noProof/>
            <w:webHidden/>
          </w:rPr>
          <w:tab/>
        </w:r>
        <w:r w:rsidR="00633DC4" w:rsidRPr="005B53DE">
          <w:rPr>
            <w:b/>
            <w:bCs/>
            <w:noProof/>
            <w:webHidden/>
          </w:rPr>
          <w:fldChar w:fldCharType="begin"/>
        </w:r>
        <w:r w:rsidR="00633DC4" w:rsidRPr="005B53DE">
          <w:rPr>
            <w:b/>
            <w:bCs/>
            <w:noProof/>
            <w:webHidden/>
          </w:rPr>
          <w:instrText xml:space="preserve"> PAGEREF _Toc171501036 \h </w:instrText>
        </w:r>
        <w:r w:rsidR="00633DC4" w:rsidRPr="005B53DE">
          <w:rPr>
            <w:b/>
            <w:bCs/>
            <w:noProof/>
            <w:webHidden/>
          </w:rPr>
        </w:r>
        <w:r w:rsidR="00633DC4" w:rsidRPr="005B53DE">
          <w:rPr>
            <w:b/>
            <w:bCs/>
            <w:noProof/>
            <w:webHidden/>
          </w:rPr>
          <w:fldChar w:fldCharType="separate"/>
        </w:r>
        <w:r w:rsidR="00742881" w:rsidRPr="005B53DE">
          <w:rPr>
            <w:b/>
            <w:bCs/>
            <w:noProof/>
            <w:webHidden/>
          </w:rPr>
          <w:t>1</w:t>
        </w:r>
        <w:r w:rsidR="00633DC4" w:rsidRPr="005B53DE">
          <w:rPr>
            <w:b/>
            <w:bCs/>
            <w:noProof/>
            <w:webHidden/>
          </w:rPr>
          <w:fldChar w:fldCharType="end"/>
        </w:r>
      </w:hyperlink>
    </w:p>
    <w:p w14:paraId="40450A53" w14:textId="11C9C46D" w:rsidR="00633DC4" w:rsidRPr="005B53DE" w:rsidRDefault="00000000" w:rsidP="005B53DE">
      <w:pPr>
        <w:pStyle w:val="TOC2"/>
        <w:rPr>
          <w:rFonts w:asciiTheme="minorHAnsi" w:eastAsiaTheme="minorEastAsia" w:hAnsiTheme="minorHAnsi" w:cstheme="minorBidi"/>
          <w:i w:val="0"/>
          <w:iCs w:val="0"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1501037" w:history="1">
        <w:r w:rsidR="00633DC4" w:rsidRPr="005B53DE">
          <w:rPr>
            <w:rStyle w:val="Hyperlink"/>
            <w:i w:val="0"/>
            <w:iCs w:val="0"/>
          </w:rPr>
          <w:t>1.1</w:t>
        </w:r>
        <w:r w:rsidR="00633DC4" w:rsidRPr="005B53DE">
          <w:rPr>
            <w:rFonts w:asciiTheme="minorHAnsi" w:eastAsiaTheme="minorEastAsia" w:hAnsiTheme="minorHAnsi" w:cstheme="minorBidi"/>
            <w:i w:val="0"/>
            <w:iCs w:val="0"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633DC4" w:rsidRPr="005B53DE">
          <w:rPr>
            <w:rStyle w:val="Hyperlink"/>
            <w:i w:val="0"/>
            <w:iCs w:val="0"/>
          </w:rPr>
          <w:t>Overview</w:t>
        </w:r>
        <w:r w:rsidR="00633DC4" w:rsidRPr="005B53DE">
          <w:rPr>
            <w:i w:val="0"/>
            <w:iCs w:val="0"/>
            <w:webHidden/>
          </w:rPr>
          <w:tab/>
        </w:r>
        <w:r w:rsidR="00633DC4" w:rsidRPr="005B53DE">
          <w:rPr>
            <w:i w:val="0"/>
            <w:iCs w:val="0"/>
            <w:webHidden/>
          </w:rPr>
          <w:fldChar w:fldCharType="begin"/>
        </w:r>
        <w:r w:rsidR="00633DC4" w:rsidRPr="005B53DE">
          <w:rPr>
            <w:i w:val="0"/>
            <w:iCs w:val="0"/>
            <w:webHidden/>
          </w:rPr>
          <w:instrText xml:space="preserve"> PAGEREF _Toc171501037 \h </w:instrText>
        </w:r>
        <w:r w:rsidR="00633DC4" w:rsidRPr="005B53DE">
          <w:rPr>
            <w:i w:val="0"/>
            <w:iCs w:val="0"/>
            <w:webHidden/>
          </w:rPr>
        </w:r>
        <w:r w:rsidR="00633DC4" w:rsidRPr="005B53DE">
          <w:rPr>
            <w:i w:val="0"/>
            <w:iCs w:val="0"/>
            <w:webHidden/>
          </w:rPr>
          <w:fldChar w:fldCharType="separate"/>
        </w:r>
        <w:r w:rsidR="00742881" w:rsidRPr="005B53DE">
          <w:rPr>
            <w:i w:val="0"/>
            <w:iCs w:val="0"/>
            <w:webHidden/>
          </w:rPr>
          <w:t>1</w:t>
        </w:r>
        <w:r w:rsidR="00633DC4" w:rsidRPr="005B53DE">
          <w:rPr>
            <w:i w:val="0"/>
            <w:iCs w:val="0"/>
            <w:webHidden/>
          </w:rPr>
          <w:fldChar w:fldCharType="end"/>
        </w:r>
      </w:hyperlink>
    </w:p>
    <w:p w14:paraId="33A9FA3B" w14:textId="6E5E4492" w:rsidR="00633DC4" w:rsidRPr="005B53DE" w:rsidRDefault="00000000" w:rsidP="005B53DE">
      <w:pPr>
        <w:pStyle w:val="TOC2"/>
        <w:rPr>
          <w:rFonts w:asciiTheme="minorHAnsi" w:eastAsiaTheme="minorEastAsia" w:hAnsiTheme="minorHAnsi" w:cstheme="minorBidi"/>
          <w:i w:val="0"/>
          <w:iCs w:val="0"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1501038" w:history="1">
        <w:r w:rsidR="00633DC4" w:rsidRPr="005B53DE">
          <w:rPr>
            <w:rStyle w:val="Hyperlink"/>
            <w:i w:val="0"/>
            <w:iCs w:val="0"/>
          </w:rPr>
          <w:t xml:space="preserve">1.1.1 </w:t>
        </w:r>
        <w:r w:rsidR="00633DC4" w:rsidRPr="005B53DE">
          <w:rPr>
            <w:rFonts w:asciiTheme="minorHAnsi" w:eastAsiaTheme="minorEastAsia" w:hAnsiTheme="minorHAnsi" w:cstheme="minorBidi"/>
            <w:i w:val="0"/>
            <w:iCs w:val="0"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633DC4" w:rsidRPr="005B53DE">
          <w:rPr>
            <w:rStyle w:val="Hyperlink"/>
            <w:i w:val="0"/>
            <w:iCs w:val="0"/>
          </w:rPr>
          <w:t>Table 1 - Annual quota and allocation</w:t>
        </w:r>
        <w:r w:rsidR="00633DC4" w:rsidRPr="005B53DE">
          <w:rPr>
            <w:i w:val="0"/>
            <w:iCs w:val="0"/>
            <w:webHidden/>
          </w:rPr>
          <w:tab/>
        </w:r>
        <w:r w:rsidR="00633DC4" w:rsidRPr="005B53DE">
          <w:rPr>
            <w:i w:val="0"/>
            <w:iCs w:val="0"/>
            <w:webHidden/>
          </w:rPr>
          <w:fldChar w:fldCharType="begin"/>
        </w:r>
        <w:r w:rsidR="00633DC4" w:rsidRPr="005B53DE">
          <w:rPr>
            <w:i w:val="0"/>
            <w:iCs w:val="0"/>
            <w:webHidden/>
          </w:rPr>
          <w:instrText xml:space="preserve"> PAGEREF _Toc171501038 \h </w:instrText>
        </w:r>
        <w:r w:rsidR="00633DC4" w:rsidRPr="005B53DE">
          <w:rPr>
            <w:i w:val="0"/>
            <w:iCs w:val="0"/>
            <w:webHidden/>
          </w:rPr>
        </w:r>
        <w:r w:rsidR="00633DC4" w:rsidRPr="005B53DE">
          <w:rPr>
            <w:i w:val="0"/>
            <w:iCs w:val="0"/>
            <w:webHidden/>
          </w:rPr>
          <w:fldChar w:fldCharType="separate"/>
        </w:r>
        <w:r w:rsidR="00742881" w:rsidRPr="005B53DE">
          <w:rPr>
            <w:i w:val="0"/>
            <w:iCs w:val="0"/>
            <w:webHidden/>
          </w:rPr>
          <w:t>1</w:t>
        </w:r>
        <w:r w:rsidR="00633DC4" w:rsidRPr="005B53DE">
          <w:rPr>
            <w:i w:val="0"/>
            <w:iCs w:val="0"/>
            <w:webHidden/>
          </w:rPr>
          <w:fldChar w:fldCharType="end"/>
        </w:r>
      </w:hyperlink>
    </w:p>
    <w:p w14:paraId="1AF16860" w14:textId="1DA79C92" w:rsidR="00633DC4" w:rsidRPr="005B53DE" w:rsidRDefault="00000000">
      <w:pPr>
        <w:pStyle w:val="TOC1"/>
        <w:tabs>
          <w:tab w:val="left" w:pos="480"/>
          <w:tab w:val="right" w:leader="dot" w:pos="13199"/>
        </w:tabs>
        <w:rPr>
          <w:rFonts w:asciiTheme="minorHAnsi" w:eastAsiaTheme="minorEastAsia" w:hAnsiTheme="minorHAnsi" w:cstheme="minorBidi"/>
          <w:b/>
          <w:bCs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1501039" w:history="1">
        <w:r w:rsidR="00633DC4" w:rsidRPr="005B53DE">
          <w:rPr>
            <w:rStyle w:val="Hyperlink"/>
            <w:b/>
            <w:bCs/>
            <w:noProof/>
          </w:rPr>
          <w:t>2.</w:t>
        </w:r>
        <w:r w:rsidR="00633DC4" w:rsidRPr="005B53DE">
          <w:rPr>
            <w:rFonts w:asciiTheme="minorHAnsi" w:eastAsiaTheme="minorEastAsia" w:hAnsiTheme="minorHAnsi" w:cstheme="minorBidi"/>
            <w:b/>
            <w:bCs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633DC4" w:rsidRPr="005B53DE">
          <w:rPr>
            <w:rStyle w:val="Hyperlink"/>
            <w:b/>
            <w:bCs/>
            <w:noProof/>
          </w:rPr>
          <w:t>Quota allocation</w:t>
        </w:r>
        <w:r w:rsidR="00633DC4" w:rsidRPr="005B53DE">
          <w:rPr>
            <w:b/>
            <w:bCs/>
            <w:noProof/>
            <w:webHidden/>
          </w:rPr>
          <w:tab/>
        </w:r>
        <w:r w:rsidR="00633DC4" w:rsidRPr="005B53DE">
          <w:rPr>
            <w:b/>
            <w:bCs/>
            <w:noProof/>
            <w:webHidden/>
          </w:rPr>
          <w:fldChar w:fldCharType="begin"/>
        </w:r>
        <w:r w:rsidR="00633DC4" w:rsidRPr="005B53DE">
          <w:rPr>
            <w:b/>
            <w:bCs/>
            <w:noProof/>
            <w:webHidden/>
          </w:rPr>
          <w:instrText xml:space="preserve"> PAGEREF _Toc171501039 \h </w:instrText>
        </w:r>
        <w:r w:rsidR="00633DC4" w:rsidRPr="005B53DE">
          <w:rPr>
            <w:b/>
            <w:bCs/>
            <w:noProof/>
            <w:webHidden/>
          </w:rPr>
        </w:r>
        <w:r w:rsidR="00633DC4" w:rsidRPr="005B53DE">
          <w:rPr>
            <w:b/>
            <w:bCs/>
            <w:noProof/>
            <w:webHidden/>
          </w:rPr>
          <w:fldChar w:fldCharType="separate"/>
        </w:r>
        <w:r w:rsidR="00742881" w:rsidRPr="005B53DE">
          <w:rPr>
            <w:b/>
            <w:bCs/>
            <w:noProof/>
            <w:webHidden/>
          </w:rPr>
          <w:t>2</w:t>
        </w:r>
        <w:r w:rsidR="00633DC4" w:rsidRPr="005B53DE">
          <w:rPr>
            <w:b/>
            <w:bCs/>
            <w:noProof/>
            <w:webHidden/>
          </w:rPr>
          <w:fldChar w:fldCharType="end"/>
        </w:r>
      </w:hyperlink>
    </w:p>
    <w:p w14:paraId="3A3DF488" w14:textId="04622EA3" w:rsidR="00633DC4" w:rsidRPr="005B53DE" w:rsidRDefault="00000000" w:rsidP="005B53DE">
      <w:pPr>
        <w:pStyle w:val="TOC2"/>
        <w:rPr>
          <w:rFonts w:asciiTheme="minorHAnsi" w:eastAsiaTheme="minorEastAsia" w:hAnsiTheme="minorHAnsi" w:cstheme="minorBidi"/>
          <w:i w:val="0"/>
          <w:iCs w:val="0"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1501040" w:history="1">
        <w:r w:rsidR="00633DC4" w:rsidRPr="005B53DE">
          <w:rPr>
            <w:rStyle w:val="Hyperlink"/>
            <w:i w:val="0"/>
            <w:iCs w:val="0"/>
          </w:rPr>
          <w:t>2.1</w:t>
        </w:r>
        <w:r w:rsidR="00633DC4" w:rsidRPr="005B53DE">
          <w:rPr>
            <w:rFonts w:asciiTheme="minorHAnsi" w:eastAsiaTheme="minorEastAsia" w:hAnsiTheme="minorHAnsi" w:cstheme="minorBidi"/>
            <w:i w:val="0"/>
            <w:iCs w:val="0"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633DC4" w:rsidRPr="005B53DE">
          <w:rPr>
            <w:rStyle w:val="Hyperlink"/>
            <w:i w:val="0"/>
            <w:iCs w:val="0"/>
          </w:rPr>
          <w:t>Overview</w:t>
        </w:r>
        <w:r w:rsidR="00633DC4" w:rsidRPr="005B53DE">
          <w:rPr>
            <w:i w:val="0"/>
            <w:iCs w:val="0"/>
            <w:webHidden/>
          </w:rPr>
          <w:tab/>
        </w:r>
        <w:r w:rsidR="00633DC4" w:rsidRPr="005B53DE">
          <w:rPr>
            <w:i w:val="0"/>
            <w:iCs w:val="0"/>
            <w:webHidden/>
          </w:rPr>
          <w:fldChar w:fldCharType="begin"/>
        </w:r>
        <w:r w:rsidR="00633DC4" w:rsidRPr="005B53DE">
          <w:rPr>
            <w:i w:val="0"/>
            <w:iCs w:val="0"/>
            <w:webHidden/>
          </w:rPr>
          <w:instrText xml:space="preserve"> PAGEREF _Toc171501040 \h </w:instrText>
        </w:r>
        <w:r w:rsidR="00633DC4" w:rsidRPr="005B53DE">
          <w:rPr>
            <w:i w:val="0"/>
            <w:iCs w:val="0"/>
            <w:webHidden/>
          </w:rPr>
        </w:r>
        <w:r w:rsidR="00633DC4" w:rsidRPr="005B53DE">
          <w:rPr>
            <w:i w:val="0"/>
            <w:iCs w:val="0"/>
            <w:webHidden/>
          </w:rPr>
          <w:fldChar w:fldCharType="separate"/>
        </w:r>
        <w:r w:rsidR="00742881" w:rsidRPr="005B53DE">
          <w:rPr>
            <w:i w:val="0"/>
            <w:iCs w:val="0"/>
            <w:webHidden/>
          </w:rPr>
          <w:t>2</w:t>
        </w:r>
        <w:r w:rsidR="00633DC4" w:rsidRPr="005B53DE">
          <w:rPr>
            <w:i w:val="0"/>
            <w:iCs w:val="0"/>
            <w:webHidden/>
          </w:rPr>
          <w:fldChar w:fldCharType="end"/>
        </w:r>
      </w:hyperlink>
    </w:p>
    <w:p w14:paraId="75DACE15" w14:textId="389E3F6A" w:rsidR="00633DC4" w:rsidRPr="005B53DE" w:rsidRDefault="00000000" w:rsidP="005B53DE">
      <w:pPr>
        <w:pStyle w:val="TOC2"/>
        <w:rPr>
          <w:rFonts w:asciiTheme="minorHAnsi" w:eastAsiaTheme="minorEastAsia" w:hAnsiTheme="minorHAnsi" w:cstheme="minorBidi"/>
          <w:i w:val="0"/>
          <w:iCs w:val="0"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1501041" w:history="1">
        <w:r w:rsidR="00633DC4" w:rsidRPr="005B53DE">
          <w:rPr>
            <w:rStyle w:val="Hyperlink"/>
            <w:i w:val="0"/>
            <w:iCs w:val="0"/>
          </w:rPr>
          <w:t xml:space="preserve">2.1.1 </w:t>
        </w:r>
        <w:r w:rsidR="00633DC4" w:rsidRPr="005B53DE">
          <w:rPr>
            <w:rFonts w:asciiTheme="minorHAnsi" w:eastAsiaTheme="minorEastAsia" w:hAnsiTheme="minorHAnsi" w:cstheme="minorBidi"/>
            <w:i w:val="0"/>
            <w:iCs w:val="0"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633DC4" w:rsidRPr="005B53DE">
          <w:rPr>
            <w:rStyle w:val="Hyperlink"/>
            <w:i w:val="0"/>
            <w:iCs w:val="0"/>
          </w:rPr>
          <w:t>Table 2 - Allocation and consumption figures</w:t>
        </w:r>
        <w:r w:rsidR="00633DC4" w:rsidRPr="005B53DE">
          <w:rPr>
            <w:i w:val="0"/>
            <w:iCs w:val="0"/>
            <w:webHidden/>
          </w:rPr>
          <w:tab/>
        </w:r>
        <w:r w:rsidR="00633DC4" w:rsidRPr="005B53DE">
          <w:rPr>
            <w:i w:val="0"/>
            <w:iCs w:val="0"/>
            <w:webHidden/>
          </w:rPr>
          <w:fldChar w:fldCharType="begin"/>
        </w:r>
        <w:r w:rsidR="00633DC4" w:rsidRPr="005B53DE">
          <w:rPr>
            <w:i w:val="0"/>
            <w:iCs w:val="0"/>
            <w:webHidden/>
          </w:rPr>
          <w:instrText xml:space="preserve"> PAGEREF _Toc171501041 \h </w:instrText>
        </w:r>
        <w:r w:rsidR="00633DC4" w:rsidRPr="005B53DE">
          <w:rPr>
            <w:i w:val="0"/>
            <w:iCs w:val="0"/>
            <w:webHidden/>
          </w:rPr>
        </w:r>
        <w:r w:rsidR="00633DC4" w:rsidRPr="005B53DE">
          <w:rPr>
            <w:i w:val="0"/>
            <w:iCs w:val="0"/>
            <w:webHidden/>
          </w:rPr>
          <w:fldChar w:fldCharType="separate"/>
        </w:r>
        <w:r w:rsidR="00742881" w:rsidRPr="005B53DE">
          <w:rPr>
            <w:i w:val="0"/>
            <w:iCs w:val="0"/>
            <w:webHidden/>
          </w:rPr>
          <w:t>2</w:t>
        </w:r>
        <w:r w:rsidR="00633DC4" w:rsidRPr="005B53DE">
          <w:rPr>
            <w:i w:val="0"/>
            <w:iCs w:val="0"/>
            <w:webHidden/>
          </w:rPr>
          <w:fldChar w:fldCharType="end"/>
        </w:r>
      </w:hyperlink>
    </w:p>
    <w:p w14:paraId="6621032C" w14:textId="013AD642" w:rsidR="00633DC4" w:rsidRPr="005B53DE" w:rsidRDefault="00000000" w:rsidP="005B53DE">
      <w:pPr>
        <w:pStyle w:val="TOC2"/>
        <w:rPr>
          <w:rFonts w:asciiTheme="minorHAnsi" w:eastAsiaTheme="minorEastAsia" w:hAnsiTheme="minorHAnsi" w:cstheme="minorBidi"/>
          <w:i w:val="0"/>
          <w:iCs w:val="0"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1501042" w:history="1">
        <w:r w:rsidR="00633DC4" w:rsidRPr="005B53DE">
          <w:rPr>
            <w:rStyle w:val="Hyperlink"/>
            <w:i w:val="0"/>
            <w:iCs w:val="0"/>
          </w:rPr>
          <w:t>2.1.2</w:t>
        </w:r>
        <w:r w:rsidR="00633DC4" w:rsidRPr="005B53DE">
          <w:rPr>
            <w:rFonts w:asciiTheme="minorHAnsi" w:eastAsiaTheme="minorEastAsia" w:hAnsiTheme="minorHAnsi" w:cstheme="minorBidi"/>
            <w:i w:val="0"/>
            <w:iCs w:val="0"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633DC4" w:rsidRPr="005B53DE">
          <w:rPr>
            <w:rStyle w:val="Hyperlink"/>
            <w:i w:val="0"/>
            <w:iCs w:val="0"/>
          </w:rPr>
          <w:t>Table 3 - Monthly consumption figures</w:t>
        </w:r>
        <w:r w:rsidR="00633DC4" w:rsidRPr="005B53DE">
          <w:rPr>
            <w:i w:val="0"/>
            <w:iCs w:val="0"/>
            <w:webHidden/>
          </w:rPr>
          <w:tab/>
        </w:r>
        <w:r w:rsidR="00633DC4" w:rsidRPr="005B53DE">
          <w:rPr>
            <w:i w:val="0"/>
            <w:iCs w:val="0"/>
            <w:webHidden/>
          </w:rPr>
          <w:fldChar w:fldCharType="begin"/>
        </w:r>
        <w:r w:rsidR="00633DC4" w:rsidRPr="005B53DE">
          <w:rPr>
            <w:i w:val="0"/>
            <w:iCs w:val="0"/>
            <w:webHidden/>
          </w:rPr>
          <w:instrText xml:space="preserve"> PAGEREF _Toc171501042 \h </w:instrText>
        </w:r>
        <w:r w:rsidR="00633DC4" w:rsidRPr="005B53DE">
          <w:rPr>
            <w:i w:val="0"/>
            <w:iCs w:val="0"/>
            <w:webHidden/>
          </w:rPr>
        </w:r>
        <w:r w:rsidR="00633DC4" w:rsidRPr="005B53DE">
          <w:rPr>
            <w:i w:val="0"/>
            <w:iCs w:val="0"/>
            <w:webHidden/>
          </w:rPr>
          <w:fldChar w:fldCharType="separate"/>
        </w:r>
        <w:r w:rsidR="00742881" w:rsidRPr="005B53DE">
          <w:rPr>
            <w:i w:val="0"/>
            <w:iCs w:val="0"/>
            <w:webHidden/>
          </w:rPr>
          <w:t>3</w:t>
        </w:r>
        <w:r w:rsidR="00633DC4" w:rsidRPr="005B53DE">
          <w:rPr>
            <w:i w:val="0"/>
            <w:iCs w:val="0"/>
            <w:webHidden/>
          </w:rPr>
          <w:fldChar w:fldCharType="end"/>
        </w:r>
      </w:hyperlink>
    </w:p>
    <w:p w14:paraId="1B839F74" w14:textId="5FD89EB3" w:rsidR="00633DC4" w:rsidRPr="005B53DE" w:rsidRDefault="00000000">
      <w:pPr>
        <w:pStyle w:val="TOC1"/>
        <w:tabs>
          <w:tab w:val="left" w:pos="480"/>
          <w:tab w:val="right" w:leader="dot" w:pos="13199"/>
        </w:tabs>
        <w:rPr>
          <w:rFonts w:asciiTheme="minorHAnsi" w:eastAsiaTheme="minorEastAsia" w:hAnsiTheme="minorHAnsi" w:cstheme="minorBidi"/>
          <w:b/>
          <w:bCs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1501043" w:history="1">
        <w:r w:rsidR="00633DC4" w:rsidRPr="005B53DE">
          <w:rPr>
            <w:rStyle w:val="Hyperlink"/>
            <w:b/>
            <w:bCs/>
            <w:noProof/>
          </w:rPr>
          <w:t>3.</w:t>
        </w:r>
        <w:r w:rsidR="00633DC4" w:rsidRPr="005B53DE">
          <w:rPr>
            <w:rFonts w:asciiTheme="minorHAnsi" w:eastAsiaTheme="minorEastAsia" w:hAnsiTheme="minorHAnsi" w:cstheme="minorBidi"/>
            <w:b/>
            <w:bCs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633DC4" w:rsidRPr="005B53DE">
          <w:rPr>
            <w:rStyle w:val="Hyperlink"/>
            <w:b/>
            <w:bCs/>
            <w:noProof/>
          </w:rPr>
          <w:t>Harvest Information</w:t>
        </w:r>
        <w:r w:rsidR="00633DC4" w:rsidRPr="005B53DE">
          <w:rPr>
            <w:b/>
            <w:bCs/>
            <w:noProof/>
            <w:webHidden/>
          </w:rPr>
          <w:tab/>
        </w:r>
        <w:r w:rsidR="00633DC4" w:rsidRPr="005B53DE">
          <w:rPr>
            <w:b/>
            <w:bCs/>
            <w:noProof/>
            <w:webHidden/>
          </w:rPr>
          <w:fldChar w:fldCharType="begin"/>
        </w:r>
        <w:r w:rsidR="00633DC4" w:rsidRPr="005B53DE">
          <w:rPr>
            <w:b/>
            <w:bCs/>
            <w:noProof/>
            <w:webHidden/>
          </w:rPr>
          <w:instrText xml:space="preserve"> PAGEREF _Toc171501043 \h </w:instrText>
        </w:r>
        <w:r w:rsidR="00633DC4" w:rsidRPr="005B53DE">
          <w:rPr>
            <w:b/>
            <w:bCs/>
            <w:noProof/>
            <w:webHidden/>
          </w:rPr>
        </w:r>
        <w:r w:rsidR="00633DC4" w:rsidRPr="005B53DE">
          <w:rPr>
            <w:b/>
            <w:bCs/>
            <w:noProof/>
            <w:webHidden/>
          </w:rPr>
          <w:fldChar w:fldCharType="separate"/>
        </w:r>
        <w:r w:rsidR="00742881" w:rsidRPr="005B53DE">
          <w:rPr>
            <w:b/>
            <w:bCs/>
            <w:noProof/>
            <w:webHidden/>
          </w:rPr>
          <w:t>4</w:t>
        </w:r>
        <w:r w:rsidR="00633DC4" w:rsidRPr="005B53DE">
          <w:rPr>
            <w:b/>
            <w:bCs/>
            <w:noProof/>
            <w:webHidden/>
          </w:rPr>
          <w:fldChar w:fldCharType="end"/>
        </w:r>
      </w:hyperlink>
    </w:p>
    <w:p w14:paraId="2388F145" w14:textId="6B60E5C0" w:rsidR="00633DC4" w:rsidRPr="005B53DE" w:rsidRDefault="00000000" w:rsidP="005B53DE">
      <w:pPr>
        <w:pStyle w:val="TOC2"/>
        <w:rPr>
          <w:rFonts w:asciiTheme="minorHAnsi" w:eastAsiaTheme="minorEastAsia" w:hAnsiTheme="minorHAnsi" w:cstheme="minorBidi"/>
          <w:i w:val="0"/>
          <w:iCs w:val="0"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1501044" w:history="1">
        <w:r w:rsidR="00633DC4" w:rsidRPr="005B53DE">
          <w:rPr>
            <w:rStyle w:val="Hyperlink"/>
            <w:i w:val="0"/>
            <w:iCs w:val="0"/>
          </w:rPr>
          <w:t>3.1</w:t>
        </w:r>
        <w:r w:rsidR="00633DC4" w:rsidRPr="005B53DE">
          <w:rPr>
            <w:rFonts w:asciiTheme="minorHAnsi" w:eastAsiaTheme="minorEastAsia" w:hAnsiTheme="minorHAnsi" w:cstheme="minorBidi"/>
            <w:i w:val="0"/>
            <w:iCs w:val="0"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633DC4" w:rsidRPr="005B53DE">
          <w:rPr>
            <w:rStyle w:val="Hyperlink"/>
            <w:i w:val="0"/>
            <w:iCs w:val="0"/>
          </w:rPr>
          <w:t>Overview</w:t>
        </w:r>
        <w:r w:rsidR="00633DC4" w:rsidRPr="005B53DE">
          <w:rPr>
            <w:i w:val="0"/>
            <w:iCs w:val="0"/>
            <w:webHidden/>
          </w:rPr>
          <w:tab/>
        </w:r>
        <w:r w:rsidR="00633DC4" w:rsidRPr="005B53DE">
          <w:rPr>
            <w:i w:val="0"/>
            <w:iCs w:val="0"/>
            <w:webHidden/>
          </w:rPr>
          <w:fldChar w:fldCharType="begin"/>
        </w:r>
        <w:r w:rsidR="00633DC4" w:rsidRPr="005B53DE">
          <w:rPr>
            <w:i w:val="0"/>
            <w:iCs w:val="0"/>
            <w:webHidden/>
          </w:rPr>
          <w:instrText xml:space="preserve"> PAGEREF _Toc171501044 \h </w:instrText>
        </w:r>
        <w:r w:rsidR="00633DC4" w:rsidRPr="005B53DE">
          <w:rPr>
            <w:i w:val="0"/>
            <w:iCs w:val="0"/>
            <w:webHidden/>
          </w:rPr>
        </w:r>
        <w:r w:rsidR="00633DC4" w:rsidRPr="005B53DE">
          <w:rPr>
            <w:i w:val="0"/>
            <w:iCs w:val="0"/>
            <w:webHidden/>
          </w:rPr>
          <w:fldChar w:fldCharType="separate"/>
        </w:r>
        <w:r w:rsidR="00742881" w:rsidRPr="005B53DE">
          <w:rPr>
            <w:i w:val="0"/>
            <w:iCs w:val="0"/>
            <w:webHidden/>
          </w:rPr>
          <w:t>4</w:t>
        </w:r>
        <w:r w:rsidR="00633DC4" w:rsidRPr="005B53DE">
          <w:rPr>
            <w:i w:val="0"/>
            <w:iCs w:val="0"/>
            <w:webHidden/>
          </w:rPr>
          <w:fldChar w:fldCharType="end"/>
        </w:r>
      </w:hyperlink>
    </w:p>
    <w:p w14:paraId="579CAC85" w14:textId="5CE0E17E" w:rsidR="00633DC4" w:rsidRPr="005B53DE" w:rsidRDefault="00000000" w:rsidP="005B53DE">
      <w:pPr>
        <w:pStyle w:val="TOC2"/>
        <w:rPr>
          <w:rFonts w:asciiTheme="minorHAnsi" w:eastAsiaTheme="minorEastAsia" w:hAnsiTheme="minorHAnsi" w:cstheme="minorBidi"/>
          <w:i w:val="0"/>
          <w:iCs w:val="0"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1501045" w:history="1">
        <w:r w:rsidR="00633DC4" w:rsidRPr="005B53DE">
          <w:rPr>
            <w:rStyle w:val="Hyperlink"/>
            <w:i w:val="0"/>
            <w:iCs w:val="0"/>
          </w:rPr>
          <w:t>3.1.1</w:t>
        </w:r>
        <w:r w:rsidR="00633DC4" w:rsidRPr="005B53DE">
          <w:rPr>
            <w:rFonts w:asciiTheme="minorHAnsi" w:eastAsiaTheme="minorEastAsia" w:hAnsiTheme="minorHAnsi" w:cstheme="minorBidi"/>
            <w:i w:val="0"/>
            <w:iCs w:val="0"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633DC4" w:rsidRPr="005B53DE">
          <w:rPr>
            <w:rStyle w:val="Hyperlink"/>
            <w:i w:val="0"/>
            <w:iCs w:val="0"/>
          </w:rPr>
          <w:t>Table 4 - Harvest summary figures per zone</w:t>
        </w:r>
        <w:r w:rsidR="00633DC4" w:rsidRPr="005B53DE">
          <w:rPr>
            <w:i w:val="0"/>
            <w:iCs w:val="0"/>
            <w:webHidden/>
          </w:rPr>
          <w:tab/>
        </w:r>
        <w:r w:rsidR="00633DC4" w:rsidRPr="005B53DE">
          <w:rPr>
            <w:i w:val="0"/>
            <w:iCs w:val="0"/>
            <w:webHidden/>
          </w:rPr>
          <w:fldChar w:fldCharType="begin"/>
        </w:r>
        <w:r w:rsidR="00633DC4" w:rsidRPr="005B53DE">
          <w:rPr>
            <w:i w:val="0"/>
            <w:iCs w:val="0"/>
            <w:webHidden/>
          </w:rPr>
          <w:instrText xml:space="preserve"> PAGEREF _Toc171501045 \h </w:instrText>
        </w:r>
        <w:r w:rsidR="00633DC4" w:rsidRPr="005B53DE">
          <w:rPr>
            <w:i w:val="0"/>
            <w:iCs w:val="0"/>
            <w:webHidden/>
          </w:rPr>
        </w:r>
        <w:r w:rsidR="00633DC4" w:rsidRPr="005B53DE">
          <w:rPr>
            <w:i w:val="0"/>
            <w:iCs w:val="0"/>
            <w:webHidden/>
          </w:rPr>
          <w:fldChar w:fldCharType="separate"/>
        </w:r>
        <w:r w:rsidR="00742881" w:rsidRPr="005B53DE">
          <w:rPr>
            <w:i w:val="0"/>
            <w:iCs w:val="0"/>
            <w:webHidden/>
          </w:rPr>
          <w:t>4</w:t>
        </w:r>
        <w:r w:rsidR="00633DC4" w:rsidRPr="005B53DE">
          <w:rPr>
            <w:i w:val="0"/>
            <w:iCs w:val="0"/>
            <w:webHidden/>
          </w:rPr>
          <w:fldChar w:fldCharType="end"/>
        </w:r>
      </w:hyperlink>
    </w:p>
    <w:p w14:paraId="30935CF5" w14:textId="00F7C439" w:rsidR="00633DC4" w:rsidRPr="005B53DE" w:rsidRDefault="00000000">
      <w:pPr>
        <w:pStyle w:val="TOC1"/>
        <w:tabs>
          <w:tab w:val="left" w:pos="480"/>
          <w:tab w:val="right" w:leader="dot" w:pos="13199"/>
        </w:tabs>
        <w:rPr>
          <w:rFonts w:asciiTheme="minorHAnsi" w:eastAsiaTheme="minorEastAsia" w:hAnsiTheme="minorHAnsi" w:cstheme="minorBidi"/>
          <w:b/>
          <w:bCs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1501046" w:history="1">
        <w:r w:rsidR="00633DC4" w:rsidRPr="005B53DE">
          <w:rPr>
            <w:rStyle w:val="Hyperlink"/>
            <w:b/>
            <w:bCs/>
            <w:noProof/>
          </w:rPr>
          <w:t>4.</w:t>
        </w:r>
        <w:r w:rsidR="00633DC4" w:rsidRPr="005B53DE">
          <w:rPr>
            <w:rFonts w:asciiTheme="minorHAnsi" w:eastAsiaTheme="minorEastAsia" w:hAnsiTheme="minorHAnsi" w:cstheme="minorBidi"/>
            <w:b/>
            <w:bCs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633DC4" w:rsidRPr="005B53DE">
          <w:rPr>
            <w:rStyle w:val="Hyperlink"/>
            <w:b/>
            <w:bCs/>
            <w:noProof/>
          </w:rPr>
          <w:t>Compliance figures</w:t>
        </w:r>
        <w:r w:rsidR="00633DC4" w:rsidRPr="005B53DE">
          <w:rPr>
            <w:b/>
            <w:bCs/>
            <w:noProof/>
            <w:webHidden/>
          </w:rPr>
          <w:tab/>
        </w:r>
        <w:r w:rsidR="00633DC4" w:rsidRPr="005B53DE">
          <w:rPr>
            <w:b/>
            <w:bCs/>
            <w:noProof/>
            <w:webHidden/>
          </w:rPr>
          <w:fldChar w:fldCharType="begin"/>
        </w:r>
        <w:r w:rsidR="00633DC4" w:rsidRPr="005B53DE">
          <w:rPr>
            <w:b/>
            <w:bCs/>
            <w:noProof/>
            <w:webHidden/>
          </w:rPr>
          <w:instrText xml:space="preserve"> PAGEREF _Toc171501046 \h </w:instrText>
        </w:r>
        <w:r w:rsidR="00633DC4" w:rsidRPr="005B53DE">
          <w:rPr>
            <w:b/>
            <w:bCs/>
            <w:noProof/>
            <w:webHidden/>
          </w:rPr>
        </w:r>
        <w:r w:rsidR="00633DC4" w:rsidRPr="005B53DE">
          <w:rPr>
            <w:b/>
            <w:bCs/>
            <w:noProof/>
            <w:webHidden/>
          </w:rPr>
          <w:fldChar w:fldCharType="separate"/>
        </w:r>
        <w:r w:rsidR="00742881" w:rsidRPr="005B53DE">
          <w:rPr>
            <w:b/>
            <w:bCs/>
            <w:noProof/>
            <w:webHidden/>
          </w:rPr>
          <w:t>5</w:t>
        </w:r>
        <w:r w:rsidR="00633DC4" w:rsidRPr="005B53DE">
          <w:rPr>
            <w:b/>
            <w:bCs/>
            <w:noProof/>
            <w:webHidden/>
          </w:rPr>
          <w:fldChar w:fldCharType="end"/>
        </w:r>
      </w:hyperlink>
    </w:p>
    <w:p w14:paraId="2061F966" w14:textId="0370046C" w:rsidR="00633DC4" w:rsidRPr="005B53DE" w:rsidRDefault="00000000" w:rsidP="005B53DE">
      <w:pPr>
        <w:pStyle w:val="TOC2"/>
        <w:rPr>
          <w:rFonts w:asciiTheme="minorHAnsi" w:eastAsiaTheme="minorEastAsia" w:hAnsiTheme="minorHAnsi" w:cstheme="minorBidi"/>
          <w:i w:val="0"/>
          <w:iCs w:val="0"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1501047" w:history="1">
        <w:r w:rsidR="00633DC4" w:rsidRPr="005B53DE">
          <w:rPr>
            <w:rStyle w:val="Hyperlink"/>
            <w:i w:val="0"/>
            <w:iCs w:val="0"/>
          </w:rPr>
          <w:t>4.1</w:t>
        </w:r>
        <w:r w:rsidR="00633DC4" w:rsidRPr="005B53DE">
          <w:rPr>
            <w:rFonts w:asciiTheme="minorHAnsi" w:eastAsiaTheme="minorEastAsia" w:hAnsiTheme="minorHAnsi" w:cstheme="minorBidi"/>
            <w:i w:val="0"/>
            <w:iCs w:val="0"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633DC4" w:rsidRPr="005B53DE">
          <w:rPr>
            <w:rStyle w:val="Hyperlink"/>
            <w:i w:val="0"/>
            <w:iCs w:val="0"/>
          </w:rPr>
          <w:t>Overview</w:t>
        </w:r>
        <w:r w:rsidR="00633DC4" w:rsidRPr="005B53DE">
          <w:rPr>
            <w:i w:val="0"/>
            <w:iCs w:val="0"/>
            <w:webHidden/>
          </w:rPr>
          <w:tab/>
        </w:r>
        <w:r w:rsidR="00633DC4" w:rsidRPr="005B53DE">
          <w:rPr>
            <w:i w:val="0"/>
            <w:iCs w:val="0"/>
            <w:webHidden/>
          </w:rPr>
          <w:fldChar w:fldCharType="begin"/>
        </w:r>
        <w:r w:rsidR="00633DC4" w:rsidRPr="005B53DE">
          <w:rPr>
            <w:i w:val="0"/>
            <w:iCs w:val="0"/>
            <w:webHidden/>
          </w:rPr>
          <w:instrText xml:space="preserve"> PAGEREF _Toc171501047 \h </w:instrText>
        </w:r>
        <w:r w:rsidR="00633DC4" w:rsidRPr="005B53DE">
          <w:rPr>
            <w:i w:val="0"/>
            <w:iCs w:val="0"/>
            <w:webHidden/>
          </w:rPr>
        </w:r>
        <w:r w:rsidR="00633DC4" w:rsidRPr="005B53DE">
          <w:rPr>
            <w:i w:val="0"/>
            <w:iCs w:val="0"/>
            <w:webHidden/>
          </w:rPr>
          <w:fldChar w:fldCharType="separate"/>
        </w:r>
        <w:r w:rsidR="00742881" w:rsidRPr="005B53DE">
          <w:rPr>
            <w:i w:val="0"/>
            <w:iCs w:val="0"/>
            <w:webHidden/>
          </w:rPr>
          <w:t>5</w:t>
        </w:r>
        <w:r w:rsidR="00633DC4" w:rsidRPr="005B53DE">
          <w:rPr>
            <w:i w:val="0"/>
            <w:iCs w:val="0"/>
            <w:webHidden/>
          </w:rPr>
          <w:fldChar w:fldCharType="end"/>
        </w:r>
      </w:hyperlink>
    </w:p>
    <w:p w14:paraId="69A98216" w14:textId="22219E62" w:rsidR="00633DC4" w:rsidRPr="005B53DE" w:rsidRDefault="00000000" w:rsidP="005B53DE">
      <w:pPr>
        <w:pStyle w:val="TOC2"/>
        <w:rPr>
          <w:rFonts w:asciiTheme="minorHAnsi" w:eastAsiaTheme="minorEastAsia" w:hAnsiTheme="minorHAnsi" w:cstheme="minorBidi"/>
          <w:i w:val="0"/>
          <w:iCs w:val="0"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1501048" w:history="1">
        <w:r w:rsidR="00633DC4" w:rsidRPr="005B53DE">
          <w:rPr>
            <w:rStyle w:val="Hyperlink"/>
            <w:i w:val="0"/>
            <w:iCs w:val="0"/>
          </w:rPr>
          <w:t>4.1.1</w:t>
        </w:r>
        <w:r w:rsidR="00633DC4" w:rsidRPr="005B53DE">
          <w:rPr>
            <w:rFonts w:asciiTheme="minorHAnsi" w:eastAsiaTheme="minorEastAsia" w:hAnsiTheme="minorHAnsi" w:cstheme="minorBidi"/>
            <w:i w:val="0"/>
            <w:iCs w:val="0"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633DC4" w:rsidRPr="005B53DE">
          <w:rPr>
            <w:rStyle w:val="Hyperlink"/>
            <w:i w:val="0"/>
            <w:iCs w:val="0"/>
          </w:rPr>
          <w:t>Table 5 - Compliance summary data</w:t>
        </w:r>
        <w:r w:rsidR="00633DC4" w:rsidRPr="005B53DE">
          <w:rPr>
            <w:i w:val="0"/>
            <w:iCs w:val="0"/>
            <w:webHidden/>
          </w:rPr>
          <w:tab/>
        </w:r>
        <w:r w:rsidR="00633DC4" w:rsidRPr="005B53DE">
          <w:rPr>
            <w:i w:val="0"/>
            <w:iCs w:val="0"/>
            <w:webHidden/>
          </w:rPr>
          <w:fldChar w:fldCharType="begin"/>
        </w:r>
        <w:r w:rsidR="00633DC4" w:rsidRPr="005B53DE">
          <w:rPr>
            <w:i w:val="0"/>
            <w:iCs w:val="0"/>
            <w:webHidden/>
          </w:rPr>
          <w:instrText xml:space="preserve"> PAGEREF _Toc171501048 \h </w:instrText>
        </w:r>
        <w:r w:rsidR="00633DC4" w:rsidRPr="005B53DE">
          <w:rPr>
            <w:i w:val="0"/>
            <w:iCs w:val="0"/>
            <w:webHidden/>
          </w:rPr>
        </w:r>
        <w:r w:rsidR="00633DC4" w:rsidRPr="005B53DE">
          <w:rPr>
            <w:i w:val="0"/>
            <w:iCs w:val="0"/>
            <w:webHidden/>
          </w:rPr>
          <w:fldChar w:fldCharType="separate"/>
        </w:r>
        <w:r w:rsidR="00742881" w:rsidRPr="005B53DE">
          <w:rPr>
            <w:i w:val="0"/>
            <w:iCs w:val="0"/>
            <w:webHidden/>
          </w:rPr>
          <w:t>5</w:t>
        </w:r>
        <w:r w:rsidR="00633DC4" w:rsidRPr="005B53DE">
          <w:rPr>
            <w:i w:val="0"/>
            <w:iCs w:val="0"/>
            <w:webHidden/>
          </w:rPr>
          <w:fldChar w:fldCharType="end"/>
        </w:r>
      </w:hyperlink>
    </w:p>
    <w:p w14:paraId="26F08380" w14:textId="07E4B1BB" w:rsidR="00633DC4" w:rsidRPr="005B53DE" w:rsidRDefault="00000000" w:rsidP="005B53DE">
      <w:pPr>
        <w:pStyle w:val="TOC2"/>
        <w:rPr>
          <w:rFonts w:asciiTheme="minorHAnsi" w:eastAsiaTheme="minorEastAsia" w:hAnsiTheme="minorHAnsi" w:cstheme="minorBidi"/>
          <w:i w:val="0"/>
          <w:iCs w:val="0"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1501049" w:history="1">
        <w:r w:rsidR="00633DC4" w:rsidRPr="005B53DE">
          <w:rPr>
            <w:rStyle w:val="Hyperlink"/>
            <w:i w:val="0"/>
            <w:iCs w:val="0"/>
          </w:rPr>
          <w:t>4.1.2</w:t>
        </w:r>
        <w:r w:rsidR="00633DC4" w:rsidRPr="005B53DE">
          <w:rPr>
            <w:rFonts w:asciiTheme="minorHAnsi" w:eastAsiaTheme="minorEastAsia" w:hAnsiTheme="minorHAnsi" w:cstheme="minorBidi"/>
            <w:i w:val="0"/>
            <w:iCs w:val="0"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633DC4" w:rsidRPr="005B53DE">
          <w:rPr>
            <w:rStyle w:val="Hyperlink"/>
            <w:i w:val="0"/>
            <w:iCs w:val="0"/>
          </w:rPr>
          <w:t>Table 6 - 2024 monthly audit statistics</w:t>
        </w:r>
        <w:r w:rsidR="00633DC4" w:rsidRPr="005B53DE">
          <w:rPr>
            <w:i w:val="0"/>
            <w:iCs w:val="0"/>
            <w:webHidden/>
          </w:rPr>
          <w:tab/>
        </w:r>
        <w:r w:rsidR="00633DC4" w:rsidRPr="005B53DE">
          <w:rPr>
            <w:i w:val="0"/>
            <w:iCs w:val="0"/>
            <w:webHidden/>
          </w:rPr>
          <w:fldChar w:fldCharType="begin"/>
        </w:r>
        <w:r w:rsidR="00633DC4" w:rsidRPr="005B53DE">
          <w:rPr>
            <w:i w:val="0"/>
            <w:iCs w:val="0"/>
            <w:webHidden/>
          </w:rPr>
          <w:instrText xml:space="preserve"> PAGEREF _Toc171501049 \h </w:instrText>
        </w:r>
        <w:r w:rsidR="00633DC4" w:rsidRPr="005B53DE">
          <w:rPr>
            <w:i w:val="0"/>
            <w:iCs w:val="0"/>
            <w:webHidden/>
          </w:rPr>
        </w:r>
        <w:r w:rsidR="00633DC4" w:rsidRPr="005B53DE">
          <w:rPr>
            <w:i w:val="0"/>
            <w:iCs w:val="0"/>
            <w:webHidden/>
          </w:rPr>
          <w:fldChar w:fldCharType="separate"/>
        </w:r>
        <w:r w:rsidR="00742881" w:rsidRPr="005B53DE">
          <w:rPr>
            <w:i w:val="0"/>
            <w:iCs w:val="0"/>
            <w:webHidden/>
          </w:rPr>
          <w:t>6</w:t>
        </w:r>
        <w:r w:rsidR="00633DC4" w:rsidRPr="005B53DE">
          <w:rPr>
            <w:i w:val="0"/>
            <w:iCs w:val="0"/>
            <w:webHidden/>
          </w:rPr>
          <w:fldChar w:fldCharType="end"/>
        </w:r>
      </w:hyperlink>
    </w:p>
    <w:p w14:paraId="49A3FECA" w14:textId="73F1827D" w:rsidR="004B661B" w:rsidRPr="005B53DE" w:rsidRDefault="0047378C" w:rsidP="004B661B">
      <w:pPr>
        <w:rPr>
          <w:b/>
          <w:bCs/>
        </w:rPr>
      </w:pPr>
      <w:r w:rsidRPr="005B53DE">
        <w:rPr>
          <w:b/>
          <w:bCs/>
        </w:rPr>
        <w:fldChar w:fldCharType="end"/>
      </w:r>
    </w:p>
    <w:p w14:paraId="4693AE07" w14:textId="77777777" w:rsidR="004B661B" w:rsidRPr="004B661B" w:rsidRDefault="004B661B" w:rsidP="004B661B">
      <w:pPr>
        <w:rPr>
          <w:lang w:val="en-GB"/>
        </w:rPr>
        <w:sectPr w:rsidR="004B661B" w:rsidRPr="004B661B" w:rsidSect="008806B7">
          <w:headerReference w:type="default" r:id="rId11"/>
          <w:footerReference w:type="default" r:id="rId12"/>
          <w:type w:val="oddPage"/>
          <w:pgSz w:w="16838" w:h="11906" w:orient="landscape" w:code="9"/>
          <w:pgMar w:top="1361" w:right="2268" w:bottom="1701" w:left="1361" w:header="284" w:footer="340" w:gutter="0"/>
          <w:cols w:space="708"/>
          <w:docGrid w:linePitch="360"/>
        </w:sectPr>
      </w:pPr>
    </w:p>
    <w:p w14:paraId="541A5ED0" w14:textId="045BE54B" w:rsidR="00DD248F" w:rsidRPr="00CD13E8" w:rsidRDefault="00690A14" w:rsidP="00CD13E8">
      <w:pPr>
        <w:pStyle w:val="Heading1"/>
        <w:keepLines/>
        <w:pageBreakBefore/>
        <w:numPr>
          <w:ilvl w:val="0"/>
          <w:numId w:val="7"/>
        </w:numPr>
        <w:suppressAutoHyphens w:val="0"/>
        <w:autoSpaceDE/>
        <w:autoSpaceDN/>
        <w:adjustRightInd/>
        <w:spacing w:before="520" w:after="480" w:line="240" w:lineRule="auto"/>
        <w:ind w:left="432" w:hanging="432"/>
        <w:textAlignment w:val="auto"/>
        <w:rPr>
          <w:rFonts w:eastAsia="Times New Roman" w:cs="Times New Roman"/>
          <w:b/>
          <w:bCs/>
          <w:color w:val="auto"/>
          <w:sz w:val="36"/>
          <w:szCs w:val="32"/>
          <w:lang w:val="en-AU"/>
        </w:rPr>
      </w:pPr>
      <w:bookmarkStart w:id="0" w:name="_Toc171501036"/>
      <w:r w:rsidRPr="00CD13E8">
        <w:rPr>
          <w:rFonts w:eastAsia="Times New Roman" w:cs="Times New Roman"/>
          <w:b/>
          <w:bCs/>
          <w:color w:val="auto"/>
          <w:sz w:val="36"/>
          <w:szCs w:val="32"/>
          <w:lang w:val="en-AU"/>
        </w:rPr>
        <w:lastRenderedPageBreak/>
        <w:t>Annual Quota</w:t>
      </w:r>
      <w:bookmarkEnd w:id="0"/>
    </w:p>
    <w:p w14:paraId="3CFA2692" w14:textId="7EDE53B3" w:rsidR="00690A14" w:rsidRDefault="00690A14" w:rsidP="00690A14">
      <w:pPr>
        <w:pStyle w:val="Heading2"/>
        <w:numPr>
          <w:ilvl w:val="1"/>
          <w:numId w:val="7"/>
        </w:numPr>
      </w:pPr>
      <w:bookmarkStart w:id="1" w:name="_Toc77936063"/>
      <w:bookmarkStart w:id="2" w:name="_Toc140584197"/>
      <w:bookmarkStart w:id="3" w:name="_Toc171501037"/>
      <w:r w:rsidRPr="00690A14">
        <w:t>Overview</w:t>
      </w:r>
      <w:bookmarkEnd w:id="1"/>
      <w:bookmarkEnd w:id="2"/>
      <w:bookmarkEnd w:id="3"/>
    </w:p>
    <w:p w14:paraId="42674A77" w14:textId="3305098E" w:rsidR="00690A14" w:rsidRDefault="00690A14" w:rsidP="00690A14">
      <w:pPr>
        <w:spacing w:after="0" w:line="360" w:lineRule="auto"/>
        <w:jc w:val="both"/>
        <w:rPr>
          <w:sz w:val="22"/>
          <w:szCs w:val="22"/>
        </w:rPr>
      </w:pPr>
      <w:r w:rsidRPr="005C624E">
        <w:rPr>
          <w:sz w:val="22"/>
          <w:szCs w:val="22"/>
        </w:rPr>
        <w:t xml:space="preserve">The commercial harvest of kangaroos is </w:t>
      </w:r>
      <w:proofErr w:type="spellStart"/>
      <w:r w:rsidRPr="005C624E">
        <w:rPr>
          <w:sz w:val="22"/>
          <w:szCs w:val="22"/>
        </w:rPr>
        <w:t>authorised</w:t>
      </w:r>
      <w:proofErr w:type="spellEnd"/>
      <w:r w:rsidRPr="005C624E">
        <w:rPr>
          <w:sz w:val="22"/>
          <w:szCs w:val="22"/>
        </w:rPr>
        <w:t xml:space="preserve"> </w:t>
      </w:r>
      <w:r w:rsidR="000A22CA" w:rsidRPr="005C624E">
        <w:rPr>
          <w:sz w:val="22"/>
          <w:szCs w:val="22"/>
        </w:rPr>
        <w:t xml:space="preserve">under the </w:t>
      </w:r>
      <w:r w:rsidR="000A22CA" w:rsidRPr="005C624E">
        <w:rPr>
          <w:i/>
          <w:iCs/>
          <w:sz w:val="22"/>
          <w:szCs w:val="22"/>
        </w:rPr>
        <w:t>Wildlife Act 1975</w:t>
      </w:r>
      <w:r w:rsidR="000A22CA">
        <w:rPr>
          <w:i/>
          <w:iCs/>
          <w:sz w:val="22"/>
          <w:szCs w:val="22"/>
        </w:rPr>
        <w:t xml:space="preserve"> </w:t>
      </w:r>
      <w:r w:rsidR="000A22CA" w:rsidRPr="000A22CA">
        <w:rPr>
          <w:sz w:val="22"/>
          <w:szCs w:val="22"/>
        </w:rPr>
        <w:t xml:space="preserve">and administered in accordance with </w:t>
      </w:r>
      <w:r w:rsidRPr="000A22CA">
        <w:rPr>
          <w:sz w:val="22"/>
          <w:szCs w:val="22"/>
        </w:rPr>
        <w:t>the</w:t>
      </w:r>
      <w:r w:rsidR="000A22CA" w:rsidRPr="000A22CA">
        <w:rPr>
          <w:sz w:val="22"/>
          <w:szCs w:val="22"/>
        </w:rPr>
        <w:t xml:space="preserve"> Victorian</w:t>
      </w:r>
      <w:r w:rsidRPr="005C624E">
        <w:rPr>
          <w:sz w:val="22"/>
          <w:szCs w:val="22"/>
        </w:rPr>
        <w:t xml:space="preserve"> Kangaroo Harvest Management Plan </w:t>
      </w:r>
      <w:r w:rsidR="002466F1" w:rsidRPr="005C624E">
        <w:rPr>
          <w:sz w:val="22"/>
          <w:szCs w:val="22"/>
        </w:rPr>
        <w:t>202</w:t>
      </w:r>
      <w:r w:rsidR="002466F1">
        <w:rPr>
          <w:sz w:val="22"/>
          <w:szCs w:val="22"/>
        </w:rPr>
        <w:t>4</w:t>
      </w:r>
      <w:r w:rsidR="002466F1" w:rsidRPr="005C624E">
        <w:rPr>
          <w:sz w:val="22"/>
          <w:szCs w:val="22"/>
        </w:rPr>
        <w:t>-202</w:t>
      </w:r>
      <w:r w:rsidR="002466F1">
        <w:rPr>
          <w:sz w:val="22"/>
          <w:szCs w:val="22"/>
        </w:rPr>
        <w:t>8</w:t>
      </w:r>
      <w:r w:rsidRPr="005C624E">
        <w:rPr>
          <w:sz w:val="22"/>
          <w:szCs w:val="22"/>
        </w:rPr>
        <w:t xml:space="preserve">. This plan requires the </w:t>
      </w:r>
      <w:r w:rsidRPr="00EE0DAC">
        <w:rPr>
          <w:sz w:val="22"/>
          <w:szCs w:val="22"/>
        </w:rPr>
        <w:t>Secretary to the Department of Energy, Environment and Climate Change Action (DECCA) to set a yearly quota. The</w:t>
      </w:r>
      <w:r w:rsidRPr="005C624E">
        <w:rPr>
          <w:sz w:val="22"/>
          <w:szCs w:val="22"/>
        </w:rPr>
        <w:t xml:space="preserve"> quota is the maximum number of kangaroos that can be</w:t>
      </w:r>
      <w:r>
        <w:rPr>
          <w:sz w:val="22"/>
          <w:szCs w:val="22"/>
        </w:rPr>
        <w:t xml:space="preserve"> </w:t>
      </w:r>
      <w:r w:rsidRPr="005C624E">
        <w:rPr>
          <w:sz w:val="22"/>
          <w:szCs w:val="22"/>
        </w:rPr>
        <w:t>harvested commercially</w:t>
      </w:r>
      <w:r>
        <w:rPr>
          <w:sz w:val="22"/>
          <w:szCs w:val="22"/>
        </w:rPr>
        <w:t xml:space="preserve"> and under damage mitigation permits across Victoria. The commercial quota </w:t>
      </w:r>
      <w:r w:rsidR="001A3B11">
        <w:rPr>
          <w:sz w:val="22"/>
          <w:szCs w:val="22"/>
        </w:rPr>
        <w:t>for</w:t>
      </w:r>
      <w:r>
        <w:rPr>
          <w:sz w:val="22"/>
          <w:szCs w:val="22"/>
        </w:rPr>
        <w:t xml:space="preserve"> the Kangaroo Harvest Program (KHP)</w:t>
      </w:r>
      <w:r w:rsidRPr="00592BDD">
        <w:rPr>
          <w:sz w:val="22"/>
          <w:szCs w:val="22"/>
        </w:rPr>
        <w:t xml:space="preserve"> for 202</w:t>
      </w:r>
      <w:r w:rsidR="002466F1">
        <w:rPr>
          <w:sz w:val="22"/>
          <w:szCs w:val="22"/>
        </w:rPr>
        <w:t>4</w:t>
      </w:r>
      <w:r>
        <w:rPr>
          <w:sz w:val="22"/>
          <w:szCs w:val="22"/>
        </w:rPr>
        <w:t>,</w:t>
      </w:r>
      <w:r w:rsidRPr="00592BDD">
        <w:rPr>
          <w:sz w:val="22"/>
          <w:szCs w:val="22"/>
        </w:rPr>
        <w:t xml:space="preserve"> </w:t>
      </w:r>
      <w:r w:rsidR="000A22CA">
        <w:rPr>
          <w:sz w:val="22"/>
          <w:szCs w:val="22"/>
        </w:rPr>
        <w:t>was set at</w:t>
      </w:r>
      <w:r w:rsidR="002466F1" w:rsidRPr="00592BDD">
        <w:rPr>
          <w:sz w:val="22"/>
          <w:szCs w:val="22"/>
        </w:rPr>
        <w:t xml:space="preserve"> </w:t>
      </w:r>
      <w:r w:rsidR="002466F1">
        <w:rPr>
          <w:sz w:val="22"/>
          <w:szCs w:val="22"/>
        </w:rPr>
        <w:t>155,650</w:t>
      </w:r>
      <w:r w:rsidR="000A22CA">
        <w:rPr>
          <w:sz w:val="22"/>
          <w:szCs w:val="22"/>
        </w:rPr>
        <w:t>, however, this figure was reduced by DEECA in June 2024 to 142,350</w:t>
      </w:r>
      <w:r w:rsidRPr="00592BDD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="002466F1">
        <w:rPr>
          <w:color w:val="000000" w:themeColor="text1"/>
          <w:sz w:val="22"/>
          <w:szCs w:val="22"/>
        </w:rPr>
        <w:t xml:space="preserve">Quota is released in four batches, at the start of every quarter.  </w:t>
      </w:r>
      <w:r w:rsidR="002466F1">
        <w:rPr>
          <w:sz w:val="22"/>
          <w:szCs w:val="22"/>
        </w:rPr>
        <w:t>Where quota is not fully allocated, it can be carried over into the following quarter</w:t>
      </w:r>
      <w:r w:rsidR="004C2E10">
        <w:rPr>
          <w:sz w:val="22"/>
          <w:szCs w:val="22"/>
        </w:rPr>
        <w:t xml:space="preserve">. </w:t>
      </w:r>
    </w:p>
    <w:tbl>
      <w:tblPr>
        <w:tblpPr w:leftFromText="180" w:rightFromText="180" w:vertAnchor="page" w:horzAnchor="margin" w:tblpY="5610"/>
        <w:tblW w:w="5000" w:type="pct"/>
        <w:tblLook w:val="04A0" w:firstRow="1" w:lastRow="0" w:firstColumn="1" w:lastColumn="0" w:noHBand="0" w:noVBand="1"/>
      </w:tblPr>
      <w:tblGrid>
        <w:gridCol w:w="3506"/>
        <w:gridCol w:w="2021"/>
        <w:gridCol w:w="1904"/>
        <w:gridCol w:w="1728"/>
        <w:gridCol w:w="1725"/>
        <w:gridCol w:w="2305"/>
      </w:tblGrid>
      <w:tr w:rsidR="00CD13E8" w:rsidRPr="00A251F8" w14:paraId="41A1FD4B" w14:textId="77777777" w:rsidTr="00CD13E8">
        <w:trPr>
          <w:trHeight w:val="715"/>
        </w:trPr>
        <w:tc>
          <w:tcPr>
            <w:tcW w:w="1329" w:type="pct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5A140316" w14:textId="77777777" w:rsidR="00CD13E8" w:rsidRPr="00C71A95" w:rsidRDefault="00CD13E8" w:rsidP="00CD13E8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bookmarkStart w:id="4" w:name="_Toc140584198"/>
            <w:bookmarkStart w:id="5" w:name="_Toc171501038"/>
            <w:r w:rsidRPr="00C71A95"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4CC759E7" w14:textId="77777777" w:rsidR="00CD13E8" w:rsidRDefault="00CD13E8" w:rsidP="00CD13E8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C71A95">
              <w:rPr>
                <w:b/>
                <w:bCs/>
                <w:color w:val="1F1547"/>
                <w:sz w:val="20"/>
                <w:lang w:eastAsia="en-AU"/>
              </w:rPr>
              <w:t>Quota</w:t>
            </w:r>
            <w:r>
              <w:rPr>
                <w:b/>
                <w:bCs/>
                <w:color w:val="1F1547"/>
                <w:sz w:val="20"/>
                <w:lang w:eastAsia="en-AU"/>
              </w:rPr>
              <w:t xml:space="preserve">  </w:t>
            </w:r>
          </w:p>
          <w:p w14:paraId="16D0D6E0" w14:textId="77777777" w:rsidR="00CD13E8" w:rsidRPr="00C71A95" w:rsidRDefault="00CD13E8" w:rsidP="00CD13E8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Quarter 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64D00EB0" w14:textId="77777777" w:rsidR="00CD13E8" w:rsidRDefault="00CD13E8" w:rsidP="00CD13E8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012D03">
              <w:rPr>
                <w:b/>
                <w:bCs/>
                <w:color w:val="1F1547"/>
                <w:sz w:val="20"/>
                <w:lang w:eastAsia="en-AU"/>
              </w:rPr>
              <w:t xml:space="preserve">Quota </w:t>
            </w:r>
          </w:p>
          <w:p w14:paraId="1CD06270" w14:textId="77777777" w:rsidR="00CD13E8" w:rsidRPr="00012D03" w:rsidRDefault="00CD13E8" w:rsidP="00CD13E8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Quarter 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015D16C4" w14:textId="77777777" w:rsidR="00CD13E8" w:rsidRDefault="00CD13E8" w:rsidP="00CD13E8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012D03">
              <w:rPr>
                <w:b/>
                <w:bCs/>
                <w:color w:val="1F1547"/>
                <w:sz w:val="20"/>
                <w:lang w:eastAsia="en-AU"/>
              </w:rPr>
              <w:t xml:space="preserve">Quota  </w:t>
            </w:r>
          </w:p>
          <w:p w14:paraId="6B3F19E5" w14:textId="77777777" w:rsidR="00CD13E8" w:rsidRDefault="00CD13E8" w:rsidP="00CD13E8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Quarter 3</w:t>
            </w:r>
          </w:p>
          <w:p w14:paraId="6ED144F9" w14:textId="77777777" w:rsidR="00CD13E8" w:rsidRPr="00012D03" w:rsidRDefault="00CD13E8" w:rsidP="00CD13E8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(adjusted)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6D5007A7" w14:textId="77777777" w:rsidR="00CD13E8" w:rsidRDefault="00CD13E8" w:rsidP="00CD13E8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012D03">
              <w:rPr>
                <w:b/>
                <w:bCs/>
                <w:color w:val="1F1547"/>
                <w:sz w:val="20"/>
                <w:lang w:eastAsia="en-AU"/>
              </w:rPr>
              <w:t xml:space="preserve">Quota  </w:t>
            </w:r>
          </w:p>
          <w:p w14:paraId="324293F8" w14:textId="77777777" w:rsidR="00CD13E8" w:rsidRDefault="00CD13E8" w:rsidP="00CD13E8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Quarter 4</w:t>
            </w:r>
          </w:p>
          <w:p w14:paraId="3F336623" w14:textId="77777777" w:rsidR="00CD13E8" w:rsidRDefault="00CD13E8" w:rsidP="00CD13E8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(adjusted)</w:t>
            </w:r>
          </w:p>
        </w:tc>
        <w:tc>
          <w:tcPr>
            <w:tcW w:w="874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31E22CC6" w14:textId="77777777" w:rsidR="00CD13E8" w:rsidRDefault="00CD13E8" w:rsidP="00CD13E8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C71A95">
              <w:rPr>
                <w:b/>
                <w:bCs/>
                <w:color w:val="1F1547"/>
                <w:sz w:val="20"/>
                <w:lang w:eastAsia="en-AU"/>
              </w:rPr>
              <w:t xml:space="preserve">Total </w:t>
            </w:r>
            <w:r>
              <w:rPr>
                <w:b/>
                <w:bCs/>
                <w:color w:val="1F1547"/>
                <w:sz w:val="20"/>
                <w:lang w:eastAsia="en-AU"/>
              </w:rPr>
              <w:t>Allocation 2024</w:t>
            </w:r>
          </w:p>
          <w:p w14:paraId="4CDC7C86" w14:textId="77777777" w:rsidR="00CD13E8" w:rsidRPr="00C71A95" w:rsidRDefault="00CD13E8" w:rsidP="00CD13E8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(adjusted)</w:t>
            </w:r>
          </w:p>
        </w:tc>
      </w:tr>
      <w:tr w:rsidR="00CD13E8" w:rsidRPr="00A251F8" w14:paraId="2E8E7236" w14:textId="77777777" w:rsidTr="00CD13E8">
        <w:trPr>
          <w:trHeight w:val="406"/>
        </w:trPr>
        <w:tc>
          <w:tcPr>
            <w:tcW w:w="132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7E7EED33" w14:textId="77777777" w:rsidR="00CD13E8" w:rsidRPr="00C71A95" w:rsidRDefault="00CD13E8" w:rsidP="00CD13E8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766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665EBE41" w14:textId="77777777" w:rsidR="00CD13E8" w:rsidRPr="00C71A95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16,000</w:t>
            </w:r>
          </w:p>
        </w:tc>
        <w:tc>
          <w:tcPr>
            <w:tcW w:w="722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5BB59FD9" w14:textId="77777777" w:rsidR="00CD13E8" w:rsidRPr="00C71A95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16,000</w:t>
            </w:r>
          </w:p>
        </w:tc>
        <w:tc>
          <w:tcPr>
            <w:tcW w:w="655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61C238AC" w14:textId="77777777" w:rsidR="00CD13E8" w:rsidRPr="00C71A95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11,900</w:t>
            </w:r>
          </w:p>
        </w:tc>
        <w:tc>
          <w:tcPr>
            <w:tcW w:w="654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73050D73" w14:textId="77777777" w:rsidR="00CD13E8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11,900</w:t>
            </w:r>
          </w:p>
        </w:tc>
        <w:tc>
          <w:tcPr>
            <w:tcW w:w="87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23E1F55B" w14:textId="77777777" w:rsidR="00CD13E8" w:rsidRPr="00C71A95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55,800</w:t>
            </w:r>
          </w:p>
        </w:tc>
      </w:tr>
      <w:tr w:rsidR="00CD13E8" w:rsidRPr="00A251F8" w14:paraId="2FED1B58" w14:textId="77777777" w:rsidTr="00CD13E8">
        <w:trPr>
          <w:trHeight w:val="398"/>
        </w:trPr>
        <w:tc>
          <w:tcPr>
            <w:tcW w:w="132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29C04667" w14:textId="77777777" w:rsidR="00CD13E8" w:rsidRPr="00C71A95" w:rsidRDefault="00CD13E8" w:rsidP="00CD13E8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5059AD84" w14:textId="77777777" w:rsidR="00CD13E8" w:rsidRPr="00C71A95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3,500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1B628177" w14:textId="77777777" w:rsidR="00CD13E8" w:rsidRPr="00C71A95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2D0D63E9" w14:textId="77777777" w:rsidR="00CD13E8" w:rsidRPr="00C71A95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2,475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75BEA587" w14:textId="77777777" w:rsidR="00CD13E8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2,475</w:t>
            </w:r>
          </w:p>
        </w:tc>
        <w:tc>
          <w:tcPr>
            <w:tcW w:w="87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2DE11B9D" w14:textId="77777777" w:rsidR="00CD13E8" w:rsidRPr="00C71A95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11,850</w:t>
            </w:r>
          </w:p>
        </w:tc>
      </w:tr>
      <w:tr w:rsidR="00CD13E8" w:rsidRPr="00A251F8" w14:paraId="751D4B08" w14:textId="77777777" w:rsidTr="00CD13E8">
        <w:trPr>
          <w:trHeight w:val="403"/>
        </w:trPr>
        <w:tc>
          <w:tcPr>
            <w:tcW w:w="132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363ED97C" w14:textId="77777777" w:rsidR="00CD13E8" w:rsidRPr="00C71A95" w:rsidRDefault="00CD13E8" w:rsidP="00CD13E8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242A2DB6" w14:textId="77777777" w:rsidR="00CD13E8" w:rsidRPr="00C71A95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10,000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0128536C" w14:textId="77777777" w:rsidR="00CD13E8" w:rsidRPr="00C71A95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10,000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03150179" w14:textId="77777777" w:rsidR="00CD13E8" w:rsidRPr="00C71A95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8,600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57E62B04" w14:textId="77777777" w:rsidR="00CD13E8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8,600</w:t>
            </w:r>
          </w:p>
        </w:tc>
        <w:tc>
          <w:tcPr>
            <w:tcW w:w="87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340D164D" w14:textId="77777777" w:rsidR="00CD13E8" w:rsidRPr="00C71A95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37,200</w:t>
            </w:r>
          </w:p>
        </w:tc>
      </w:tr>
      <w:tr w:rsidR="00CD13E8" w:rsidRPr="00A251F8" w14:paraId="33586807" w14:textId="77777777" w:rsidTr="00CD13E8">
        <w:trPr>
          <w:trHeight w:val="409"/>
        </w:trPr>
        <w:tc>
          <w:tcPr>
            <w:tcW w:w="132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7FD4618C" w14:textId="77777777" w:rsidR="00CD13E8" w:rsidRPr="00C71A95" w:rsidRDefault="00CD13E8" w:rsidP="00CD13E8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11AF2A94" w14:textId="77777777" w:rsidR="00CD13E8" w:rsidRPr="00C71A95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080126D7" w14:textId="77777777" w:rsidR="00CD13E8" w:rsidRPr="00C71A95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2F3BCCFD" w14:textId="77777777" w:rsidR="00CD13E8" w:rsidRPr="00C71A95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2433D94F" w14:textId="77777777" w:rsidR="00CD13E8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7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7424658A" w14:textId="77777777" w:rsidR="00CD13E8" w:rsidRPr="00C71A95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</w:tr>
      <w:tr w:rsidR="00CD13E8" w:rsidRPr="00A251F8" w14:paraId="44CAA4B2" w14:textId="77777777" w:rsidTr="00CD13E8">
        <w:trPr>
          <w:trHeight w:val="402"/>
        </w:trPr>
        <w:tc>
          <w:tcPr>
            <w:tcW w:w="132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619BA8FC" w14:textId="77777777" w:rsidR="00CD13E8" w:rsidRPr="00C71A95" w:rsidRDefault="00CD13E8" w:rsidP="00CD13E8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proofErr w:type="gramStart"/>
            <w:r w:rsidRPr="00C71A95">
              <w:rPr>
                <w:b/>
                <w:bCs/>
                <w:color w:val="FFFFFF"/>
                <w:sz w:val="20"/>
                <w:lang w:eastAsia="en-AU"/>
              </w:rPr>
              <w:t>North East</w:t>
            </w:r>
            <w:proofErr w:type="gramEnd"/>
          </w:p>
        </w:tc>
        <w:tc>
          <w:tcPr>
            <w:tcW w:w="76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2BAEC096" w14:textId="77777777" w:rsidR="00CD13E8" w:rsidRPr="00C71A95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2,250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6A1F09B0" w14:textId="77777777" w:rsidR="00CD13E8" w:rsidRPr="00C71A95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43C3A4EA" w14:textId="77777777" w:rsidR="00CD13E8" w:rsidRPr="00C71A95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975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439A8823" w14:textId="77777777" w:rsidR="00CD13E8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975</w:t>
            </w:r>
          </w:p>
        </w:tc>
        <w:tc>
          <w:tcPr>
            <w:tcW w:w="87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1A658C78" w14:textId="77777777" w:rsidR="00CD13E8" w:rsidRPr="00C71A95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6,200</w:t>
            </w:r>
          </w:p>
        </w:tc>
      </w:tr>
      <w:tr w:rsidR="00CD13E8" w:rsidRPr="00A251F8" w14:paraId="31692796" w14:textId="77777777" w:rsidTr="00CD13E8">
        <w:trPr>
          <w:trHeight w:val="407"/>
        </w:trPr>
        <w:tc>
          <w:tcPr>
            <w:tcW w:w="132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2D1D16FC" w14:textId="77777777" w:rsidR="00CD13E8" w:rsidRPr="00C71A95" w:rsidRDefault="00CD13E8" w:rsidP="00CD13E8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50077E9D" w14:textId="77777777" w:rsidR="00CD13E8" w:rsidRPr="00C71A95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4,050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4A91284C" w14:textId="77777777" w:rsidR="00CD13E8" w:rsidRPr="00C71A95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3DC3CE97" w14:textId="77777777" w:rsidR="00CD13E8" w:rsidRPr="00C71A95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2,950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1BD94EAD" w14:textId="77777777" w:rsidR="00CD13E8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2,950</w:t>
            </w:r>
          </w:p>
        </w:tc>
        <w:tc>
          <w:tcPr>
            <w:tcW w:w="87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7AABF1D3" w14:textId="77777777" w:rsidR="00CD13E8" w:rsidRPr="00C71A95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13,950</w:t>
            </w:r>
          </w:p>
        </w:tc>
      </w:tr>
      <w:tr w:rsidR="00CD13E8" w:rsidRPr="00A251F8" w14:paraId="1DFD2747" w14:textId="77777777" w:rsidTr="00CD13E8">
        <w:trPr>
          <w:trHeight w:val="402"/>
        </w:trPr>
        <w:tc>
          <w:tcPr>
            <w:tcW w:w="132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2A2069C1" w14:textId="77777777" w:rsidR="00CD13E8" w:rsidRPr="00C71A95" w:rsidRDefault="00CD13E8" w:rsidP="00CD13E8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3885D6CC" w14:textId="77777777" w:rsidR="00CD13E8" w:rsidRPr="00C71A95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4,800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018E271B" w14:textId="77777777" w:rsidR="00CD13E8" w:rsidRPr="00C71A95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457EE5DD" w14:textId="77777777" w:rsidR="00CD13E8" w:rsidRPr="00C71A95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3,875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30452BD3" w14:textId="77777777" w:rsidR="00CD13E8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3,875</w:t>
            </w:r>
          </w:p>
        </w:tc>
        <w:tc>
          <w:tcPr>
            <w:tcW w:w="87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68AF091A" w14:textId="77777777" w:rsidR="00CD13E8" w:rsidRPr="00C71A95" w:rsidRDefault="00CD13E8" w:rsidP="00CD13E8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17,350</w:t>
            </w:r>
          </w:p>
        </w:tc>
      </w:tr>
      <w:tr w:rsidR="00CD13E8" w:rsidRPr="00A251F8" w14:paraId="2A68D1C3" w14:textId="77777777" w:rsidTr="00CD13E8">
        <w:trPr>
          <w:trHeight w:val="596"/>
        </w:trPr>
        <w:tc>
          <w:tcPr>
            <w:tcW w:w="132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13D899CD" w14:textId="77777777" w:rsidR="00CD13E8" w:rsidRPr="00C71A95" w:rsidRDefault="00CD13E8" w:rsidP="00CD13E8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7790FA20" w14:textId="77777777" w:rsidR="00CD13E8" w:rsidRPr="00C71A95" w:rsidRDefault="00CD13E8" w:rsidP="00CD13E8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40,600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0FD8A7B9" w14:textId="77777777" w:rsidR="00CD13E8" w:rsidRPr="00C71A95" w:rsidRDefault="00CD13E8" w:rsidP="00CD13E8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40,200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05A70EB2" w14:textId="77777777" w:rsidR="00CD13E8" w:rsidRPr="00C71A95" w:rsidRDefault="00CD13E8" w:rsidP="00CD13E8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30,775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74EB75C3" w14:textId="77777777" w:rsidR="00CD13E8" w:rsidRDefault="00CD13E8" w:rsidP="00CD13E8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30,775</w:t>
            </w:r>
          </w:p>
        </w:tc>
        <w:tc>
          <w:tcPr>
            <w:tcW w:w="874" w:type="pc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0811B566" w14:textId="77777777" w:rsidR="00CD13E8" w:rsidRPr="00C71A95" w:rsidRDefault="00CD13E8" w:rsidP="00CD13E8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142,350</w:t>
            </w:r>
          </w:p>
        </w:tc>
      </w:tr>
    </w:tbl>
    <w:p w14:paraId="3E057BA1" w14:textId="195566F9" w:rsidR="004C2E10" w:rsidRPr="00CD13E8" w:rsidRDefault="00CD13E8" w:rsidP="00CD13E8">
      <w:pPr>
        <w:pStyle w:val="Heading3"/>
        <w:keepLines/>
        <w:suppressAutoHyphens w:val="0"/>
        <w:autoSpaceDE/>
        <w:autoSpaceDN/>
        <w:adjustRightInd/>
        <w:spacing w:before="320" w:after="160" w:line="240" w:lineRule="auto"/>
        <w:ind w:left="720" w:hanging="720"/>
        <w:textAlignment w:val="auto"/>
        <w:rPr>
          <w:rFonts w:eastAsia="Times New Roman" w:cs="Times New Roman"/>
          <w:color w:val="auto"/>
          <w:sz w:val="22"/>
          <w:szCs w:val="22"/>
          <w:lang w:val="en-AU"/>
        </w:rPr>
      </w:pPr>
      <w:r w:rsidRPr="00CD13E8">
        <w:rPr>
          <w:rFonts w:eastAsia="Times New Roman" w:cs="Times New Roman"/>
          <w:color w:val="auto"/>
          <w:sz w:val="22"/>
          <w:szCs w:val="22"/>
          <w:lang w:val="en-AU"/>
        </w:rPr>
        <w:t xml:space="preserve">1.1.1 </w:t>
      </w:r>
      <w:r w:rsidRPr="00CD13E8">
        <w:rPr>
          <w:rFonts w:eastAsia="Times New Roman" w:cs="Times New Roman"/>
          <w:color w:val="auto"/>
          <w:sz w:val="22"/>
          <w:szCs w:val="22"/>
          <w:lang w:val="en-AU"/>
        </w:rPr>
        <w:tab/>
        <w:t>Table 1 - Annual quota and allocation</w:t>
      </w:r>
      <w:bookmarkEnd w:id="5"/>
    </w:p>
    <w:p w14:paraId="76869775" w14:textId="2FCA7C6D" w:rsidR="00F9162F" w:rsidRPr="00CD13E8" w:rsidRDefault="00F9162F" w:rsidP="00CD13E8">
      <w:pPr>
        <w:pStyle w:val="Heading1"/>
        <w:keepLines/>
        <w:pageBreakBefore/>
        <w:numPr>
          <w:ilvl w:val="0"/>
          <w:numId w:val="7"/>
        </w:numPr>
        <w:suppressAutoHyphens w:val="0"/>
        <w:autoSpaceDE/>
        <w:autoSpaceDN/>
        <w:adjustRightInd/>
        <w:spacing w:before="520" w:after="480" w:line="240" w:lineRule="auto"/>
        <w:ind w:left="432" w:hanging="432"/>
        <w:textAlignment w:val="auto"/>
        <w:rPr>
          <w:rFonts w:eastAsia="Times New Roman" w:cs="Times New Roman"/>
          <w:b/>
          <w:bCs/>
          <w:color w:val="auto"/>
          <w:sz w:val="36"/>
          <w:szCs w:val="32"/>
          <w:lang w:val="en-AU"/>
        </w:rPr>
      </w:pPr>
      <w:bookmarkStart w:id="6" w:name="_Toc77936065"/>
      <w:bookmarkStart w:id="7" w:name="_Toc171501039"/>
      <w:bookmarkStart w:id="8" w:name="_Toc140584199"/>
      <w:bookmarkEnd w:id="4"/>
      <w:r w:rsidRPr="00CD13E8">
        <w:rPr>
          <w:rFonts w:eastAsia="Times New Roman" w:cs="Times New Roman"/>
          <w:b/>
          <w:bCs/>
          <w:color w:val="auto"/>
          <w:sz w:val="36"/>
          <w:szCs w:val="32"/>
          <w:lang w:val="en-AU"/>
        </w:rPr>
        <w:lastRenderedPageBreak/>
        <w:t>Quota allocation</w:t>
      </w:r>
      <w:bookmarkEnd w:id="6"/>
      <w:bookmarkEnd w:id="7"/>
      <w:r w:rsidRPr="00CD13E8">
        <w:rPr>
          <w:rFonts w:eastAsia="Times New Roman" w:cs="Times New Roman"/>
          <w:b/>
          <w:bCs/>
          <w:color w:val="auto"/>
          <w:sz w:val="36"/>
          <w:szCs w:val="32"/>
          <w:lang w:val="en-AU"/>
        </w:rPr>
        <w:t xml:space="preserve"> </w:t>
      </w:r>
      <w:bookmarkEnd w:id="8"/>
    </w:p>
    <w:p w14:paraId="3CB3CB01" w14:textId="77777777" w:rsidR="00F9162F" w:rsidRPr="00F9162F" w:rsidRDefault="00F9162F" w:rsidP="00F9162F">
      <w:pPr>
        <w:pStyle w:val="Heading2"/>
        <w:numPr>
          <w:ilvl w:val="1"/>
          <w:numId w:val="7"/>
        </w:numPr>
      </w:pPr>
      <w:bookmarkStart w:id="9" w:name="_Toc140584200"/>
      <w:bookmarkStart w:id="10" w:name="_Toc171501040"/>
      <w:bookmarkStart w:id="11" w:name="_Toc77936066"/>
      <w:r w:rsidRPr="00F9162F">
        <w:t>Overview</w:t>
      </w:r>
      <w:bookmarkEnd w:id="9"/>
      <w:bookmarkEnd w:id="10"/>
      <w:r w:rsidRPr="00F9162F">
        <w:t xml:space="preserve"> </w:t>
      </w:r>
      <w:bookmarkStart w:id="12" w:name="_Toc314821342"/>
      <w:bookmarkStart w:id="13" w:name="_Toc314822264"/>
      <w:bookmarkStart w:id="14" w:name="_Toc315765094"/>
      <w:bookmarkEnd w:id="11"/>
    </w:p>
    <w:p w14:paraId="587FC62B" w14:textId="2DDE3F6A" w:rsidR="00F9162F" w:rsidRDefault="004C2E10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proofErr w:type="spellStart"/>
      <w:r w:rsidRPr="00881EEB">
        <w:rPr>
          <w:sz w:val="22"/>
          <w:szCs w:val="22"/>
        </w:rPr>
        <w:t>Authorisations</w:t>
      </w:r>
      <w:proofErr w:type="spellEnd"/>
      <w:r w:rsidRPr="00881EEB">
        <w:rPr>
          <w:sz w:val="22"/>
          <w:szCs w:val="22"/>
        </w:rPr>
        <w:t xml:space="preserve"> </w:t>
      </w:r>
      <w:r w:rsidR="00EF5EFA">
        <w:rPr>
          <w:sz w:val="22"/>
          <w:szCs w:val="22"/>
        </w:rPr>
        <w:t>are</w:t>
      </w:r>
      <w:r w:rsidRPr="00881EEB">
        <w:rPr>
          <w:sz w:val="22"/>
          <w:szCs w:val="22"/>
        </w:rPr>
        <w:t xml:space="preserve"> valid for three years (202</w:t>
      </w:r>
      <w:r w:rsidR="002466F1">
        <w:rPr>
          <w:sz w:val="22"/>
          <w:szCs w:val="22"/>
        </w:rPr>
        <w:t>4</w:t>
      </w:r>
      <w:r w:rsidRPr="00881EEB">
        <w:rPr>
          <w:sz w:val="22"/>
          <w:szCs w:val="22"/>
        </w:rPr>
        <w:t xml:space="preserve"> – 202</w:t>
      </w:r>
      <w:r w:rsidR="002466F1">
        <w:rPr>
          <w:sz w:val="22"/>
          <w:szCs w:val="22"/>
        </w:rPr>
        <w:t>7</w:t>
      </w:r>
      <w:r w:rsidRPr="00881EEB">
        <w:rPr>
          <w:sz w:val="22"/>
          <w:szCs w:val="22"/>
        </w:rPr>
        <w:t>), for 202</w:t>
      </w:r>
      <w:r w:rsidR="002466F1">
        <w:rPr>
          <w:sz w:val="22"/>
          <w:szCs w:val="22"/>
        </w:rPr>
        <w:t>4</w:t>
      </w:r>
      <w:r w:rsidRPr="00881EEB">
        <w:rPr>
          <w:sz w:val="22"/>
          <w:szCs w:val="22"/>
        </w:rPr>
        <w:t>, t</w:t>
      </w:r>
      <w:r w:rsidR="00F9162F">
        <w:rPr>
          <w:sz w:val="22"/>
          <w:szCs w:val="22"/>
        </w:rPr>
        <w:t xml:space="preserve">here </w:t>
      </w:r>
      <w:r w:rsidR="002466F1">
        <w:rPr>
          <w:sz w:val="22"/>
          <w:szCs w:val="22"/>
        </w:rPr>
        <w:t>are currently 1</w:t>
      </w:r>
      <w:r w:rsidR="00EB63B9">
        <w:rPr>
          <w:sz w:val="22"/>
          <w:szCs w:val="22"/>
        </w:rPr>
        <w:t>21</w:t>
      </w:r>
      <w:r w:rsidR="00F9162F">
        <w:rPr>
          <w:sz w:val="22"/>
          <w:szCs w:val="22"/>
        </w:rPr>
        <w:t xml:space="preserve"> harvesters </w:t>
      </w:r>
      <w:proofErr w:type="spellStart"/>
      <w:r w:rsidR="00F9162F">
        <w:rPr>
          <w:sz w:val="22"/>
          <w:szCs w:val="22"/>
        </w:rPr>
        <w:t>authorised</w:t>
      </w:r>
      <w:proofErr w:type="spellEnd"/>
      <w:r w:rsidR="00F9162F">
        <w:rPr>
          <w:sz w:val="22"/>
          <w:szCs w:val="22"/>
        </w:rPr>
        <w:t xml:space="preserve"> under the Kangaroo Harvest</w:t>
      </w:r>
      <w:r w:rsidR="007700D3">
        <w:rPr>
          <w:sz w:val="22"/>
          <w:szCs w:val="22"/>
        </w:rPr>
        <w:t>ing</w:t>
      </w:r>
      <w:r w:rsidR="00F9162F">
        <w:rPr>
          <w:sz w:val="22"/>
          <w:szCs w:val="22"/>
        </w:rPr>
        <w:t xml:space="preserve"> Program </w:t>
      </w:r>
    </w:p>
    <w:p w14:paraId="49320903" w14:textId="419A910C" w:rsidR="001A3B11" w:rsidRPr="002466F1" w:rsidRDefault="002466F1" w:rsidP="002466F1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before="120" w:after="200" w:line="276" w:lineRule="auto"/>
        <w:jc w:val="both"/>
        <w:textAlignment w:val="auto"/>
        <w:rPr>
          <w:sz w:val="22"/>
          <w:szCs w:val="22"/>
        </w:rPr>
      </w:pPr>
      <w:r w:rsidRPr="00997A71">
        <w:rPr>
          <w:sz w:val="22"/>
          <w:szCs w:val="22"/>
        </w:rPr>
        <w:t xml:space="preserve">From </w:t>
      </w:r>
      <w:r w:rsidR="00EB63B9">
        <w:rPr>
          <w:sz w:val="22"/>
          <w:szCs w:val="22"/>
        </w:rPr>
        <w:t>April</w:t>
      </w:r>
      <w:r w:rsidRPr="00997A71">
        <w:rPr>
          <w:sz w:val="22"/>
          <w:szCs w:val="22"/>
        </w:rPr>
        <w:t xml:space="preserve"> to </w:t>
      </w:r>
      <w:r w:rsidR="00EB63B9">
        <w:rPr>
          <w:sz w:val="22"/>
          <w:szCs w:val="22"/>
        </w:rPr>
        <w:t>June</w:t>
      </w:r>
      <w:r w:rsidRPr="00997A71">
        <w:rPr>
          <w:sz w:val="22"/>
          <w:szCs w:val="22"/>
        </w:rPr>
        <w:t xml:space="preserve"> 2024, </w:t>
      </w:r>
      <w:r w:rsidR="00EB63B9">
        <w:rPr>
          <w:sz w:val="22"/>
          <w:szCs w:val="22"/>
        </w:rPr>
        <w:t>28,</w:t>
      </w:r>
      <w:r w:rsidR="00CD2CD5">
        <w:rPr>
          <w:sz w:val="22"/>
          <w:szCs w:val="22"/>
        </w:rPr>
        <w:t>4</w:t>
      </w:r>
      <w:r w:rsidR="00EB63B9">
        <w:rPr>
          <w:sz w:val="22"/>
          <w:szCs w:val="22"/>
        </w:rPr>
        <w:t>80</w:t>
      </w:r>
      <w:r w:rsidRPr="00997A71">
        <w:rPr>
          <w:sz w:val="22"/>
          <w:szCs w:val="22"/>
        </w:rPr>
        <w:t xml:space="preserve"> tags </w:t>
      </w:r>
      <w:r w:rsidR="001A3B11">
        <w:rPr>
          <w:sz w:val="22"/>
          <w:szCs w:val="22"/>
        </w:rPr>
        <w:t xml:space="preserve">were released </w:t>
      </w:r>
      <w:r w:rsidRPr="00997A71">
        <w:rPr>
          <w:sz w:val="22"/>
          <w:szCs w:val="22"/>
        </w:rPr>
        <w:t xml:space="preserve">across the state which equates to </w:t>
      </w:r>
      <w:r w:rsidR="00870A5F">
        <w:rPr>
          <w:sz w:val="22"/>
          <w:szCs w:val="22"/>
        </w:rPr>
        <w:t>57</w:t>
      </w:r>
      <w:r w:rsidRPr="00997A71">
        <w:rPr>
          <w:sz w:val="22"/>
          <w:szCs w:val="22"/>
        </w:rPr>
        <w:t xml:space="preserve">% of the </w:t>
      </w:r>
      <w:r w:rsidR="00870A5F">
        <w:rPr>
          <w:sz w:val="22"/>
          <w:szCs w:val="22"/>
        </w:rPr>
        <w:t>50,330</w:t>
      </w:r>
      <w:r w:rsidRPr="00997A71">
        <w:rPr>
          <w:sz w:val="22"/>
          <w:szCs w:val="22"/>
        </w:rPr>
        <w:t xml:space="preserve"> tags available for Quarter </w:t>
      </w:r>
      <w:r w:rsidR="00EE4ED5">
        <w:rPr>
          <w:sz w:val="22"/>
          <w:szCs w:val="22"/>
        </w:rPr>
        <w:t>Two (</w:t>
      </w:r>
      <w:r w:rsidR="0012277A">
        <w:rPr>
          <w:sz w:val="22"/>
          <w:szCs w:val="22"/>
        </w:rPr>
        <w:t xml:space="preserve">includes carry over from Quarter One) </w:t>
      </w:r>
      <w:r>
        <w:rPr>
          <w:sz w:val="22"/>
          <w:szCs w:val="22"/>
        </w:rPr>
        <w:t xml:space="preserve">and </w:t>
      </w:r>
      <w:r w:rsidR="0012277A">
        <w:rPr>
          <w:sz w:val="22"/>
          <w:szCs w:val="22"/>
        </w:rPr>
        <w:t>20</w:t>
      </w:r>
      <w:r>
        <w:rPr>
          <w:sz w:val="22"/>
          <w:szCs w:val="22"/>
        </w:rPr>
        <w:t xml:space="preserve">% of the </w:t>
      </w:r>
      <w:r w:rsidR="0012277A">
        <w:rPr>
          <w:sz w:val="22"/>
          <w:szCs w:val="22"/>
        </w:rPr>
        <w:t xml:space="preserve">adjusted </w:t>
      </w:r>
      <w:r>
        <w:rPr>
          <w:sz w:val="22"/>
          <w:szCs w:val="22"/>
        </w:rPr>
        <w:t xml:space="preserve">annual </w:t>
      </w:r>
      <w:r w:rsidR="0012277A">
        <w:rPr>
          <w:sz w:val="22"/>
          <w:szCs w:val="22"/>
        </w:rPr>
        <w:t>142,350</w:t>
      </w:r>
      <w:r>
        <w:rPr>
          <w:sz w:val="22"/>
          <w:szCs w:val="22"/>
        </w:rPr>
        <w:t xml:space="preserve"> tags available. </w:t>
      </w:r>
    </w:p>
    <w:p w14:paraId="5DAB8888" w14:textId="72129A35" w:rsidR="00F9162F" w:rsidRDefault="00F9162F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>Of the tags that</w:t>
      </w:r>
      <w:r w:rsidR="001A3B11">
        <w:rPr>
          <w:sz w:val="22"/>
          <w:szCs w:val="22"/>
        </w:rPr>
        <w:t xml:space="preserve"> were released</w:t>
      </w:r>
      <w:r w:rsidR="00EE4ED5">
        <w:rPr>
          <w:sz w:val="22"/>
          <w:szCs w:val="22"/>
        </w:rPr>
        <w:t xml:space="preserve"> in Quarter Two</w:t>
      </w:r>
      <w:r w:rsidR="001A3B11">
        <w:rPr>
          <w:sz w:val="22"/>
          <w:szCs w:val="22"/>
        </w:rPr>
        <w:t xml:space="preserve">, </w:t>
      </w:r>
      <w:r w:rsidR="00A75F07">
        <w:rPr>
          <w:sz w:val="22"/>
          <w:szCs w:val="22"/>
        </w:rPr>
        <w:t>21,951</w:t>
      </w:r>
      <w:r w:rsidR="002466F1">
        <w:rPr>
          <w:sz w:val="22"/>
          <w:szCs w:val="22"/>
        </w:rPr>
        <w:t xml:space="preserve"> have been</w:t>
      </w:r>
      <w:r w:rsidR="001A3B11">
        <w:rPr>
          <w:sz w:val="22"/>
          <w:szCs w:val="22"/>
        </w:rPr>
        <w:t xml:space="preserve"> consumed</w:t>
      </w:r>
      <w:r w:rsidR="00A033FD">
        <w:rPr>
          <w:sz w:val="22"/>
          <w:szCs w:val="22"/>
        </w:rPr>
        <w:t>.</w:t>
      </w:r>
      <w:r w:rsidR="001A3B11">
        <w:rPr>
          <w:sz w:val="22"/>
          <w:szCs w:val="22"/>
        </w:rPr>
        <w:t xml:space="preserve"> </w:t>
      </w:r>
    </w:p>
    <w:p w14:paraId="1834C2B1" w14:textId="11E691B1" w:rsidR="00F9162F" w:rsidRPr="00CD13E8" w:rsidRDefault="00F9162F" w:rsidP="004E6A3E">
      <w:pPr>
        <w:pStyle w:val="Heading2"/>
        <w:rPr>
          <w:rStyle w:val="Heading4Char"/>
          <w:b/>
          <w:bCs/>
          <w:i w:val="0"/>
          <w:iCs w:val="0"/>
          <w:sz w:val="22"/>
          <w:szCs w:val="22"/>
        </w:rPr>
      </w:pPr>
      <w:bookmarkStart w:id="15" w:name="_Toc171501041"/>
      <w:bookmarkStart w:id="16" w:name="_Toc77936067"/>
      <w:bookmarkStart w:id="17" w:name="_Toc140584201"/>
      <w:bookmarkEnd w:id="12"/>
      <w:bookmarkEnd w:id="13"/>
      <w:bookmarkEnd w:id="14"/>
      <w:r w:rsidRPr="00CD13E8">
        <w:rPr>
          <w:rStyle w:val="Heading4Char"/>
          <w:b/>
          <w:bCs/>
          <w:i w:val="0"/>
          <w:iCs w:val="0"/>
          <w:sz w:val="22"/>
          <w:szCs w:val="22"/>
        </w:rPr>
        <w:t xml:space="preserve">2.1.1 </w:t>
      </w:r>
      <w:r w:rsidR="00D462A9" w:rsidRPr="00CD13E8">
        <w:rPr>
          <w:rStyle w:val="Heading4Char"/>
          <w:b/>
          <w:bCs/>
          <w:i w:val="0"/>
          <w:iCs w:val="0"/>
          <w:sz w:val="22"/>
          <w:szCs w:val="22"/>
        </w:rPr>
        <w:tab/>
      </w:r>
      <w:r w:rsidR="004C2E10" w:rsidRPr="00CD13E8">
        <w:rPr>
          <w:rStyle w:val="Heading4Char"/>
          <w:b/>
          <w:bCs/>
          <w:i w:val="0"/>
          <w:iCs w:val="0"/>
          <w:sz w:val="22"/>
          <w:szCs w:val="22"/>
        </w:rPr>
        <w:t>Table 2</w:t>
      </w:r>
      <w:r w:rsidR="00D462A9" w:rsidRPr="00CD13E8">
        <w:rPr>
          <w:rStyle w:val="Heading4Char"/>
          <w:b/>
          <w:bCs/>
          <w:i w:val="0"/>
          <w:iCs w:val="0"/>
          <w:sz w:val="22"/>
          <w:szCs w:val="22"/>
        </w:rPr>
        <w:t xml:space="preserve"> -</w:t>
      </w:r>
      <w:r w:rsidR="004C2E10" w:rsidRPr="00CD13E8">
        <w:rPr>
          <w:rStyle w:val="Heading4Char"/>
          <w:b/>
          <w:bCs/>
          <w:i w:val="0"/>
          <w:iCs w:val="0"/>
          <w:sz w:val="22"/>
          <w:szCs w:val="22"/>
        </w:rPr>
        <w:t xml:space="preserve"> </w:t>
      </w:r>
      <w:r w:rsidRPr="00CD13E8">
        <w:rPr>
          <w:rStyle w:val="Heading4Char"/>
          <w:b/>
          <w:bCs/>
          <w:i w:val="0"/>
          <w:iCs w:val="0"/>
          <w:sz w:val="22"/>
          <w:szCs w:val="22"/>
        </w:rPr>
        <w:t>Allocation and consumption figures</w:t>
      </w:r>
      <w:bookmarkEnd w:id="15"/>
      <w:r w:rsidRPr="00CD13E8">
        <w:rPr>
          <w:rStyle w:val="Heading4Char"/>
          <w:b/>
          <w:bCs/>
          <w:i w:val="0"/>
          <w:iCs w:val="0"/>
          <w:sz w:val="22"/>
          <w:szCs w:val="22"/>
        </w:rPr>
        <w:t xml:space="preserve"> </w:t>
      </w:r>
      <w:bookmarkEnd w:id="16"/>
      <w:bookmarkEnd w:id="17"/>
    </w:p>
    <w:tbl>
      <w:tblPr>
        <w:tblW w:w="5000" w:type="pct"/>
        <w:tblLook w:val="04A0" w:firstRow="1" w:lastRow="0" w:firstColumn="1" w:lastColumn="0" w:noHBand="0" w:noVBand="1"/>
      </w:tblPr>
      <w:tblGrid>
        <w:gridCol w:w="2109"/>
        <w:gridCol w:w="2093"/>
        <w:gridCol w:w="2099"/>
        <w:gridCol w:w="2109"/>
        <w:gridCol w:w="2112"/>
        <w:gridCol w:w="2389"/>
        <w:gridCol w:w="288"/>
      </w:tblGrid>
      <w:tr w:rsidR="00F9162F" w:rsidRPr="00F047B4" w14:paraId="7E895F52" w14:textId="77777777" w:rsidTr="00F9162F">
        <w:trPr>
          <w:gridAfter w:val="1"/>
          <w:wAfter w:w="109" w:type="pct"/>
          <w:trHeight w:val="418"/>
        </w:trPr>
        <w:tc>
          <w:tcPr>
            <w:tcW w:w="4891" w:type="pct"/>
            <w:gridSpan w:val="6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nil"/>
            </w:tcBorders>
            <w:shd w:val="clear" w:color="000000" w:fill="1F1547"/>
            <w:vAlign w:val="center"/>
            <w:hideMark/>
          </w:tcPr>
          <w:p w14:paraId="3B1DBA85" w14:textId="5C7F6505" w:rsidR="00F9162F" w:rsidRPr="00F047B4" w:rsidRDefault="004C2E10" w:rsidP="0057043E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202</w:t>
            </w:r>
            <w:r w:rsidR="002466F1">
              <w:rPr>
                <w:b/>
                <w:bCs/>
                <w:color w:val="FFFFFF"/>
                <w:sz w:val="20"/>
                <w:lang w:eastAsia="en-AU"/>
              </w:rPr>
              <w:t>4</w:t>
            </w:r>
            <w:r>
              <w:rPr>
                <w:b/>
                <w:bCs/>
                <w:color w:val="FFFFFF"/>
                <w:sz w:val="20"/>
                <w:lang w:eastAsia="en-AU"/>
              </w:rPr>
              <w:t xml:space="preserve"> </w:t>
            </w:r>
            <w:r w:rsidR="002466F1">
              <w:rPr>
                <w:b/>
                <w:bCs/>
                <w:color w:val="FFFFFF"/>
                <w:sz w:val="20"/>
                <w:lang w:eastAsia="en-AU"/>
              </w:rPr>
              <w:t xml:space="preserve">Quarter </w:t>
            </w:r>
            <w:r w:rsidR="00A75F07">
              <w:rPr>
                <w:b/>
                <w:bCs/>
                <w:color w:val="FFFFFF"/>
                <w:sz w:val="20"/>
                <w:lang w:eastAsia="en-AU"/>
              </w:rPr>
              <w:t>Two</w:t>
            </w:r>
            <w:r>
              <w:rPr>
                <w:b/>
                <w:bCs/>
                <w:color w:val="FFFFFF"/>
                <w:sz w:val="20"/>
                <w:lang w:eastAsia="en-AU"/>
              </w:rPr>
              <w:t xml:space="preserve"> Figures</w:t>
            </w:r>
          </w:p>
        </w:tc>
      </w:tr>
      <w:tr w:rsidR="004C2E10" w:rsidRPr="00F047B4" w14:paraId="6E5DA2FC" w14:textId="77777777" w:rsidTr="00F9162F">
        <w:trPr>
          <w:gridAfter w:val="1"/>
          <w:wAfter w:w="109" w:type="pct"/>
          <w:trHeight w:val="464"/>
        </w:trPr>
        <w:tc>
          <w:tcPr>
            <w:tcW w:w="799" w:type="pct"/>
            <w:vMerge w:val="restart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771AD947" w14:textId="77777777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1B81D98F" w14:textId="77777777" w:rsidR="004C2E10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  <w:p w14:paraId="5F83FDFE" w14:textId="23AAE844" w:rsidR="004C2E10" w:rsidRDefault="00045B75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 xml:space="preserve">Quarter </w:t>
            </w:r>
            <w:r w:rsidR="00A75F07">
              <w:rPr>
                <w:b/>
                <w:bCs/>
                <w:color w:val="1F1547"/>
                <w:sz w:val="20"/>
                <w:lang w:eastAsia="en-AU"/>
              </w:rPr>
              <w:t>two</w:t>
            </w:r>
            <w:r w:rsidR="004C2E10">
              <w:rPr>
                <w:b/>
                <w:bCs/>
                <w:color w:val="1F1547"/>
                <w:sz w:val="20"/>
                <w:lang w:eastAsia="en-AU"/>
              </w:rPr>
              <w:t xml:space="preserve"> </w:t>
            </w:r>
            <w:proofErr w:type="gramStart"/>
            <w:r w:rsidR="004C2E10">
              <w:rPr>
                <w:b/>
                <w:bCs/>
                <w:color w:val="1F1547"/>
                <w:sz w:val="20"/>
                <w:lang w:eastAsia="en-AU"/>
              </w:rPr>
              <w:t>quota</w:t>
            </w:r>
            <w:proofErr w:type="gramEnd"/>
            <w:r>
              <w:rPr>
                <w:b/>
                <w:bCs/>
                <w:color w:val="1F1547"/>
                <w:sz w:val="20"/>
                <w:lang w:eastAsia="en-AU"/>
              </w:rPr>
              <w:t xml:space="preserve"> available</w:t>
            </w:r>
            <w:r w:rsidR="004C2E10" w:rsidRPr="00A251F8">
              <w:rPr>
                <w:b/>
                <w:bCs/>
                <w:color w:val="1F1547"/>
                <w:sz w:val="20"/>
                <w:lang w:eastAsia="en-AU"/>
              </w:rPr>
              <w:t xml:space="preserve"> </w:t>
            </w:r>
          </w:p>
          <w:p w14:paraId="2FD7BC52" w14:textId="5DF8592C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795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3F7A486A" w14:textId="77777777" w:rsidR="004C2E10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  <w:p w14:paraId="5138D835" w14:textId="62493EEC" w:rsidR="004C2E10" w:rsidRDefault="002466F1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 xml:space="preserve">Quarter </w:t>
            </w:r>
            <w:r w:rsidR="00A75F07">
              <w:rPr>
                <w:b/>
                <w:bCs/>
                <w:color w:val="1F1547"/>
                <w:sz w:val="20"/>
                <w:lang w:eastAsia="en-AU"/>
              </w:rPr>
              <w:t>two</w:t>
            </w:r>
            <w:r>
              <w:rPr>
                <w:b/>
                <w:bCs/>
                <w:color w:val="1F1547"/>
                <w:sz w:val="20"/>
                <w:lang w:eastAsia="en-AU"/>
              </w:rPr>
              <w:t xml:space="preserve"> quota released </w:t>
            </w:r>
          </w:p>
          <w:p w14:paraId="02605795" w14:textId="65B3D835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799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450C8EAC" w14:textId="385EBC20" w:rsidR="004C2E10" w:rsidRPr="00F047B4" w:rsidRDefault="00045B75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 xml:space="preserve">Quarter </w:t>
            </w:r>
            <w:r w:rsidR="00A75F07">
              <w:rPr>
                <w:b/>
                <w:bCs/>
                <w:color w:val="1F1547"/>
                <w:sz w:val="20"/>
                <w:lang w:eastAsia="en-AU"/>
              </w:rPr>
              <w:t>two</w:t>
            </w:r>
            <w:r>
              <w:rPr>
                <w:b/>
                <w:bCs/>
                <w:color w:val="1F1547"/>
                <w:sz w:val="20"/>
                <w:lang w:eastAsia="en-AU"/>
              </w:rPr>
              <w:t xml:space="preserve"> </w:t>
            </w:r>
            <w:proofErr w:type="gramStart"/>
            <w:r>
              <w:rPr>
                <w:b/>
                <w:bCs/>
                <w:color w:val="1F1547"/>
                <w:sz w:val="20"/>
                <w:lang w:eastAsia="en-AU"/>
              </w:rPr>
              <w:t>q</w:t>
            </w:r>
            <w:r w:rsidR="004C2E10" w:rsidRPr="39E2F7B9">
              <w:rPr>
                <w:b/>
                <w:bCs/>
                <w:color w:val="1F1547"/>
                <w:sz w:val="20"/>
                <w:lang w:eastAsia="en-AU"/>
              </w:rPr>
              <w:t>uota</w:t>
            </w:r>
            <w:proofErr w:type="gramEnd"/>
            <w:r w:rsidR="004C2E10" w:rsidRPr="39E2F7B9">
              <w:rPr>
                <w:b/>
                <w:bCs/>
                <w:color w:val="1F1547"/>
                <w:sz w:val="20"/>
                <w:lang w:eastAsia="en-AU"/>
              </w:rPr>
              <w:t xml:space="preserve"> </w:t>
            </w:r>
            <w:r w:rsidR="004C2E10">
              <w:rPr>
                <w:b/>
                <w:bCs/>
                <w:color w:val="1F1547"/>
                <w:sz w:val="20"/>
                <w:lang w:eastAsia="en-AU"/>
              </w:rPr>
              <w:t>r</w:t>
            </w:r>
            <w:r w:rsidR="004C2E10" w:rsidRPr="39E2F7B9">
              <w:rPr>
                <w:b/>
                <w:bCs/>
                <w:color w:val="1F1547"/>
                <w:sz w:val="20"/>
                <w:lang w:eastAsia="en-AU"/>
              </w:rPr>
              <w:t>emaining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317E40BB" w14:textId="77777777" w:rsidR="004C2E10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  <w:p w14:paraId="5386204C" w14:textId="28DA93BB" w:rsidR="004C2E10" w:rsidRDefault="002466F1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Quarter</w:t>
            </w:r>
            <w:r w:rsidR="00A75F07">
              <w:rPr>
                <w:b/>
                <w:bCs/>
                <w:color w:val="1F1547"/>
                <w:sz w:val="20"/>
                <w:lang w:eastAsia="en-AU"/>
              </w:rPr>
              <w:t xml:space="preserve"> two</w:t>
            </w:r>
            <w:r w:rsidR="004C2E10">
              <w:rPr>
                <w:b/>
                <w:bCs/>
                <w:color w:val="1F1547"/>
                <w:sz w:val="20"/>
                <w:lang w:eastAsia="en-AU"/>
              </w:rPr>
              <w:t xml:space="preserve"> quota consumed </w:t>
            </w:r>
          </w:p>
          <w:p w14:paraId="0DCA4863" w14:textId="29BF787E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05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2447B7A9" w14:textId="2C6EF645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F047B4">
              <w:rPr>
                <w:b/>
                <w:bCs/>
                <w:color w:val="1F1547"/>
                <w:sz w:val="20"/>
                <w:lang w:eastAsia="en-AU"/>
              </w:rPr>
              <w:t>Harvesters who received allocations</w:t>
            </w:r>
            <w:r w:rsidRPr="004C2E10">
              <w:rPr>
                <w:b/>
                <w:bCs/>
                <w:color w:val="1F1547"/>
                <w:sz w:val="20"/>
                <w:vertAlign w:val="superscript"/>
                <w:lang w:eastAsia="en-AU"/>
              </w:rPr>
              <w:t>1</w:t>
            </w:r>
          </w:p>
        </w:tc>
      </w:tr>
      <w:tr w:rsidR="00F9162F" w:rsidRPr="00F047B4" w14:paraId="74595C4F" w14:textId="77777777" w:rsidTr="00F9162F">
        <w:trPr>
          <w:trHeight w:val="418"/>
        </w:trPr>
        <w:tc>
          <w:tcPr>
            <w:tcW w:w="799" w:type="pct"/>
            <w:vMerge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942A086" w14:textId="77777777" w:rsidR="00F9162F" w:rsidRPr="00F047B4" w:rsidRDefault="00F9162F" w:rsidP="0057043E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2C14FBA3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3C067694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5EFFE7DA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1A6E791A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05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1B28AB4C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35B7" w14:textId="77777777" w:rsidR="00F9162F" w:rsidRPr="00F047B4" w:rsidRDefault="00F9162F" w:rsidP="0057043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</w:tr>
      <w:tr w:rsidR="002466F1" w:rsidRPr="00F047B4" w14:paraId="12B3FEC4" w14:textId="77777777" w:rsidTr="00F9162F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233730B3" w14:textId="77777777" w:rsidR="002466F1" w:rsidRPr="00F047B4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79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17540019" w14:textId="1F60EE3F" w:rsidR="002466F1" w:rsidRPr="00F047B4" w:rsidRDefault="00870A5F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22,500</w:t>
            </w:r>
          </w:p>
        </w:tc>
        <w:tc>
          <w:tcPr>
            <w:tcW w:w="795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0C9473FC" w14:textId="410CAAE5" w:rsidR="002466F1" w:rsidRPr="00F047B4" w:rsidRDefault="00B036B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11,560</w:t>
            </w:r>
          </w:p>
        </w:tc>
        <w:tc>
          <w:tcPr>
            <w:tcW w:w="79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3632472A" w14:textId="7E91B0D6" w:rsidR="002466F1" w:rsidRPr="00F047B4" w:rsidRDefault="00B036B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10,940</w:t>
            </w:r>
          </w:p>
        </w:tc>
        <w:tc>
          <w:tcPr>
            <w:tcW w:w="80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41E0EE13" w14:textId="6D64C625" w:rsidR="002466F1" w:rsidRPr="00F047B4" w:rsidRDefault="00B036B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8,764</w:t>
            </w:r>
          </w:p>
        </w:tc>
        <w:tc>
          <w:tcPr>
            <w:tcW w:w="905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6D1A243E" w14:textId="17D2F209" w:rsidR="002466F1" w:rsidRPr="00F047B4" w:rsidRDefault="000F5F2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35</w:t>
            </w:r>
          </w:p>
        </w:tc>
        <w:tc>
          <w:tcPr>
            <w:tcW w:w="109" w:type="pct"/>
            <w:vAlign w:val="center"/>
            <w:hideMark/>
          </w:tcPr>
          <w:p w14:paraId="1EED5A75" w14:textId="77777777" w:rsidR="002466F1" w:rsidRPr="00F047B4" w:rsidRDefault="002466F1" w:rsidP="002466F1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2466F1" w:rsidRPr="00F047B4" w14:paraId="748B49FE" w14:textId="77777777" w:rsidTr="00F9162F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1E416AE4" w14:textId="77777777" w:rsidR="002466F1" w:rsidRPr="00F047B4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4EAE5D75" w14:textId="7E633283" w:rsidR="002466F1" w:rsidRPr="00F047B4" w:rsidRDefault="00045B7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</w:t>
            </w:r>
            <w:r w:rsidR="00870A5F">
              <w:rPr>
                <w:color w:val="1F1547"/>
                <w:sz w:val="20"/>
                <w:lang w:eastAsia="en-AU"/>
              </w:rPr>
              <w:t>4</w:t>
            </w:r>
            <w:r>
              <w:rPr>
                <w:color w:val="1F1547"/>
                <w:sz w:val="20"/>
                <w:lang w:eastAsia="en-AU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124426ED" w14:textId="6A90BF4A" w:rsidR="002466F1" w:rsidRPr="00F047B4" w:rsidRDefault="00045B7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</w:t>
            </w:r>
            <w:r w:rsidR="00B036BD">
              <w:rPr>
                <w:color w:val="1F1547"/>
                <w:sz w:val="20"/>
                <w:lang w:eastAsia="en-AU"/>
              </w:rPr>
              <w:t>030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5B960845" w14:textId="25255523" w:rsidR="002466F1" w:rsidRPr="00F047B4" w:rsidRDefault="00B036B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370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5C8256C" w14:textId="00115DCA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</w:t>
            </w:r>
            <w:r w:rsidR="00B036BD">
              <w:rPr>
                <w:color w:val="1F1547"/>
                <w:sz w:val="20"/>
                <w:lang w:eastAsia="en-AU"/>
              </w:rPr>
              <w:t>677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0A50585C" w14:textId="63808F28" w:rsidR="002466F1" w:rsidRPr="00F047B4" w:rsidRDefault="000F5F2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15</w:t>
            </w:r>
          </w:p>
        </w:tc>
        <w:tc>
          <w:tcPr>
            <w:tcW w:w="109" w:type="pct"/>
            <w:vAlign w:val="center"/>
            <w:hideMark/>
          </w:tcPr>
          <w:p w14:paraId="475A76C5" w14:textId="77777777" w:rsidR="002466F1" w:rsidRPr="00F047B4" w:rsidRDefault="002466F1" w:rsidP="002466F1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2466F1" w:rsidRPr="00F047B4" w14:paraId="19B4712D" w14:textId="77777777" w:rsidTr="00F9162F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1EA27ABB" w14:textId="77777777" w:rsidR="002466F1" w:rsidRPr="00F047B4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5A4B094F" w14:textId="0567F45C" w:rsidR="002466F1" w:rsidRPr="00F047B4" w:rsidRDefault="00045B7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</w:t>
            </w:r>
            <w:r w:rsidR="00870A5F">
              <w:rPr>
                <w:color w:val="1F1547"/>
                <w:sz w:val="20"/>
                <w:lang w:eastAsia="en-AU"/>
              </w:rPr>
              <w:t>1,600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0BB11071" w14:textId="1091F630" w:rsidR="002466F1" w:rsidRPr="00F047B4" w:rsidRDefault="00B036BD" w:rsidP="00045B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7,640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22D07261" w14:textId="0A86DF3B" w:rsidR="002466F1" w:rsidRPr="00F047B4" w:rsidRDefault="00B036B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3,960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31C0B6FA" w14:textId="17F07359" w:rsidR="002466F1" w:rsidRPr="00F047B4" w:rsidRDefault="00B036B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6,446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49385017" w14:textId="026CE73B" w:rsidR="002466F1" w:rsidRPr="00F047B4" w:rsidRDefault="000F5F2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29</w:t>
            </w:r>
          </w:p>
        </w:tc>
        <w:tc>
          <w:tcPr>
            <w:tcW w:w="109" w:type="pct"/>
            <w:vAlign w:val="center"/>
            <w:hideMark/>
          </w:tcPr>
          <w:p w14:paraId="10654FD6" w14:textId="77777777" w:rsidR="002466F1" w:rsidRPr="00F047B4" w:rsidRDefault="002466F1" w:rsidP="002466F1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2466F1" w:rsidRPr="00F047B4" w14:paraId="7F553EA5" w14:textId="77777777" w:rsidTr="00F9162F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3A669A2C" w14:textId="77777777" w:rsidR="002466F1" w:rsidRPr="00F047B4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0D356720" w14:textId="0E6FD4FB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54C1E1A2" w14:textId="5D4A3386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CF9E7BC" w14:textId="1015A01B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0A3BCFA6" w14:textId="293C522C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3399B732" w14:textId="57FC703B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N/A</w:t>
            </w:r>
          </w:p>
        </w:tc>
        <w:tc>
          <w:tcPr>
            <w:tcW w:w="109" w:type="pct"/>
            <w:vAlign w:val="center"/>
            <w:hideMark/>
          </w:tcPr>
          <w:p w14:paraId="2B15D33B" w14:textId="77777777" w:rsidR="002466F1" w:rsidRPr="00F047B4" w:rsidRDefault="002466F1" w:rsidP="002466F1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2466F1" w:rsidRPr="00F047B4" w14:paraId="23703977" w14:textId="77777777" w:rsidTr="00F9162F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04513356" w14:textId="77777777" w:rsidR="002466F1" w:rsidRPr="00F047B4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proofErr w:type="gramStart"/>
            <w:r w:rsidRPr="00F047B4">
              <w:rPr>
                <w:b/>
                <w:bCs/>
                <w:color w:val="FFFFFF"/>
                <w:sz w:val="20"/>
                <w:lang w:eastAsia="en-AU"/>
              </w:rPr>
              <w:t>North East</w:t>
            </w:r>
            <w:proofErr w:type="gramEnd"/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3A2B133B" w14:textId="54788259" w:rsidR="002466F1" w:rsidRPr="00F047B4" w:rsidRDefault="00045B7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</w:t>
            </w:r>
            <w:r w:rsidR="00870A5F">
              <w:rPr>
                <w:color w:val="1F1547"/>
                <w:sz w:val="20"/>
                <w:lang w:eastAsia="en-AU"/>
              </w:rPr>
              <w:t>000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218D7FA0" w14:textId="2F848608" w:rsidR="002466F1" w:rsidRPr="00F047B4" w:rsidRDefault="00B036B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1,430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4C65D1A6" w14:textId="0AD38AFA" w:rsidR="002466F1" w:rsidRPr="00F047B4" w:rsidRDefault="00B036B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7928B3CE" w14:textId="57A0A79A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1,4</w:t>
            </w:r>
            <w:r w:rsidR="00B036BD">
              <w:rPr>
                <w:color w:val="1F1547"/>
                <w:sz w:val="20"/>
                <w:lang w:eastAsia="en-AU"/>
              </w:rPr>
              <w:t>66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2986D242" w14:textId="5CBA7DEB" w:rsidR="002466F1" w:rsidRPr="00F047B4" w:rsidRDefault="000F5F2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14</w:t>
            </w:r>
          </w:p>
        </w:tc>
        <w:tc>
          <w:tcPr>
            <w:tcW w:w="109" w:type="pct"/>
            <w:vAlign w:val="center"/>
            <w:hideMark/>
          </w:tcPr>
          <w:p w14:paraId="343D0186" w14:textId="77777777" w:rsidR="002466F1" w:rsidRPr="00F047B4" w:rsidRDefault="002466F1" w:rsidP="002466F1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2466F1" w:rsidRPr="00F047B4" w14:paraId="642B25CA" w14:textId="77777777" w:rsidTr="00F9162F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23593E28" w14:textId="77777777" w:rsidR="002466F1" w:rsidRPr="00F047B4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31B259A7" w14:textId="28A6D8C9" w:rsidR="002466F1" w:rsidRPr="00F047B4" w:rsidRDefault="00045B7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</w:t>
            </w:r>
            <w:r w:rsidR="00870A5F">
              <w:rPr>
                <w:color w:val="1F1547"/>
                <w:sz w:val="20"/>
                <w:lang w:eastAsia="en-AU"/>
              </w:rPr>
              <w:t>000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2261C55" w14:textId="48B2D269" w:rsidR="002466F1" w:rsidRPr="00F047B4" w:rsidRDefault="00B036B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3,520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B19B95A" w14:textId="0DEDDFD2" w:rsidR="002466F1" w:rsidRPr="00F047B4" w:rsidRDefault="00B036B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550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14E88EAF" w14:textId="28AA73D5" w:rsidR="002466F1" w:rsidRPr="00F047B4" w:rsidRDefault="00B036B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2,521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38B69303" w14:textId="6710FAED" w:rsidR="002466F1" w:rsidRPr="00F047B4" w:rsidRDefault="00882EB8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18</w:t>
            </w:r>
          </w:p>
        </w:tc>
        <w:tc>
          <w:tcPr>
            <w:tcW w:w="109" w:type="pct"/>
            <w:vAlign w:val="center"/>
            <w:hideMark/>
          </w:tcPr>
          <w:p w14:paraId="4F329FD9" w14:textId="77777777" w:rsidR="002466F1" w:rsidRPr="00F047B4" w:rsidRDefault="002466F1" w:rsidP="002466F1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2466F1" w:rsidRPr="00F047B4" w14:paraId="7975FAAD" w14:textId="77777777" w:rsidTr="00F9162F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6655AE0B" w14:textId="77777777" w:rsidR="002466F1" w:rsidRPr="00F047B4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0002B8E9" w14:textId="72BD7F6D" w:rsidR="002466F1" w:rsidRPr="00F047B4" w:rsidRDefault="00870A5F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7,330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037C7F1E" w14:textId="036FB665" w:rsidR="002466F1" w:rsidRPr="00F047B4" w:rsidRDefault="00B036B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</w:t>
            </w:r>
            <w:r w:rsidR="00B45E04">
              <w:rPr>
                <w:color w:val="1F1547"/>
                <w:sz w:val="20"/>
                <w:lang w:eastAsia="en-AU"/>
              </w:rPr>
              <w:t>300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5A25456A" w14:textId="0D856A9C" w:rsidR="002466F1" w:rsidRPr="00F047B4" w:rsidRDefault="00493554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5,830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62E4DEED" w14:textId="2140A122" w:rsidR="002466F1" w:rsidRPr="00F047B4" w:rsidRDefault="00B036B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1,077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01490EA8" w14:textId="00649B82" w:rsidR="002466F1" w:rsidRPr="00F047B4" w:rsidRDefault="00882EB8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</w:t>
            </w:r>
          </w:p>
        </w:tc>
        <w:tc>
          <w:tcPr>
            <w:tcW w:w="109" w:type="pct"/>
            <w:vAlign w:val="center"/>
            <w:hideMark/>
          </w:tcPr>
          <w:p w14:paraId="6AC3ED5D" w14:textId="77777777" w:rsidR="002466F1" w:rsidRPr="00F047B4" w:rsidRDefault="002466F1" w:rsidP="002466F1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2466F1" w:rsidRPr="00F047B4" w14:paraId="5ADFC963" w14:textId="77777777" w:rsidTr="00F9162F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3E1EA7BF" w14:textId="77777777" w:rsidR="002466F1" w:rsidRPr="00F047B4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39162F9E" w14:textId="6318273C" w:rsidR="002466F1" w:rsidRPr="00F047B4" w:rsidRDefault="00870A5F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50,330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32D8316" w14:textId="6041A3A8" w:rsidR="002466F1" w:rsidRPr="00F047B4" w:rsidRDefault="00B036BD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28,</w:t>
            </w:r>
            <w:r w:rsidR="0091582A">
              <w:rPr>
                <w:b/>
                <w:bCs/>
                <w:color w:val="1F1547"/>
                <w:sz w:val="20"/>
                <w:lang w:eastAsia="en-AU"/>
              </w:rPr>
              <w:t>4</w:t>
            </w:r>
            <w:r>
              <w:rPr>
                <w:b/>
                <w:bCs/>
                <w:color w:val="1F1547"/>
                <w:sz w:val="20"/>
                <w:lang w:eastAsia="en-AU"/>
              </w:rPr>
              <w:t>80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40AAFCC" w14:textId="3F997935" w:rsidR="002466F1" w:rsidRPr="00F047B4" w:rsidRDefault="00B036BD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21,</w:t>
            </w:r>
            <w:r w:rsidR="00493554">
              <w:rPr>
                <w:b/>
                <w:bCs/>
                <w:color w:val="1F1547"/>
                <w:sz w:val="20"/>
                <w:lang w:eastAsia="en-AU"/>
              </w:rPr>
              <w:t>6</w:t>
            </w:r>
            <w:r>
              <w:rPr>
                <w:b/>
                <w:bCs/>
                <w:color w:val="1F1547"/>
                <w:sz w:val="20"/>
                <w:lang w:eastAsia="en-AU"/>
              </w:rPr>
              <w:t>50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4906DF8E" w14:textId="7AC0320E" w:rsidR="002466F1" w:rsidRPr="00F047B4" w:rsidRDefault="00B036BD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21,951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7BB1823" w14:textId="486A1B61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N/A</w:t>
            </w:r>
          </w:p>
        </w:tc>
        <w:tc>
          <w:tcPr>
            <w:tcW w:w="109" w:type="pct"/>
            <w:vAlign w:val="center"/>
            <w:hideMark/>
          </w:tcPr>
          <w:p w14:paraId="4F99D07A" w14:textId="77777777" w:rsidR="002466F1" w:rsidRPr="00F047B4" w:rsidRDefault="002466F1" w:rsidP="002466F1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</w:tbl>
    <w:p w14:paraId="563DB879" w14:textId="32C0122E" w:rsidR="00F9162F" w:rsidRDefault="00F9162F" w:rsidP="00F9162F">
      <w:pPr>
        <w:jc w:val="both"/>
        <w:rPr>
          <w:i/>
          <w:iCs/>
        </w:rPr>
      </w:pPr>
      <w:r w:rsidRPr="00197F18">
        <w:rPr>
          <w:vertAlign w:val="superscript"/>
        </w:rPr>
        <w:t>1</w:t>
      </w:r>
      <w:r w:rsidR="004C2E10">
        <w:rPr>
          <w:vertAlign w:val="superscript"/>
        </w:rPr>
        <w:t xml:space="preserve"> </w:t>
      </w:r>
      <w:r w:rsidR="004C2E10" w:rsidRPr="00A509F3">
        <w:rPr>
          <w:b/>
          <w:bCs/>
          <w:i/>
          <w:iCs/>
        </w:rPr>
        <w:t>H</w:t>
      </w:r>
      <w:r w:rsidRPr="00A509F3">
        <w:rPr>
          <w:b/>
          <w:bCs/>
          <w:i/>
          <w:iCs/>
        </w:rPr>
        <w:t>arvesters can operate across more than one zone</w:t>
      </w:r>
      <w:r w:rsidRPr="00197F18">
        <w:rPr>
          <w:i/>
          <w:iCs/>
        </w:rPr>
        <w:t xml:space="preserve"> </w:t>
      </w:r>
    </w:p>
    <w:p w14:paraId="4CC9C560" w14:textId="13BEA68E" w:rsidR="004C2E10" w:rsidRPr="00CD13E8" w:rsidRDefault="004C2E10" w:rsidP="004C2E10">
      <w:pPr>
        <w:pStyle w:val="Heading2"/>
        <w:rPr>
          <w:rStyle w:val="Heading4Char"/>
          <w:b/>
          <w:bCs/>
          <w:i w:val="0"/>
          <w:iCs w:val="0"/>
          <w:sz w:val="22"/>
          <w:szCs w:val="22"/>
        </w:rPr>
      </w:pPr>
      <w:bookmarkStart w:id="18" w:name="_Toc171501042"/>
      <w:r w:rsidRPr="00CD13E8">
        <w:rPr>
          <w:rStyle w:val="Heading4Char"/>
          <w:b/>
          <w:bCs/>
          <w:i w:val="0"/>
          <w:iCs w:val="0"/>
          <w:sz w:val="22"/>
          <w:szCs w:val="22"/>
        </w:rPr>
        <w:lastRenderedPageBreak/>
        <w:t>2.1.2</w:t>
      </w:r>
      <w:r w:rsidR="00D462A9" w:rsidRPr="00CD13E8">
        <w:rPr>
          <w:rStyle w:val="Heading4Char"/>
          <w:b/>
          <w:bCs/>
          <w:i w:val="0"/>
          <w:iCs w:val="0"/>
          <w:sz w:val="22"/>
          <w:szCs w:val="22"/>
        </w:rPr>
        <w:tab/>
      </w:r>
      <w:r w:rsidRPr="00CD13E8">
        <w:rPr>
          <w:rStyle w:val="Heading4Char"/>
          <w:b/>
          <w:bCs/>
          <w:i w:val="0"/>
          <w:iCs w:val="0"/>
          <w:sz w:val="22"/>
          <w:szCs w:val="22"/>
        </w:rPr>
        <w:t>Table 3</w:t>
      </w:r>
      <w:r w:rsidR="00D462A9" w:rsidRPr="00CD13E8">
        <w:rPr>
          <w:rStyle w:val="Heading4Char"/>
          <w:b/>
          <w:bCs/>
          <w:i w:val="0"/>
          <w:iCs w:val="0"/>
          <w:sz w:val="22"/>
          <w:szCs w:val="22"/>
        </w:rPr>
        <w:t xml:space="preserve"> -</w:t>
      </w:r>
      <w:r w:rsidRPr="00CD13E8">
        <w:rPr>
          <w:rStyle w:val="Heading4Char"/>
          <w:b/>
          <w:bCs/>
          <w:i w:val="0"/>
          <w:iCs w:val="0"/>
          <w:sz w:val="22"/>
          <w:szCs w:val="22"/>
        </w:rPr>
        <w:t xml:space="preserve"> Monthly consumption figures</w:t>
      </w:r>
      <w:bookmarkEnd w:id="18"/>
      <w:r w:rsidRPr="00CD13E8">
        <w:rPr>
          <w:rStyle w:val="Heading4Char"/>
          <w:b/>
          <w:bCs/>
          <w:i w:val="0"/>
          <w:iCs w:val="0"/>
          <w:sz w:val="22"/>
          <w:szCs w:val="22"/>
        </w:rPr>
        <w:t xml:space="preserve"> </w:t>
      </w:r>
    </w:p>
    <w:tbl>
      <w:tblPr>
        <w:tblW w:w="14591" w:type="dxa"/>
        <w:tblBorders>
          <w:top w:val="single" w:sz="12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986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</w:tblGrid>
      <w:tr w:rsidR="004C2E10" w:rsidRPr="00193961" w14:paraId="39CE9530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62165BCE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bookmarkStart w:id="19" w:name="_Hlk124771602"/>
            <w:r w:rsidRPr="00193961"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986" w:type="dxa"/>
            <w:shd w:val="clear" w:color="000000" w:fill="CCCCCF"/>
            <w:vAlign w:val="center"/>
            <w:hideMark/>
          </w:tcPr>
          <w:p w14:paraId="0ECCDAA3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Jan</w:t>
            </w:r>
          </w:p>
        </w:tc>
        <w:tc>
          <w:tcPr>
            <w:tcW w:w="987" w:type="dxa"/>
            <w:shd w:val="clear" w:color="000000" w:fill="CCCCCF"/>
            <w:vAlign w:val="center"/>
            <w:hideMark/>
          </w:tcPr>
          <w:p w14:paraId="63EC48CC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Feb</w:t>
            </w:r>
          </w:p>
        </w:tc>
        <w:tc>
          <w:tcPr>
            <w:tcW w:w="987" w:type="dxa"/>
            <w:shd w:val="clear" w:color="000000" w:fill="CCCCCF"/>
            <w:vAlign w:val="center"/>
            <w:hideMark/>
          </w:tcPr>
          <w:p w14:paraId="7AB1B30A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Mar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0E2E8D48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Apr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2AEEC65E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May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253CDB5E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Jun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2AB8691C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Jul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7FA52757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Aug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7DE34271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Sept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1278E369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Oct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42B8FE73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Nov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4E064A4F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Dec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625D8BF1" w14:textId="77777777" w:rsidR="004C2E10" w:rsidRPr="00193961" w:rsidRDefault="004C2E10" w:rsidP="00CB752E">
            <w:pPr>
              <w:spacing w:after="0"/>
              <w:ind w:right="51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Total</w:t>
            </w:r>
          </w:p>
        </w:tc>
      </w:tr>
      <w:tr w:rsidR="002466F1" w:rsidRPr="00193961" w14:paraId="0D80A736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453E16D9" w14:textId="77777777" w:rsidR="002466F1" w:rsidRPr="00193961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986" w:type="dxa"/>
            <w:shd w:val="clear" w:color="000000" w:fill="E7E7E9"/>
            <w:vAlign w:val="center"/>
          </w:tcPr>
          <w:p w14:paraId="79FF5673" w14:textId="40F9BF6C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1,735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3A46EE4" w14:textId="2CCC5267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1,502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63EF712" w14:textId="679BB889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2,03</w:t>
            </w:r>
            <w:r w:rsidR="0076058E">
              <w:rPr>
                <w:color w:val="1F1547"/>
                <w:sz w:val="20"/>
                <w:lang w:eastAsia="en-AU"/>
              </w:rPr>
              <w:t>3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18994A01" w14:textId="3F648704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2,330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4BB8C162" w14:textId="665DB63B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3,035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09DFAF36" w14:textId="3C8AD07A" w:rsidR="002466F1" w:rsidRPr="00193961" w:rsidRDefault="00DA182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3,399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5515F97" w14:textId="1AA0B4B6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7DCD0DCD" w14:textId="7B6CDE7F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3E976B88" w14:textId="293BEFD7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52051633" w14:textId="37D2B379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28317B8B" w14:textId="5C049B9D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0D5D553F" w14:textId="7DF9321E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509C0BE1" w14:textId="46B97735" w:rsidR="002466F1" w:rsidRPr="00193961" w:rsidRDefault="00D84342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14,034</w:t>
            </w:r>
          </w:p>
        </w:tc>
      </w:tr>
      <w:tr w:rsidR="002466F1" w:rsidRPr="00193961" w14:paraId="70D64354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1B9B6862" w14:textId="022A71E3" w:rsidR="002466F1" w:rsidRPr="00193961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986" w:type="dxa"/>
            <w:shd w:val="clear" w:color="000000" w:fill="CCCCCF"/>
            <w:vAlign w:val="center"/>
          </w:tcPr>
          <w:p w14:paraId="3400400F" w14:textId="64B5BBFF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273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8A64BBB" w14:textId="3760683B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</w:t>
            </w:r>
            <w:r w:rsidR="00D84342">
              <w:rPr>
                <w:color w:val="1F1547"/>
                <w:sz w:val="20"/>
                <w:lang w:eastAsia="en-AU"/>
              </w:rPr>
              <w:t>59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EB3F4F6" w14:textId="61A0DB6C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</w:t>
            </w:r>
            <w:r w:rsidR="0076058E">
              <w:rPr>
                <w:color w:val="1F1547"/>
                <w:sz w:val="20"/>
                <w:lang w:eastAsia="en-AU"/>
              </w:rPr>
              <w:t>25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8C96BC5" w14:textId="39FD4078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384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32381559" w14:textId="67190D02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543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2C97B453" w14:textId="2D725796" w:rsidR="002466F1" w:rsidRPr="00193961" w:rsidRDefault="00DA182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750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52EDA872" w14:textId="1C0F0192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02640485" w14:textId="7C491DF4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520E1365" w14:textId="259FBE02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010AE290" w14:textId="18418BE0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19A262C4" w14:textId="243B7699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05B3B261" w14:textId="556F2717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59CEE28E" w14:textId="328338EA" w:rsidR="002466F1" w:rsidRPr="00193961" w:rsidRDefault="00D84342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3,134</w:t>
            </w:r>
          </w:p>
        </w:tc>
      </w:tr>
      <w:tr w:rsidR="002466F1" w:rsidRPr="00193961" w14:paraId="07E7C970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66E1D8A9" w14:textId="34C6E392" w:rsidR="002466F1" w:rsidRPr="00193961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986" w:type="dxa"/>
            <w:shd w:val="clear" w:color="000000" w:fill="E7E7E9"/>
            <w:vAlign w:val="center"/>
          </w:tcPr>
          <w:p w14:paraId="0141C203" w14:textId="511E3897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1,066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2BC8ECF" w14:textId="533372A9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1,42</w:t>
            </w:r>
            <w:r w:rsidR="00D84342">
              <w:rPr>
                <w:color w:val="1F1547"/>
                <w:sz w:val="20"/>
                <w:lang w:eastAsia="en-AU"/>
              </w:rPr>
              <w:t>4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26BF6B00" w14:textId="47A3FE2A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1,568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1878AF1A" w14:textId="59E20EA7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1,761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8E23296" w14:textId="73A7F4BB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2,251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48BBA2E5" w14:textId="463EC00D" w:rsidR="002466F1" w:rsidRPr="00193961" w:rsidRDefault="00DA182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2,164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1651570" w14:textId="6DB291D0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7DF45941" w14:textId="718DF310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2210FE36" w14:textId="52B12965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00F5312B" w14:textId="2BED8918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596BE00A" w14:textId="3C588B87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1A7EB9ED" w14:textId="22CA0CC4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0AAF7352" w14:textId="76FDB300" w:rsidR="002466F1" w:rsidRPr="00193961" w:rsidRDefault="00D84342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10,504</w:t>
            </w:r>
          </w:p>
        </w:tc>
      </w:tr>
      <w:tr w:rsidR="002466F1" w:rsidRPr="00193961" w14:paraId="6A42667E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62278D73" w14:textId="2CD38D78" w:rsidR="002466F1" w:rsidRPr="00193961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986" w:type="dxa"/>
            <w:shd w:val="clear" w:color="000000" w:fill="CCCCCF"/>
            <w:vAlign w:val="center"/>
          </w:tcPr>
          <w:p w14:paraId="226A64B9" w14:textId="396A77CB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6A6CEEB" w14:textId="023D916A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285CF2AD" w14:textId="350342F5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10D6A081" w14:textId="171E6DEC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14D83D8C" w14:textId="18D0C780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46BDDEAE" w14:textId="5326ED2B" w:rsidR="002466F1" w:rsidRPr="00193961" w:rsidRDefault="00DA182D" w:rsidP="002466F1">
            <w:pPr>
              <w:spacing w:after="0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7D14833D" w14:textId="58BCAC22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16FBA6AF" w14:textId="078A1E65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4F36543A" w14:textId="02C981ED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724A07F0" w14:textId="256DDD24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1D1F7E59" w14:textId="081EECC4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5C3ECF0F" w14:textId="1D8811C8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709A4B29" w14:textId="585BC8C1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</w:tr>
      <w:tr w:rsidR="002466F1" w:rsidRPr="00193961" w14:paraId="4130795F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1062E0B2" w14:textId="32F175BC" w:rsidR="002466F1" w:rsidRPr="00193961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proofErr w:type="gramStart"/>
            <w:r>
              <w:rPr>
                <w:b/>
                <w:bCs/>
                <w:color w:val="FFFFFF"/>
                <w:sz w:val="20"/>
                <w:lang w:eastAsia="en-AU"/>
              </w:rPr>
              <w:t>North East</w:t>
            </w:r>
            <w:proofErr w:type="gramEnd"/>
          </w:p>
        </w:tc>
        <w:tc>
          <w:tcPr>
            <w:tcW w:w="986" w:type="dxa"/>
            <w:shd w:val="clear" w:color="000000" w:fill="E7E7E9"/>
            <w:vAlign w:val="center"/>
          </w:tcPr>
          <w:p w14:paraId="3C52B5E0" w14:textId="0166809E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609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4C182878" w14:textId="21106089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267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5D5521E" w14:textId="7762B262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</w:t>
            </w:r>
            <w:r w:rsidR="0076058E">
              <w:rPr>
                <w:color w:val="1F1547"/>
                <w:sz w:val="20"/>
                <w:lang w:eastAsia="en-AU"/>
              </w:rPr>
              <w:t>76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3BC3085" w14:textId="33179AF2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481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1CA3EE0A" w14:textId="77777777" w:rsidR="002466F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365</w:t>
            </w:r>
          </w:p>
          <w:p w14:paraId="159E668A" w14:textId="45614355" w:rsidR="00A033FD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78D0784C" w14:textId="2ED98524" w:rsidR="002466F1" w:rsidRPr="00193961" w:rsidRDefault="00DA182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620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0A3F657" w14:textId="0991E64D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5D2E55D3" w14:textId="5A0EEC73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559F60FC" w14:textId="683BD2B2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5E587B83" w14:textId="593BDA8A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038733E0" w14:textId="09D55C20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74DDBF56" w14:textId="154B6E5B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7A023176" w14:textId="0A931986" w:rsidR="002466F1" w:rsidRPr="00193961" w:rsidRDefault="00D84342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2,918</w:t>
            </w:r>
          </w:p>
        </w:tc>
      </w:tr>
      <w:tr w:rsidR="002466F1" w:rsidRPr="00193961" w14:paraId="2AD3A000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7BAD14F0" w14:textId="4091B4D9" w:rsidR="002466F1" w:rsidRPr="00193961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986" w:type="dxa"/>
            <w:shd w:val="clear" w:color="000000" w:fill="CCCCCF"/>
            <w:vAlign w:val="center"/>
          </w:tcPr>
          <w:p w14:paraId="3A093CD0" w14:textId="55F8FCBC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350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F6EDAB2" w14:textId="666FB9FF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537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2AC89E0E" w14:textId="4BF3DA36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</w:t>
            </w:r>
            <w:r w:rsidR="0076058E">
              <w:rPr>
                <w:color w:val="1F1547"/>
                <w:sz w:val="20"/>
                <w:lang w:eastAsia="en-AU"/>
              </w:rPr>
              <w:t>90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D644C2F" w14:textId="54651522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950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3BCBA3C1" w14:textId="207DB078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707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E56068C" w14:textId="7A05367D" w:rsidR="002466F1" w:rsidRPr="00193961" w:rsidRDefault="00DA182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864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1545DDC3" w14:textId="6C505BED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34593E75" w14:textId="41B588DD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5EBDE651" w14:textId="2C7C9038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3639AD22" w14:textId="16D60B4F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5DB3C6EB" w14:textId="74EF2E74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54E30FD8" w14:textId="13DF3489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25E3AF95" w14:textId="4A1DC461" w:rsidR="002466F1" w:rsidRPr="00193961" w:rsidRDefault="00D84342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3,798</w:t>
            </w:r>
          </w:p>
        </w:tc>
      </w:tr>
      <w:tr w:rsidR="002466F1" w:rsidRPr="00193961" w14:paraId="34B1405B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13ADF4AC" w14:textId="6C3AB1D3" w:rsidR="002466F1" w:rsidRPr="00193961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986" w:type="dxa"/>
            <w:shd w:val="clear" w:color="000000" w:fill="E7E7E9"/>
            <w:vAlign w:val="center"/>
          </w:tcPr>
          <w:p w14:paraId="139027B4" w14:textId="28E5BC21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168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1C4FE73B" w14:textId="0D17FE0D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145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406676CF" w14:textId="1B72DD32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177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35E8BBC4" w14:textId="41996DE6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274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3C781C81" w14:textId="64201318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463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6EA5395" w14:textId="6C4F7DE0" w:rsidR="002466F1" w:rsidRPr="00193961" w:rsidRDefault="00DA182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340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46956959" w14:textId="72A76956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6CF75C96" w14:textId="57EB22EB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68A7DDDA" w14:textId="6629428E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0AF6DBAD" w14:textId="7BAAE53D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3B562968" w14:textId="505C3004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737F3F0A" w14:textId="61FD6017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73A24EAD" w14:textId="61A690E0" w:rsidR="002466F1" w:rsidRPr="00193961" w:rsidRDefault="00D84342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1,567</w:t>
            </w:r>
          </w:p>
        </w:tc>
      </w:tr>
      <w:tr w:rsidR="002466F1" w:rsidRPr="00193961" w14:paraId="53D14BAC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0EFEA021" w14:textId="77777777" w:rsidR="002466F1" w:rsidRPr="00193961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b/>
                <w:bCs/>
                <w:color w:val="FFFFFF"/>
                <w:sz w:val="20"/>
                <w:lang w:eastAsia="en-AU"/>
              </w:rPr>
              <w:t>Total</w:t>
            </w:r>
            <w:r w:rsidRPr="00193961">
              <w:rPr>
                <w:b/>
                <w:bCs/>
                <w:color w:val="FFFFFF"/>
                <w:sz w:val="20"/>
                <w:vertAlign w:val="superscript"/>
                <w:lang w:eastAsia="en-AU"/>
              </w:rPr>
              <w:t>2</w:t>
            </w:r>
          </w:p>
        </w:tc>
        <w:tc>
          <w:tcPr>
            <w:tcW w:w="986" w:type="dxa"/>
            <w:shd w:val="clear" w:color="000000" w:fill="CCCCCF"/>
            <w:vAlign w:val="center"/>
          </w:tcPr>
          <w:p w14:paraId="5951C6E3" w14:textId="2ECBEF3C" w:rsidR="002466F1" w:rsidRPr="00193961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4,201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3147D572" w14:textId="6D203004" w:rsidR="002466F1" w:rsidRPr="00193961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4,5</w:t>
            </w:r>
            <w:r w:rsidR="00D84342">
              <w:rPr>
                <w:b/>
                <w:bCs/>
                <w:color w:val="1F1547"/>
                <w:sz w:val="20"/>
                <w:lang w:eastAsia="en-AU"/>
              </w:rPr>
              <w:t>34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2BD44E3B" w14:textId="49671469" w:rsidR="002466F1" w:rsidRPr="00193961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5,2</w:t>
            </w:r>
            <w:r w:rsidR="0076058E">
              <w:rPr>
                <w:b/>
                <w:bCs/>
                <w:color w:val="1F1547"/>
                <w:sz w:val="20"/>
                <w:lang w:eastAsia="en-AU"/>
              </w:rPr>
              <w:t>69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ACA02C8" w14:textId="27E63266" w:rsidR="002466F1" w:rsidRPr="00193961" w:rsidRDefault="00A033FD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6,180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2D961DD" w14:textId="35168D6A" w:rsidR="002466F1" w:rsidRPr="00193961" w:rsidRDefault="00A033FD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7,634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88C1F65" w14:textId="75A33C90" w:rsidR="002466F1" w:rsidRPr="00193961" w:rsidRDefault="00BC24FB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8,137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29D43CD" w14:textId="5E24048B" w:rsidR="002466F1" w:rsidRPr="00193961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463F05B6" w14:textId="2728AA8F" w:rsidR="002466F1" w:rsidRPr="00193961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7ACAE2B7" w14:textId="0EE94C81" w:rsidR="002466F1" w:rsidRPr="00193961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5468913F" w14:textId="21F353F9" w:rsidR="002466F1" w:rsidRPr="00193961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4A990703" w14:textId="7B19A59C" w:rsidR="002466F1" w:rsidRPr="00193961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6BAED1DB" w14:textId="7176F172" w:rsidR="002466F1" w:rsidRPr="00193961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2CB5C19C" w14:textId="658E5994" w:rsidR="002466F1" w:rsidRPr="00193961" w:rsidRDefault="00BC24FB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35,955</w:t>
            </w:r>
          </w:p>
        </w:tc>
      </w:tr>
    </w:tbl>
    <w:bookmarkEnd w:id="19"/>
    <w:p w14:paraId="2609D39D" w14:textId="77777777" w:rsidR="004C2E10" w:rsidRPr="00A509F3" w:rsidRDefault="004C2E10" w:rsidP="004C2E10">
      <w:pPr>
        <w:spacing w:after="0"/>
        <w:rPr>
          <w:rFonts w:eastAsiaTheme="minorEastAsia"/>
          <w:b/>
          <w:bCs/>
          <w:i/>
          <w:iCs/>
          <w:color w:val="auto"/>
        </w:rPr>
      </w:pPr>
      <w:r w:rsidRPr="00A509F3">
        <w:rPr>
          <w:b/>
          <w:bCs/>
          <w:i/>
          <w:iCs/>
          <w:color w:val="auto"/>
          <w:vertAlign w:val="superscript"/>
        </w:rPr>
        <w:t>2</w:t>
      </w:r>
      <w:r w:rsidRPr="00A509F3">
        <w:rPr>
          <w:rFonts w:eastAsiaTheme="minorEastAsia"/>
          <w:b/>
          <w:bCs/>
          <w:i/>
          <w:iCs/>
          <w:color w:val="auto"/>
        </w:rPr>
        <w:t>Total monthly consumption figures may slightly vary from the previous published quarterly reports due to data upload times and reconciliation</w:t>
      </w:r>
    </w:p>
    <w:p w14:paraId="4CC62F53" w14:textId="77777777" w:rsidR="004C2E10" w:rsidRPr="004C2E10" w:rsidRDefault="004C2E10" w:rsidP="004C2E10"/>
    <w:p w14:paraId="292BA99B" w14:textId="2D92D2BF" w:rsidR="004C2E10" w:rsidRPr="00197F18" w:rsidRDefault="004C2E10" w:rsidP="00F9162F">
      <w:pPr>
        <w:jc w:val="both"/>
      </w:pPr>
    </w:p>
    <w:p w14:paraId="2524C708" w14:textId="77777777" w:rsidR="00F9162F" w:rsidRPr="00CD13E8" w:rsidRDefault="00F9162F" w:rsidP="00CD13E8">
      <w:pPr>
        <w:pStyle w:val="Heading1"/>
        <w:keepLines/>
        <w:pageBreakBefore/>
        <w:numPr>
          <w:ilvl w:val="0"/>
          <w:numId w:val="7"/>
        </w:numPr>
        <w:suppressAutoHyphens w:val="0"/>
        <w:autoSpaceDE/>
        <w:autoSpaceDN/>
        <w:adjustRightInd/>
        <w:spacing w:before="520" w:after="480" w:line="240" w:lineRule="auto"/>
        <w:ind w:left="432" w:hanging="432"/>
        <w:textAlignment w:val="auto"/>
        <w:rPr>
          <w:rFonts w:eastAsia="Times New Roman" w:cs="Times New Roman"/>
          <w:b/>
          <w:bCs/>
          <w:color w:val="auto"/>
          <w:sz w:val="36"/>
          <w:szCs w:val="32"/>
          <w:lang w:val="en-AU"/>
        </w:rPr>
      </w:pPr>
      <w:bookmarkStart w:id="20" w:name="_Toc77936070"/>
      <w:bookmarkStart w:id="21" w:name="_Toc140584202"/>
      <w:bookmarkStart w:id="22" w:name="_Toc171501043"/>
      <w:r w:rsidRPr="00CD13E8">
        <w:rPr>
          <w:rFonts w:eastAsia="Times New Roman" w:cs="Times New Roman"/>
          <w:b/>
          <w:bCs/>
          <w:color w:val="auto"/>
          <w:sz w:val="36"/>
          <w:szCs w:val="32"/>
          <w:lang w:val="en-AU"/>
        </w:rPr>
        <w:lastRenderedPageBreak/>
        <w:t>Harvest Information</w:t>
      </w:r>
      <w:bookmarkEnd w:id="20"/>
      <w:bookmarkEnd w:id="21"/>
      <w:bookmarkEnd w:id="22"/>
      <w:r w:rsidRPr="00CD13E8">
        <w:rPr>
          <w:rFonts w:eastAsia="Times New Roman" w:cs="Times New Roman"/>
          <w:b/>
          <w:bCs/>
          <w:color w:val="auto"/>
          <w:sz w:val="36"/>
          <w:szCs w:val="32"/>
          <w:lang w:val="en-AU"/>
        </w:rPr>
        <w:t xml:space="preserve"> </w:t>
      </w:r>
    </w:p>
    <w:p w14:paraId="0EF451FB" w14:textId="77777777" w:rsidR="00F9162F" w:rsidRDefault="00F9162F" w:rsidP="00F9162F">
      <w:pPr>
        <w:pStyle w:val="Heading2"/>
        <w:numPr>
          <w:ilvl w:val="1"/>
          <w:numId w:val="7"/>
        </w:numPr>
      </w:pPr>
      <w:bookmarkStart w:id="23" w:name="_Toc77936071"/>
      <w:bookmarkStart w:id="24" w:name="_Toc140584203"/>
      <w:bookmarkStart w:id="25" w:name="_Toc171501044"/>
      <w:r w:rsidRPr="00F9162F">
        <w:t>Overview</w:t>
      </w:r>
      <w:bookmarkEnd w:id="23"/>
      <w:bookmarkEnd w:id="24"/>
      <w:bookmarkEnd w:id="25"/>
    </w:p>
    <w:p w14:paraId="4DF9B604" w14:textId="4FC93D7F" w:rsidR="00F9162F" w:rsidRPr="00CA06D4" w:rsidRDefault="00F9162F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CA06D4">
        <w:rPr>
          <w:sz w:val="22"/>
          <w:szCs w:val="22"/>
        </w:rPr>
        <w:t xml:space="preserve">Harvesters enter harvest summaries via a mobile phone application hosted by the Department of Government Services at the completion of each harvest job </w:t>
      </w:r>
    </w:p>
    <w:p w14:paraId="7FC89B41" w14:textId="625796BB" w:rsidR="00F9162F" w:rsidRPr="00CA06D4" w:rsidRDefault="00F9162F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CA06D4">
        <w:rPr>
          <w:sz w:val="22"/>
          <w:szCs w:val="22"/>
        </w:rPr>
        <w:t xml:space="preserve">As the harvest summary figures are self-reported, there </w:t>
      </w:r>
      <w:r>
        <w:rPr>
          <w:sz w:val="22"/>
          <w:szCs w:val="22"/>
        </w:rPr>
        <w:t>may be discrepancies between</w:t>
      </w:r>
      <w:r w:rsidRPr="00CA06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Pr="00CA06D4">
        <w:rPr>
          <w:sz w:val="22"/>
          <w:szCs w:val="22"/>
        </w:rPr>
        <w:t>reported figures and the actual figures</w:t>
      </w:r>
      <w:r>
        <w:rPr>
          <w:sz w:val="22"/>
          <w:szCs w:val="22"/>
        </w:rPr>
        <w:t xml:space="preserve"> </w:t>
      </w:r>
      <w:r w:rsidR="008A2F09">
        <w:rPr>
          <w:sz w:val="22"/>
          <w:szCs w:val="22"/>
        </w:rPr>
        <w:t>due to</w:t>
      </w:r>
      <w:r>
        <w:rPr>
          <w:sz w:val="22"/>
          <w:szCs w:val="22"/>
        </w:rPr>
        <w:t xml:space="preserve"> memory bias</w:t>
      </w:r>
    </w:p>
    <w:p w14:paraId="4DF90AB8" w14:textId="0AECC2D7" w:rsidR="00F9162F" w:rsidRPr="00CD13E8" w:rsidRDefault="00EA4505" w:rsidP="00EA4505">
      <w:pPr>
        <w:pStyle w:val="Heading2"/>
        <w:numPr>
          <w:ilvl w:val="2"/>
          <w:numId w:val="7"/>
        </w:numPr>
        <w:rPr>
          <w:rStyle w:val="Heading4Char"/>
          <w:b/>
          <w:bCs/>
          <w:i w:val="0"/>
          <w:iCs w:val="0"/>
          <w:sz w:val="20"/>
          <w:szCs w:val="20"/>
        </w:rPr>
      </w:pPr>
      <w:bookmarkStart w:id="26" w:name="_Toc77936072"/>
      <w:bookmarkStart w:id="27" w:name="_Toc140584204"/>
      <w:bookmarkStart w:id="28" w:name="_Toc171501045"/>
      <w:r w:rsidRPr="00CD13E8">
        <w:rPr>
          <w:rStyle w:val="Heading4Char"/>
          <w:b/>
          <w:bCs/>
          <w:i w:val="0"/>
          <w:iCs w:val="0"/>
          <w:sz w:val="20"/>
          <w:szCs w:val="20"/>
        </w:rPr>
        <w:t>Table 4</w:t>
      </w:r>
      <w:r w:rsidR="00D462A9" w:rsidRPr="00CD13E8">
        <w:rPr>
          <w:rStyle w:val="Heading4Char"/>
          <w:b/>
          <w:bCs/>
          <w:i w:val="0"/>
          <w:iCs w:val="0"/>
          <w:sz w:val="20"/>
          <w:szCs w:val="20"/>
        </w:rPr>
        <w:t xml:space="preserve"> -</w:t>
      </w:r>
      <w:r w:rsidRPr="00CD13E8">
        <w:rPr>
          <w:rStyle w:val="Heading4Char"/>
          <w:b/>
          <w:bCs/>
          <w:i w:val="0"/>
          <w:iCs w:val="0"/>
          <w:sz w:val="20"/>
          <w:szCs w:val="20"/>
        </w:rPr>
        <w:t xml:space="preserve"> </w:t>
      </w:r>
      <w:r w:rsidR="00F9162F" w:rsidRPr="00CD13E8">
        <w:rPr>
          <w:rStyle w:val="Heading4Char"/>
          <w:b/>
          <w:bCs/>
          <w:i w:val="0"/>
          <w:iCs w:val="0"/>
          <w:sz w:val="20"/>
          <w:szCs w:val="20"/>
        </w:rPr>
        <w:t xml:space="preserve">Harvest summary figures </w:t>
      </w:r>
      <w:bookmarkEnd w:id="26"/>
      <w:bookmarkEnd w:id="27"/>
      <w:r w:rsidRPr="00CD13E8">
        <w:rPr>
          <w:rStyle w:val="Heading4Char"/>
          <w:b/>
          <w:bCs/>
          <w:i w:val="0"/>
          <w:iCs w:val="0"/>
          <w:sz w:val="20"/>
          <w:szCs w:val="20"/>
        </w:rPr>
        <w:t>per zone</w:t>
      </w:r>
      <w:bookmarkEnd w:id="28"/>
    </w:p>
    <w:tbl>
      <w:tblPr>
        <w:tblW w:w="4450" w:type="pct"/>
        <w:tblLook w:val="04A0" w:firstRow="1" w:lastRow="0" w:firstColumn="1" w:lastColumn="0" w:noHBand="0" w:noVBand="1"/>
      </w:tblPr>
      <w:tblGrid>
        <w:gridCol w:w="4621"/>
        <w:gridCol w:w="2420"/>
        <w:gridCol w:w="2420"/>
        <w:gridCol w:w="2286"/>
      </w:tblGrid>
      <w:tr w:rsidR="00EA4505" w14:paraId="0AE75C62" w14:textId="77777777" w:rsidTr="0098726A">
        <w:trPr>
          <w:trHeight w:val="460"/>
        </w:trPr>
        <w:tc>
          <w:tcPr>
            <w:tcW w:w="5000" w:type="pct"/>
            <w:gridSpan w:val="4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1F1547"/>
            <w:vAlign w:val="center"/>
            <w:hideMark/>
          </w:tcPr>
          <w:p w14:paraId="4B5B5C0E" w14:textId="109E0EE9" w:rsidR="00EA4505" w:rsidRPr="00EA4505" w:rsidRDefault="002466F1" w:rsidP="00EA4505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 xml:space="preserve">2024 Quarter </w:t>
            </w:r>
            <w:r w:rsidR="00450359">
              <w:rPr>
                <w:b/>
                <w:bCs/>
                <w:color w:val="FFFFFF"/>
                <w:sz w:val="20"/>
                <w:lang w:eastAsia="en-AU"/>
              </w:rPr>
              <w:t>Two</w:t>
            </w:r>
            <w:r>
              <w:rPr>
                <w:b/>
                <w:bCs/>
                <w:color w:val="FFFFFF"/>
                <w:sz w:val="20"/>
                <w:lang w:eastAsia="en-AU"/>
              </w:rPr>
              <w:t xml:space="preserve"> Figures</w:t>
            </w:r>
          </w:p>
        </w:tc>
      </w:tr>
      <w:tr w:rsidR="0098726A" w14:paraId="0DEB5824" w14:textId="77777777" w:rsidTr="00CD13E8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333"/>
        </w:trPr>
        <w:tc>
          <w:tcPr>
            <w:tcW w:w="196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C02A" w14:textId="77777777" w:rsidR="0098726A" w:rsidRDefault="0098726A" w:rsidP="00CB752E">
            <w:pPr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Harvest Zone</w:t>
            </w:r>
          </w:p>
        </w:tc>
        <w:tc>
          <w:tcPr>
            <w:tcW w:w="1030" w:type="pct"/>
            <w:shd w:val="clear" w:color="auto" w:fill="CCCC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BFDAD" w14:textId="77777777" w:rsidR="0098726A" w:rsidRDefault="0098726A" w:rsidP="00CB752E">
            <w:pPr>
              <w:spacing w:after="12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Western Grey</w:t>
            </w:r>
          </w:p>
        </w:tc>
        <w:tc>
          <w:tcPr>
            <w:tcW w:w="1030" w:type="pct"/>
            <w:shd w:val="clear" w:color="auto" w:fill="CCCCCF"/>
            <w:vAlign w:val="center"/>
          </w:tcPr>
          <w:p w14:paraId="492D8EA4" w14:textId="77777777" w:rsidR="0098726A" w:rsidRDefault="0098726A" w:rsidP="00CB752E">
            <w:pPr>
              <w:spacing w:after="12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Female</w:t>
            </w:r>
          </w:p>
        </w:tc>
        <w:tc>
          <w:tcPr>
            <w:tcW w:w="974" w:type="pct"/>
            <w:shd w:val="clear" w:color="auto" w:fill="CCCCCF"/>
            <w:vAlign w:val="center"/>
          </w:tcPr>
          <w:p w14:paraId="73C5FF98" w14:textId="77777777" w:rsidR="0098726A" w:rsidRDefault="0098726A" w:rsidP="00CB752E">
            <w:pPr>
              <w:spacing w:after="12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Young at foot</w:t>
            </w:r>
          </w:p>
        </w:tc>
      </w:tr>
      <w:tr w:rsidR="0098726A" w14:paraId="0F49B3E8" w14:textId="77777777" w:rsidTr="0098726A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96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1228A" w14:textId="77777777" w:rsidR="0098726A" w:rsidRDefault="0098726A" w:rsidP="00045B75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1030" w:type="pct"/>
            <w:shd w:val="clear" w:color="auto" w:fill="E7E7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6CA37" w14:textId="73CC23A7" w:rsidR="0098726A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030" w:type="pct"/>
            <w:shd w:val="clear" w:color="auto" w:fill="E7E7E9"/>
            <w:vAlign w:val="center"/>
          </w:tcPr>
          <w:p w14:paraId="0AD6AF1E" w14:textId="19926C94" w:rsidR="0098726A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3,065</w:t>
            </w:r>
          </w:p>
        </w:tc>
        <w:tc>
          <w:tcPr>
            <w:tcW w:w="974" w:type="pct"/>
            <w:shd w:val="clear" w:color="auto" w:fill="E7E7E9"/>
            <w:vAlign w:val="center"/>
          </w:tcPr>
          <w:p w14:paraId="6908BD0E" w14:textId="20A05FF2" w:rsidR="0098726A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2,648</w:t>
            </w:r>
          </w:p>
        </w:tc>
      </w:tr>
      <w:tr w:rsidR="0098726A" w14:paraId="30C503D1" w14:textId="77777777" w:rsidTr="0098726A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96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77B63" w14:textId="77777777" w:rsidR="0098726A" w:rsidRDefault="0098726A" w:rsidP="00045B75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1030" w:type="pct"/>
            <w:shd w:val="clear" w:color="auto" w:fill="CCCC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54FF7" w14:textId="56B9B71B" w:rsidR="0098726A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030" w:type="pct"/>
            <w:shd w:val="clear" w:color="auto" w:fill="CCCCCF"/>
            <w:vAlign w:val="center"/>
          </w:tcPr>
          <w:p w14:paraId="2E562C44" w14:textId="51D50D1F" w:rsidR="0098726A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628</w:t>
            </w:r>
          </w:p>
        </w:tc>
        <w:tc>
          <w:tcPr>
            <w:tcW w:w="974" w:type="pct"/>
            <w:shd w:val="clear" w:color="auto" w:fill="CCCCCF"/>
            <w:vAlign w:val="center"/>
          </w:tcPr>
          <w:p w14:paraId="3AECFD7A" w14:textId="2FCBBBC7" w:rsidR="0098726A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487</w:t>
            </w:r>
          </w:p>
        </w:tc>
      </w:tr>
      <w:tr w:rsidR="0098726A" w14:paraId="627DE01D" w14:textId="77777777" w:rsidTr="0098726A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96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0423E" w14:textId="77777777" w:rsidR="0098726A" w:rsidRDefault="0098726A" w:rsidP="00045B75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1030" w:type="pct"/>
            <w:shd w:val="clear" w:color="auto" w:fill="E7E7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A0BC9" w14:textId="340C7D86" w:rsidR="0098726A" w:rsidRPr="00B04C5C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436</w:t>
            </w:r>
          </w:p>
        </w:tc>
        <w:tc>
          <w:tcPr>
            <w:tcW w:w="1030" w:type="pct"/>
            <w:shd w:val="clear" w:color="auto" w:fill="E7E7E9"/>
            <w:vAlign w:val="center"/>
          </w:tcPr>
          <w:p w14:paraId="00BD7803" w14:textId="2F6496EF" w:rsidR="0098726A" w:rsidRPr="00B04C5C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1,998</w:t>
            </w:r>
          </w:p>
        </w:tc>
        <w:tc>
          <w:tcPr>
            <w:tcW w:w="974" w:type="pct"/>
            <w:shd w:val="clear" w:color="auto" w:fill="E7E7E9"/>
            <w:vAlign w:val="center"/>
          </w:tcPr>
          <w:p w14:paraId="7FB1C920" w14:textId="22A75672" w:rsidR="0098726A" w:rsidRPr="00B04C5C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1,858</w:t>
            </w:r>
          </w:p>
        </w:tc>
      </w:tr>
      <w:tr w:rsidR="0098726A" w14:paraId="5C6065F5" w14:textId="77777777" w:rsidTr="0098726A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96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B97EC" w14:textId="77777777" w:rsidR="0098726A" w:rsidRDefault="0098726A" w:rsidP="00045B75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1030" w:type="pct"/>
            <w:shd w:val="clear" w:color="auto" w:fill="CCCC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FF4FA" w14:textId="60D454DC" w:rsidR="0098726A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030" w:type="pct"/>
            <w:shd w:val="clear" w:color="auto" w:fill="CCCCCF"/>
            <w:vAlign w:val="center"/>
          </w:tcPr>
          <w:p w14:paraId="53F1467B" w14:textId="4DB8A554" w:rsidR="0098726A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74" w:type="pct"/>
            <w:shd w:val="clear" w:color="auto" w:fill="CCCCCF"/>
            <w:vAlign w:val="center"/>
          </w:tcPr>
          <w:p w14:paraId="6A29B061" w14:textId="0F629273" w:rsidR="0098726A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</w:tr>
      <w:tr w:rsidR="0098726A" w14:paraId="39D8DC53" w14:textId="77777777" w:rsidTr="0098726A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96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45758" w14:textId="77777777" w:rsidR="0098726A" w:rsidRDefault="0098726A" w:rsidP="00045B75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North-East</w:t>
            </w:r>
          </w:p>
        </w:tc>
        <w:tc>
          <w:tcPr>
            <w:tcW w:w="1030" w:type="pct"/>
            <w:shd w:val="clear" w:color="auto" w:fill="E7E7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C806" w14:textId="3AD2F936" w:rsidR="0098726A" w:rsidRPr="00B04C5C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 w:rsidRPr="00B04C5C"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030" w:type="pct"/>
            <w:shd w:val="clear" w:color="auto" w:fill="E7E7E9"/>
            <w:vAlign w:val="center"/>
          </w:tcPr>
          <w:p w14:paraId="1F3C0EE3" w14:textId="762E7056" w:rsidR="0098726A" w:rsidRPr="00B04C5C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526</w:t>
            </w:r>
          </w:p>
        </w:tc>
        <w:tc>
          <w:tcPr>
            <w:tcW w:w="974" w:type="pct"/>
            <w:shd w:val="clear" w:color="auto" w:fill="E7E7E9"/>
            <w:vAlign w:val="center"/>
          </w:tcPr>
          <w:p w14:paraId="5E13D4D5" w14:textId="46E0C1A4" w:rsidR="0098726A" w:rsidRPr="00B04C5C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454</w:t>
            </w:r>
          </w:p>
        </w:tc>
      </w:tr>
      <w:tr w:rsidR="0098726A" w14:paraId="393F961A" w14:textId="77777777" w:rsidTr="0098726A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96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93A09" w14:textId="77777777" w:rsidR="0098726A" w:rsidRDefault="0098726A" w:rsidP="00045B75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1030" w:type="pct"/>
            <w:shd w:val="clear" w:color="auto" w:fill="CCCC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45BF6" w14:textId="473699F3" w:rsidR="0098726A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030" w:type="pct"/>
            <w:shd w:val="clear" w:color="auto" w:fill="CCCCCF"/>
            <w:vAlign w:val="center"/>
          </w:tcPr>
          <w:p w14:paraId="307CA483" w14:textId="293749D9" w:rsidR="0098726A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976</w:t>
            </w:r>
          </w:p>
        </w:tc>
        <w:tc>
          <w:tcPr>
            <w:tcW w:w="974" w:type="pct"/>
            <w:shd w:val="clear" w:color="auto" w:fill="CCCCCF"/>
            <w:vAlign w:val="center"/>
          </w:tcPr>
          <w:p w14:paraId="38C002FE" w14:textId="5474FDF5" w:rsidR="0098726A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649</w:t>
            </w:r>
          </w:p>
        </w:tc>
      </w:tr>
      <w:tr w:rsidR="0098726A" w14:paraId="6F4A4244" w14:textId="77777777" w:rsidTr="0098726A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96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E3664" w14:textId="77777777" w:rsidR="0098726A" w:rsidRDefault="0098726A" w:rsidP="00045B75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1030" w:type="pct"/>
            <w:shd w:val="clear" w:color="auto" w:fill="E7E7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97717" w14:textId="35AF8DB3" w:rsidR="0098726A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195</w:t>
            </w:r>
          </w:p>
        </w:tc>
        <w:tc>
          <w:tcPr>
            <w:tcW w:w="1030" w:type="pct"/>
            <w:shd w:val="clear" w:color="auto" w:fill="E7E7E9"/>
            <w:vAlign w:val="center"/>
          </w:tcPr>
          <w:p w14:paraId="6AF3A35E" w14:textId="69B352F0" w:rsidR="0098726A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182</w:t>
            </w:r>
          </w:p>
        </w:tc>
        <w:tc>
          <w:tcPr>
            <w:tcW w:w="974" w:type="pct"/>
            <w:shd w:val="clear" w:color="auto" w:fill="E7E7E9"/>
            <w:vAlign w:val="center"/>
          </w:tcPr>
          <w:p w14:paraId="1FCF505A" w14:textId="28CFA268" w:rsidR="0098726A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202</w:t>
            </w:r>
          </w:p>
        </w:tc>
      </w:tr>
      <w:tr w:rsidR="0098726A" w14:paraId="4899BF9B" w14:textId="77777777" w:rsidTr="0098726A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96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260A" w14:textId="77777777" w:rsidR="0098726A" w:rsidRDefault="0098726A" w:rsidP="00045B75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1030" w:type="pct"/>
            <w:shd w:val="clear" w:color="auto" w:fill="E7E7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0082" w14:textId="1D7BC6E4" w:rsidR="0098726A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631</w:t>
            </w:r>
          </w:p>
        </w:tc>
        <w:tc>
          <w:tcPr>
            <w:tcW w:w="1030" w:type="pct"/>
            <w:shd w:val="clear" w:color="auto" w:fill="E7E7E9"/>
            <w:vAlign w:val="center"/>
          </w:tcPr>
          <w:p w14:paraId="2D68C8BC" w14:textId="2E7509CE" w:rsidR="0098726A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7,375</w:t>
            </w:r>
          </w:p>
        </w:tc>
        <w:tc>
          <w:tcPr>
            <w:tcW w:w="974" w:type="pct"/>
            <w:shd w:val="clear" w:color="auto" w:fill="E7E7E9"/>
            <w:vAlign w:val="center"/>
          </w:tcPr>
          <w:p w14:paraId="27E99F87" w14:textId="601648CD" w:rsidR="0098726A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6,298</w:t>
            </w:r>
          </w:p>
        </w:tc>
      </w:tr>
    </w:tbl>
    <w:p w14:paraId="3E2D6E53" w14:textId="77777777" w:rsidR="00F9162F" w:rsidRPr="00CD13E8" w:rsidRDefault="00F9162F" w:rsidP="00CD13E8">
      <w:pPr>
        <w:pStyle w:val="Heading1"/>
        <w:keepLines/>
        <w:pageBreakBefore/>
        <w:numPr>
          <w:ilvl w:val="0"/>
          <w:numId w:val="7"/>
        </w:numPr>
        <w:suppressAutoHyphens w:val="0"/>
        <w:autoSpaceDE/>
        <w:autoSpaceDN/>
        <w:adjustRightInd/>
        <w:spacing w:before="520" w:after="480" w:line="240" w:lineRule="auto"/>
        <w:ind w:left="432" w:hanging="432"/>
        <w:textAlignment w:val="auto"/>
        <w:rPr>
          <w:rFonts w:eastAsia="Times New Roman" w:cs="Times New Roman"/>
          <w:b/>
          <w:bCs/>
          <w:color w:val="auto"/>
          <w:sz w:val="36"/>
          <w:szCs w:val="32"/>
          <w:lang w:val="en-AU"/>
        </w:rPr>
      </w:pPr>
      <w:bookmarkStart w:id="29" w:name="_Toc140584205"/>
      <w:bookmarkStart w:id="30" w:name="_Toc171501046"/>
      <w:r w:rsidRPr="00CD13E8">
        <w:rPr>
          <w:rFonts w:eastAsia="Times New Roman" w:cs="Times New Roman"/>
          <w:b/>
          <w:bCs/>
          <w:color w:val="auto"/>
          <w:sz w:val="36"/>
          <w:szCs w:val="32"/>
          <w:lang w:val="en-AU"/>
        </w:rPr>
        <w:lastRenderedPageBreak/>
        <w:t>Compliance figures</w:t>
      </w:r>
      <w:bookmarkEnd w:id="29"/>
      <w:bookmarkEnd w:id="30"/>
      <w:r w:rsidRPr="00CD13E8">
        <w:rPr>
          <w:rFonts w:eastAsia="Times New Roman" w:cs="Times New Roman"/>
          <w:b/>
          <w:bCs/>
          <w:color w:val="auto"/>
          <w:sz w:val="36"/>
          <w:szCs w:val="32"/>
          <w:lang w:val="en-AU"/>
        </w:rPr>
        <w:t xml:space="preserve"> </w:t>
      </w:r>
    </w:p>
    <w:p w14:paraId="2401FC3C" w14:textId="01A3874A" w:rsidR="00F9162F" w:rsidRDefault="00D462A9" w:rsidP="00F9162F">
      <w:pPr>
        <w:pStyle w:val="Heading2"/>
        <w:numPr>
          <w:ilvl w:val="1"/>
          <w:numId w:val="7"/>
        </w:numPr>
      </w:pPr>
      <w:bookmarkStart w:id="31" w:name="_Toc171501047"/>
      <w:r>
        <w:t>Overview</w:t>
      </w:r>
      <w:bookmarkEnd w:id="31"/>
    </w:p>
    <w:p w14:paraId="423118D5" w14:textId="54DABB64" w:rsidR="00EA4505" w:rsidRPr="00881EEB" w:rsidRDefault="00EA4505" w:rsidP="00881EEB">
      <w:p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 xml:space="preserve">Compliance actions are undertaken in accordance with the approved 2023 </w:t>
      </w:r>
      <w:r w:rsidR="00D462A9" w:rsidRPr="00881EEB">
        <w:rPr>
          <w:sz w:val="22"/>
          <w:szCs w:val="22"/>
        </w:rPr>
        <w:t xml:space="preserve">KHP </w:t>
      </w:r>
      <w:r w:rsidRPr="00881EEB">
        <w:rPr>
          <w:sz w:val="22"/>
          <w:szCs w:val="22"/>
        </w:rPr>
        <w:t>Compliance Plan. Th</w:t>
      </w:r>
      <w:r w:rsidR="00D462A9" w:rsidRPr="00881EEB">
        <w:rPr>
          <w:sz w:val="22"/>
          <w:szCs w:val="22"/>
        </w:rPr>
        <w:t>is</w:t>
      </w:r>
      <w:r w:rsidRPr="00881EEB">
        <w:rPr>
          <w:sz w:val="22"/>
          <w:szCs w:val="22"/>
        </w:rPr>
        <w:t xml:space="preserve"> Plan sets out the five compliance priorities, these being:</w:t>
      </w:r>
    </w:p>
    <w:p w14:paraId="70927606" w14:textId="77777777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>Priority 1 – Harvester Competency</w:t>
      </w:r>
    </w:p>
    <w:p w14:paraId="3DC6AB6E" w14:textId="77777777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>Priority 2 – Animal welfare</w:t>
      </w:r>
    </w:p>
    <w:p w14:paraId="09AB807E" w14:textId="77777777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>Priority 3 – Sustainability</w:t>
      </w:r>
    </w:p>
    <w:p w14:paraId="136D19F9" w14:textId="77777777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 xml:space="preserve">Priority 4 – </w:t>
      </w:r>
      <w:proofErr w:type="spellStart"/>
      <w:r w:rsidRPr="00881EEB">
        <w:rPr>
          <w:sz w:val="22"/>
          <w:szCs w:val="22"/>
        </w:rPr>
        <w:t>Authorisations</w:t>
      </w:r>
      <w:proofErr w:type="spellEnd"/>
    </w:p>
    <w:p w14:paraId="5B8A21C6" w14:textId="77777777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 xml:space="preserve">Priority 5 – Public Safety </w:t>
      </w:r>
    </w:p>
    <w:p w14:paraId="5BBAAB63" w14:textId="29659144" w:rsidR="00EA4505" w:rsidRPr="00CD13E8" w:rsidRDefault="00EA4505" w:rsidP="00EA4505">
      <w:pPr>
        <w:pStyle w:val="Heading2"/>
        <w:numPr>
          <w:ilvl w:val="2"/>
          <w:numId w:val="7"/>
        </w:numPr>
        <w:rPr>
          <w:rFonts w:asciiTheme="majorHAnsi" w:eastAsiaTheme="majorEastAsia" w:hAnsiTheme="majorHAnsi" w:cstheme="majorBidi"/>
          <w:b/>
          <w:bCs/>
          <w:i/>
          <w:iCs/>
          <w:color w:val="003871" w:themeColor="accent1" w:themeShade="BF"/>
          <w:sz w:val="22"/>
          <w:szCs w:val="22"/>
        </w:rPr>
      </w:pPr>
      <w:bookmarkStart w:id="32" w:name="_Toc171501048"/>
      <w:r w:rsidRPr="00CD13E8">
        <w:rPr>
          <w:rStyle w:val="Heading4Char"/>
          <w:b/>
          <w:bCs/>
          <w:i w:val="0"/>
          <w:iCs w:val="0"/>
          <w:sz w:val="22"/>
          <w:szCs w:val="22"/>
        </w:rPr>
        <w:t>Table 5</w:t>
      </w:r>
      <w:r w:rsidR="00D462A9" w:rsidRPr="00CD13E8">
        <w:rPr>
          <w:rStyle w:val="Heading4Char"/>
          <w:b/>
          <w:bCs/>
          <w:i w:val="0"/>
          <w:iCs w:val="0"/>
          <w:sz w:val="22"/>
          <w:szCs w:val="22"/>
        </w:rPr>
        <w:t xml:space="preserve"> -</w:t>
      </w:r>
      <w:r w:rsidRPr="00CD13E8">
        <w:rPr>
          <w:rStyle w:val="Heading4Char"/>
          <w:b/>
          <w:bCs/>
          <w:i w:val="0"/>
          <w:iCs w:val="0"/>
          <w:sz w:val="22"/>
          <w:szCs w:val="22"/>
        </w:rPr>
        <w:t xml:space="preserve"> Compliance summary data</w:t>
      </w:r>
      <w:bookmarkEnd w:id="32"/>
      <w:r w:rsidRPr="00CD13E8">
        <w:rPr>
          <w:rStyle w:val="Heading4Char"/>
          <w:b/>
          <w:bCs/>
          <w:i w:val="0"/>
          <w:iCs w:val="0"/>
          <w:sz w:val="22"/>
          <w:szCs w:val="22"/>
        </w:rPr>
        <w:t xml:space="preserve"> </w:t>
      </w:r>
    </w:p>
    <w:tbl>
      <w:tblPr>
        <w:tblW w:w="0" w:type="auto"/>
        <w:tblLook w:val="06A0" w:firstRow="1" w:lastRow="0" w:firstColumn="1" w:lastColumn="0" w:noHBand="1" w:noVBand="1"/>
      </w:tblPr>
      <w:tblGrid>
        <w:gridCol w:w="7078"/>
        <w:gridCol w:w="6095"/>
      </w:tblGrid>
      <w:tr w:rsidR="00A509F3" w:rsidRPr="00D0786C" w14:paraId="13791E39" w14:textId="77777777" w:rsidTr="00A509F3">
        <w:trPr>
          <w:trHeight w:val="383"/>
        </w:trPr>
        <w:tc>
          <w:tcPr>
            <w:tcW w:w="1317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3FD2C269" w14:textId="4DDCA310" w:rsidR="00A509F3" w:rsidRPr="00B91F4A" w:rsidRDefault="002466F1" w:rsidP="00CB752E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2024 Quarter One Figures</w:t>
            </w:r>
          </w:p>
        </w:tc>
      </w:tr>
      <w:tr w:rsidR="00A509F3" w:rsidRPr="00D0786C" w14:paraId="3B5EF20C" w14:textId="77777777" w:rsidTr="00A509F3">
        <w:trPr>
          <w:trHeight w:val="383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28892FA6" w14:textId="7777777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Number of </w:t>
            </w:r>
            <w:proofErr w:type="spellStart"/>
            <w:r>
              <w:rPr>
                <w:b/>
                <w:bCs/>
                <w:color w:val="auto"/>
                <w:sz w:val="20"/>
                <w:lang w:eastAsia="en-AU"/>
              </w:rPr>
              <w:t>Authorisation</w:t>
            </w:r>
            <w:proofErr w:type="spellEnd"/>
            <w:r>
              <w:rPr>
                <w:b/>
                <w:bCs/>
                <w:color w:val="auto"/>
                <w:sz w:val="20"/>
                <w:lang w:eastAsia="en-AU"/>
              </w:rPr>
              <w:t xml:space="preserve"> applications</w:t>
            </w: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 received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31F5BCF6" w14:textId="5DEA8718" w:rsidR="00A509F3" w:rsidRPr="00D0786C" w:rsidRDefault="00514A67" w:rsidP="00CB752E">
            <w:pPr>
              <w:spacing w:after="0" w:line="276" w:lineRule="auto"/>
              <w:jc w:val="center"/>
              <w:rPr>
                <w:b/>
                <w:bCs/>
                <w:color w:val="auto"/>
                <w:sz w:val="20"/>
                <w:lang w:eastAsia="en-AU"/>
              </w:rPr>
            </w:pPr>
            <w:r>
              <w:rPr>
                <w:b/>
                <w:bCs/>
                <w:color w:val="auto"/>
                <w:sz w:val="20"/>
                <w:lang w:eastAsia="en-AU"/>
              </w:rPr>
              <w:t>8</w:t>
            </w:r>
          </w:p>
        </w:tc>
      </w:tr>
      <w:tr w:rsidR="00A509F3" w:rsidRPr="00D0786C" w14:paraId="66F4F533" w14:textId="77777777" w:rsidTr="00A509F3">
        <w:trPr>
          <w:trHeight w:val="319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4478978B" w14:textId="58A3FC5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Number of </w:t>
            </w:r>
            <w:proofErr w:type="spellStart"/>
            <w:r>
              <w:rPr>
                <w:b/>
                <w:bCs/>
                <w:color w:val="auto"/>
                <w:sz w:val="20"/>
                <w:lang w:eastAsia="en-AU"/>
              </w:rPr>
              <w:t>Authorisations</w:t>
            </w:r>
            <w:proofErr w:type="spellEnd"/>
            <w:r>
              <w:rPr>
                <w:b/>
                <w:bCs/>
                <w:color w:val="auto"/>
                <w:sz w:val="20"/>
                <w:lang w:eastAsia="en-AU"/>
              </w:rPr>
              <w:t xml:space="preserve"> issued</w:t>
            </w:r>
          </w:p>
        </w:tc>
        <w:tc>
          <w:tcPr>
            <w:tcW w:w="609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615A7986" w14:textId="5DAC7C9D" w:rsidR="00A509F3" w:rsidRPr="00D0786C" w:rsidRDefault="00514A67" w:rsidP="00CB752E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6</w:t>
            </w:r>
          </w:p>
        </w:tc>
      </w:tr>
      <w:tr w:rsidR="00A509F3" w:rsidRPr="00D0786C" w14:paraId="77AE850C" w14:textId="77777777" w:rsidTr="00A509F3">
        <w:trPr>
          <w:trHeight w:val="399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5E6F9877" w14:textId="7777777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>
              <w:rPr>
                <w:b/>
                <w:bCs/>
                <w:color w:val="auto"/>
                <w:sz w:val="20"/>
                <w:lang w:eastAsia="en-AU"/>
              </w:rPr>
              <w:t>Number of audits conducted on harvester return data</w:t>
            </w: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 </w:t>
            </w:r>
          </w:p>
        </w:tc>
        <w:tc>
          <w:tcPr>
            <w:tcW w:w="609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7A38FF7E" w14:textId="030A6E94" w:rsidR="00A509F3" w:rsidRPr="00D0786C" w:rsidRDefault="007F1C97" w:rsidP="00CB752E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262</w:t>
            </w:r>
          </w:p>
        </w:tc>
      </w:tr>
      <w:tr w:rsidR="00A509F3" w:rsidRPr="00D0786C" w14:paraId="59D654A1" w14:textId="77777777" w:rsidTr="00A509F3">
        <w:trPr>
          <w:trHeight w:val="399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7D331C5C" w14:textId="56A59AA1" w:rsidR="00A509F3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>
              <w:rPr>
                <w:b/>
                <w:bCs/>
                <w:color w:val="auto"/>
                <w:sz w:val="20"/>
                <w:lang w:eastAsia="en-AU"/>
              </w:rPr>
              <w:t>Percentage of active harvesters</w:t>
            </w:r>
            <w:r w:rsidRPr="001E78B6">
              <w:rPr>
                <w:b/>
                <w:bCs/>
                <w:color w:val="auto"/>
                <w:sz w:val="20"/>
                <w:vertAlign w:val="superscript"/>
                <w:lang w:eastAsia="en-AU"/>
              </w:rPr>
              <w:t>3</w:t>
            </w:r>
            <w:r>
              <w:rPr>
                <w:b/>
                <w:bCs/>
                <w:color w:val="auto"/>
                <w:sz w:val="20"/>
                <w:lang w:eastAsia="en-AU"/>
              </w:rPr>
              <w:t xml:space="preserve"> </w:t>
            </w:r>
            <w:r w:rsidRPr="00D0786C">
              <w:rPr>
                <w:b/>
                <w:bCs/>
                <w:color w:val="auto"/>
                <w:sz w:val="20"/>
                <w:lang w:eastAsia="en-AU"/>
              </w:rPr>
              <w:t>subject to programmed in-field audits</w:t>
            </w:r>
          </w:p>
        </w:tc>
        <w:tc>
          <w:tcPr>
            <w:tcW w:w="609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2CD3F121" w14:textId="14AB83C4" w:rsidR="00A509F3" w:rsidRPr="00D0786C" w:rsidRDefault="00A509F3" w:rsidP="00CB752E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</w:p>
        </w:tc>
      </w:tr>
      <w:tr w:rsidR="00A509F3" w:rsidRPr="00D0786C" w14:paraId="7ACD0C62" w14:textId="77777777" w:rsidTr="00A509F3">
        <w:trPr>
          <w:trHeight w:val="401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0E7995EF" w14:textId="7777777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>Number of investigations</w:t>
            </w:r>
          </w:p>
        </w:tc>
        <w:tc>
          <w:tcPr>
            <w:tcW w:w="609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6979A573" w14:textId="2AE25F7A" w:rsidR="00A509F3" w:rsidRPr="00D0786C" w:rsidRDefault="0065558C" w:rsidP="00CB752E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2</w:t>
            </w:r>
          </w:p>
        </w:tc>
      </w:tr>
      <w:tr w:rsidR="00A509F3" w:rsidRPr="00D0786C" w14:paraId="438ACC2B" w14:textId="77777777" w:rsidTr="00A509F3">
        <w:trPr>
          <w:trHeight w:val="479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2761031D" w14:textId="7777777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>Number of offences substantiated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4FC13E95" w14:textId="6D13EFED" w:rsidR="00A509F3" w:rsidRPr="00D0786C" w:rsidRDefault="002466F1" w:rsidP="00CB752E">
            <w:pPr>
              <w:spacing w:after="120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0</w:t>
            </w:r>
          </w:p>
        </w:tc>
      </w:tr>
      <w:tr w:rsidR="00A509F3" w:rsidRPr="00D0786C" w14:paraId="232DB0F1" w14:textId="77777777" w:rsidTr="00A509F3">
        <w:trPr>
          <w:trHeight w:val="347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3EC778FE" w14:textId="7777777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Number </w:t>
            </w:r>
            <w:proofErr w:type="spellStart"/>
            <w:r w:rsidRPr="00D0786C">
              <w:rPr>
                <w:b/>
                <w:bCs/>
                <w:color w:val="auto"/>
                <w:sz w:val="20"/>
                <w:lang w:eastAsia="en-AU"/>
              </w:rPr>
              <w:t>Authorisations</w:t>
            </w:r>
            <w:proofErr w:type="spellEnd"/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 suspended or cancelled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05798D48" w14:textId="77777777" w:rsidR="00A509F3" w:rsidRPr="00D0786C" w:rsidRDefault="00A509F3" w:rsidP="00CB752E">
            <w:pPr>
              <w:spacing w:after="120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0</w:t>
            </w:r>
          </w:p>
        </w:tc>
      </w:tr>
    </w:tbl>
    <w:p w14:paraId="66231720" w14:textId="1C8E1BD4" w:rsidR="00F9162F" w:rsidRPr="00A509F3" w:rsidRDefault="00A509F3" w:rsidP="00690A14">
      <w:pPr>
        <w:rPr>
          <w:rFonts w:eastAsiaTheme="minorEastAsia"/>
          <w:b/>
          <w:bCs/>
          <w:i/>
          <w:iCs/>
          <w:color w:val="auto"/>
        </w:rPr>
      </w:pPr>
      <w:r w:rsidRPr="00A509F3">
        <w:rPr>
          <w:rFonts w:eastAsiaTheme="minorEastAsia"/>
          <w:b/>
          <w:bCs/>
          <w:i/>
          <w:iCs/>
          <w:color w:val="auto"/>
          <w:vertAlign w:val="superscript"/>
        </w:rPr>
        <w:t>3</w:t>
      </w:r>
      <w:r w:rsidRPr="00A509F3">
        <w:rPr>
          <w:rFonts w:eastAsiaTheme="minorEastAsia"/>
          <w:b/>
          <w:bCs/>
          <w:i/>
          <w:iCs/>
          <w:color w:val="auto"/>
        </w:rPr>
        <w:t>An active harvester under the approved 20</w:t>
      </w:r>
      <w:r w:rsidR="00D462A9">
        <w:rPr>
          <w:rFonts w:eastAsiaTheme="minorEastAsia"/>
          <w:b/>
          <w:bCs/>
          <w:i/>
          <w:iCs/>
          <w:color w:val="auto"/>
        </w:rPr>
        <w:t>2</w:t>
      </w:r>
      <w:r w:rsidR="00F10FAC">
        <w:rPr>
          <w:rFonts w:eastAsiaTheme="minorEastAsia"/>
          <w:b/>
          <w:bCs/>
          <w:i/>
          <w:iCs/>
          <w:color w:val="auto"/>
        </w:rPr>
        <w:t>4</w:t>
      </w:r>
      <w:r w:rsidRPr="00A509F3">
        <w:rPr>
          <w:rFonts w:eastAsiaTheme="minorEastAsia"/>
          <w:b/>
          <w:bCs/>
          <w:i/>
          <w:iCs/>
          <w:color w:val="auto"/>
        </w:rPr>
        <w:t xml:space="preserve"> KHP Compliance Plan is defined as a harvester who is active throughout the previous four quarters.  </w:t>
      </w:r>
    </w:p>
    <w:p w14:paraId="4F21BF8F" w14:textId="5CBEAF95" w:rsidR="00F9162F" w:rsidRDefault="00F9162F" w:rsidP="00690A14">
      <w:pPr>
        <w:rPr>
          <w:i/>
          <w:iCs/>
        </w:rPr>
      </w:pPr>
    </w:p>
    <w:p w14:paraId="1C0265C2" w14:textId="39A3D7D6" w:rsidR="00A509F3" w:rsidRPr="00CD13E8" w:rsidRDefault="00A509F3" w:rsidP="00A509F3">
      <w:pPr>
        <w:pStyle w:val="Heading2"/>
        <w:numPr>
          <w:ilvl w:val="2"/>
          <w:numId w:val="7"/>
        </w:numPr>
        <w:rPr>
          <w:rFonts w:asciiTheme="majorHAnsi" w:eastAsiaTheme="majorEastAsia" w:hAnsiTheme="majorHAnsi" w:cstheme="majorBidi"/>
          <w:b/>
          <w:bCs/>
          <w:i/>
          <w:iCs/>
          <w:color w:val="003871" w:themeColor="accent1" w:themeShade="BF"/>
          <w:sz w:val="22"/>
          <w:szCs w:val="22"/>
        </w:rPr>
      </w:pPr>
      <w:bookmarkStart w:id="33" w:name="_Toc171501049"/>
      <w:r w:rsidRPr="00CD13E8">
        <w:rPr>
          <w:rStyle w:val="Heading4Char"/>
          <w:b/>
          <w:bCs/>
          <w:i w:val="0"/>
          <w:iCs w:val="0"/>
          <w:sz w:val="22"/>
          <w:szCs w:val="22"/>
        </w:rPr>
        <w:lastRenderedPageBreak/>
        <w:t>Table 6</w:t>
      </w:r>
      <w:r w:rsidR="00D462A9" w:rsidRPr="00CD13E8">
        <w:rPr>
          <w:rStyle w:val="Heading4Char"/>
          <w:b/>
          <w:bCs/>
          <w:i w:val="0"/>
          <w:iCs w:val="0"/>
          <w:sz w:val="22"/>
          <w:szCs w:val="22"/>
        </w:rPr>
        <w:t xml:space="preserve"> -</w:t>
      </w:r>
      <w:r w:rsidRPr="00CD13E8">
        <w:rPr>
          <w:rStyle w:val="Heading4Char"/>
          <w:b/>
          <w:bCs/>
          <w:i w:val="0"/>
          <w:iCs w:val="0"/>
          <w:sz w:val="22"/>
          <w:szCs w:val="22"/>
        </w:rPr>
        <w:t xml:space="preserve"> 202</w:t>
      </w:r>
      <w:r w:rsidR="00F10FAC" w:rsidRPr="00CD13E8">
        <w:rPr>
          <w:rStyle w:val="Heading4Char"/>
          <w:b/>
          <w:bCs/>
          <w:i w:val="0"/>
          <w:iCs w:val="0"/>
          <w:sz w:val="22"/>
          <w:szCs w:val="22"/>
        </w:rPr>
        <w:t>4</w:t>
      </w:r>
      <w:r w:rsidRPr="00CD13E8">
        <w:rPr>
          <w:rStyle w:val="Heading4Char"/>
          <w:b/>
          <w:bCs/>
          <w:i w:val="0"/>
          <w:iCs w:val="0"/>
          <w:sz w:val="22"/>
          <w:szCs w:val="22"/>
        </w:rPr>
        <w:t xml:space="preserve"> monthly audit statistics</w:t>
      </w:r>
      <w:bookmarkEnd w:id="33"/>
      <w:r w:rsidRPr="00CD13E8">
        <w:rPr>
          <w:rStyle w:val="Heading4Char"/>
          <w:b/>
          <w:bCs/>
          <w:i w:val="0"/>
          <w:iCs w:val="0"/>
          <w:sz w:val="22"/>
          <w:szCs w:val="22"/>
        </w:rPr>
        <w:t xml:space="preserve">  </w:t>
      </w:r>
    </w:p>
    <w:tbl>
      <w:tblPr>
        <w:tblW w:w="5304" w:type="pct"/>
        <w:tblLayout w:type="fixed"/>
        <w:tblLook w:val="04A0" w:firstRow="1" w:lastRow="0" w:firstColumn="1" w:lastColumn="0" w:noHBand="0" w:noVBand="1"/>
      </w:tblPr>
      <w:tblGrid>
        <w:gridCol w:w="1923"/>
        <w:gridCol w:w="946"/>
        <w:gridCol w:w="946"/>
        <w:gridCol w:w="946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770"/>
      </w:tblGrid>
      <w:tr w:rsidR="00A509F3" w14:paraId="475F0E8C" w14:textId="77777777" w:rsidTr="00F10FAC">
        <w:trPr>
          <w:trHeight w:val="681"/>
        </w:trPr>
        <w:tc>
          <w:tcPr>
            <w:tcW w:w="687" w:type="pct"/>
            <w:tcBorders>
              <w:top w:val="single" w:sz="12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50531F2B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338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vAlign w:val="center"/>
            <w:hideMark/>
          </w:tcPr>
          <w:p w14:paraId="1FDF9462" w14:textId="7B4F664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Jan</w:t>
            </w:r>
            <w:r w:rsidRPr="00A509F3">
              <w:rPr>
                <w:b/>
                <w:bCs/>
                <w:color w:val="1F1547"/>
                <w:sz w:val="20"/>
                <w:vertAlign w:val="superscript"/>
                <w:lang w:eastAsia="en-AU"/>
              </w:rPr>
              <w:t>4</w:t>
            </w:r>
          </w:p>
        </w:tc>
        <w:tc>
          <w:tcPr>
            <w:tcW w:w="338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vAlign w:val="center"/>
            <w:hideMark/>
          </w:tcPr>
          <w:p w14:paraId="5F4C2C52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Feb</w:t>
            </w:r>
          </w:p>
        </w:tc>
        <w:tc>
          <w:tcPr>
            <w:tcW w:w="338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vAlign w:val="center"/>
            <w:hideMark/>
          </w:tcPr>
          <w:p w14:paraId="084D32E3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Mar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14A5F3ED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Apr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3D8B8D2F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May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2DB425DB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Jun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731D1DF8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Jul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3F13A403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Aug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6F87D6BC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Sept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4945EDB9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Oct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1ABD9CC3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Nov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7733B469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Dec</w:t>
            </w:r>
          </w:p>
        </w:tc>
        <w:tc>
          <w:tcPr>
            <w:tcW w:w="275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159D1C9A" w14:textId="77777777" w:rsidR="00A509F3" w:rsidRDefault="00A509F3" w:rsidP="00CB752E">
            <w:pPr>
              <w:spacing w:after="0" w:line="276" w:lineRule="auto"/>
              <w:ind w:right="51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Total</w:t>
            </w:r>
          </w:p>
        </w:tc>
      </w:tr>
      <w:tr w:rsidR="00F10FAC" w14:paraId="2D542425" w14:textId="77777777" w:rsidTr="00F10FAC">
        <w:trPr>
          <w:trHeight w:val="681"/>
        </w:trPr>
        <w:tc>
          <w:tcPr>
            <w:tcW w:w="6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24BDD918" w14:textId="1D009645" w:rsidR="00F10FAC" w:rsidRDefault="00F10FAC" w:rsidP="00F10FAC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33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23E2518" w14:textId="77777777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521C61C" w14:textId="3D4BC9B8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190</w:t>
            </w:r>
          </w:p>
        </w:tc>
        <w:tc>
          <w:tcPr>
            <w:tcW w:w="33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BBA0972" w14:textId="7C3F59BA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45</w:t>
            </w: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B093C1E" w14:textId="6C92CB47" w:rsidR="00F10FAC" w:rsidRDefault="0065558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31</w:t>
            </w: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C5445B4" w14:textId="3735E14D" w:rsidR="00F10FAC" w:rsidRDefault="0065558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69</w:t>
            </w: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802FF81" w14:textId="30330BB7" w:rsidR="00F10FAC" w:rsidRDefault="0065558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41</w:t>
            </w: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610CE09" w14:textId="42EEE211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DBCDE67" w14:textId="757C7705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1ACD28F" w14:textId="061F2FE1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E169A2F" w14:textId="1EDC57C0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425B5A6" w14:textId="4E7CA540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5B65A1B" w14:textId="1320056B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  <w:hideMark/>
          </w:tcPr>
          <w:p w14:paraId="3FAB6525" w14:textId="080E13B3" w:rsidR="00F10FAC" w:rsidRDefault="00C854A8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376</w:t>
            </w:r>
          </w:p>
        </w:tc>
      </w:tr>
      <w:tr w:rsidR="00F10FAC" w14:paraId="7F4E09F8" w14:textId="77777777" w:rsidTr="00F10FAC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0FFB61E8" w14:textId="7EB3F132" w:rsidR="00F10FAC" w:rsidRDefault="00F10FAC" w:rsidP="00F10FAC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9E7B92E" w14:textId="77777777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9B7E086" w14:textId="053127D3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E2D1ABE" w14:textId="42DD29B2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367CF5A" w14:textId="2EAFFD55" w:rsidR="00F10FAC" w:rsidRDefault="0065558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08A91ED" w14:textId="76CAD9D2" w:rsidR="00F10FAC" w:rsidRDefault="0094227B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F0D0FF4" w14:textId="12595A8C" w:rsidR="00F10FAC" w:rsidRDefault="0065558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32A0231" w14:textId="77A1AF66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DA30A0F" w14:textId="6F2849BC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2C5CFBE" w14:textId="3946E0BB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9BF9441" w14:textId="3D852E1D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5A72821" w14:textId="1794AB88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8BB3B67" w14:textId="2EEEBB50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1E2A7D9" w14:textId="19B98E13" w:rsidR="00F10FAC" w:rsidRDefault="007F2FD4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64</w:t>
            </w:r>
          </w:p>
        </w:tc>
      </w:tr>
      <w:tr w:rsidR="00F10FAC" w14:paraId="10E5EB99" w14:textId="77777777" w:rsidTr="00F10FAC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6FE15CA3" w14:textId="1F08ABD0" w:rsidR="00F10FAC" w:rsidRDefault="00F10FAC" w:rsidP="00F10FAC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3ABC8A2" w14:textId="77777777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03CCC96" w14:textId="06B6F5C6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7817940" w14:textId="334FF0CA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D154F29" w14:textId="4BD8C54F" w:rsidR="00F10FAC" w:rsidRDefault="0065558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58AB99B" w14:textId="6F71AED6" w:rsidR="00F10FAC" w:rsidRDefault="0065558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5FF1D65" w14:textId="3A4EACE8" w:rsidR="00F10FAC" w:rsidRDefault="0065558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7175401" w14:textId="02AB784E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4FE7990" w14:textId="61F15735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18A62ED" w14:textId="1C2F698F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502013A" w14:textId="4E89EBFF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8F5F3E7" w14:textId="202535B4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E9A92A0" w14:textId="01BBE3F7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AF7D651" w14:textId="56F7DFDE" w:rsidR="00F10FAC" w:rsidRDefault="0065558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189</w:t>
            </w:r>
          </w:p>
        </w:tc>
      </w:tr>
      <w:tr w:rsidR="00F10FAC" w14:paraId="1674A17E" w14:textId="77777777" w:rsidTr="00F10FAC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5F8BFDF5" w14:textId="5798669F" w:rsidR="00F10FAC" w:rsidRDefault="00F10FAC" w:rsidP="00F10FAC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89A94BF" w14:textId="77777777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D4916B6" w14:textId="6327DA3D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7F92E36" w14:textId="3D968234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D6ED59D" w14:textId="0F45E9FD" w:rsidR="00F10FAC" w:rsidRDefault="0065558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005B597" w14:textId="49608DF8" w:rsidR="00F10FAC" w:rsidRDefault="0065558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6141542" w14:textId="309A88A3" w:rsidR="00F10FAC" w:rsidRDefault="0065558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B804FAF" w14:textId="6672043A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47DA3B8" w14:textId="47997D8A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2FEBE0E" w14:textId="3B33A6F9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1CE14B9" w14:textId="2B6E22A4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9FDDDF0" w14:textId="1B0BB6BD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B382D23" w14:textId="2174DB3F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  <w:hideMark/>
          </w:tcPr>
          <w:p w14:paraId="25284F3D" w14:textId="01DC64C9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</w:tr>
      <w:tr w:rsidR="00F10FAC" w14:paraId="0BC615AA" w14:textId="77777777" w:rsidTr="00F10FAC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13641972" w14:textId="4DDB6BF4" w:rsidR="00F10FAC" w:rsidRDefault="00F10FAC" w:rsidP="00F10FAC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proofErr w:type="gramStart"/>
            <w:r>
              <w:rPr>
                <w:b/>
                <w:bCs/>
                <w:color w:val="FFFFFF"/>
                <w:sz w:val="20"/>
                <w:lang w:eastAsia="en-AU"/>
              </w:rPr>
              <w:t>North East</w:t>
            </w:r>
            <w:proofErr w:type="gramEnd"/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230E683" w14:textId="77777777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907D6A1" w14:textId="4E82774D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CC1AA52" w14:textId="03AB830D" w:rsidR="00F10FAC" w:rsidRDefault="0065558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CAFCF60" w14:textId="54FAB1C5" w:rsidR="00F10FAC" w:rsidRDefault="0065558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FB36992" w14:textId="6B405140" w:rsidR="00F10FAC" w:rsidRDefault="0065558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0E5DBC2" w14:textId="62EC0218" w:rsidR="00F10FAC" w:rsidRDefault="0065558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D2C7386" w14:textId="60F2FC4F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D58B18C" w14:textId="61D91B23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EA027D9" w14:textId="22E26212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1255718" w14:textId="6DEFC841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08B1475" w14:textId="12B6127C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29C6CB8" w14:textId="36666ED1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603D317" w14:textId="504597A7" w:rsidR="00F10FAC" w:rsidRDefault="0065558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55</w:t>
            </w:r>
          </w:p>
        </w:tc>
      </w:tr>
      <w:tr w:rsidR="00F10FAC" w14:paraId="79B4C045" w14:textId="77777777" w:rsidTr="00F10FAC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4939DB6C" w14:textId="44E13331" w:rsidR="00F10FAC" w:rsidRDefault="00F10FAC" w:rsidP="00F10FAC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BA38EB5" w14:textId="77777777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CA692BD" w14:textId="5393C5BF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D584675" w14:textId="61D60FDC" w:rsidR="00F10FAC" w:rsidRDefault="0065558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E93E2A0" w14:textId="4923202A" w:rsidR="00F10FAC" w:rsidRDefault="0065558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A69F229" w14:textId="2D08EE98" w:rsidR="00F10FAC" w:rsidRDefault="0065558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D7BE729" w14:textId="3CDEB9B8" w:rsidR="00F10FAC" w:rsidRDefault="0065558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55FE8AE" w14:textId="46A3F4B4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B6E64C7" w14:textId="6910DABA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51D1303" w14:textId="004819C2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76F4982" w14:textId="21E8EFE6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363DDE3" w14:textId="4773008D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9442941" w14:textId="369684D7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6EF69A6" w14:textId="656D7BA3" w:rsidR="00F10FAC" w:rsidRDefault="007F2FD4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64</w:t>
            </w:r>
          </w:p>
        </w:tc>
      </w:tr>
      <w:tr w:rsidR="00F10FAC" w14:paraId="492DB0BB" w14:textId="77777777" w:rsidTr="00F10FAC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26411566" w14:textId="58021D2D" w:rsidR="00F10FAC" w:rsidRDefault="00F10FAC" w:rsidP="00F10FAC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9DEA71F" w14:textId="77777777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DBE2B86" w14:textId="567303A2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39896A8" w14:textId="217F6727" w:rsidR="00F10FAC" w:rsidRDefault="0065558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FD8A935" w14:textId="72E8F948" w:rsidR="00F10FAC" w:rsidRDefault="0065558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5E051F5" w14:textId="4CDA7CF8" w:rsidR="00F10FAC" w:rsidRDefault="0094227B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9B52002" w14:textId="564996BB" w:rsidR="00F10FAC" w:rsidRDefault="0065558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499DE2B" w14:textId="31550328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DECF19B" w14:textId="510469A0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5FDCD49" w14:textId="6BAFC423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4B9144D" w14:textId="256696B1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B4CC34F" w14:textId="5885F075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AED98EC" w14:textId="68A3371B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8106CE1" w14:textId="721F0BAC" w:rsidR="00F10FAC" w:rsidRDefault="0065558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</w:t>
            </w:r>
            <w:r w:rsidR="000D5054">
              <w:rPr>
                <w:color w:val="1F1547"/>
                <w:sz w:val="20"/>
                <w:lang w:eastAsia="en-AU"/>
              </w:rPr>
              <w:t>5</w:t>
            </w:r>
          </w:p>
        </w:tc>
      </w:tr>
      <w:tr w:rsidR="00F10FAC" w14:paraId="169B006E" w14:textId="77777777" w:rsidTr="00F10FAC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</w:tcPr>
          <w:p w14:paraId="78E1CA3A" w14:textId="00F4E18E" w:rsidR="00F10FAC" w:rsidRDefault="00F10FAC" w:rsidP="00F10FAC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All Zones – Group</w:t>
            </w:r>
            <w:r w:rsidRPr="00A509F3">
              <w:rPr>
                <w:b/>
                <w:bCs/>
                <w:color w:val="FFFFFF"/>
                <w:sz w:val="20"/>
                <w:vertAlign w:val="superscript"/>
                <w:lang w:eastAsia="en-AU"/>
              </w:rPr>
              <w:t>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917FA2D" w14:textId="4BFEF5DA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7E5416C" w14:textId="50A69095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10BCB77" w14:textId="5FB57DC3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C895831" w14:textId="38526146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C091FFA" w14:textId="7B20E732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51C7AEE" w14:textId="77BF25FA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0A4F6BE" w14:textId="30102DF0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39AC1A6" w14:textId="0EC4D446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303C2FD" w14:textId="0990B037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25C3AE7" w14:textId="16C11D60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74C8556" w14:textId="551160F3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DA410C8" w14:textId="5EB15B88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A2488A5" w14:textId="21C17D96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113</w:t>
            </w:r>
          </w:p>
        </w:tc>
      </w:tr>
      <w:tr w:rsidR="00F10FAC" w14:paraId="50C8C372" w14:textId="77777777" w:rsidTr="00F10FAC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536C314F" w14:textId="77777777" w:rsidR="00F10FAC" w:rsidRDefault="00F10FAC" w:rsidP="00F10FAC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8AC8A20" w14:textId="6B932DE4" w:rsidR="00F10FAC" w:rsidRDefault="00F10FAC" w:rsidP="00F10FAC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E3BD315" w14:textId="25C571A6" w:rsidR="00F10FAC" w:rsidRDefault="00F10FAC" w:rsidP="00F10FAC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81D7E02" w14:textId="4CC18905" w:rsidR="00F10FAC" w:rsidRDefault="00F10FAC" w:rsidP="00F10FAC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E77E11B" w14:textId="6AD0144F" w:rsidR="00F10FAC" w:rsidRDefault="0065558C" w:rsidP="00F10FAC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8037C23" w14:textId="4FE88C62" w:rsidR="00F10FAC" w:rsidRDefault="0065558C" w:rsidP="00F10FAC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</w:t>
            </w:r>
            <w:r w:rsidR="0094227B">
              <w:rPr>
                <w:b/>
                <w:bCs/>
                <w:color w:val="1F1547"/>
                <w:sz w:val="20"/>
                <w:lang w:eastAsia="en-AU"/>
              </w:rPr>
              <w:t>22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8BE0E74" w14:textId="5F46E786" w:rsidR="00F10FAC" w:rsidRDefault="0065558C" w:rsidP="00F10FAC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E3D3369" w14:textId="22F6E4A7" w:rsidR="00F10FAC" w:rsidRDefault="00F10FAC" w:rsidP="00F10FAC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CEA109F" w14:textId="7E69267F" w:rsidR="00F10FAC" w:rsidRDefault="00F10FAC" w:rsidP="00F10FAC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A8C768F" w14:textId="26329ACB" w:rsidR="00F10FAC" w:rsidRDefault="00F10FAC" w:rsidP="00F10FAC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9AD1AC6" w14:textId="1CA94E6E" w:rsidR="00F10FAC" w:rsidRDefault="00F10FAC" w:rsidP="00F10FAC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0E8FB11" w14:textId="53C3E15B" w:rsidR="00F10FAC" w:rsidRDefault="00F10FAC" w:rsidP="00F10FAC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4F48C8C" w14:textId="4B6A9ADD" w:rsidR="00F10FAC" w:rsidRDefault="00F10FAC" w:rsidP="00F10FAC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4C0BABD" w14:textId="3C3CC7E2" w:rsidR="00F10FAC" w:rsidRDefault="002406F5" w:rsidP="00F10FAC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886</w:t>
            </w:r>
          </w:p>
        </w:tc>
      </w:tr>
    </w:tbl>
    <w:p w14:paraId="7FDAF301" w14:textId="1F4AE840" w:rsidR="00A509F3" w:rsidRPr="00A509F3" w:rsidRDefault="00A509F3" w:rsidP="00A509F3">
      <w:pPr>
        <w:rPr>
          <w:rFonts w:eastAsiaTheme="minorEastAsia"/>
          <w:b/>
          <w:bCs/>
          <w:i/>
          <w:iCs/>
          <w:color w:val="auto"/>
        </w:rPr>
      </w:pPr>
      <w:r w:rsidRPr="00A509F3">
        <w:rPr>
          <w:rFonts w:eastAsiaTheme="minorEastAsia"/>
          <w:b/>
          <w:bCs/>
          <w:i/>
          <w:iCs/>
          <w:color w:val="auto"/>
          <w:vertAlign w:val="superscript"/>
        </w:rPr>
        <w:t>4</w:t>
      </w:r>
      <w:r w:rsidRPr="00A509F3">
        <w:rPr>
          <w:rFonts w:eastAsiaTheme="minorEastAsia"/>
          <w:b/>
          <w:bCs/>
          <w:i/>
          <w:iCs/>
          <w:color w:val="auto"/>
        </w:rPr>
        <w:t xml:space="preserve"> Audits are not undertaken in January or the start of each quarter, as all harvesters are audited prior to being issued with tags</w:t>
      </w:r>
    </w:p>
    <w:p w14:paraId="1A62D0C8" w14:textId="5BF0407A" w:rsidR="00F9162F" w:rsidRDefault="00F9162F" w:rsidP="00690A14">
      <w:pPr>
        <w:rPr>
          <w:i/>
          <w:iCs/>
        </w:rPr>
      </w:pPr>
    </w:p>
    <w:p w14:paraId="2AE66E86" w14:textId="22254231" w:rsidR="00F9162F" w:rsidRDefault="00F9162F" w:rsidP="00690A14">
      <w:pPr>
        <w:rPr>
          <w:i/>
          <w:iCs/>
        </w:rPr>
      </w:pPr>
    </w:p>
    <w:sectPr w:rsidR="00F9162F" w:rsidSect="00EA4505">
      <w:headerReference w:type="default" r:id="rId13"/>
      <w:footerReference w:type="default" r:id="rId14"/>
      <w:type w:val="oddPage"/>
      <w:pgSz w:w="16838" w:h="11906" w:orient="landscape" w:code="9"/>
      <w:pgMar w:top="993" w:right="2268" w:bottom="1701" w:left="1361" w:header="284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E98B2" w14:textId="77777777" w:rsidR="009301D6" w:rsidRDefault="009301D6" w:rsidP="00123BB4">
      <w:r>
        <w:separator/>
      </w:r>
    </w:p>
  </w:endnote>
  <w:endnote w:type="continuationSeparator" w:id="0">
    <w:p w14:paraId="4411DEB7" w14:textId="77777777" w:rsidR="009301D6" w:rsidRDefault="009301D6" w:rsidP="001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59453" w14:textId="5263050E" w:rsidR="0039460F" w:rsidRDefault="00F9162F" w:rsidP="00123B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0" allowOverlap="1" wp14:anchorId="3BC5B983" wp14:editId="3110DC0E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6" name="MSIPCM398e4000ac759fcfd66261e9" descr="{&quot;HashCode&quot;:376260202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279C2D" w14:textId="3A0315EB" w:rsidR="00F9162F" w:rsidRPr="00F9162F" w:rsidRDefault="00F9162F" w:rsidP="00F9162F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F9162F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5B983" id="_x0000_t202" coordsize="21600,21600" o:spt="202" path="m,l,21600r21600,l21600,xe">
              <v:stroke joinstyle="miter"/>
              <v:path gradientshapeok="t" o:connecttype="rect"/>
            </v:shapetype>
            <v:shape id="MSIPCM398e4000ac759fcfd66261e9" o:spid="_x0000_s1027" type="#_x0000_t202" alt="{&quot;HashCode&quot;:376260202,&quot;Height&quot;:595.0,&quot;Width&quot;:841.0,&quot;Placement&quot;:&quot;Footer&quot;,&quot;Index&quot;:&quot;Primary&quot;,&quot;Section&quot;:2,&quot;Top&quot;:0.0,&quot;Left&quot;:0.0}" style="position:absolute;left:0;text-align:left;margin-left:0;margin-top:560.4pt;width:841.9pt;height:19.8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" o:allowincell="f" filled="f" stroked="f" strokeweight=".5pt">
              <v:textbox inset=",0,,0">
                <w:txbxContent>
                  <w:p w14:paraId="50279C2D" w14:textId="3A0315EB" w:rsidR="00F9162F" w:rsidRPr="00F9162F" w:rsidRDefault="00F9162F" w:rsidP="00F9162F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F9162F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963F7" w14:textId="3E4A4B6C" w:rsidR="00F26E23" w:rsidRPr="005723C8" w:rsidRDefault="00CD13E8" w:rsidP="00F26E23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0" allowOverlap="1" wp14:anchorId="433C3DE2" wp14:editId="46814108">
              <wp:simplePos x="0" y="0"/>
              <wp:positionH relativeFrom="page">
                <wp:align>left</wp:align>
              </wp:positionH>
              <wp:positionV relativeFrom="page">
                <wp:posOffset>7175482</wp:posOffset>
              </wp:positionV>
              <wp:extent cx="10692130" cy="252095"/>
              <wp:effectExtent l="0" t="0" r="0" b="14605"/>
              <wp:wrapNone/>
              <wp:docPr id="1788311092" name="MSIPCM398e4000ac759fcfd66261e9" descr="{&quot;HashCode&quot;:376260202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63EB65" w14:textId="77777777" w:rsidR="00CD13E8" w:rsidRPr="00F9162F" w:rsidRDefault="00CD13E8" w:rsidP="00CD13E8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F9162F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3C3DE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{&quot;HashCode&quot;:376260202,&quot;Height&quot;:595.0,&quot;Width&quot;:841.0,&quot;Placement&quot;:&quot;Footer&quot;,&quot;Index&quot;:&quot;Primary&quot;,&quot;Section&quot;:2,&quot;Top&quot;:0.0,&quot;Left&quot;:0.0}" style="position:absolute;margin-left:0;margin-top:565pt;width:841.9pt;height:19.85pt;z-index:251717632;visibility:visible;mso-wrap-style:square;mso-wrap-distance-left:9pt;mso-wrap-distance-top:0;mso-wrap-distance-right:9pt;mso-wrap-distance-bottom:0;mso-position-horizontal:left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" o:allowincell="f" filled="f" stroked="f" strokeweight=".5pt">
              <v:textbox inset=",0,,0">
                <w:txbxContent>
                  <w:p w14:paraId="3263EB65" w14:textId="77777777" w:rsidR="00CD13E8" w:rsidRPr="00F9162F" w:rsidRDefault="00CD13E8" w:rsidP="00CD13E8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F9162F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B1637" w14:textId="77777777" w:rsidR="009301D6" w:rsidRDefault="009301D6" w:rsidP="00123BB4">
      <w:r>
        <w:separator/>
      </w:r>
    </w:p>
  </w:footnote>
  <w:footnote w:type="continuationSeparator" w:id="0">
    <w:p w14:paraId="30A652B9" w14:textId="77777777" w:rsidR="009301D6" w:rsidRDefault="009301D6" w:rsidP="0012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EEBDB" w14:textId="11F5FA21" w:rsidR="0039460F" w:rsidRDefault="00F9162F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0" allowOverlap="1" wp14:anchorId="4FE7AA0B" wp14:editId="751573B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12" name="MSIPCMf0654fac9eda1d76d68dd1ab" descr="{&quot;HashCode&quot;:352122633,&quot;Height&quot;:595.0,&quot;Width&quot;:841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BAFEE6" w14:textId="56D33D66" w:rsidR="00F9162F" w:rsidRPr="00F9162F" w:rsidRDefault="00F9162F" w:rsidP="00F9162F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F9162F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7AA0B" id="_x0000_t202" coordsize="21600,21600" o:spt="202" path="m,l,21600r21600,l21600,xe">
              <v:stroke joinstyle="miter"/>
              <v:path gradientshapeok="t" o:connecttype="rect"/>
            </v:shapetype>
            <v:shape id="MSIPCMf0654fac9eda1d76d68dd1ab" o:spid="_x0000_s1026" type="#_x0000_t202" alt="{&quot;HashCode&quot;:352122633,&quot;Height&quot;:595.0,&quot;Width&quot;:841.0,&quot;Placement&quot;:&quot;Header&quot;,&quot;Index&quot;:&quot;Primary&quot;,&quot;Section&quot;:2,&quot;Top&quot;:0.0,&quot;Left&quot;:0.0}" style="position:absolute;margin-left:0;margin-top:15pt;width:841.9pt;height:19.8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" o:allowincell="f" filled="f" stroked="f" strokeweight=".5pt">
              <v:textbox inset=",0,,0">
                <w:txbxContent>
                  <w:p w14:paraId="1CBAFEE6" w14:textId="56D33D66" w:rsidR="00F9162F" w:rsidRPr="00F9162F" w:rsidRDefault="00F9162F" w:rsidP="00F9162F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F9162F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67CC6" w14:textId="25C3C1E8" w:rsidR="00DD248F" w:rsidRDefault="00F9162F" w:rsidP="00DD248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0" allowOverlap="1" wp14:anchorId="62507018" wp14:editId="1482701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13" name="MSIPCM9dcc446096b8fd88d6f4a156" descr="{&quot;HashCode&quot;:352122633,&quot;Height&quot;:595.0,&quot;Width&quot;:841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C603CC" w14:textId="1737E831" w:rsidR="00F9162F" w:rsidRPr="00F9162F" w:rsidRDefault="00F9162F" w:rsidP="00F9162F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F9162F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07018" id="_x0000_t202" coordsize="21600,21600" o:spt="202" path="m,l,21600r21600,l21600,xe">
              <v:stroke joinstyle="miter"/>
              <v:path gradientshapeok="t" o:connecttype="rect"/>
            </v:shapetype>
            <v:shape id="MSIPCM9dcc446096b8fd88d6f4a156" o:spid="_x0000_s1028" type="#_x0000_t202" alt="{&quot;HashCode&quot;:352122633,&quot;Height&quot;:595.0,&quot;Width&quot;:841.0,&quot;Placement&quot;:&quot;Header&quot;,&quot;Index&quot;:&quot;Primary&quot;,&quot;Section&quot;:3,&quot;Top&quot;:0.0,&quot;Left&quot;:0.0}" style="position:absolute;margin-left:0;margin-top:15pt;width:841.9pt;height:19.8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" o:allowincell="f" filled="f" stroked="f" strokeweight=".5pt">
              <v:textbox inset=",0,,0">
                <w:txbxContent>
                  <w:p w14:paraId="49C603CC" w14:textId="1737E831" w:rsidR="00F9162F" w:rsidRPr="00F9162F" w:rsidRDefault="00F9162F" w:rsidP="00F9162F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F9162F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878E8"/>
    <w:multiLevelType w:val="multilevel"/>
    <w:tmpl w:val="D82820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564C54"/>
    <w:multiLevelType w:val="hybridMultilevel"/>
    <w:tmpl w:val="5D5AD86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54F27"/>
    <w:multiLevelType w:val="hybridMultilevel"/>
    <w:tmpl w:val="87006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A0BF9"/>
    <w:multiLevelType w:val="hybridMultilevel"/>
    <w:tmpl w:val="561261E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21F4E"/>
    <w:multiLevelType w:val="hybridMultilevel"/>
    <w:tmpl w:val="B5CAAC3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616D7"/>
    <w:multiLevelType w:val="hybridMultilevel"/>
    <w:tmpl w:val="F1003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D0202"/>
    <w:multiLevelType w:val="hybridMultilevel"/>
    <w:tmpl w:val="76B21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49745">
    <w:abstractNumId w:val="2"/>
  </w:num>
  <w:num w:numId="2" w16cid:durableId="766585078">
    <w:abstractNumId w:val="8"/>
  </w:num>
  <w:num w:numId="3" w16cid:durableId="430206095">
    <w:abstractNumId w:val="7"/>
  </w:num>
  <w:num w:numId="4" w16cid:durableId="1831867473">
    <w:abstractNumId w:val="11"/>
  </w:num>
  <w:num w:numId="5" w16cid:durableId="166021874">
    <w:abstractNumId w:val="6"/>
  </w:num>
  <w:num w:numId="6" w16cid:durableId="1933855545">
    <w:abstractNumId w:val="9"/>
  </w:num>
  <w:num w:numId="7" w16cid:durableId="401759653">
    <w:abstractNumId w:val="0"/>
  </w:num>
  <w:num w:numId="8" w16cid:durableId="917789202">
    <w:abstractNumId w:val="3"/>
  </w:num>
  <w:num w:numId="9" w16cid:durableId="211432471">
    <w:abstractNumId w:val="12"/>
  </w:num>
  <w:num w:numId="10" w16cid:durableId="104472302">
    <w:abstractNumId w:val="10"/>
  </w:num>
  <w:num w:numId="11" w16cid:durableId="2093313615">
    <w:abstractNumId w:val="4"/>
  </w:num>
  <w:num w:numId="12" w16cid:durableId="51387551">
    <w:abstractNumId w:val="1"/>
  </w:num>
  <w:num w:numId="13" w16cid:durableId="825318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14"/>
    <w:rsid w:val="00001771"/>
    <w:rsid w:val="0000440C"/>
    <w:rsid w:val="000458D8"/>
    <w:rsid w:val="00045A19"/>
    <w:rsid w:val="00045B75"/>
    <w:rsid w:val="0005253D"/>
    <w:rsid w:val="000676C9"/>
    <w:rsid w:val="000720D4"/>
    <w:rsid w:val="000848B5"/>
    <w:rsid w:val="000865C3"/>
    <w:rsid w:val="000868F6"/>
    <w:rsid w:val="00091C78"/>
    <w:rsid w:val="000A22CA"/>
    <w:rsid w:val="000B4F12"/>
    <w:rsid w:val="000C2DD0"/>
    <w:rsid w:val="000D5054"/>
    <w:rsid w:val="000F5F21"/>
    <w:rsid w:val="0012277A"/>
    <w:rsid w:val="00123BB4"/>
    <w:rsid w:val="00194D16"/>
    <w:rsid w:val="001A3B11"/>
    <w:rsid w:val="001C7344"/>
    <w:rsid w:val="001E1CC4"/>
    <w:rsid w:val="00221F56"/>
    <w:rsid w:val="002270E3"/>
    <w:rsid w:val="002406F5"/>
    <w:rsid w:val="002466F1"/>
    <w:rsid w:val="00246E19"/>
    <w:rsid w:val="00261742"/>
    <w:rsid w:val="00264231"/>
    <w:rsid w:val="002829B6"/>
    <w:rsid w:val="00292E83"/>
    <w:rsid w:val="002A1F99"/>
    <w:rsid w:val="002B0B71"/>
    <w:rsid w:val="002D60CB"/>
    <w:rsid w:val="002E0B93"/>
    <w:rsid w:val="002E5AB6"/>
    <w:rsid w:val="002F6398"/>
    <w:rsid w:val="00325807"/>
    <w:rsid w:val="00376434"/>
    <w:rsid w:val="0039460F"/>
    <w:rsid w:val="003C1C04"/>
    <w:rsid w:val="003E4AB1"/>
    <w:rsid w:val="003F152E"/>
    <w:rsid w:val="003F6813"/>
    <w:rsid w:val="00442F54"/>
    <w:rsid w:val="00450359"/>
    <w:rsid w:val="0047378C"/>
    <w:rsid w:val="00475A90"/>
    <w:rsid w:val="00480EB2"/>
    <w:rsid w:val="00484ADA"/>
    <w:rsid w:val="00493554"/>
    <w:rsid w:val="004A05A1"/>
    <w:rsid w:val="004B1535"/>
    <w:rsid w:val="004B2B3D"/>
    <w:rsid w:val="004B661B"/>
    <w:rsid w:val="004C2E10"/>
    <w:rsid w:val="004E19DF"/>
    <w:rsid w:val="004E6A3E"/>
    <w:rsid w:val="004F6674"/>
    <w:rsid w:val="00513813"/>
    <w:rsid w:val="00514A67"/>
    <w:rsid w:val="0053232B"/>
    <w:rsid w:val="00551764"/>
    <w:rsid w:val="005647CD"/>
    <w:rsid w:val="005736B7"/>
    <w:rsid w:val="00596E3D"/>
    <w:rsid w:val="005B53DE"/>
    <w:rsid w:val="006053B1"/>
    <w:rsid w:val="00615693"/>
    <w:rsid w:val="00633DC4"/>
    <w:rsid w:val="00653E8E"/>
    <w:rsid w:val="00654FE7"/>
    <w:rsid w:val="0065558C"/>
    <w:rsid w:val="00656300"/>
    <w:rsid w:val="00690A14"/>
    <w:rsid w:val="006A017E"/>
    <w:rsid w:val="006B1F1B"/>
    <w:rsid w:val="006C61FF"/>
    <w:rsid w:val="006D581B"/>
    <w:rsid w:val="006E22E0"/>
    <w:rsid w:val="00712F03"/>
    <w:rsid w:val="00742881"/>
    <w:rsid w:val="0076058E"/>
    <w:rsid w:val="007700D3"/>
    <w:rsid w:val="00775546"/>
    <w:rsid w:val="00795D41"/>
    <w:rsid w:val="007D260F"/>
    <w:rsid w:val="007E03F6"/>
    <w:rsid w:val="007F1C97"/>
    <w:rsid w:val="007F2FD4"/>
    <w:rsid w:val="007F5165"/>
    <w:rsid w:val="00822532"/>
    <w:rsid w:val="00845FAB"/>
    <w:rsid w:val="008462B4"/>
    <w:rsid w:val="00863CB0"/>
    <w:rsid w:val="00870A5F"/>
    <w:rsid w:val="00874B5F"/>
    <w:rsid w:val="008765D4"/>
    <w:rsid w:val="00877F71"/>
    <w:rsid w:val="008806B7"/>
    <w:rsid w:val="008818C5"/>
    <w:rsid w:val="00881AFB"/>
    <w:rsid w:val="00881EEB"/>
    <w:rsid w:val="00882EB8"/>
    <w:rsid w:val="00886C96"/>
    <w:rsid w:val="00897F02"/>
    <w:rsid w:val="008A2F09"/>
    <w:rsid w:val="008C6F50"/>
    <w:rsid w:val="008D2B55"/>
    <w:rsid w:val="008F2231"/>
    <w:rsid w:val="008F3097"/>
    <w:rsid w:val="0091582A"/>
    <w:rsid w:val="009301D6"/>
    <w:rsid w:val="009314F6"/>
    <w:rsid w:val="009406AA"/>
    <w:rsid w:val="0094227B"/>
    <w:rsid w:val="00944B80"/>
    <w:rsid w:val="00954660"/>
    <w:rsid w:val="00956EA5"/>
    <w:rsid w:val="0098726A"/>
    <w:rsid w:val="009A1C32"/>
    <w:rsid w:val="009D7819"/>
    <w:rsid w:val="009F7A55"/>
    <w:rsid w:val="00A033FD"/>
    <w:rsid w:val="00A06EE5"/>
    <w:rsid w:val="00A27E6D"/>
    <w:rsid w:val="00A31403"/>
    <w:rsid w:val="00A3623B"/>
    <w:rsid w:val="00A37474"/>
    <w:rsid w:val="00A40ABE"/>
    <w:rsid w:val="00A509F3"/>
    <w:rsid w:val="00A6306A"/>
    <w:rsid w:val="00A75F07"/>
    <w:rsid w:val="00A96D8F"/>
    <w:rsid w:val="00A9743C"/>
    <w:rsid w:val="00A976CE"/>
    <w:rsid w:val="00AE5382"/>
    <w:rsid w:val="00B036BD"/>
    <w:rsid w:val="00B1018C"/>
    <w:rsid w:val="00B15DB7"/>
    <w:rsid w:val="00B24F50"/>
    <w:rsid w:val="00B45E04"/>
    <w:rsid w:val="00B54D8F"/>
    <w:rsid w:val="00B604A2"/>
    <w:rsid w:val="00B60FED"/>
    <w:rsid w:val="00B666CF"/>
    <w:rsid w:val="00BA122D"/>
    <w:rsid w:val="00BA679F"/>
    <w:rsid w:val="00BC24FB"/>
    <w:rsid w:val="00BC3E74"/>
    <w:rsid w:val="00BE6257"/>
    <w:rsid w:val="00BE777D"/>
    <w:rsid w:val="00BF366E"/>
    <w:rsid w:val="00BF3966"/>
    <w:rsid w:val="00C377DE"/>
    <w:rsid w:val="00C47FD4"/>
    <w:rsid w:val="00C61B23"/>
    <w:rsid w:val="00C63607"/>
    <w:rsid w:val="00C73704"/>
    <w:rsid w:val="00C854A8"/>
    <w:rsid w:val="00CD13E8"/>
    <w:rsid w:val="00CD2CD5"/>
    <w:rsid w:val="00CF1F98"/>
    <w:rsid w:val="00D00EF3"/>
    <w:rsid w:val="00D041B5"/>
    <w:rsid w:val="00D126ED"/>
    <w:rsid w:val="00D145E4"/>
    <w:rsid w:val="00D25938"/>
    <w:rsid w:val="00D462A9"/>
    <w:rsid w:val="00D503E4"/>
    <w:rsid w:val="00D648C7"/>
    <w:rsid w:val="00D84342"/>
    <w:rsid w:val="00D8612D"/>
    <w:rsid w:val="00DA182D"/>
    <w:rsid w:val="00DA23A2"/>
    <w:rsid w:val="00DB2321"/>
    <w:rsid w:val="00DC510E"/>
    <w:rsid w:val="00DD248F"/>
    <w:rsid w:val="00E019ED"/>
    <w:rsid w:val="00E12EB7"/>
    <w:rsid w:val="00E31CE8"/>
    <w:rsid w:val="00E46734"/>
    <w:rsid w:val="00E5783E"/>
    <w:rsid w:val="00E60C5F"/>
    <w:rsid w:val="00E6749C"/>
    <w:rsid w:val="00E8302E"/>
    <w:rsid w:val="00E96F3A"/>
    <w:rsid w:val="00EA4505"/>
    <w:rsid w:val="00EB1BF6"/>
    <w:rsid w:val="00EB63B9"/>
    <w:rsid w:val="00EE4ED5"/>
    <w:rsid w:val="00EF5EFA"/>
    <w:rsid w:val="00F1075E"/>
    <w:rsid w:val="00F10FAC"/>
    <w:rsid w:val="00F16089"/>
    <w:rsid w:val="00F2506D"/>
    <w:rsid w:val="00F25B0A"/>
    <w:rsid w:val="00F26E23"/>
    <w:rsid w:val="00F566CE"/>
    <w:rsid w:val="00F63FFC"/>
    <w:rsid w:val="00F9162F"/>
    <w:rsid w:val="00FB3A95"/>
    <w:rsid w:val="00FB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458BAD"/>
  <w15:chartTrackingRefBased/>
  <w15:docId w15:val="{DB3B6A4D-D4D2-4FF5-B781-79AA9F7E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03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FD4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FD4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63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87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1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87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Sectionheading"/>
    <w:next w:val="Normal"/>
    <w:link w:val="TitleChar"/>
    <w:uiPriority w:val="10"/>
    <w:qFormat/>
    <w:rsid w:val="00F26E23"/>
    <w:pPr>
      <w:spacing w:before="3000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6E23"/>
    <w:rPr>
      <w:rFonts w:ascii="Arial" w:hAnsi="Arial" w:cs="Arial"/>
      <w:caps/>
      <w:color w:val="000000"/>
      <w:spacing w:val="-5"/>
      <w:sz w:val="36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AB"/>
    <w:pPr>
      <w:spacing w:before="480" w:after="800" w:line="240" w:lineRule="auto"/>
      <w:ind w:left="5103"/>
      <w:jc w:val="right"/>
    </w:pPr>
    <w:rPr>
      <w:caps/>
      <w:noProof/>
      <w:color w:val="auto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45FAB"/>
    <w:rPr>
      <w:rFonts w:ascii="Arial" w:hAnsi="Arial" w:cs="Arial"/>
      <w:caps/>
      <w:noProof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12F03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FD4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7FD4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DA23A2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C47FD4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221F56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C47FD4"/>
    <w:pPr>
      <w:keepNext/>
    </w:pPr>
    <w:rPr>
      <w:b/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47378C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5B53DE"/>
    <w:pPr>
      <w:tabs>
        <w:tab w:val="left" w:pos="960"/>
        <w:tab w:val="right" w:leader="dot" w:pos="13199"/>
      </w:tabs>
      <w:spacing w:after="100"/>
      <w:ind w:left="180"/>
    </w:pPr>
    <w:rPr>
      <w:rFonts w:asciiTheme="majorHAnsi" w:eastAsiaTheme="majorEastAsia" w:hAnsiTheme="majorHAnsi" w:cstheme="majorBidi"/>
      <w:b/>
      <w:bCs/>
      <w:i/>
      <w:iCs/>
      <w:noProof/>
    </w:rPr>
  </w:style>
  <w:style w:type="character" w:styleId="Hyperlink">
    <w:name w:val="Hyperlink"/>
    <w:basedOn w:val="DefaultParagraphFont"/>
    <w:uiPriority w:val="99"/>
    <w:unhideWhenUsed/>
    <w:rsid w:val="0047378C"/>
    <w:rPr>
      <w:color w:val="006864" w:themeColor="hyperlink"/>
      <w:u w:val="single"/>
    </w:rPr>
  </w:style>
  <w:style w:type="paragraph" w:customStyle="1" w:styleId="Sectionheading">
    <w:name w:val="Section heading"/>
    <w:next w:val="Normal"/>
    <w:qFormat/>
    <w:rsid w:val="00C61B23"/>
    <w:pPr>
      <w:spacing w:before="2880" w:after="227"/>
      <w:ind w:left="6237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C61B23"/>
    <w:pPr>
      <w:spacing w:before="480" w:after="800"/>
      <w:ind w:left="6237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table" w:styleId="TableGridLight">
    <w:name w:val="Grid Table Light"/>
    <w:basedOn w:val="TableNormal"/>
    <w:uiPriority w:val="40"/>
    <w:rsid w:val="00A06E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90A14"/>
    <w:pPr>
      <w:ind w:left="720"/>
      <w:contextualSpacing/>
    </w:pPr>
  </w:style>
  <w:style w:type="paragraph" w:customStyle="1" w:styleId="Reporttitle">
    <w:name w:val="Report title"/>
    <w:basedOn w:val="Normal"/>
    <w:qFormat/>
    <w:rsid w:val="00690A14"/>
    <w:pPr>
      <w:suppressAutoHyphens w:val="0"/>
      <w:autoSpaceDE/>
      <w:autoSpaceDN/>
      <w:adjustRightInd/>
      <w:spacing w:before="120" w:after="200" w:line="240" w:lineRule="auto"/>
      <w:textAlignment w:val="auto"/>
    </w:pPr>
    <w:rPr>
      <w:rFonts w:eastAsia="Times New Roman" w:cs="Times New Roman"/>
      <w:bCs/>
      <w:color w:val="FFFFFF" w:themeColor="background1"/>
      <w:sz w:val="4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656300"/>
    <w:rPr>
      <w:rFonts w:asciiTheme="majorHAnsi" w:eastAsiaTheme="majorEastAsia" w:hAnsiTheme="majorHAnsi" w:cstheme="majorBidi"/>
      <w:i/>
      <w:iCs/>
      <w:color w:val="003871" w:themeColor="accent1" w:themeShade="BF"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A1F99"/>
    <w:rPr>
      <w:rFonts w:asciiTheme="majorHAnsi" w:eastAsiaTheme="majorEastAsia" w:hAnsiTheme="majorHAnsi" w:cstheme="majorBidi"/>
      <w:color w:val="003871" w:themeColor="accent1" w:themeShade="BF"/>
      <w:sz w:val="18"/>
      <w:szCs w:val="18"/>
      <w:lang w:val="en-US"/>
    </w:rPr>
  </w:style>
  <w:style w:type="paragraph" w:styleId="TOCHeading">
    <w:name w:val="TOC Heading"/>
    <w:basedOn w:val="Normal"/>
    <w:next w:val="Normal"/>
    <w:uiPriority w:val="39"/>
    <w:unhideWhenUsed/>
    <w:qFormat/>
    <w:rsid w:val="00CD13E8"/>
    <w:pPr>
      <w:suppressAutoHyphens w:val="0"/>
      <w:autoSpaceDE/>
      <w:autoSpaceDN/>
      <w:adjustRightInd/>
      <w:spacing w:after="400" w:line="240" w:lineRule="auto"/>
      <w:textAlignment w:val="auto"/>
    </w:pPr>
    <w:rPr>
      <w:rFonts w:eastAsia="Times New Roman" w:cs="Times New Roman"/>
      <w:b/>
      <w:caps/>
      <w:color w:val="009CA6" w:themeColor="accent2"/>
      <w:sz w:val="36"/>
      <w:szCs w:val="4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c53k\Downloads\DJSIR-Report-A4-Landscape.dotx" TargetMode="External"/></Relationship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126ea1-be91-45df-ba2e-f789e3b41342">
      <Terms xmlns="http://schemas.microsoft.com/office/infopath/2007/PartnerControls"/>
    </lcf76f155ced4ddcb4097134ff3c332f>
    <TaxCatchAll xmlns="940c15d3-075c-4d38-96df-9b897bf27e7c" xsi:nil="true"/>
    <hcae176ec3a54dbeadeeec1b38baec58 xmlns="1970f3ff-c7c3-4b73-8f0c-0bc260d159f3">
      <Terms xmlns="http://schemas.microsoft.com/office/infopath/2007/PartnerControls"/>
    </hcae176ec3a54dbeadeeec1b38baec58>
    <p31afe295eb448f092f13ab8c2af2c33 xmlns="1970f3ff-c7c3-4b73-8f0c-0bc260d159f3">
      <Terms xmlns="http://schemas.microsoft.com/office/infopath/2007/PartnerControls"/>
    </p31afe295eb448f092f13ab8c2af2c33>
    <lf5681727d5b4cc1a5c417fcf66e2a7b xmlns="1970f3ff-c7c3-4b73-8f0c-0bc260d159f3">
      <Terms xmlns="http://schemas.microsoft.com/office/infopath/2007/PartnerControls"/>
    </lf5681727d5b4cc1a5c417fcf66e2a7b>
    <b4605c5f9d584382a57fb8476d85f713 xmlns="1970f3ff-c7c3-4b73-8f0c-0bc260d159f3">
      <Terms xmlns="http://schemas.microsoft.com/office/infopath/2007/PartnerControls"/>
    </b4605c5f9d584382a57fb8476d85f713>
    <g46a9f61d38540a784cfecbd3da27bca xmlns="1970f3ff-c7c3-4b73-8f0c-0bc260d159f3">
      <Terms xmlns="http://schemas.microsoft.com/office/infopath/2007/PartnerControls"/>
    </g46a9f61d38540a784cfecbd3da27b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2096AA910C2F8049809D857C7C079AF8" ma:contentTypeVersion="29" ma:contentTypeDescription="DEDJTR Document" ma:contentTypeScope="" ma:versionID="a8ee75c880aa792b2f52e365def2c80b">
  <xsd:schema xmlns:xsd="http://www.w3.org/2001/XMLSchema" xmlns:xs="http://www.w3.org/2001/XMLSchema" xmlns:p="http://schemas.microsoft.com/office/2006/metadata/properties" xmlns:ns2="1970f3ff-c7c3-4b73-8f0c-0bc260d159f3" xmlns:ns3="940c15d3-075c-4d38-96df-9b897bf27e7c" xmlns:ns4="ebbc6efb-6271-4a2c-9036-6e606b538c1b" xmlns:ns5="ae126ea1-be91-45df-ba2e-f789e3b41342" targetNamespace="http://schemas.microsoft.com/office/2006/metadata/properties" ma:root="true" ma:fieldsID="7858d7bc9b9f643db08a7cc2acb03335" ns2:_="" ns3:_="" ns4:_="" ns5:_="">
    <xsd:import namespace="1970f3ff-c7c3-4b73-8f0c-0bc260d159f3"/>
    <xsd:import namespace="940c15d3-075c-4d38-96df-9b897bf27e7c"/>
    <xsd:import namespace="ebbc6efb-6271-4a2c-9036-6e606b538c1b"/>
    <xsd:import namespace="ae126ea1-be91-45df-ba2e-f789e3b41342"/>
    <xsd:element name="properties">
      <xsd:complexType>
        <xsd:sequence>
          <xsd:element name="documentManagement">
            <xsd:complexType>
              <xsd:all>
                <xsd:element ref="ns2:g46a9f61d38540a784cfecbd3da27bca" minOccurs="0"/>
                <xsd:element ref="ns3:TaxCatchAll" minOccurs="0"/>
                <xsd:element ref="ns3:TaxCatchAllLabel" minOccurs="0"/>
                <xsd:element ref="ns2:b4605c5f9d584382a57fb8476d85f713" minOccurs="0"/>
                <xsd:element ref="ns2:p31afe295eb448f092f13ab8c2af2c33" minOccurs="0"/>
                <xsd:element ref="ns2:hcae176ec3a54dbeadeeec1b38baec58" minOccurs="0"/>
                <xsd:element ref="ns2:lf5681727d5b4cc1a5c417fcf66e2a7b" minOccurs="0"/>
                <xsd:element ref="ns4:MediaServiceMetadata" minOccurs="0"/>
                <xsd:element ref="ns4:MediaServiceFastMetadata" minOccurs="0"/>
                <xsd:element ref="ns5:MediaServiceAutoKeyPoints" minOccurs="0"/>
                <xsd:element ref="ns5:MediaServiceKeyPoints" minOccurs="0"/>
                <xsd:element ref="ns3:SharedWithUsers" minOccurs="0"/>
                <xsd:element ref="ns3:SharedWithDetail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lcf76f155ced4ddcb4097134ff3c332f" minOccurs="0"/>
                <xsd:element ref="ns5:MediaLengthInSecond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0f3ff-c7c3-4b73-8f0c-0bc260d159f3" elementFormDefault="qualified">
    <xsd:import namespace="http://schemas.microsoft.com/office/2006/documentManagement/types"/>
    <xsd:import namespace="http://schemas.microsoft.com/office/infopath/2007/PartnerControls"/>
    <xsd:element name="g46a9f61d38540a784cfecbd3da27bca" ma:index="8" nillable="true" ma:taxonomy="true" ma:internalName="g46a9f61d38540a784cfecbd3da27bca" ma:taxonomyFieldName="DEDJTRGroup" ma:displayName="Group" ma:indexed="true" ma:fieldId="{046a9f61-d385-40a7-84cf-ecbd3da27bca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605c5f9d584382a57fb8476d85f713" ma:index="12" nillable="true" ma:taxonomy="true" ma:internalName="b4605c5f9d584382a57fb8476d85f713" ma:taxonomyFieldName="DEDJTRDivision" ma:displayName="Division" ma:indexed="true" ma:fieldId="{b4605c5f-9d58-4382-a57f-b8476d85f71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1afe295eb448f092f13ab8c2af2c33" ma:index="14" nillable="true" ma:taxonomy="true" ma:internalName="p31afe295eb448f092f13ab8c2af2c33" ma:taxonomyFieldName="DEDJTRBranch" ma:displayName="Branch" ma:indexed="true" ma:fieldId="{931afe29-5eb4-48f0-92f1-3ab8c2af2c3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ae176ec3a54dbeadeeec1b38baec58" ma:index="16" nillable="true" ma:taxonomy="true" ma:internalName="hcae176ec3a54dbeadeeec1b38baec58" ma:taxonomyFieldName="DEDJTRSection" ma:displayName="Section" ma:indexed="true" ma:fieldId="{1cae176e-c3a5-4dbe-adee-ec1b38baec58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5681727d5b4cc1a5c417fcf66e2a7b" ma:index="18" nillable="true" ma:taxonomy="true" ma:internalName="lf5681727d5b4cc1a5c417fcf66e2a7b" ma:taxonomyFieldName="DEDJTRSecurityClassification" ma:displayName="Security Classification" ma:fieldId="{5f568172-7d5b-4cc1-a5c4-17fcf66e2a7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c15d3-075c-4d38-96df-9b897bf27e7c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873bfbf7-5027-4bcd-83c9-8470a941feae}" ma:internalName="TaxCatchAll" ma:showField="CatchAllData" ma:web="940c15d3-075c-4d38-96df-9b897bf27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73bfbf7-5027-4bcd-83c9-8470a941feae}" ma:internalName="TaxCatchAllLabel" ma:readOnly="true" ma:showField="CatchAllDataLabel" ma:web="940c15d3-075c-4d38-96df-9b897bf27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6efb-6271-4a2c-9036-6e606b538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26ea1-be91-45df-ba2e-f789e3b41342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7179B-6488-428A-B166-71CC2408AA6A}">
  <ds:schemaRefs>
    <ds:schemaRef ds:uri="http://schemas.microsoft.com/office/2006/metadata/properties"/>
    <ds:schemaRef ds:uri="http://schemas.microsoft.com/office/infopath/2007/PartnerControls"/>
    <ds:schemaRef ds:uri="ae126ea1-be91-45df-ba2e-f789e3b41342"/>
    <ds:schemaRef ds:uri="940c15d3-075c-4d38-96df-9b897bf27e7c"/>
    <ds:schemaRef ds:uri="1970f3ff-c7c3-4b73-8f0c-0bc260d159f3"/>
  </ds:schemaRefs>
</ds:datastoreItem>
</file>

<file path=customXml/itemProps3.xml><?xml version="1.0" encoding="utf-8"?>
<ds:datastoreItem xmlns:ds="http://schemas.openxmlformats.org/officeDocument/2006/customXml" ds:itemID="{5F154AFB-5F38-4236-8F1B-3C4367513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0f3ff-c7c3-4b73-8f0c-0bc260d159f3"/>
    <ds:schemaRef ds:uri="940c15d3-075c-4d38-96df-9b897bf27e7c"/>
    <ds:schemaRef ds:uri="ebbc6efb-6271-4a2c-9036-6e606b538c1b"/>
    <ds:schemaRef ds:uri="ae126ea1-be91-45df-ba2e-f789e3b41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DJSIR-Report-A4-Landscape.dotx</Template>
  <TotalTime>1</TotalTime>
  <Pages>7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Button (DJSIR)</dc:creator>
  <cp:keywords/>
  <dc:description/>
  <cp:lastModifiedBy>Madelaine Costello (DJSIR)</cp:lastModifiedBy>
  <cp:revision>2</cp:revision>
  <cp:lastPrinted>2024-08-13T02:05:00Z</cp:lastPrinted>
  <dcterms:created xsi:type="dcterms:W3CDTF">2024-08-22T00:54:00Z</dcterms:created>
  <dcterms:modified xsi:type="dcterms:W3CDTF">2024-08-22T00:54:00Z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0x010100611F6414DFB111E7BA88F9DF1743E317002096AA910C2F8049809D857C7C079AF8</vt:lpwstr>
  </property>
  <property fmtid="{D5CDD505-2E9C-101B-9397-08002B2CF9AE}" pid="3" name="GrammarlyDocumentId">
    <vt:lpwstr>bff4b680-2475-43ad-832f-62afc0d55732</vt:lpwstr>
  </property>
  <property fmtid="{D5CDD505-2E9C-101B-9397-08002B2CF9AE}" pid="4" name="MediaServiceImageTags">
    <vt:lpwstr/>
  </property>
  <property fmtid="{D5CDD505-2E9C-101B-9397-08002B2CF9AE}" pid="5" name="MSIP_Label_d00a4df9-c942-4b09-b23a-6c1023f6de27_Enabled">
    <vt:lpwstr>true</vt:lpwstr>
  </property>
  <property fmtid="{D5CDD505-2E9C-101B-9397-08002B2CF9AE}" pid="6" name="MSIP_Label_d00a4df9-c942-4b09-b23a-6c1023f6de27_SetDate">
    <vt:lpwstr>2024-04-08T03:48:28Z</vt:lpwstr>
  </property>
  <property fmtid="{D5CDD505-2E9C-101B-9397-08002B2CF9AE}" pid="7" name="MSIP_Label_d00a4df9-c942-4b09-b23a-6c1023f6de27_Method">
    <vt:lpwstr>Privileged</vt:lpwstr>
  </property>
  <property fmtid="{D5CDD505-2E9C-101B-9397-08002B2CF9AE}" pid="8" name="MSIP_Label_d00a4df9-c942-4b09-b23a-6c1023f6de27_Name">
    <vt:lpwstr>Official (DJPR)</vt:lpwstr>
  </property>
  <property fmtid="{D5CDD505-2E9C-101B-9397-08002B2CF9AE}" pid="9" name="MSIP_Label_d00a4df9-c942-4b09-b23a-6c1023f6de27_SiteId">
    <vt:lpwstr>722ea0be-3e1c-4b11-ad6f-9401d6856e24</vt:lpwstr>
  </property>
  <property fmtid="{D5CDD505-2E9C-101B-9397-08002B2CF9AE}" pid="10" name="MSIP_Label_d00a4df9-c942-4b09-b23a-6c1023f6de27_ActionId">
    <vt:lpwstr>f9ad8428-2c6a-4c00-99e1-611005dc706e</vt:lpwstr>
  </property>
  <property fmtid="{D5CDD505-2E9C-101B-9397-08002B2CF9AE}" pid="11" name="MSIP_Label_d00a4df9-c942-4b09-b23a-6c1023f6de27_ContentBits">
    <vt:lpwstr>3</vt:lpwstr>
  </property>
</Properties>
</file>