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81636" w14:textId="77777777" w:rsidR="002113C0" w:rsidRDefault="002113C0" w:rsidP="002113C0"/>
    <w:p w14:paraId="1E88E7D1" w14:textId="77777777" w:rsidR="002113C0" w:rsidRPr="005818BA" w:rsidRDefault="002113C0" w:rsidP="002113C0">
      <w:r w:rsidRPr="005818BA">
        <w:rPr>
          <w:b/>
          <w:bCs/>
        </w:rPr>
        <w:t>2025 – KHP TAG ALLOCATION QUOTA BY QUARTERS – (Amended-Jan25)</w:t>
      </w:r>
    </w:p>
    <w:p w14:paraId="0531FA5F" w14:textId="77777777" w:rsidR="002113C0" w:rsidRDefault="002113C0" w:rsidP="002113C0"/>
    <w:tbl>
      <w:tblPr>
        <w:tblW w:w="15083" w:type="dxa"/>
        <w:tblInd w:w="-4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8"/>
        <w:gridCol w:w="845"/>
        <w:gridCol w:w="772"/>
        <w:gridCol w:w="1067"/>
        <w:gridCol w:w="817"/>
        <w:gridCol w:w="717"/>
        <w:gridCol w:w="1155"/>
        <w:gridCol w:w="851"/>
        <w:gridCol w:w="850"/>
        <w:gridCol w:w="1067"/>
        <w:gridCol w:w="776"/>
        <w:gridCol w:w="717"/>
        <w:gridCol w:w="1067"/>
        <w:gridCol w:w="817"/>
        <w:gridCol w:w="943"/>
        <w:gridCol w:w="1134"/>
      </w:tblGrid>
      <w:tr w:rsidR="006F37F9" w:rsidRPr="00591306" w14:paraId="6529D5D5" w14:textId="77777777" w:rsidTr="006F37F9">
        <w:trPr>
          <w:trHeight w:val="841"/>
        </w:trPr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5EBFE3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bookmarkStart w:id="0" w:name="_Hlk185345412"/>
            <w:r w:rsidRPr="00591306">
              <w:rPr>
                <w:b/>
                <w:bCs/>
                <w:color w:val="FFFFFF" w:themeColor="background1"/>
              </w:rPr>
              <w:t>Harvest Zone</w:t>
            </w:r>
          </w:p>
        </w:tc>
        <w:tc>
          <w:tcPr>
            <w:tcW w:w="26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2F45C33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 xml:space="preserve">Q1 </w:t>
            </w:r>
          </w:p>
        </w:tc>
        <w:tc>
          <w:tcPr>
            <w:tcW w:w="268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3821095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Q2</w:t>
            </w:r>
          </w:p>
        </w:tc>
        <w:tc>
          <w:tcPr>
            <w:tcW w:w="27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FC2E7F0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 xml:space="preserve">Q3 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348CACB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Q4</w:t>
            </w:r>
          </w:p>
        </w:tc>
        <w:tc>
          <w:tcPr>
            <w:tcW w:w="28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A9870BD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TOTAL</w:t>
            </w:r>
          </w:p>
        </w:tc>
      </w:tr>
      <w:tr w:rsidR="006F37F9" w:rsidRPr="00591306" w14:paraId="13DAAB63" w14:textId="77777777" w:rsidTr="006F37F9">
        <w:trPr>
          <w:trHeight w:val="84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D2EB0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BF4D566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EGK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AABA47C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WGK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5D2219C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combined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9601B1C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EGK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6FCFF47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WGK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2DA152B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combined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36AEC50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EGK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7F87CCD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WGK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2D87FBD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combined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6A96980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EGK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C41264C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WGK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A67006E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combined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C887F75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EGK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B8EA350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WGK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4C97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A1C1EE9" w14:textId="77777777" w:rsidR="002113C0" w:rsidRPr="00591306" w:rsidRDefault="002113C0" w:rsidP="00A764FE">
            <w:pPr>
              <w:rPr>
                <w:b/>
                <w:bCs/>
                <w:color w:val="FFFFFF" w:themeColor="background1"/>
              </w:rPr>
            </w:pPr>
            <w:r w:rsidRPr="00591306">
              <w:rPr>
                <w:b/>
                <w:bCs/>
                <w:color w:val="FFFFFF" w:themeColor="background1"/>
              </w:rPr>
              <w:t>Combined</w:t>
            </w:r>
          </w:p>
        </w:tc>
      </w:tr>
      <w:tr w:rsidR="006F37F9" w:rsidRPr="00591306" w14:paraId="78A47A39" w14:textId="77777777" w:rsidTr="006F37F9">
        <w:trPr>
          <w:trHeight w:val="841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6EDA72B" w14:textId="77777777" w:rsidR="002113C0" w:rsidRPr="00591306" w:rsidRDefault="002113C0" w:rsidP="00A764FE">
            <w:pPr>
              <w:rPr>
                <w:b/>
                <w:bCs/>
              </w:rPr>
            </w:pPr>
            <w:r w:rsidRPr="00591306">
              <w:rPr>
                <w:b/>
                <w:bCs/>
              </w:rPr>
              <w:t>Gippsland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32EAEC" w14:textId="77777777" w:rsidR="002113C0" w:rsidRPr="00591306" w:rsidRDefault="002113C0" w:rsidP="006F37F9">
            <w:pPr>
              <w:jc w:val="center"/>
            </w:pPr>
            <w:r>
              <w:t>4500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A6B3275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D7B7A5C" w14:textId="77777777" w:rsidR="002113C0" w:rsidRPr="00591306" w:rsidRDefault="002113C0" w:rsidP="006F37F9">
            <w:pPr>
              <w:jc w:val="center"/>
            </w:pPr>
            <w:r>
              <w:t>4500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11FCAF" w14:textId="77777777" w:rsidR="002113C0" w:rsidRPr="00591306" w:rsidRDefault="002113C0" w:rsidP="006F37F9">
            <w:pPr>
              <w:jc w:val="center"/>
            </w:pPr>
            <w:r>
              <w:t>3500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E177035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43888A8" w14:textId="77777777" w:rsidR="002113C0" w:rsidRPr="00591306" w:rsidRDefault="002113C0" w:rsidP="006F37F9">
            <w:pPr>
              <w:jc w:val="center"/>
            </w:pPr>
            <w:r>
              <w:t>3500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DF61FB" w14:textId="77777777" w:rsidR="002113C0" w:rsidRPr="00591306" w:rsidRDefault="002113C0" w:rsidP="006F37F9">
            <w:pPr>
              <w:jc w:val="center"/>
            </w:pPr>
            <w:r>
              <w:t>2500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FBEC8EE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52F17C5" w14:textId="77777777" w:rsidR="002113C0" w:rsidRPr="00591306" w:rsidRDefault="002113C0" w:rsidP="006F37F9">
            <w:pPr>
              <w:jc w:val="center"/>
            </w:pPr>
            <w:r>
              <w:t>2500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AFBB15" w14:textId="77777777" w:rsidR="002113C0" w:rsidRPr="00591306" w:rsidRDefault="002113C0" w:rsidP="006F37F9">
            <w:pPr>
              <w:jc w:val="center"/>
            </w:pPr>
            <w:r>
              <w:t>1400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2A8D84B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27E698C" w14:textId="77777777" w:rsidR="002113C0" w:rsidRPr="00591306" w:rsidRDefault="002113C0" w:rsidP="006F37F9">
            <w:pPr>
              <w:jc w:val="center"/>
            </w:pPr>
            <w:r>
              <w:t>1400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6A3F175" w14:textId="77777777" w:rsidR="002113C0" w:rsidRPr="00591306" w:rsidRDefault="002113C0" w:rsidP="006F37F9">
            <w:pPr>
              <w:jc w:val="center"/>
            </w:pPr>
            <w:r w:rsidRPr="00591306">
              <w:t>11900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72FEEE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8AAB9BD" w14:textId="77777777" w:rsidR="002113C0" w:rsidRPr="00591306" w:rsidRDefault="002113C0" w:rsidP="006F37F9">
            <w:pPr>
              <w:jc w:val="center"/>
            </w:pPr>
            <w:r w:rsidRPr="00591306">
              <w:t>11900</w:t>
            </w:r>
          </w:p>
        </w:tc>
      </w:tr>
      <w:tr w:rsidR="006F37F9" w:rsidRPr="00591306" w14:paraId="5C2DB284" w14:textId="77777777" w:rsidTr="006F37F9">
        <w:trPr>
          <w:trHeight w:val="841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58F1D27E" w14:textId="77777777" w:rsidR="002113C0" w:rsidRPr="00591306" w:rsidRDefault="002113C0" w:rsidP="00A764FE">
            <w:pPr>
              <w:rPr>
                <w:b/>
                <w:bCs/>
              </w:rPr>
            </w:pPr>
            <w:r w:rsidRPr="00591306">
              <w:rPr>
                <w:b/>
                <w:bCs/>
              </w:rPr>
              <w:t>Hume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0251A4B" w14:textId="77777777" w:rsidR="002113C0" w:rsidRPr="00591306" w:rsidRDefault="002113C0" w:rsidP="006F37F9">
            <w:pPr>
              <w:jc w:val="center"/>
            </w:pPr>
            <w:r>
              <w:t>14000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6E8604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D1807F8" w14:textId="77777777" w:rsidR="002113C0" w:rsidRPr="00591306" w:rsidRDefault="002113C0" w:rsidP="006F37F9">
            <w:pPr>
              <w:jc w:val="center"/>
            </w:pPr>
            <w:r>
              <w:t>14000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F677A1" w14:textId="77777777" w:rsidR="002113C0" w:rsidRPr="00591306" w:rsidRDefault="002113C0" w:rsidP="006F37F9">
            <w:pPr>
              <w:jc w:val="center"/>
            </w:pPr>
            <w:r>
              <w:t>10000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35840B7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B79587" w14:textId="77777777" w:rsidR="002113C0" w:rsidRPr="00591306" w:rsidRDefault="002113C0" w:rsidP="006F37F9">
            <w:pPr>
              <w:jc w:val="center"/>
            </w:pPr>
            <w:r>
              <w:t>10000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F04F35" w14:textId="77777777" w:rsidR="002113C0" w:rsidRPr="00591306" w:rsidRDefault="002113C0" w:rsidP="006F37F9">
            <w:pPr>
              <w:jc w:val="center"/>
            </w:pPr>
            <w:r>
              <w:t>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A1B8523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CF643C" w14:textId="77777777" w:rsidR="002113C0" w:rsidRPr="00591306" w:rsidRDefault="002113C0" w:rsidP="006F37F9">
            <w:pPr>
              <w:jc w:val="center"/>
            </w:pPr>
            <w:r>
              <w:t>8000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452771" w14:textId="77777777" w:rsidR="002113C0" w:rsidRPr="00591306" w:rsidRDefault="002113C0" w:rsidP="006F37F9">
            <w:pPr>
              <w:jc w:val="center"/>
            </w:pPr>
            <w:r>
              <w:t>6100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06E521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E90FCFB" w14:textId="77777777" w:rsidR="002113C0" w:rsidRPr="00591306" w:rsidRDefault="002113C0" w:rsidP="006F37F9">
            <w:pPr>
              <w:jc w:val="center"/>
            </w:pPr>
            <w:r>
              <w:t>6100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B45E26E" w14:textId="77777777" w:rsidR="002113C0" w:rsidRPr="00591306" w:rsidRDefault="002113C0" w:rsidP="006F37F9">
            <w:pPr>
              <w:jc w:val="center"/>
            </w:pPr>
            <w:r w:rsidRPr="00591306">
              <w:t>38100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0C671D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DDC6C26" w14:textId="77777777" w:rsidR="002113C0" w:rsidRPr="00591306" w:rsidRDefault="002113C0" w:rsidP="006F37F9">
            <w:pPr>
              <w:jc w:val="center"/>
            </w:pPr>
            <w:r w:rsidRPr="00591306">
              <w:t>38100</w:t>
            </w:r>
          </w:p>
        </w:tc>
      </w:tr>
      <w:tr w:rsidR="006F37F9" w:rsidRPr="00591306" w14:paraId="6291C5C9" w14:textId="77777777" w:rsidTr="006F37F9">
        <w:trPr>
          <w:trHeight w:val="841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60265216" w14:textId="77777777" w:rsidR="002113C0" w:rsidRPr="00591306" w:rsidRDefault="002113C0" w:rsidP="00A764FE">
            <w:pPr>
              <w:rPr>
                <w:b/>
                <w:bCs/>
              </w:rPr>
            </w:pPr>
            <w:r w:rsidRPr="00591306">
              <w:rPr>
                <w:b/>
                <w:bCs/>
              </w:rPr>
              <w:t>Loddon Mallee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927F18E" w14:textId="77777777" w:rsidR="002113C0" w:rsidRPr="00591306" w:rsidRDefault="002113C0" w:rsidP="006F37F9">
            <w:pPr>
              <w:jc w:val="center"/>
            </w:pPr>
            <w:r>
              <w:t>9000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C6AAD13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37E9F99" w14:textId="77777777" w:rsidR="002113C0" w:rsidRPr="00591306" w:rsidRDefault="002113C0" w:rsidP="006F37F9">
            <w:pPr>
              <w:jc w:val="center"/>
            </w:pPr>
            <w:r>
              <w:t>9000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BBD876D" w14:textId="77777777" w:rsidR="002113C0" w:rsidRPr="00591306" w:rsidRDefault="002113C0" w:rsidP="006F37F9">
            <w:pPr>
              <w:jc w:val="center"/>
            </w:pPr>
            <w:r>
              <w:t>7000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012814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46B6C0C" w14:textId="77777777" w:rsidR="002113C0" w:rsidRPr="00591306" w:rsidRDefault="002113C0" w:rsidP="006F37F9">
            <w:pPr>
              <w:jc w:val="center"/>
            </w:pPr>
            <w:r>
              <w:t>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1CC79A" w14:textId="77777777" w:rsidR="002113C0" w:rsidRPr="00591306" w:rsidRDefault="002113C0" w:rsidP="006F37F9">
            <w:pPr>
              <w:jc w:val="center"/>
            </w:pPr>
            <w:r>
              <w:t>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3221E1D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EE9F6BB" w14:textId="77777777" w:rsidR="002113C0" w:rsidRPr="00591306" w:rsidRDefault="002113C0" w:rsidP="006F37F9">
            <w:pPr>
              <w:jc w:val="center"/>
            </w:pPr>
            <w:r>
              <w:t>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0AB469E" w14:textId="77777777" w:rsidR="002113C0" w:rsidRPr="00591306" w:rsidRDefault="002113C0" w:rsidP="006F37F9">
            <w:pPr>
              <w:jc w:val="center"/>
            </w:pPr>
            <w:r>
              <w:t>3700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C0D76A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214EA4E" w14:textId="77777777" w:rsidR="002113C0" w:rsidRPr="00591306" w:rsidRDefault="002113C0" w:rsidP="006F37F9">
            <w:pPr>
              <w:jc w:val="center"/>
            </w:pPr>
            <w:r>
              <w:t>3700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76D8248" w14:textId="77777777" w:rsidR="002113C0" w:rsidRPr="00591306" w:rsidRDefault="002113C0" w:rsidP="006F37F9">
            <w:pPr>
              <w:jc w:val="center"/>
            </w:pPr>
            <w:r w:rsidRPr="00591306">
              <w:t>24700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F2BFD17" w14:textId="77777777" w:rsidR="002113C0" w:rsidRPr="00591306" w:rsidRDefault="002113C0" w:rsidP="006F37F9">
            <w:pPr>
              <w:jc w:val="center"/>
            </w:pPr>
            <w:r w:rsidRPr="00591306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5993BA4" w14:textId="77777777" w:rsidR="002113C0" w:rsidRPr="00591306" w:rsidRDefault="002113C0" w:rsidP="006F37F9">
            <w:pPr>
              <w:jc w:val="center"/>
            </w:pPr>
            <w:r w:rsidRPr="00591306">
              <w:t>24700</w:t>
            </w:r>
          </w:p>
        </w:tc>
      </w:tr>
      <w:tr w:rsidR="006F37F9" w:rsidRPr="00591306" w14:paraId="1115D524" w14:textId="77777777" w:rsidTr="006F37F9">
        <w:trPr>
          <w:trHeight w:val="841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D5DAD9A" w14:textId="77777777" w:rsidR="002113C0" w:rsidRPr="004839E2" w:rsidRDefault="002113C0" w:rsidP="00A764FE">
            <w:pPr>
              <w:rPr>
                <w:b/>
                <w:bCs/>
              </w:rPr>
            </w:pPr>
            <w:r w:rsidRPr="004839E2">
              <w:rPr>
                <w:b/>
                <w:bCs/>
              </w:rPr>
              <w:t>Grampians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DD9B0E7" w14:textId="77777777" w:rsidR="002113C0" w:rsidRPr="004839E2" w:rsidRDefault="002113C0" w:rsidP="006F37F9">
            <w:pPr>
              <w:jc w:val="center"/>
            </w:pPr>
            <w:r w:rsidRPr="004839E2">
              <w:t>4400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3648475" w14:textId="77777777" w:rsidR="002113C0" w:rsidRPr="004839E2" w:rsidRDefault="002113C0" w:rsidP="006F37F9">
            <w:pPr>
              <w:jc w:val="center"/>
            </w:pPr>
            <w:r w:rsidRPr="004839E2">
              <w:t>2550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23A3D9E" w14:textId="77777777" w:rsidR="002113C0" w:rsidRPr="004839E2" w:rsidRDefault="002113C0" w:rsidP="006F37F9">
            <w:pPr>
              <w:jc w:val="center"/>
            </w:pPr>
            <w:r w:rsidRPr="004839E2">
              <w:t>6950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F5AAA51" w14:textId="77777777" w:rsidR="002113C0" w:rsidRPr="004839E2" w:rsidRDefault="002113C0" w:rsidP="006F37F9">
            <w:pPr>
              <w:jc w:val="center"/>
            </w:pPr>
            <w:r w:rsidRPr="004839E2">
              <w:t>3500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444D00C" w14:textId="77777777" w:rsidR="002113C0" w:rsidRPr="004839E2" w:rsidRDefault="002113C0" w:rsidP="006F37F9">
            <w:pPr>
              <w:jc w:val="center"/>
            </w:pPr>
            <w:r w:rsidRPr="004839E2">
              <w:t>2550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EEE4868" w14:textId="77777777" w:rsidR="002113C0" w:rsidRPr="004839E2" w:rsidRDefault="002113C0" w:rsidP="006F37F9">
            <w:pPr>
              <w:jc w:val="center"/>
            </w:pPr>
            <w:r w:rsidRPr="004839E2">
              <w:t>6050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65C94C6" w14:textId="77777777" w:rsidR="002113C0" w:rsidRPr="004839E2" w:rsidRDefault="002113C0" w:rsidP="006F37F9">
            <w:pPr>
              <w:jc w:val="center"/>
            </w:pPr>
            <w:r w:rsidRPr="004839E2"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8C44559" w14:textId="77777777" w:rsidR="002113C0" w:rsidRPr="004839E2" w:rsidRDefault="002113C0" w:rsidP="006F37F9">
            <w:pPr>
              <w:jc w:val="center"/>
            </w:pPr>
            <w:r w:rsidRPr="004839E2">
              <w:t>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CA543DE" w14:textId="77777777" w:rsidR="002113C0" w:rsidRPr="004839E2" w:rsidRDefault="002113C0" w:rsidP="006F37F9">
            <w:pPr>
              <w:jc w:val="center"/>
            </w:pPr>
            <w:r w:rsidRPr="004839E2">
              <w:t>5000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298200" w14:textId="77777777" w:rsidR="002113C0" w:rsidRPr="004839E2" w:rsidRDefault="002113C0" w:rsidP="006F37F9">
            <w:pPr>
              <w:jc w:val="center"/>
            </w:pPr>
            <w:r w:rsidRPr="004839E2">
              <w:t>2150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26D187D" w14:textId="77777777" w:rsidR="002113C0" w:rsidRPr="004839E2" w:rsidRDefault="002113C0" w:rsidP="006F37F9">
            <w:pPr>
              <w:jc w:val="center"/>
            </w:pPr>
            <w:r w:rsidRPr="004839E2">
              <w:t>2550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E5128C1" w14:textId="77777777" w:rsidR="002113C0" w:rsidRPr="004839E2" w:rsidRDefault="002113C0" w:rsidP="006F37F9">
            <w:pPr>
              <w:jc w:val="center"/>
            </w:pPr>
            <w:r w:rsidRPr="004839E2">
              <w:t>4700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A9580E8" w14:textId="77777777" w:rsidR="002113C0" w:rsidRPr="004839E2" w:rsidRDefault="002113C0" w:rsidP="006F37F9">
            <w:pPr>
              <w:jc w:val="center"/>
            </w:pPr>
            <w:r w:rsidRPr="004839E2">
              <w:t>12500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47F0373" w14:textId="77777777" w:rsidR="002113C0" w:rsidRPr="004839E2" w:rsidRDefault="002113C0" w:rsidP="006F37F9">
            <w:pPr>
              <w:jc w:val="center"/>
            </w:pPr>
            <w:r w:rsidRPr="004839E2">
              <w:t>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B40AF9" w14:textId="77777777" w:rsidR="002113C0" w:rsidRPr="004839E2" w:rsidRDefault="002113C0" w:rsidP="006F37F9">
            <w:pPr>
              <w:jc w:val="center"/>
            </w:pPr>
            <w:r w:rsidRPr="004839E2">
              <w:t>22700</w:t>
            </w:r>
          </w:p>
        </w:tc>
      </w:tr>
      <w:tr w:rsidR="006F37F9" w:rsidRPr="00591306" w14:paraId="5EDCB188" w14:textId="77777777" w:rsidTr="006F37F9">
        <w:trPr>
          <w:trHeight w:val="841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14:paraId="0D9E8206" w14:textId="77777777" w:rsidR="002113C0" w:rsidRPr="00591306" w:rsidRDefault="002113C0" w:rsidP="00A764FE">
            <w:pPr>
              <w:rPr>
                <w:b/>
                <w:bCs/>
              </w:rPr>
            </w:pPr>
            <w:r w:rsidRPr="00591306">
              <w:rPr>
                <w:b/>
                <w:bCs/>
              </w:rPr>
              <w:t>Barwon South-</w:t>
            </w:r>
            <w:r>
              <w:rPr>
                <w:b/>
                <w:bCs/>
              </w:rPr>
              <w:t>W</w:t>
            </w:r>
            <w:r w:rsidRPr="00591306">
              <w:rPr>
                <w:b/>
                <w:bCs/>
              </w:rPr>
              <w:t>est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4EEDFA6" w14:textId="77777777" w:rsidR="002113C0" w:rsidRPr="00591306" w:rsidRDefault="002113C0" w:rsidP="006F37F9">
            <w:pPr>
              <w:jc w:val="center"/>
            </w:pPr>
            <w:r>
              <w:t>3350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B069103" w14:textId="77777777" w:rsidR="002113C0" w:rsidRPr="00591306" w:rsidRDefault="002113C0" w:rsidP="006F37F9">
            <w:pPr>
              <w:jc w:val="center"/>
            </w:pPr>
            <w:r w:rsidRPr="00591306">
              <w:t>150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5F5F24A" w14:textId="77777777" w:rsidR="002113C0" w:rsidRPr="00591306" w:rsidRDefault="002113C0" w:rsidP="006F37F9">
            <w:pPr>
              <w:jc w:val="center"/>
            </w:pPr>
            <w:r>
              <w:t>3500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375CBE53" w14:textId="77777777" w:rsidR="002113C0" w:rsidRPr="00591306" w:rsidRDefault="002113C0" w:rsidP="006F37F9">
            <w:pPr>
              <w:jc w:val="center"/>
            </w:pPr>
            <w:r>
              <w:t>2350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BFE4DE4" w14:textId="77777777" w:rsidR="002113C0" w:rsidRPr="00591306" w:rsidRDefault="002113C0" w:rsidP="006F37F9">
            <w:pPr>
              <w:jc w:val="center"/>
            </w:pPr>
            <w:r w:rsidRPr="00591306">
              <w:t>150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5FF1890" w14:textId="77777777" w:rsidR="002113C0" w:rsidRPr="00591306" w:rsidRDefault="002113C0" w:rsidP="006F37F9">
            <w:pPr>
              <w:jc w:val="center"/>
            </w:pPr>
            <w:r w:rsidRPr="00591306">
              <w:t>2</w:t>
            </w:r>
            <w:r>
              <w:t>50</w:t>
            </w:r>
            <w:r w:rsidRPr="00591306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5E4C85" w14:textId="77777777" w:rsidR="002113C0" w:rsidRPr="00591306" w:rsidRDefault="002113C0" w:rsidP="006F37F9">
            <w:pPr>
              <w:jc w:val="center"/>
            </w:pPr>
            <w:r>
              <w:t>1850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AAA359F" w14:textId="77777777" w:rsidR="002113C0" w:rsidRPr="00591306" w:rsidRDefault="002113C0" w:rsidP="006F37F9">
            <w:pPr>
              <w:jc w:val="center"/>
            </w:pPr>
            <w:r w:rsidRPr="00591306">
              <w:t>150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ED81484" w14:textId="77777777" w:rsidR="002113C0" w:rsidRPr="00591306" w:rsidRDefault="002113C0" w:rsidP="006F37F9">
            <w:pPr>
              <w:jc w:val="center"/>
            </w:pPr>
            <w:r>
              <w:t>2000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297DA2D" w14:textId="77777777" w:rsidR="002113C0" w:rsidRPr="00591306" w:rsidRDefault="002113C0" w:rsidP="006F37F9">
            <w:pPr>
              <w:jc w:val="center"/>
            </w:pPr>
            <w:r>
              <w:t>1200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699E276" w14:textId="77777777" w:rsidR="002113C0" w:rsidRPr="00591306" w:rsidRDefault="002113C0" w:rsidP="006F37F9">
            <w:pPr>
              <w:jc w:val="center"/>
            </w:pPr>
            <w:r w:rsidRPr="00591306">
              <w:t>150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891BB36" w14:textId="77777777" w:rsidR="002113C0" w:rsidRPr="00591306" w:rsidRDefault="002113C0" w:rsidP="006F37F9">
            <w:pPr>
              <w:jc w:val="center"/>
            </w:pPr>
            <w:r>
              <w:t>1350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9C7C149" w14:textId="77777777" w:rsidR="002113C0" w:rsidRPr="00591306" w:rsidRDefault="002113C0" w:rsidP="006F37F9">
            <w:pPr>
              <w:jc w:val="center"/>
            </w:pPr>
            <w:r w:rsidRPr="00591306">
              <w:t>8750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F4EEFF9" w14:textId="77777777" w:rsidR="002113C0" w:rsidRPr="00591306" w:rsidRDefault="002113C0" w:rsidP="006F37F9">
            <w:pPr>
              <w:jc w:val="center"/>
            </w:pPr>
            <w:r w:rsidRPr="00591306"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2591738" w14:textId="77777777" w:rsidR="002113C0" w:rsidRPr="00591306" w:rsidRDefault="002113C0" w:rsidP="006F37F9">
            <w:pPr>
              <w:jc w:val="center"/>
            </w:pPr>
            <w:r w:rsidRPr="00591306">
              <w:t>9350</w:t>
            </w:r>
          </w:p>
        </w:tc>
      </w:tr>
      <w:tr w:rsidR="006F37F9" w:rsidRPr="00591306" w14:paraId="7052C1B7" w14:textId="77777777" w:rsidTr="006F37F9">
        <w:trPr>
          <w:trHeight w:val="841"/>
        </w:trPr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393A7B7" w14:textId="77777777" w:rsidR="002113C0" w:rsidRPr="00591306" w:rsidRDefault="002113C0" w:rsidP="00A764FE">
            <w:pPr>
              <w:rPr>
                <w:b/>
                <w:bCs/>
              </w:rPr>
            </w:pPr>
            <w:r w:rsidRPr="00591306">
              <w:rPr>
                <w:b/>
                <w:bCs/>
              </w:rPr>
              <w:t>Total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95F43D" w14:textId="77777777" w:rsidR="002113C0" w:rsidRPr="00591306" w:rsidRDefault="002113C0" w:rsidP="006F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35,250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C7C36B" w14:textId="77777777" w:rsidR="002113C0" w:rsidRPr="00591306" w:rsidRDefault="002113C0" w:rsidP="006F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3A0B1FE" w14:textId="69721B90" w:rsidR="002113C0" w:rsidRPr="00591306" w:rsidRDefault="002113C0" w:rsidP="006F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37,950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6D93A1D" w14:textId="4406A975" w:rsidR="002113C0" w:rsidRPr="00591306" w:rsidRDefault="002113C0" w:rsidP="006F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26,350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6972008" w14:textId="6076263F" w:rsidR="002113C0" w:rsidRPr="00591306" w:rsidRDefault="002113C0" w:rsidP="006F37F9">
            <w:pPr>
              <w:jc w:val="center"/>
              <w:rPr>
                <w:b/>
                <w:bCs/>
              </w:rPr>
            </w:pPr>
            <w:r w:rsidRPr="00591306">
              <w:rPr>
                <w:b/>
                <w:bCs/>
              </w:rPr>
              <w:t>2,700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EB4C746" w14:textId="2FA6229E" w:rsidR="002113C0" w:rsidRPr="00591306" w:rsidRDefault="002113C0" w:rsidP="006F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29,050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84D7F5B" w14:textId="138AD82D" w:rsidR="002113C0" w:rsidRPr="00591306" w:rsidRDefault="002113C0" w:rsidP="006F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1B7F00" w14:textId="546461FF" w:rsidR="002113C0" w:rsidRPr="00591306" w:rsidRDefault="002113C0" w:rsidP="006F37F9">
            <w:pPr>
              <w:jc w:val="center"/>
              <w:rPr>
                <w:b/>
                <w:bCs/>
              </w:rPr>
            </w:pPr>
            <w:r w:rsidRPr="00591306">
              <w:rPr>
                <w:b/>
                <w:bCs/>
              </w:rPr>
              <w:t>2,</w:t>
            </w:r>
            <w:r>
              <w:rPr>
                <w:b/>
                <w:bCs/>
              </w:rPr>
              <w:t>15</w:t>
            </w:r>
            <w:r w:rsidRPr="00591306">
              <w:rPr>
                <w:b/>
                <w:bCs/>
              </w:rPr>
              <w:t>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9E42500" w14:textId="516FF0D9" w:rsidR="002113C0" w:rsidRPr="00591306" w:rsidRDefault="002113C0" w:rsidP="006F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22,500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6C5088" w14:textId="4E77A6CC" w:rsidR="002113C0" w:rsidRPr="00591306" w:rsidRDefault="002113C0" w:rsidP="006F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14,550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65A61F4" w14:textId="38EDBEB7" w:rsidR="002113C0" w:rsidRPr="00591306" w:rsidRDefault="002113C0" w:rsidP="006F37F9">
            <w:pPr>
              <w:jc w:val="center"/>
              <w:rPr>
                <w:b/>
                <w:bCs/>
              </w:rPr>
            </w:pPr>
            <w:r w:rsidRPr="00591306">
              <w:rPr>
                <w:b/>
                <w:bCs/>
              </w:rPr>
              <w:t>2,700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6C7A86" w14:textId="13BA4641" w:rsidR="002113C0" w:rsidRPr="00591306" w:rsidRDefault="002113C0" w:rsidP="006F37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17,250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0A538F3" w14:textId="0459821E" w:rsidR="002113C0" w:rsidRPr="00591306" w:rsidRDefault="002113C0" w:rsidP="006F37F9">
            <w:pPr>
              <w:jc w:val="center"/>
              <w:rPr>
                <w:b/>
                <w:bCs/>
              </w:rPr>
            </w:pPr>
            <w:r w:rsidRPr="00591306">
              <w:rPr>
                <w:b/>
                <w:bCs/>
              </w:rPr>
              <w:t>9</w:t>
            </w:r>
            <w:r>
              <w:rPr>
                <w:b/>
                <w:bCs/>
              </w:rPr>
              <w:t>6,50</w:t>
            </w:r>
            <w:r w:rsidRPr="00591306">
              <w:rPr>
                <w:b/>
                <w:bCs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D86AD0D" w14:textId="7A7D76C0" w:rsidR="002113C0" w:rsidRPr="00591306" w:rsidRDefault="002113C0" w:rsidP="006F37F9">
            <w:pPr>
              <w:jc w:val="center"/>
              <w:rPr>
                <w:b/>
                <w:bCs/>
              </w:rPr>
            </w:pPr>
            <w:r w:rsidRPr="00591306">
              <w:rPr>
                <w:b/>
                <w:bCs/>
              </w:rPr>
              <w:t>10,</w:t>
            </w:r>
            <w:r>
              <w:rPr>
                <w:b/>
                <w:bCs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DBEA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2A99F57" w14:textId="04160F90" w:rsidR="002113C0" w:rsidRPr="00591306" w:rsidRDefault="002113C0" w:rsidP="006F37F9">
            <w:pPr>
              <w:jc w:val="center"/>
              <w:rPr>
                <w:b/>
                <w:bCs/>
              </w:rPr>
            </w:pPr>
            <w:r w:rsidRPr="00591306">
              <w:rPr>
                <w:b/>
                <w:bCs/>
              </w:rPr>
              <w:t>106,750</w:t>
            </w:r>
          </w:p>
        </w:tc>
      </w:tr>
      <w:bookmarkEnd w:id="0"/>
    </w:tbl>
    <w:p w14:paraId="31DE8616" w14:textId="77777777" w:rsidR="002113C0" w:rsidRDefault="002113C0" w:rsidP="002113C0"/>
    <w:p w14:paraId="3AD2EA37" w14:textId="736FC4D8" w:rsidR="00DD248F" w:rsidRDefault="00DD248F" w:rsidP="003A0541"/>
    <w:sectPr w:rsidR="00DD248F" w:rsidSect="008806B7">
      <w:headerReference w:type="default" r:id="rId11"/>
      <w:footerReference w:type="default" r:id="rId12"/>
      <w:type w:val="oddPage"/>
      <w:pgSz w:w="16838" w:h="11906" w:orient="landscape" w:code="9"/>
      <w:pgMar w:top="1361" w:right="2268" w:bottom="1701" w:left="1361" w:header="284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49EE2" w14:textId="77777777" w:rsidR="00776720" w:rsidRDefault="00776720" w:rsidP="00123BB4">
      <w:r>
        <w:separator/>
      </w:r>
    </w:p>
  </w:endnote>
  <w:endnote w:type="continuationSeparator" w:id="0">
    <w:p w14:paraId="29CB6E11" w14:textId="77777777" w:rsidR="00776720" w:rsidRDefault="00776720" w:rsidP="00123BB4">
      <w:r>
        <w:continuationSeparator/>
      </w:r>
    </w:p>
  </w:endnote>
  <w:endnote w:type="continuationNotice" w:id="1">
    <w:p w14:paraId="48E75796" w14:textId="77777777" w:rsidR="00776720" w:rsidRDefault="007767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3E8E5" w14:textId="77777777" w:rsidR="00F26E23" w:rsidRDefault="00F26E23" w:rsidP="008806B7">
    <w:pPr>
      <w:pStyle w:val="Footer"/>
      <w:tabs>
        <w:tab w:val="clear" w:pos="4513"/>
        <w:tab w:val="center" w:pos="4578"/>
      </w:tabs>
      <w:spacing w:after="0"/>
      <w:rPr>
        <w:rStyle w:val="PageNumber"/>
      </w:rPr>
    </w:pPr>
  </w:p>
  <w:p w14:paraId="3E86FDD0" w14:textId="77777777" w:rsidR="00F26E23" w:rsidRPr="005723C8" w:rsidRDefault="00F26E23" w:rsidP="00F26E23">
    <w:pPr>
      <w:pStyle w:val="Footer"/>
      <w:tabs>
        <w:tab w:val="right" w:pos="7371"/>
      </w:tabs>
      <w:spacing w:after="0" w:line="240" w:lineRule="auto"/>
      <w:jc w:val="lef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ABC66" w14:textId="77777777" w:rsidR="00776720" w:rsidRDefault="00776720" w:rsidP="00123BB4">
      <w:r>
        <w:separator/>
      </w:r>
    </w:p>
  </w:footnote>
  <w:footnote w:type="continuationSeparator" w:id="0">
    <w:p w14:paraId="16EB2133" w14:textId="77777777" w:rsidR="00776720" w:rsidRDefault="00776720" w:rsidP="00123BB4">
      <w:r>
        <w:continuationSeparator/>
      </w:r>
    </w:p>
  </w:footnote>
  <w:footnote w:type="continuationNotice" w:id="1">
    <w:p w14:paraId="2D60A32E" w14:textId="77777777" w:rsidR="00776720" w:rsidRDefault="007767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DE91D" w14:textId="45E13F37" w:rsidR="00DD248F" w:rsidRDefault="00BB2207" w:rsidP="00DD248F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D4308D4" wp14:editId="2A2156BB">
          <wp:simplePos x="0" y="0"/>
          <wp:positionH relativeFrom="page">
            <wp:posOffset>64135</wp:posOffset>
          </wp:positionH>
          <wp:positionV relativeFrom="page">
            <wp:align>center</wp:align>
          </wp:positionV>
          <wp:extent cx="10387965" cy="7343775"/>
          <wp:effectExtent l="0" t="0" r="0" b="952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7965" cy="7343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B62C0"/>
    <w:multiLevelType w:val="hybridMultilevel"/>
    <w:tmpl w:val="A6B62864"/>
    <w:lvl w:ilvl="0" w:tplc="068808E4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83717"/>
    <w:multiLevelType w:val="hybridMultilevel"/>
    <w:tmpl w:val="EDDEE0CE"/>
    <w:lvl w:ilvl="0" w:tplc="D07E1FAE">
      <w:start w:val="1"/>
      <w:numFmt w:val="bullet"/>
      <w:pStyle w:val="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6087"/>
    <w:multiLevelType w:val="hybridMultilevel"/>
    <w:tmpl w:val="4BAA3F9A"/>
    <w:lvl w:ilvl="0" w:tplc="8682BA84">
      <w:start w:val="1"/>
      <w:numFmt w:val="bullet"/>
      <w:pStyle w:val="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C4ED5"/>
    <w:multiLevelType w:val="hybridMultilevel"/>
    <w:tmpl w:val="BB484362"/>
    <w:lvl w:ilvl="0" w:tplc="7B0AAD12">
      <w:start w:val="1"/>
      <w:numFmt w:val="bullet"/>
      <w:pStyle w:val="bullet2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16F0A"/>
    <w:multiLevelType w:val="multilevel"/>
    <w:tmpl w:val="645C7622"/>
    <w:styleLink w:val="CurrentList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831D9"/>
    <w:multiLevelType w:val="multilevel"/>
    <w:tmpl w:val="D7A69F46"/>
    <w:styleLink w:val="CurrentList1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755620">
    <w:abstractNumId w:val="0"/>
  </w:num>
  <w:num w:numId="2" w16cid:durableId="438793574">
    <w:abstractNumId w:val="3"/>
  </w:num>
  <w:num w:numId="3" w16cid:durableId="625547765">
    <w:abstractNumId w:val="2"/>
  </w:num>
  <w:num w:numId="4" w16cid:durableId="1798837065">
    <w:abstractNumId w:val="5"/>
  </w:num>
  <w:num w:numId="5" w16cid:durableId="388068581">
    <w:abstractNumId w:val="1"/>
  </w:num>
  <w:num w:numId="6" w16cid:durableId="1324167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58"/>
    <w:rsid w:val="00001771"/>
    <w:rsid w:val="0000440C"/>
    <w:rsid w:val="000149BF"/>
    <w:rsid w:val="00020805"/>
    <w:rsid w:val="000346A7"/>
    <w:rsid w:val="000458D8"/>
    <w:rsid w:val="0005253D"/>
    <w:rsid w:val="0006019E"/>
    <w:rsid w:val="000676C9"/>
    <w:rsid w:val="000720D4"/>
    <w:rsid w:val="000848B5"/>
    <w:rsid w:val="000865C3"/>
    <w:rsid w:val="00091C78"/>
    <w:rsid w:val="000B52D1"/>
    <w:rsid w:val="000C1DF7"/>
    <w:rsid w:val="00117AFB"/>
    <w:rsid w:val="00123BB4"/>
    <w:rsid w:val="00134DB0"/>
    <w:rsid w:val="00146DE6"/>
    <w:rsid w:val="00152C91"/>
    <w:rsid w:val="001C11DF"/>
    <w:rsid w:val="001C7344"/>
    <w:rsid w:val="001E1CC4"/>
    <w:rsid w:val="002063EA"/>
    <w:rsid w:val="002113C0"/>
    <w:rsid w:val="00221F56"/>
    <w:rsid w:val="00261742"/>
    <w:rsid w:val="002829B6"/>
    <w:rsid w:val="00286BC5"/>
    <w:rsid w:val="002B0B71"/>
    <w:rsid w:val="002C4E73"/>
    <w:rsid w:val="002D7C2E"/>
    <w:rsid w:val="002E0B93"/>
    <w:rsid w:val="002E5AB6"/>
    <w:rsid w:val="002F6398"/>
    <w:rsid w:val="00325807"/>
    <w:rsid w:val="00357C55"/>
    <w:rsid w:val="00367457"/>
    <w:rsid w:val="00376434"/>
    <w:rsid w:val="0039460F"/>
    <w:rsid w:val="003A0541"/>
    <w:rsid w:val="003A6464"/>
    <w:rsid w:val="003E4AB1"/>
    <w:rsid w:val="003F152E"/>
    <w:rsid w:val="003F20B5"/>
    <w:rsid w:val="00442F54"/>
    <w:rsid w:val="0047378C"/>
    <w:rsid w:val="00480EB2"/>
    <w:rsid w:val="00484ADA"/>
    <w:rsid w:val="004A05A1"/>
    <w:rsid w:val="004B661B"/>
    <w:rsid w:val="004E19DF"/>
    <w:rsid w:val="004F6674"/>
    <w:rsid w:val="00513813"/>
    <w:rsid w:val="0053232B"/>
    <w:rsid w:val="005736B7"/>
    <w:rsid w:val="005818BA"/>
    <w:rsid w:val="00591138"/>
    <w:rsid w:val="00596E3D"/>
    <w:rsid w:val="005C2463"/>
    <w:rsid w:val="005E20B3"/>
    <w:rsid w:val="0060781B"/>
    <w:rsid w:val="00634562"/>
    <w:rsid w:val="00634665"/>
    <w:rsid w:val="00637F36"/>
    <w:rsid w:val="00654FE7"/>
    <w:rsid w:val="006630E9"/>
    <w:rsid w:val="006A017E"/>
    <w:rsid w:val="006B1F1B"/>
    <w:rsid w:val="006C61FF"/>
    <w:rsid w:val="006D34E4"/>
    <w:rsid w:val="006D6B04"/>
    <w:rsid w:val="006E194B"/>
    <w:rsid w:val="006F37F9"/>
    <w:rsid w:val="00712F03"/>
    <w:rsid w:val="00776720"/>
    <w:rsid w:val="0078057B"/>
    <w:rsid w:val="007D260F"/>
    <w:rsid w:val="008127B6"/>
    <w:rsid w:val="00822532"/>
    <w:rsid w:val="00825B4B"/>
    <w:rsid w:val="00845FAB"/>
    <w:rsid w:val="00877F71"/>
    <w:rsid w:val="008806B7"/>
    <w:rsid w:val="008818C5"/>
    <w:rsid w:val="00881AFB"/>
    <w:rsid w:val="00886C96"/>
    <w:rsid w:val="00897F02"/>
    <w:rsid w:val="008D1E40"/>
    <w:rsid w:val="008D2B55"/>
    <w:rsid w:val="008F2231"/>
    <w:rsid w:val="009406AA"/>
    <w:rsid w:val="00944B80"/>
    <w:rsid w:val="00956EA5"/>
    <w:rsid w:val="00975FF3"/>
    <w:rsid w:val="00995738"/>
    <w:rsid w:val="00997961"/>
    <w:rsid w:val="009A04B5"/>
    <w:rsid w:val="009D7819"/>
    <w:rsid w:val="009F6288"/>
    <w:rsid w:val="009F6434"/>
    <w:rsid w:val="00A00D94"/>
    <w:rsid w:val="00A05631"/>
    <w:rsid w:val="00A06EE5"/>
    <w:rsid w:val="00A233F1"/>
    <w:rsid w:val="00A27E6D"/>
    <w:rsid w:val="00A30FCD"/>
    <w:rsid w:val="00A3623B"/>
    <w:rsid w:val="00A40ABE"/>
    <w:rsid w:val="00A541C2"/>
    <w:rsid w:val="00A6306A"/>
    <w:rsid w:val="00A74484"/>
    <w:rsid w:val="00A9510D"/>
    <w:rsid w:val="00A96D8F"/>
    <w:rsid w:val="00A976CE"/>
    <w:rsid w:val="00AA261B"/>
    <w:rsid w:val="00AA2CF2"/>
    <w:rsid w:val="00AC3E2B"/>
    <w:rsid w:val="00AE5382"/>
    <w:rsid w:val="00B17D30"/>
    <w:rsid w:val="00B604A2"/>
    <w:rsid w:val="00B60FED"/>
    <w:rsid w:val="00BA0B58"/>
    <w:rsid w:val="00BA6AD5"/>
    <w:rsid w:val="00BB2207"/>
    <w:rsid w:val="00BB59EF"/>
    <w:rsid w:val="00BB7643"/>
    <w:rsid w:val="00BC276B"/>
    <w:rsid w:val="00BE5A7E"/>
    <w:rsid w:val="00BE6257"/>
    <w:rsid w:val="00BF3966"/>
    <w:rsid w:val="00C46284"/>
    <w:rsid w:val="00C47FD4"/>
    <w:rsid w:val="00C61B23"/>
    <w:rsid w:val="00C73704"/>
    <w:rsid w:val="00CA1680"/>
    <w:rsid w:val="00CB322E"/>
    <w:rsid w:val="00CF07BE"/>
    <w:rsid w:val="00D145E4"/>
    <w:rsid w:val="00D23E89"/>
    <w:rsid w:val="00D25938"/>
    <w:rsid w:val="00D503E4"/>
    <w:rsid w:val="00D648C7"/>
    <w:rsid w:val="00D9300B"/>
    <w:rsid w:val="00DA23A2"/>
    <w:rsid w:val="00DB2321"/>
    <w:rsid w:val="00DD248F"/>
    <w:rsid w:val="00E019ED"/>
    <w:rsid w:val="00E11EB2"/>
    <w:rsid w:val="00E42B70"/>
    <w:rsid w:val="00E46734"/>
    <w:rsid w:val="00E6749C"/>
    <w:rsid w:val="00EB060B"/>
    <w:rsid w:val="00EC77E1"/>
    <w:rsid w:val="00F16089"/>
    <w:rsid w:val="00F2506D"/>
    <w:rsid w:val="00F26E23"/>
    <w:rsid w:val="00F36379"/>
    <w:rsid w:val="00F40BFE"/>
    <w:rsid w:val="00F471EB"/>
    <w:rsid w:val="00F72DD8"/>
    <w:rsid w:val="00FB1834"/>
    <w:rsid w:val="00FB68BD"/>
    <w:rsid w:val="00FE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8A731"/>
  <w15:chartTrackingRefBased/>
  <w15:docId w15:val="{3A6A6B5F-240D-4A5A-A129-E5D31504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B58"/>
    <w:pPr>
      <w:suppressAutoHyphens/>
      <w:autoSpaceDE w:val="0"/>
      <w:autoSpaceDN w:val="0"/>
      <w:adjustRightInd w:val="0"/>
      <w:spacing w:after="160" w:line="220" w:lineRule="atLeast"/>
      <w:textAlignment w:val="center"/>
    </w:pPr>
    <w:rPr>
      <w:rFonts w:ascii="Arial" w:hAnsi="Arial" w:cs="Arial"/>
      <w:color w:val="000000"/>
      <w:sz w:val="18"/>
      <w:szCs w:val="1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2F03"/>
    <w:pPr>
      <w:keepNext/>
      <w:spacing w:before="240" w:after="120" w:line="320" w:lineRule="atLeast"/>
      <w:outlineLvl w:val="0"/>
    </w:pPr>
    <w:rPr>
      <w:color w:val="004C97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7FD4"/>
    <w:pPr>
      <w:keepNext/>
      <w:spacing w:before="240" w:after="120" w:line="280" w:lineRule="atLeast"/>
      <w:outlineLvl w:val="1"/>
    </w:pPr>
    <w:rPr>
      <w:color w:val="004D53" w:themeColor="accent2" w:themeShade="8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D4"/>
    <w:pPr>
      <w:keepNext/>
      <w:spacing w:before="240" w:after="120" w:line="240" w:lineRule="atLeast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6E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E3D"/>
  </w:style>
  <w:style w:type="paragraph" w:styleId="Footer">
    <w:name w:val="footer"/>
    <w:basedOn w:val="Normal"/>
    <w:link w:val="FooterChar"/>
    <w:uiPriority w:val="99"/>
    <w:unhideWhenUsed/>
    <w:rsid w:val="00DB2321"/>
    <w:pPr>
      <w:tabs>
        <w:tab w:val="center" w:pos="4513"/>
        <w:tab w:val="right" w:pos="9026"/>
      </w:tabs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B2321"/>
    <w:rPr>
      <w:rFonts w:ascii="Arial" w:hAnsi="Arial" w:cs="Arial"/>
      <w:color w:val="000000"/>
      <w:sz w:val="18"/>
      <w:szCs w:val="18"/>
      <w:lang w:val="en-US"/>
    </w:rPr>
  </w:style>
  <w:style w:type="paragraph" w:customStyle="1" w:styleId="IntroParagraph">
    <w:name w:val="Intro Paragraph"/>
    <w:basedOn w:val="Normal"/>
    <w:qFormat/>
    <w:rsid w:val="00DB2321"/>
    <w:pPr>
      <w:spacing w:after="227"/>
    </w:pPr>
    <w:rPr>
      <w:color w:val="53565A"/>
      <w:sz w:val="22"/>
      <w:szCs w:val="22"/>
    </w:rPr>
  </w:style>
  <w:style w:type="paragraph" w:styleId="Title">
    <w:name w:val="Title"/>
    <w:basedOn w:val="Sectionheading"/>
    <w:next w:val="Normal"/>
    <w:link w:val="TitleChar"/>
    <w:uiPriority w:val="10"/>
    <w:qFormat/>
    <w:rsid w:val="00F26E23"/>
    <w:pPr>
      <w:spacing w:before="3000"/>
    </w:pPr>
    <w:rPr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26E23"/>
    <w:rPr>
      <w:rFonts w:ascii="Arial" w:hAnsi="Arial" w:cs="Arial"/>
      <w:caps/>
      <w:color w:val="000000"/>
      <w:spacing w:val="-5"/>
      <w:sz w:val="36"/>
      <w:szCs w:val="18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FAB"/>
    <w:pPr>
      <w:spacing w:before="480" w:after="800" w:line="240" w:lineRule="auto"/>
      <w:ind w:left="5103"/>
      <w:jc w:val="right"/>
    </w:pPr>
    <w:rPr>
      <w:caps/>
      <w:noProof/>
      <w:color w:val="auto"/>
      <w:spacing w:val="-4"/>
      <w:sz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845FAB"/>
    <w:rPr>
      <w:rFonts w:ascii="Arial" w:hAnsi="Arial" w:cs="Arial"/>
      <w:caps/>
      <w:noProof/>
      <w:spacing w:val="-4"/>
      <w:sz w:val="2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12F03"/>
    <w:rPr>
      <w:rFonts w:ascii="Arial" w:hAnsi="Arial" w:cs="Arial"/>
      <w:color w:val="004C97" w:themeColor="accent1"/>
      <w:sz w:val="28"/>
      <w:szCs w:val="28"/>
      <w:lang w:val="en-US"/>
    </w:rPr>
  </w:style>
  <w:style w:type="paragraph" w:customStyle="1" w:styleId="bullet1">
    <w:name w:val="bullet 1"/>
    <w:basedOn w:val="Normal"/>
    <w:uiPriority w:val="99"/>
    <w:rsid w:val="00480EB2"/>
    <w:pPr>
      <w:numPr>
        <w:numId w:val="1"/>
      </w:numPr>
      <w:tabs>
        <w:tab w:val="clear" w:pos="284"/>
        <w:tab w:val="left" w:pos="283"/>
      </w:tabs>
      <w:spacing w:line="240" w:lineRule="atLeast"/>
      <w:contextualSpacing/>
    </w:pPr>
  </w:style>
  <w:style w:type="paragraph" w:customStyle="1" w:styleId="bullet2">
    <w:name w:val="bullet 2"/>
    <w:basedOn w:val="Normal"/>
    <w:uiPriority w:val="99"/>
    <w:rsid w:val="00480EB2"/>
    <w:pPr>
      <w:numPr>
        <w:numId w:val="2"/>
      </w:numPr>
      <w:tabs>
        <w:tab w:val="left" w:pos="567"/>
      </w:tabs>
      <w:spacing w:line="240" w:lineRule="atLeast"/>
      <w:ind w:left="568" w:hanging="284"/>
      <w:contextualSpacing/>
    </w:pPr>
  </w:style>
  <w:style w:type="paragraph" w:customStyle="1" w:styleId="bullet3">
    <w:name w:val="bullet 3"/>
    <w:basedOn w:val="Normal"/>
    <w:uiPriority w:val="99"/>
    <w:rsid w:val="00480EB2"/>
    <w:pPr>
      <w:numPr>
        <w:numId w:val="3"/>
      </w:numPr>
      <w:tabs>
        <w:tab w:val="clear" w:pos="851"/>
        <w:tab w:val="left" w:pos="850"/>
      </w:tabs>
      <w:spacing w:line="240" w:lineRule="atLeast"/>
      <w:contextualSpacing/>
    </w:pPr>
  </w:style>
  <w:style w:type="paragraph" w:customStyle="1" w:styleId="bullet4">
    <w:name w:val="bullet 4"/>
    <w:basedOn w:val="Normal"/>
    <w:uiPriority w:val="99"/>
    <w:rsid w:val="00480EB2"/>
    <w:pPr>
      <w:numPr>
        <w:numId w:val="5"/>
      </w:numPr>
      <w:tabs>
        <w:tab w:val="left" w:pos="1134"/>
      </w:tabs>
      <w:spacing w:line="240" w:lineRule="atLeast"/>
      <w:ind w:left="1135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47FD4"/>
    <w:rPr>
      <w:rFonts w:ascii="Arial" w:hAnsi="Arial" w:cs="Arial"/>
      <w:color w:val="004D53" w:themeColor="accent2" w:themeShade="8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47FD4"/>
    <w:rPr>
      <w:rFonts w:ascii="Arial" w:hAnsi="Arial" w:cs="Arial"/>
      <w:b/>
      <w:bCs/>
      <w:color w:val="000000"/>
      <w:sz w:val="20"/>
      <w:szCs w:val="20"/>
      <w:lang w:val="en-US"/>
    </w:rPr>
  </w:style>
  <w:style w:type="numbering" w:customStyle="1" w:styleId="CurrentList1">
    <w:name w:val="Current List1"/>
    <w:uiPriority w:val="99"/>
    <w:rsid w:val="00822532"/>
    <w:pPr>
      <w:numPr>
        <w:numId w:val="4"/>
      </w:numPr>
    </w:pPr>
  </w:style>
  <w:style w:type="numbering" w:customStyle="1" w:styleId="CurrentList2">
    <w:name w:val="Current List2"/>
    <w:uiPriority w:val="99"/>
    <w:rsid w:val="00822532"/>
    <w:pPr>
      <w:numPr>
        <w:numId w:val="6"/>
      </w:numPr>
    </w:pPr>
  </w:style>
  <w:style w:type="paragraph" w:customStyle="1" w:styleId="Quotation">
    <w:name w:val="Quotation"/>
    <w:basedOn w:val="Normal"/>
    <w:qFormat/>
    <w:rsid w:val="00DA23A2"/>
    <w:pPr>
      <w:spacing w:before="120" w:after="120" w:line="260" w:lineRule="atLeast"/>
    </w:pPr>
    <w:rPr>
      <w:i/>
      <w:iCs/>
      <w:color w:val="004D53" w:themeColor="accent2" w:themeShade="80"/>
      <w:sz w:val="24"/>
      <w:szCs w:val="24"/>
    </w:rPr>
  </w:style>
  <w:style w:type="paragraph" w:customStyle="1" w:styleId="Titlewithborder">
    <w:name w:val="Title with border"/>
    <w:basedOn w:val="Normal"/>
    <w:qFormat/>
    <w:rsid w:val="00C47FD4"/>
    <w:pPr>
      <w:spacing w:line="288" w:lineRule="auto"/>
    </w:pPr>
    <w:rPr>
      <w:b/>
      <w:bCs/>
      <w:color w:val="00747C" w:themeColor="accent2" w:themeShade="BF"/>
      <w:lang w:val="en-GB"/>
    </w:rPr>
  </w:style>
  <w:style w:type="paragraph" w:customStyle="1" w:styleId="Normalwithborder">
    <w:name w:val="Normal with border"/>
    <w:basedOn w:val="Normal"/>
    <w:qFormat/>
    <w:rsid w:val="005736B7"/>
  </w:style>
  <w:style w:type="paragraph" w:customStyle="1" w:styleId="NoParagraphStyle">
    <w:name w:val="[No Paragraph Style]"/>
    <w:rsid w:val="00484ADA"/>
    <w:pPr>
      <w:autoSpaceDE w:val="0"/>
      <w:autoSpaceDN w:val="0"/>
      <w:adjustRightInd w:val="0"/>
      <w:spacing w:line="288" w:lineRule="auto"/>
      <w:textAlignment w:val="center"/>
    </w:pPr>
    <w:rPr>
      <w:rFonts w:ascii="Arial" w:hAnsi="Arial" w:cs="Arial"/>
      <w:color w:val="000000"/>
      <w:lang w:val="en-US"/>
    </w:rPr>
  </w:style>
  <w:style w:type="paragraph" w:customStyle="1" w:styleId="Tabletext">
    <w:name w:val="Table text"/>
    <w:basedOn w:val="NoParagraphStyle"/>
    <w:qFormat/>
    <w:rsid w:val="00484ADA"/>
    <w:pPr>
      <w:spacing w:before="60" w:after="60" w:line="240" w:lineRule="auto"/>
    </w:pPr>
    <w:rPr>
      <w:sz w:val="18"/>
      <w:szCs w:val="18"/>
    </w:rPr>
  </w:style>
  <w:style w:type="character" w:styleId="PageNumber">
    <w:name w:val="page number"/>
    <w:basedOn w:val="DefaultParagraphFont"/>
    <w:uiPriority w:val="99"/>
    <w:unhideWhenUsed/>
    <w:rsid w:val="004A05A1"/>
  </w:style>
  <w:style w:type="paragraph" w:customStyle="1" w:styleId="Authorisationtext">
    <w:name w:val="Authorisation text"/>
    <w:basedOn w:val="Normal"/>
    <w:qFormat/>
    <w:rsid w:val="00376434"/>
    <w:pPr>
      <w:spacing w:after="0" w:line="200" w:lineRule="atLeast"/>
    </w:pPr>
    <w:rPr>
      <w:sz w:val="16"/>
      <w:szCs w:val="16"/>
    </w:rPr>
  </w:style>
  <w:style w:type="table" w:customStyle="1" w:styleId="DJSIR">
    <w:name w:val="DJSIR"/>
    <w:basedOn w:val="TableNormal"/>
    <w:uiPriority w:val="99"/>
    <w:rsid w:val="00221F56"/>
    <w:pPr>
      <w:spacing w:before="60" w:after="60"/>
    </w:pPr>
    <w:rPr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blStylePr w:type="firstRow">
      <w:pPr>
        <w:wordWrap/>
        <w:spacing w:beforeLines="0" w:before="60" w:beforeAutospacing="0" w:afterLines="0" w:after="60" w:afterAutospacing="0"/>
      </w:pPr>
      <w:rPr>
        <w:rFonts w:ascii="Arial" w:hAnsi="Arial"/>
        <w:color w:val="FFFFFF" w:themeColor="background1"/>
        <w:sz w:val="18"/>
      </w:rPr>
      <w:tblPr/>
      <w:tcPr>
        <w:shd w:val="clear" w:color="auto" w:fill="004C97" w:themeFill="accent1"/>
      </w:tcPr>
    </w:tblStylePr>
  </w:style>
  <w:style w:type="table" w:styleId="TableGrid">
    <w:name w:val="Table Grid"/>
    <w:basedOn w:val="TableNormal"/>
    <w:uiPriority w:val="59"/>
    <w:rsid w:val="008F2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68BD"/>
    <w:rPr>
      <w:color w:val="808080"/>
    </w:rPr>
  </w:style>
  <w:style w:type="paragraph" w:customStyle="1" w:styleId="Tablecolumnheadings">
    <w:name w:val="Table column headings"/>
    <w:basedOn w:val="Tabletext"/>
    <w:qFormat/>
    <w:rsid w:val="00C47FD4"/>
    <w:pPr>
      <w:keepNext/>
    </w:pPr>
    <w:rPr>
      <w:b/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rsid w:val="0047378C"/>
    <w:pPr>
      <w:spacing w:before="240"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378C"/>
    <w:pPr>
      <w:spacing w:after="100"/>
      <w:ind w:left="180"/>
    </w:pPr>
  </w:style>
  <w:style w:type="character" w:styleId="Hyperlink">
    <w:name w:val="Hyperlink"/>
    <w:basedOn w:val="DefaultParagraphFont"/>
    <w:uiPriority w:val="99"/>
    <w:unhideWhenUsed/>
    <w:rsid w:val="0047378C"/>
    <w:rPr>
      <w:color w:val="006864" w:themeColor="hyperlink"/>
      <w:u w:val="single"/>
    </w:rPr>
  </w:style>
  <w:style w:type="paragraph" w:customStyle="1" w:styleId="Sectionheading">
    <w:name w:val="Section heading"/>
    <w:next w:val="Normal"/>
    <w:qFormat/>
    <w:rsid w:val="00C61B23"/>
    <w:pPr>
      <w:spacing w:before="2880" w:after="227"/>
      <w:ind w:left="6237"/>
      <w:jc w:val="right"/>
    </w:pPr>
    <w:rPr>
      <w:rFonts w:ascii="Arial" w:hAnsi="Arial" w:cs="Arial"/>
      <w:caps/>
      <w:color w:val="000000"/>
      <w:spacing w:val="-5"/>
      <w:sz w:val="36"/>
      <w:szCs w:val="18"/>
      <w:lang w:val="en-GB"/>
    </w:rPr>
  </w:style>
  <w:style w:type="paragraph" w:customStyle="1" w:styleId="Sectionsubtitle">
    <w:name w:val="Section subtitle"/>
    <w:qFormat/>
    <w:rsid w:val="00C61B23"/>
    <w:pPr>
      <w:spacing w:before="480" w:after="800"/>
      <w:ind w:left="6237"/>
      <w:jc w:val="right"/>
    </w:pPr>
    <w:rPr>
      <w:rFonts w:ascii="Arial" w:hAnsi="Arial" w:cs="Arial"/>
      <w:caps/>
      <w:noProof/>
      <w:spacing w:val="-4"/>
      <w:sz w:val="28"/>
      <w:szCs w:val="18"/>
      <w:lang w:val="en-GB"/>
    </w:rPr>
  </w:style>
  <w:style w:type="table" w:styleId="TableGridLight">
    <w:name w:val="Grid Table Light"/>
    <w:basedOn w:val="TableNormal"/>
    <w:uiPriority w:val="40"/>
    <w:rsid w:val="00A06E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FB1834"/>
    <w:rPr>
      <w:rFonts w:ascii="Arial" w:hAnsi="Arial" w:cs="Arial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zvkf\Downloads\DJSIR-Report-A4-Landscape%20(1).dotx" TargetMode="External"/></Relationships>
</file>

<file path=word/theme/theme1.xml><?xml version="1.0" encoding="utf-8"?>
<a:theme xmlns:a="http://schemas.openxmlformats.org/drawingml/2006/main" name="Office Theme">
  <a:themeElements>
    <a:clrScheme name="DJSIR">
      <a:dk1>
        <a:srgbClr val="000000"/>
      </a:dk1>
      <a:lt1>
        <a:srgbClr val="FFFFFF"/>
      </a:lt1>
      <a:dk2>
        <a:srgbClr val="535659"/>
      </a:dk2>
      <a:lt2>
        <a:srgbClr val="D9D9D6"/>
      </a:lt2>
      <a:accent1>
        <a:srgbClr val="004C97"/>
      </a:accent1>
      <a:accent2>
        <a:srgbClr val="009CA6"/>
      </a:accent2>
      <a:accent3>
        <a:srgbClr val="78BE20"/>
      </a:accent3>
      <a:accent4>
        <a:srgbClr val="CEDC00"/>
      </a:accent4>
      <a:accent5>
        <a:srgbClr val="003868"/>
      </a:accent5>
      <a:accent6>
        <a:srgbClr val="61A300"/>
      </a:accent6>
      <a:hlink>
        <a:srgbClr val="006864"/>
      </a:hlink>
      <a:folHlink>
        <a:srgbClr val="07304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b5c3c-8f0b-4e6c-aabb-73b9446010f4">
      <Terms xmlns="http://schemas.microsoft.com/office/infopath/2007/PartnerControls"/>
    </lcf76f155ced4ddcb4097134ff3c332f>
    <TaxCatchAll xmlns="62d17612-34fc-4701-a4cc-3d8de13947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CDEA7DB873BA4EB8155FB5ACB2568D" ma:contentTypeVersion="14" ma:contentTypeDescription="Create a new document." ma:contentTypeScope="" ma:versionID="823038bc48f62ec5fc3dfd4650b00cd8">
  <xsd:schema xmlns:xsd="http://www.w3.org/2001/XMLSchema" xmlns:xs="http://www.w3.org/2001/XMLSchema" xmlns:p="http://schemas.microsoft.com/office/2006/metadata/properties" xmlns:ns2="62d17612-34fc-4701-a4cc-3d8de139471f" xmlns:ns3="2b5b5c3c-8f0b-4e6c-aabb-73b9446010f4" targetNamespace="http://schemas.microsoft.com/office/2006/metadata/properties" ma:root="true" ma:fieldsID="b4d204f5bdeafce8c998e62326cf7b5f" ns2:_="" ns3:_="">
    <xsd:import namespace="62d17612-34fc-4701-a4cc-3d8de139471f"/>
    <xsd:import namespace="2b5b5c3c-8f0b-4e6c-aabb-73b9446010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7612-34fc-4701-a4cc-3d8de13947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6699d1d-b38f-43c6-aaad-7319b96fca59}" ma:internalName="TaxCatchAll" ma:showField="CatchAllData" ma:web="62d17612-34fc-4701-a4cc-3d8de1394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b5c3c-8f0b-4e6c-aabb-73b94460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81C4B0-EF1F-479A-B01A-823BA175CF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57179B-6488-428A-B166-71CC2408AA6A}">
  <ds:schemaRefs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62d17612-34fc-4701-a4cc-3d8de139471f"/>
    <ds:schemaRef ds:uri="2b5b5c3c-8f0b-4e6c-aabb-73b9446010f4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858CF2C-0DF9-41D7-8EEF-0AC9532C5D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AAD27A-2EEA-40B8-B925-CCBBDBFAD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7612-34fc-4701-a4cc-3d8de139471f"/>
    <ds:schemaRef ds:uri="2b5b5c3c-8f0b-4e6c-aabb-73b9446010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DJSIR-Report-A4-Landscape (1).dotx</Template>
  <TotalTime>0</TotalTime>
  <Pages>1</Pages>
  <Words>128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Button (DJSIR)</dc:creator>
  <cp:keywords/>
  <dc:description/>
  <cp:lastModifiedBy>Angela M Hogan (DJSIR)</cp:lastModifiedBy>
  <cp:revision>2</cp:revision>
  <cp:lastPrinted>2022-12-14T22:32:00Z</cp:lastPrinted>
  <dcterms:created xsi:type="dcterms:W3CDTF">2025-03-31T23:40:00Z</dcterms:created>
  <dcterms:modified xsi:type="dcterms:W3CDTF">2025-03-31T23:40:00Z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3,4,5</vt:lpwstr>
  </property>
  <property fmtid="{D5CDD505-2E9C-101B-9397-08002B2CF9AE}" pid="3" name="ClassificationContentMarkingHeaderFontProps">
    <vt:lpwstr>#000000,12,Arial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#000000,12,Arial</vt:lpwstr>
  </property>
  <property fmtid="{D5CDD505-2E9C-101B-9397-08002B2CF9AE}" pid="7" name="ClassificationContentMarkingFooterText">
    <vt:lpwstr>OFFICIAL</vt:lpwstr>
  </property>
  <property fmtid="{D5CDD505-2E9C-101B-9397-08002B2CF9AE}" pid="8" name="MSIP_Label_d00a4df9-c942-4b09-b23a-6c1023f6de27_Enabled">
    <vt:lpwstr>true</vt:lpwstr>
  </property>
  <property fmtid="{D5CDD505-2E9C-101B-9397-08002B2CF9AE}" pid="9" name="MSIP_Label_d00a4df9-c942-4b09-b23a-6c1023f6de27_SetDate">
    <vt:lpwstr>2022-12-14T22:44:55Z</vt:lpwstr>
  </property>
  <property fmtid="{D5CDD505-2E9C-101B-9397-08002B2CF9AE}" pid="10" name="MSIP_Label_d00a4df9-c942-4b09-b23a-6c1023f6de27_Method">
    <vt:lpwstr>Privileged</vt:lpwstr>
  </property>
  <property fmtid="{D5CDD505-2E9C-101B-9397-08002B2CF9AE}" pid="11" name="MSIP_Label_d00a4df9-c942-4b09-b23a-6c1023f6de27_Name">
    <vt:lpwstr>Official (DJPR)</vt:lpwstr>
  </property>
  <property fmtid="{D5CDD505-2E9C-101B-9397-08002B2CF9AE}" pid="12" name="MSIP_Label_d00a4df9-c942-4b09-b23a-6c1023f6de27_SiteId">
    <vt:lpwstr>722ea0be-3e1c-4b11-ad6f-9401d6856e24</vt:lpwstr>
  </property>
  <property fmtid="{D5CDD505-2E9C-101B-9397-08002B2CF9AE}" pid="13" name="MSIP_Label_d00a4df9-c942-4b09-b23a-6c1023f6de27_ActionId">
    <vt:lpwstr>1283b966-e99c-4852-a35d-4da53a2d46d4</vt:lpwstr>
  </property>
  <property fmtid="{D5CDD505-2E9C-101B-9397-08002B2CF9AE}" pid="14" name="MSIP_Label_d00a4df9-c942-4b09-b23a-6c1023f6de27_ContentBits">
    <vt:lpwstr>3</vt:lpwstr>
  </property>
  <property fmtid="{D5CDD505-2E9C-101B-9397-08002B2CF9AE}" pid="15" name="GrammarlyDocumentId">
    <vt:lpwstr>df91e75c-2022-4a57-ac3a-6a0957c27e60</vt:lpwstr>
  </property>
  <property fmtid="{D5CDD505-2E9C-101B-9397-08002B2CF9AE}" pid="16" name="ContentTypeId">
    <vt:lpwstr>0x010100F7CDEA7DB873BA4EB8155FB5ACB2568D</vt:lpwstr>
  </property>
  <property fmtid="{D5CDD505-2E9C-101B-9397-08002B2CF9AE}" pid="17" name="MediaServiceImageTags">
    <vt:lpwstr/>
  </property>
</Properties>
</file>