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168" w:type="pct"/>
        <w:tblInd w:w="-10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828"/>
        <w:gridCol w:w="717"/>
        <w:gridCol w:w="1196"/>
        <w:gridCol w:w="884"/>
        <w:gridCol w:w="773"/>
        <w:gridCol w:w="1194"/>
        <w:gridCol w:w="828"/>
        <w:gridCol w:w="773"/>
        <w:gridCol w:w="1194"/>
        <w:gridCol w:w="8"/>
        <w:gridCol w:w="826"/>
        <w:gridCol w:w="774"/>
        <w:gridCol w:w="1194"/>
        <w:gridCol w:w="7"/>
        <w:gridCol w:w="879"/>
        <w:gridCol w:w="885"/>
        <w:gridCol w:w="1194"/>
      </w:tblGrid>
      <w:tr w:rsidR="00BA0B58" w:rsidRPr="00A0477F" w14:paraId="5676E811" w14:textId="77777777" w:rsidTr="00EB060B">
        <w:trPr>
          <w:trHeight w:val="1037"/>
        </w:trPr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7D70F0" w14:textId="4221FE55" w:rsidR="00BA0B58" w:rsidRPr="00A0477F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85345412"/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    </w:t>
            </w:r>
            <w:r w:rsidRPr="00A047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Harvest Zone</w:t>
            </w:r>
          </w:p>
        </w:tc>
        <w:tc>
          <w:tcPr>
            <w:tcW w:w="84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6264DA" w14:textId="77777777" w:rsidR="00BA0B58" w:rsidRPr="00A0477F" w:rsidRDefault="00BA0B58" w:rsidP="00BA0B5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0477F">
              <w:rPr>
                <w:rFonts w:cstheme="minorHAnsi"/>
                <w:color w:val="FFFFFF"/>
                <w:sz w:val="20"/>
                <w:szCs w:val="20"/>
              </w:rPr>
              <w:t>Quota released</w:t>
            </w:r>
            <w:r w:rsidRPr="00A0477F">
              <w:rPr>
                <w:rFonts w:cstheme="minorHAnsi"/>
                <w:color w:val="FFFFFF"/>
                <w:sz w:val="20"/>
                <w:szCs w:val="20"/>
              </w:rPr>
              <w:br/>
              <w:t>Release 1</w:t>
            </w:r>
            <w:r w:rsidRPr="00A0477F">
              <w:rPr>
                <w:rFonts w:cstheme="minorHAnsi"/>
                <w:color w:val="FFFFFF"/>
                <w:sz w:val="20"/>
                <w:szCs w:val="20"/>
              </w:rPr>
              <w:br/>
              <w:t>(Jan-Mar)</w:t>
            </w:r>
          </w:p>
        </w:tc>
        <w:tc>
          <w:tcPr>
            <w:tcW w:w="8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C3EBD7" w14:textId="77777777" w:rsidR="00BA0B58" w:rsidRPr="00A0477F" w:rsidRDefault="00BA0B58" w:rsidP="00BA0B5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0477F">
              <w:rPr>
                <w:rFonts w:cstheme="minorHAnsi"/>
                <w:color w:val="FFFFFF"/>
                <w:sz w:val="20"/>
                <w:szCs w:val="20"/>
              </w:rPr>
              <w:t>Quota released</w:t>
            </w:r>
            <w:r w:rsidRPr="00A0477F">
              <w:rPr>
                <w:rFonts w:cstheme="minorHAnsi"/>
                <w:color w:val="FFFFFF"/>
                <w:sz w:val="20"/>
                <w:szCs w:val="20"/>
              </w:rPr>
              <w:br/>
              <w:t>Release 2</w:t>
            </w:r>
            <w:r w:rsidRPr="00A0477F">
              <w:rPr>
                <w:rFonts w:cstheme="minorHAnsi"/>
                <w:color w:val="FFFFFF"/>
                <w:sz w:val="20"/>
                <w:szCs w:val="20"/>
              </w:rPr>
              <w:br/>
              <w:t>(Apr-Jun)</w:t>
            </w:r>
          </w:p>
        </w:tc>
        <w:tc>
          <w:tcPr>
            <w:tcW w:w="86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3B7FA2" w14:textId="77777777" w:rsidR="00BA0B58" w:rsidRPr="00A0477F" w:rsidRDefault="00BA0B58" w:rsidP="00BA0B5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0477F">
              <w:rPr>
                <w:rFonts w:cstheme="minorHAnsi"/>
                <w:color w:val="FFFFFF"/>
                <w:sz w:val="20"/>
                <w:szCs w:val="20"/>
              </w:rPr>
              <w:t>Quota released</w:t>
            </w:r>
            <w:r w:rsidRPr="00A0477F">
              <w:rPr>
                <w:rFonts w:cstheme="minorHAnsi"/>
                <w:color w:val="FFFFFF"/>
                <w:sz w:val="20"/>
                <w:szCs w:val="20"/>
              </w:rPr>
              <w:br/>
              <w:t>Release 3</w:t>
            </w:r>
            <w:r w:rsidRPr="00A0477F">
              <w:rPr>
                <w:rFonts w:cstheme="minorHAnsi"/>
                <w:color w:val="FFFFFF"/>
                <w:sz w:val="20"/>
                <w:szCs w:val="20"/>
              </w:rPr>
              <w:br/>
              <w:t>(Jul-Sep)</w:t>
            </w:r>
          </w:p>
        </w:tc>
        <w:tc>
          <w:tcPr>
            <w:tcW w:w="86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9C2C3D" w14:textId="77777777" w:rsidR="00BA0B58" w:rsidRPr="00A0477F" w:rsidRDefault="00BA0B58" w:rsidP="00BA0B5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0477F">
              <w:rPr>
                <w:rFonts w:cstheme="minorHAnsi"/>
                <w:color w:val="FFFFFF"/>
                <w:sz w:val="20"/>
                <w:szCs w:val="20"/>
              </w:rPr>
              <w:t>Quota released</w:t>
            </w:r>
            <w:r w:rsidRPr="00A0477F">
              <w:rPr>
                <w:rFonts w:cstheme="minorHAnsi"/>
                <w:color w:val="FFFFFF"/>
                <w:sz w:val="20"/>
                <w:szCs w:val="20"/>
              </w:rPr>
              <w:br/>
              <w:t>Release 4</w:t>
            </w:r>
            <w:r w:rsidRPr="00A0477F">
              <w:rPr>
                <w:rFonts w:cstheme="minorHAnsi"/>
                <w:color w:val="FFFFFF"/>
                <w:sz w:val="20"/>
                <w:szCs w:val="20"/>
              </w:rPr>
              <w:br/>
              <w:t>(Oct-Dec)</w:t>
            </w:r>
          </w:p>
        </w:tc>
        <w:tc>
          <w:tcPr>
            <w:tcW w:w="90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59F774" w14:textId="44803B6F" w:rsidR="00BA0B58" w:rsidRPr="00A0477F" w:rsidRDefault="00BA0B58" w:rsidP="00BA0B58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      </w:t>
            </w:r>
            <w:r w:rsidRPr="00A047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Total annual quota</w:t>
            </w:r>
          </w:p>
        </w:tc>
      </w:tr>
      <w:tr w:rsidR="00AC3E2B" w:rsidRPr="00A0477F" w14:paraId="4FCFF0A2" w14:textId="77777777" w:rsidTr="00EB060B">
        <w:trPr>
          <w:trHeight w:val="1037"/>
        </w:trPr>
        <w:tc>
          <w:tcPr>
            <w:tcW w:w="6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vAlign w:val="center"/>
            <w:hideMark/>
          </w:tcPr>
          <w:p w14:paraId="2AB1C698" w14:textId="77777777" w:rsidR="00BA0B58" w:rsidRPr="00A0477F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11C76B6" w14:textId="77777777" w:rsidR="00BA0B58" w:rsidRPr="00A0477F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047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EGK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C02CE27" w14:textId="77777777" w:rsidR="00BA0B58" w:rsidRPr="00A0477F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047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WGK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2AB8430" w14:textId="77777777" w:rsidR="00BA0B58" w:rsidRPr="00A0477F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</w:t>
            </w:r>
            <w:r w:rsidRPr="00A047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ombined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8FAF876" w14:textId="77777777" w:rsidR="00BA0B58" w:rsidRPr="00A0477F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047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EGK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F1A843B" w14:textId="77777777" w:rsidR="00BA0B58" w:rsidRPr="00A0477F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047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WGK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74FC291" w14:textId="77777777" w:rsidR="00BA0B58" w:rsidRPr="00A0477F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</w:t>
            </w:r>
            <w:r w:rsidRPr="00A047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ombined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9E82DAF" w14:textId="77777777" w:rsidR="00BA0B58" w:rsidRPr="00A0477F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047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EGK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B2D79D3" w14:textId="77777777" w:rsidR="00BA0B58" w:rsidRPr="00A0477F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047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WGK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AA7792D" w14:textId="77777777" w:rsidR="00BA0B58" w:rsidRPr="00A0477F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</w:t>
            </w:r>
            <w:r w:rsidRPr="00A047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ombined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5E0B846" w14:textId="77777777" w:rsidR="00BA0B58" w:rsidRPr="00A0477F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047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EGK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90A11E6" w14:textId="77777777" w:rsidR="00BA0B58" w:rsidRPr="00A0477F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047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WGK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25D6E6F" w14:textId="77777777" w:rsidR="00BA0B58" w:rsidRPr="00A0477F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</w:t>
            </w:r>
            <w:r w:rsidRPr="00A047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ombined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56275E9" w14:textId="77777777" w:rsidR="00BA0B58" w:rsidRPr="00A0477F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047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EGK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D524076" w14:textId="77777777" w:rsidR="00BA0B58" w:rsidRPr="00A0477F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047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WGK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77FE063" w14:textId="77777777" w:rsidR="00BA0B58" w:rsidRPr="00A0477F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047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Combined</w:t>
            </w:r>
          </w:p>
        </w:tc>
      </w:tr>
      <w:tr w:rsidR="00AC3E2B" w:rsidRPr="00A0477F" w14:paraId="5DFBBC3A" w14:textId="77777777" w:rsidTr="00EB060B">
        <w:trPr>
          <w:trHeight w:val="1037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74F594E" w14:textId="77777777" w:rsidR="00BA0B58" w:rsidRPr="00A0477F" w:rsidRDefault="00BA0B58" w:rsidP="0098630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477F">
              <w:rPr>
                <w:rFonts w:cstheme="minorHAnsi"/>
                <w:b/>
                <w:bCs/>
                <w:sz w:val="20"/>
                <w:szCs w:val="20"/>
              </w:rPr>
              <w:t>Barwon South-West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A21F91A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3350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45E2659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AF1FE3E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3500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0B38F86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2350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3960362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D0CC289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2500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D8FC5E1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1850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FA726D9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A8A3211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2000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2AF8AD9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1200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36E640D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D01098F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1350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BD8A4B2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8750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132E9CE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9402C98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9350</w:t>
            </w:r>
          </w:p>
        </w:tc>
      </w:tr>
      <w:tr w:rsidR="00AC3E2B" w:rsidRPr="00A0477F" w14:paraId="0869A0EE" w14:textId="77777777" w:rsidTr="00EB060B">
        <w:trPr>
          <w:trHeight w:val="1037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D70E453" w14:textId="77777777" w:rsidR="00BA0B58" w:rsidRPr="00A0477F" w:rsidRDefault="00BA0B58" w:rsidP="0098630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477F">
              <w:rPr>
                <w:rFonts w:cstheme="minorHAnsi"/>
                <w:b/>
                <w:bCs/>
                <w:sz w:val="20"/>
                <w:szCs w:val="20"/>
              </w:rPr>
              <w:t>Gippsland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EF4032C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4500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22A593E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DAE8A72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4500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C0218F8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3500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784CF1D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D0A7064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3500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4867289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2500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4E4D32E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9864447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2500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EF65D51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1400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C66BA47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C050511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1400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7A03DC1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11900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96E1A7C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FFAED2C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11900</w:t>
            </w:r>
          </w:p>
        </w:tc>
      </w:tr>
      <w:tr w:rsidR="00AC3E2B" w:rsidRPr="00A0477F" w14:paraId="6B810EFB" w14:textId="77777777" w:rsidTr="00EB060B">
        <w:trPr>
          <w:trHeight w:val="1037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74F8C52" w14:textId="77777777" w:rsidR="00BA0B58" w:rsidRPr="00A0477F" w:rsidRDefault="00BA0B58" w:rsidP="0098630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477F">
              <w:rPr>
                <w:rFonts w:cstheme="minorHAnsi"/>
                <w:b/>
                <w:bCs/>
                <w:sz w:val="20"/>
                <w:szCs w:val="20"/>
              </w:rPr>
              <w:t>Grampians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1C71908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3500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E180951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2550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B2A5838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6050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287367C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3500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841FA3A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2550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6297257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6050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F144354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3400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767D18C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2550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4DEAE25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5950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DCB8374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2100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37ED3F4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2550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396172D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4650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003E388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12500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03C8524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10200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CCC7A6B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22700</w:t>
            </w:r>
          </w:p>
        </w:tc>
      </w:tr>
      <w:tr w:rsidR="00AC3E2B" w:rsidRPr="00A0477F" w14:paraId="270F7335" w14:textId="77777777" w:rsidTr="00EB060B">
        <w:trPr>
          <w:trHeight w:val="1037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128ACE7" w14:textId="77777777" w:rsidR="00BA0B58" w:rsidRPr="00A0477F" w:rsidRDefault="00BA0B58" w:rsidP="0098630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477F">
              <w:rPr>
                <w:rFonts w:cstheme="minorHAnsi"/>
                <w:b/>
                <w:bCs/>
                <w:sz w:val="20"/>
                <w:szCs w:val="20"/>
              </w:rPr>
              <w:t>Hume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07E09F0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14000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E5004DF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ED799D4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14000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0354A69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10000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774634F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71273EA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10000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9F5A3E9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8000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F9DFB90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AC87598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8000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753F720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6100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B3C5539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49E5A4D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6100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9FB19B5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38100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1161783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790BF81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38100</w:t>
            </w:r>
          </w:p>
        </w:tc>
      </w:tr>
      <w:tr w:rsidR="00AC3E2B" w:rsidRPr="00A0477F" w14:paraId="0CBC1289" w14:textId="77777777" w:rsidTr="00EB060B">
        <w:trPr>
          <w:trHeight w:val="1037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6C38CB3" w14:textId="77777777" w:rsidR="00BA0B58" w:rsidRPr="00A0477F" w:rsidRDefault="00BA0B58" w:rsidP="0098630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477F">
              <w:rPr>
                <w:rFonts w:cstheme="minorHAnsi"/>
                <w:b/>
                <w:bCs/>
                <w:sz w:val="20"/>
                <w:szCs w:val="20"/>
              </w:rPr>
              <w:t>Loddon Mallee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6F97DB3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9000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C583198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E734779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9000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789A9BA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7000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74103F6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441C178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7000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9A7EEE9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5000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A854414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591682B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5000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655F63D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3700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AD459FB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F8CA129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3700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10F9DD4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24700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F269220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5C0B3BC" w14:textId="77777777" w:rsidR="00BA0B58" w:rsidRPr="00A0477F" w:rsidRDefault="00BA0B58" w:rsidP="00986307">
            <w:pPr>
              <w:rPr>
                <w:rFonts w:cstheme="minorHAnsi"/>
                <w:sz w:val="20"/>
                <w:szCs w:val="20"/>
              </w:rPr>
            </w:pPr>
            <w:r w:rsidRPr="00A0477F">
              <w:rPr>
                <w:rFonts w:cstheme="minorHAnsi"/>
                <w:sz w:val="20"/>
                <w:szCs w:val="20"/>
              </w:rPr>
              <w:t>24700</w:t>
            </w:r>
          </w:p>
        </w:tc>
      </w:tr>
      <w:tr w:rsidR="00AC3E2B" w:rsidRPr="00A0477F" w14:paraId="6EAB1C66" w14:textId="77777777" w:rsidTr="00EB060B">
        <w:trPr>
          <w:trHeight w:val="1037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61FC014" w14:textId="77777777" w:rsidR="00BA0B58" w:rsidRPr="003A0541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A05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B187C7C" w14:textId="77777777" w:rsidR="00BA0B58" w:rsidRPr="003A0541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A05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34,350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56C63E2" w14:textId="77777777" w:rsidR="00BA0B58" w:rsidRPr="003A0541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A05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2,700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A40AFD8" w14:textId="77777777" w:rsidR="00BA0B58" w:rsidRPr="003A0541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A05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37,050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EA6A3AB" w14:textId="77777777" w:rsidR="00BA0B58" w:rsidRPr="003A0541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A05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 26,350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9E1CBCA" w14:textId="77777777" w:rsidR="00BA0B58" w:rsidRPr="003A0541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A05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 2,700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653B0D1" w14:textId="77777777" w:rsidR="00BA0B58" w:rsidRPr="003A0541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A05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29,050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3B310C0" w14:textId="77777777" w:rsidR="00BA0B58" w:rsidRPr="003A0541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A05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20,750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79672E3" w14:textId="77777777" w:rsidR="00BA0B58" w:rsidRPr="003A0541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A05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 2,700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1C23FD6" w14:textId="77777777" w:rsidR="00BA0B58" w:rsidRPr="003A0541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A05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 23,450 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417D89F" w14:textId="77777777" w:rsidR="00BA0B58" w:rsidRPr="003A0541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A05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14,500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1DE2A8B" w14:textId="77777777" w:rsidR="00BA0B58" w:rsidRPr="003A0541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A05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 2,700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3130E15" w14:textId="77777777" w:rsidR="00BA0B58" w:rsidRPr="003A0541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A05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17,200 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D101193" w14:textId="77777777" w:rsidR="00BA0B58" w:rsidRPr="003A0541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A05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 95,950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C7EF4FD" w14:textId="77777777" w:rsidR="00BA0B58" w:rsidRPr="003A0541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A05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 10,800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 w:themeFill="accent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D897DC8" w14:textId="77777777" w:rsidR="00BA0B58" w:rsidRPr="003A0541" w:rsidRDefault="00BA0B58" w:rsidP="009863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A05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 106,750 </w:t>
            </w:r>
          </w:p>
        </w:tc>
      </w:tr>
      <w:bookmarkEnd w:id="0"/>
    </w:tbl>
    <w:p w14:paraId="3AD2EA37" w14:textId="736FC4D8" w:rsidR="00DD248F" w:rsidRDefault="00DD248F" w:rsidP="003A0541"/>
    <w:sectPr w:rsidR="00DD248F" w:rsidSect="008806B7">
      <w:headerReference w:type="default" r:id="rId11"/>
      <w:footerReference w:type="default" r:id="rId12"/>
      <w:type w:val="oddPage"/>
      <w:pgSz w:w="16838" w:h="11906" w:orient="landscape" w:code="9"/>
      <w:pgMar w:top="1361" w:right="2268" w:bottom="1701" w:left="1361" w:header="28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82353" w14:textId="77777777" w:rsidR="00BA0B58" w:rsidRDefault="00BA0B58" w:rsidP="00123BB4">
      <w:r>
        <w:separator/>
      </w:r>
    </w:p>
  </w:endnote>
  <w:endnote w:type="continuationSeparator" w:id="0">
    <w:p w14:paraId="323B00EE" w14:textId="77777777" w:rsidR="00BA0B58" w:rsidRDefault="00BA0B58" w:rsidP="00123BB4">
      <w:r>
        <w:continuationSeparator/>
      </w:r>
    </w:p>
  </w:endnote>
  <w:endnote w:type="continuationNotice" w:id="1">
    <w:p w14:paraId="2AA11DD1" w14:textId="77777777" w:rsidR="003F20B5" w:rsidRDefault="003F20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3E8E5" w14:textId="77777777" w:rsidR="00F26E23" w:rsidRDefault="00F26E23" w:rsidP="008806B7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p w14:paraId="3E86FDD0" w14:textId="77777777" w:rsidR="00F26E23" w:rsidRPr="005723C8" w:rsidRDefault="00F26E23" w:rsidP="00F26E23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E9452" w14:textId="77777777" w:rsidR="00BA0B58" w:rsidRDefault="00BA0B58" w:rsidP="00123BB4">
      <w:r>
        <w:separator/>
      </w:r>
    </w:p>
  </w:footnote>
  <w:footnote w:type="continuationSeparator" w:id="0">
    <w:p w14:paraId="6E395DBB" w14:textId="77777777" w:rsidR="00BA0B58" w:rsidRDefault="00BA0B58" w:rsidP="00123BB4">
      <w:r>
        <w:continuationSeparator/>
      </w:r>
    </w:p>
  </w:footnote>
  <w:footnote w:type="continuationNotice" w:id="1">
    <w:p w14:paraId="56E6AB04" w14:textId="77777777" w:rsidR="003F20B5" w:rsidRDefault="003F20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DE91D" w14:textId="45E13F37" w:rsidR="00DD248F" w:rsidRDefault="00BB2207" w:rsidP="00DD248F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D4308D4" wp14:editId="2A2156BB">
          <wp:simplePos x="0" y="0"/>
          <wp:positionH relativeFrom="page">
            <wp:posOffset>64135</wp:posOffset>
          </wp:positionH>
          <wp:positionV relativeFrom="page">
            <wp:align>center</wp:align>
          </wp:positionV>
          <wp:extent cx="10387965" cy="7343775"/>
          <wp:effectExtent l="0" t="0" r="0" b="952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7965" cy="734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755620">
    <w:abstractNumId w:val="0"/>
  </w:num>
  <w:num w:numId="2" w16cid:durableId="438793574">
    <w:abstractNumId w:val="3"/>
  </w:num>
  <w:num w:numId="3" w16cid:durableId="625547765">
    <w:abstractNumId w:val="2"/>
  </w:num>
  <w:num w:numId="4" w16cid:durableId="1798837065">
    <w:abstractNumId w:val="5"/>
  </w:num>
  <w:num w:numId="5" w16cid:durableId="388068581">
    <w:abstractNumId w:val="1"/>
  </w:num>
  <w:num w:numId="6" w16cid:durableId="1324167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58"/>
    <w:rsid w:val="00001771"/>
    <w:rsid w:val="0000440C"/>
    <w:rsid w:val="000149BF"/>
    <w:rsid w:val="00020805"/>
    <w:rsid w:val="000458D8"/>
    <w:rsid w:val="0005253D"/>
    <w:rsid w:val="000676C9"/>
    <w:rsid w:val="000720D4"/>
    <w:rsid w:val="000848B5"/>
    <w:rsid w:val="000865C3"/>
    <w:rsid w:val="00091C78"/>
    <w:rsid w:val="000B52D1"/>
    <w:rsid w:val="00117AFB"/>
    <w:rsid w:val="00123BB4"/>
    <w:rsid w:val="00134DB0"/>
    <w:rsid w:val="00152C91"/>
    <w:rsid w:val="001C11DF"/>
    <w:rsid w:val="001C7344"/>
    <w:rsid w:val="001E1CC4"/>
    <w:rsid w:val="002063EA"/>
    <w:rsid w:val="00221F56"/>
    <w:rsid w:val="00261742"/>
    <w:rsid w:val="002829B6"/>
    <w:rsid w:val="00286BC5"/>
    <w:rsid w:val="002B0B71"/>
    <w:rsid w:val="002C4E73"/>
    <w:rsid w:val="002E0B93"/>
    <w:rsid w:val="002E5AB6"/>
    <w:rsid w:val="002F6398"/>
    <w:rsid w:val="00325807"/>
    <w:rsid w:val="00357C55"/>
    <w:rsid w:val="00367457"/>
    <w:rsid w:val="00376434"/>
    <w:rsid w:val="0039460F"/>
    <w:rsid w:val="003A0541"/>
    <w:rsid w:val="003A6464"/>
    <w:rsid w:val="003E4AB1"/>
    <w:rsid w:val="003F152E"/>
    <w:rsid w:val="003F20B5"/>
    <w:rsid w:val="00442F54"/>
    <w:rsid w:val="0047378C"/>
    <w:rsid w:val="00480EB2"/>
    <w:rsid w:val="00484ADA"/>
    <w:rsid w:val="004A05A1"/>
    <w:rsid w:val="004B661B"/>
    <w:rsid w:val="004E19DF"/>
    <w:rsid w:val="004F6674"/>
    <w:rsid w:val="00513813"/>
    <w:rsid w:val="0053232B"/>
    <w:rsid w:val="005736B7"/>
    <w:rsid w:val="00596E3D"/>
    <w:rsid w:val="005C2463"/>
    <w:rsid w:val="005E20B3"/>
    <w:rsid w:val="0060781B"/>
    <w:rsid w:val="00634562"/>
    <w:rsid w:val="00634665"/>
    <w:rsid w:val="00654FE7"/>
    <w:rsid w:val="006A017E"/>
    <w:rsid w:val="006B1F1B"/>
    <w:rsid w:val="006C61FF"/>
    <w:rsid w:val="006D34E4"/>
    <w:rsid w:val="006E194B"/>
    <w:rsid w:val="00712F03"/>
    <w:rsid w:val="0078057B"/>
    <w:rsid w:val="007D260F"/>
    <w:rsid w:val="00822532"/>
    <w:rsid w:val="00825B4B"/>
    <w:rsid w:val="00845FAB"/>
    <w:rsid w:val="00877F71"/>
    <w:rsid w:val="008806B7"/>
    <w:rsid w:val="008818C5"/>
    <w:rsid w:val="00881AFB"/>
    <w:rsid w:val="00886C96"/>
    <w:rsid w:val="00897F02"/>
    <w:rsid w:val="008D2B55"/>
    <w:rsid w:val="008F2231"/>
    <w:rsid w:val="009406AA"/>
    <w:rsid w:val="00944B80"/>
    <w:rsid w:val="00956EA5"/>
    <w:rsid w:val="00975FF3"/>
    <w:rsid w:val="00995738"/>
    <w:rsid w:val="00997961"/>
    <w:rsid w:val="009A04B5"/>
    <w:rsid w:val="009D7819"/>
    <w:rsid w:val="00A00D94"/>
    <w:rsid w:val="00A05631"/>
    <w:rsid w:val="00A06EE5"/>
    <w:rsid w:val="00A233F1"/>
    <w:rsid w:val="00A27E6D"/>
    <w:rsid w:val="00A30FCD"/>
    <w:rsid w:val="00A3623B"/>
    <w:rsid w:val="00A40ABE"/>
    <w:rsid w:val="00A6306A"/>
    <w:rsid w:val="00A9510D"/>
    <w:rsid w:val="00A96D8F"/>
    <w:rsid w:val="00A976CE"/>
    <w:rsid w:val="00AA261B"/>
    <w:rsid w:val="00AC3E2B"/>
    <w:rsid w:val="00AE5382"/>
    <w:rsid w:val="00B17D30"/>
    <w:rsid w:val="00B604A2"/>
    <w:rsid w:val="00B60FED"/>
    <w:rsid w:val="00BA0B58"/>
    <w:rsid w:val="00BA6AD5"/>
    <w:rsid w:val="00BB2207"/>
    <w:rsid w:val="00BB7643"/>
    <w:rsid w:val="00BE6257"/>
    <w:rsid w:val="00BF3966"/>
    <w:rsid w:val="00C46284"/>
    <w:rsid w:val="00C47FD4"/>
    <w:rsid w:val="00C61B23"/>
    <w:rsid w:val="00C73704"/>
    <w:rsid w:val="00CA1680"/>
    <w:rsid w:val="00D145E4"/>
    <w:rsid w:val="00D23E89"/>
    <w:rsid w:val="00D25938"/>
    <w:rsid w:val="00D503E4"/>
    <w:rsid w:val="00D648C7"/>
    <w:rsid w:val="00D9300B"/>
    <w:rsid w:val="00DA23A2"/>
    <w:rsid w:val="00DB2321"/>
    <w:rsid w:val="00DD248F"/>
    <w:rsid w:val="00E019ED"/>
    <w:rsid w:val="00E11EB2"/>
    <w:rsid w:val="00E42B70"/>
    <w:rsid w:val="00E46734"/>
    <w:rsid w:val="00E6749C"/>
    <w:rsid w:val="00EB060B"/>
    <w:rsid w:val="00EC77E1"/>
    <w:rsid w:val="00F16089"/>
    <w:rsid w:val="00F2506D"/>
    <w:rsid w:val="00F26E23"/>
    <w:rsid w:val="00F36379"/>
    <w:rsid w:val="00F40BFE"/>
    <w:rsid w:val="00F471EB"/>
    <w:rsid w:val="00F72DD8"/>
    <w:rsid w:val="00FB68BD"/>
    <w:rsid w:val="00F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8A731"/>
  <w15:chartTrackingRefBased/>
  <w15:docId w15:val="{5A0199D7-63F0-4899-AF7F-546CF9AB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B58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zvkf\Downloads\DJSIR-Report-A4-Landscape%20(1).dotx" TargetMode="External"/></Relationship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DEA7DB873BA4EB8155FB5ACB2568D" ma:contentTypeVersion="14" ma:contentTypeDescription="Create a new document." ma:contentTypeScope="" ma:versionID="823038bc48f62ec5fc3dfd4650b00cd8">
  <xsd:schema xmlns:xsd="http://www.w3.org/2001/XMLSchema" xmlns:xs="http://www.w3.org/2001/XMLSchema" xmlns:p="http://schemas.microsoft.com/office/2006/metadata/properties" xmlns:ns2="62d17612-34fc-4701-a4cc-3d8de139471f" xmlns:ns3="2b5b5c3c-8f0b-4e6c-aabb-73b9446010f4" targetNamespace="http://schemas.microsoft.com/office/2006/metadata/properties" ma:root="true" ma:fieldsID="b4d204f5bdeafce8c998e62326cf7b5f" ns2:_="" ns3:_="">
    <xsd:import namespace="62d17612-34fc-4701-a4cc-3d8de139471f"/>
    <xsd:import namespace="2b5b5c3c-8f0b-4e6c-aabb-73b9446010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7612-34fc-4701-a4cc-3d8de13947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6699d1d-b38f-43c6-aaad-7319b96fca59}" ma:internalName="TaxCatchAll" ma:showField="CatchAllData" ma:web="62d17612-34fc-4701-a4cc-3d8de1394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b5c3c-8f0b-4e6c-aabb-73b94460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b5c3c-8f0b-4e6c-aabb-73b9446010f4">
      <Terms xmlns="http://schemas.microsoft.com/office/infopath/2007/PartnerControls"/>
    </lcf76f155ced4ddcb4097134ff3c332f>
    <TaxCatchAll xmlns="62d17612-34fc-4701-a4cc-3d8de13947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AD27A-2EEA-40B8-B925-CCBBDBFAD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7612-34fc-4701-a4cc-3d8de139471f"/>
    <ds:schemaRef ds:uri="2b5b5c3c-8f0b-4e6c-aabb-73b944601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7179B-6488-428A-B166-71CC2408AA6A}">
  <ds:schemaRefs>
    <ds:schemaRef ds:uri="http://schemas.microsoft.com/office/2006/metadata/properties"/>
    <ds:schemaRef ds:uri="http://schemas.microsoft.com/office/infopath/2007/PartnerControls"/>
    <ds:schemaRef ds:uri="2b5b5c3c-8f0b-4e6c-aabb-73b9446010f4"/>
    <ds:schemaRef ds:uri="62d17612-34fc-4701-a4cc-3d8de139471f"/>
  </ds:schemaRefs>
</ds:datastoreItem>
</file>

<file path=customXml/itemProps4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DJSIR-Report-A4-Landscape (1).dotx</Template>
  <TotalTime>1</TotalTime>
  <Pages>1</Pages>
  <Words>138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Button (DJSIR)</dc:creator>
  <cp:keywords/>
  <dc:description/>
  <cp:lastModifiedBy>Angela M Hogan (DJSIR)</cp:lastModifiedBy>
  <cp:revision>2</cp:revision>
  <cp:lastPrinted>2022-12-14T22:32:00Z</cp:lastPrinted>
  <dcterms:created xsi:type="dcterms:W3CDTF">2025-01-31T00:14:00Z</dcterms:created>
  <dcterms:modified xsi:type="dcterms:W3CDTF">2025-01-31T00:14:00Z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2022-12-14T22:44:55Z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1283b966-e99c-4852-a35d-4da53a2d46d4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GrammarlyDocumentId">
    <vt:lpwstr>df91e75c-2022-4a57-ac3a-6a0957c27e60</vt:lpwstr>
  </property>
  <property fmtid="{D5CDD505-2E9C-101B-9397-08002B2CF9AE}" pid="16" name="ContentTypeId">
    <vt:lpwstr>0x010100F7CDEA7DB873BA4EB8155FB5ACB2568D</vt:lpwstr>
  </property>
  <property fmtid="{D5CDD505-2E9C-101B-9397-08002B2CF9AE}" pid="17" name="MediaServiceImageTags">
    <vt:lpwstr/>
  </property>
</Properties>
</file>