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B8DB5" w14:textId="77777777" w:rsidR="004F63E7" w:rsidRPr="001D0886" w:rsidRDefault="001A15D9" w:rsidP="003A7D24">
      <w:pPr>
        <w:pStyle w:val="Normalwithborder"/>
        <w:rPr>
          <w:rFonts w:ascii="Aptos" w:hAnsi="Aptos"/>
          <w:b/>
          <w:bCs/>
          <w:color w:val="174857"/>
          <w:sz w:val="36"/>
          <w:szCs w:val="36"/>
        </w:rPr>
      </w:pPr>
      <w:bookmarkStart w:id="0" w:name="_Toc160459885"/>
      <w:r w:rsidRPr="001D0886">
        <w:rPr>
          <w:rFonts w:ascii="Aptos" w:hAnsi="Aptos"/>
          <w:b/>
          <w:bCs/>
          <w:color w:val="174857"/>
          <w:sz w:val="36"/>
          <w:szCs w:val="36"/>
        </w:rPr>
        <w:t>Contestant Certificate of Fitness</w:t>
      </w:r>
    </w:p>
    <w:p w14:paraId="21A7F90D" w14:textId="77777777" w:rsidR="009E5A8C" w:rsidRDefault="00BF71C8" w:rsidP="0031731A">
      <w:pPr>
        <w:pStyle w:val="Normalwithborder"/>
        <w:rPr>
          <w:rFonts w:ascii="Aptos" w:hAnsi="Aptos"/>
          <w:b/>
          <w:bCs/>
          <w:i/>
          <w:iCs/>
          <w:color w:val="174857" w:themeColor="accent2"/>
          <w:sz w:val="24"/>
          <w:szCs w:val="24"/>
        </w:rPr>
      </w:pPr>
      <w:r w:rsidRPr="001D0886">
        <w:rPr>
          <w:rFonts w:ascii="Aptos" w:hAnsi="Aptos"/>
          <w:b/>
          <w:bCs/>
          <w:i/>
          <w:iCs/>
          <w:color w:val="174857"/>
          <w:sz w:val="24"/>
          <w:szCs w:val="24"/>
        </w:rPr>
        <w:t>Professional Boxing and Combat Sports Regulations 2018</w:t>
      </w:r>
      <w:r w:rsidR="0031731A">
        <w:rPr>
          <w:rFonts w:ascii="Aptos" w:hAnsi="Aptos"/>
          <w:b/>
          <w:bCs/>
          <w:i/>
          <w:iCs/>
          <w:color w:val="174857"/>
          <w:sz w:val="24"/>
          <w:szCs w:val="24"/>
        </w:rPr>
        <w:t xml:space="preserve"> </w:t>
      </w:r>
      <w:r w:rsidR="001A15D9" w:rsidRPr="001D0886">
        <w:rPr>
          <w:rFonts w:ascii="Aptos" w:hAnsi="Aptos"/>
          <w:b/>
          <w:bCs/>
          <w:i/>
          <w:iCs/>
          <w:color w:val="174857"/>
          <w:sz w:val="24"/>
          <w:szCs w:val="24"/>
        </w:rPr>
        <w:t xml:space="preserve">Form 5 as per </w:t>
      </w:r>
      <w:r w:rsidR="001D0886">
        <w:rPr>
          <w:rFonts w:ascii="Aptos" w:hAnsi="Aptos"/>
          <w:b/>
          <w:bCs/>
          <w:i/>
          <w:iCs/>
          <w:color w:val="174857"/>
          <w:sz w:val="24"/>
          <w:szCs w:val="24"/>
        </w:rPr>
        <w:t>R</w:t>
      </w:r>
      <w:r w:rsidR="001A15D9" w:rsidRPr="001D0886">
        <w:rPr>
          <w:rFonts w:ascii="Aptos" w:hAnsi="Aptos"/>
          <w:b/>
          <w:bCs/>
          <w:i/>
          <w:iCs/>
          <w:color w:val="174857"/>
          <w:sz w:val="24"/>
          <w:szCs w:val="24"/>
        </w:rPr>
        <w:t xml:space="preserve">egulations 10 &amp; 13(2) </w:t>
      </w:r>
    </w:p>
    <w:p w14:paraId="440A2637" w14:textId="77777777" w:rsidR="009E5A8C" w:rsidRDefault="009E5A8C" w:rsidP="0062375F">
      <w:pPr>
        <w:pStyle w:val="DHHSbody"/>
        <w:tabs>
          <w:tab w:val="left" w:pos="4035"/>
        </w:tabs>
        <w:spacing w:after="240" w:line="240" w:lineRule="auto"/>
        <w:jc w:val="center"/>
        <w:rPr>
          <w:rFonts w:ascii="Aptos" w:hAnsi="Aptos" w:cs="Arial"/>
          <w:b/>
          <w:bCs/>
          <w:color w:val="C00000"/>
          <w:lang w:eastAsia="en-AU"/>
        </w:rPr>
      </w:pPr>
      <w:r w:rsidRPr="009E5A8C">
        <w:rPr>
          <w:rFonts w:ascii="Aptos" w:hAnsi="Aptos" w:cs="Arial"/>
          <w:b/>
          <w:bCs/>
          <w:color w:val="C00000"/>
          <w:lang w:eastAsia="en-AU"/>
        </w:rPr>
        <w:t xml:space="preserve">PLEASE </w:t>
      </w:r>
      <w:r w:rsidR="0087650E">
        <w:rPr>
          <w:rFonts w:ascii="Aptos" w:hAnsi="Aptos" w:cs="Arial"/>
          <w:b/>
          <w:bCs/>
          <w:color w:val="C00000"/>
          <w:lang w:eastAsia="en-AU"/>
        </w:rPr>
        <w:t xml:space="preserve">FILL OUT </w:t>
      </w:r>
      <w:r w:rsidRPr="009E5A8C">
        <w:rPr>
          <w:rFonts w:ascii="Aptos" w:hAnsi="Aptos" w:cs="Arial"/>
          <w:b/>
          <w:bCs/>
          <w:color w:val="C00000"/>
          <w:lang w:eastAsia="en-AU"/>
        </w:rPr>
        <w:t xml:space="preserve">ALL </w:t>
      </w:r>
      <w:r w:rsidR="001A15D9">
        <w:rPr>
          <w:rFonts w:ascii="Aptos" w:hAnsi="Aptos" w:cs="Arial"/>
          <w:b/>
          <w:bCs/>
          <w:color w:val="C00000"/>
          <w:lang w:eastAsia="en-AU"/>
        </w:rPr>
        <w:t>14</w:t>
      </w:r>
      <w:r w:rsidRPr="009E5A8C">
        <w:rPr>
          <w:rFonts w:ascii="Aptos" w:hAnsi="Aptos" w:cs="Arial"/>
          <w:b/>
          <w:bCs/>
          <w:color w:val="C00000"/>
          <w:lang w:eastAsia="en-AU"/>
        </w:rPr>
        <w:t xml:space="preserve"> FIELDS OR THE FORM WILL </w:t>
      </w:r>
      <w:r w:rsidR="00B2663D">
        <w:rPr>
          <w:rFonts w:ascii="Aptos" w:hAnsi="Aptos" w:cs="Arial"/>
          <w:b/>
          <w:bCs/>
          <w:color w:val="C00000"/>
          <w:lang w:eastAsia="en-AU"/>
        </w:rPr>
        <w:t>NOT BE APPROVED</w:t>
      </w:r>
    </w:p>
    <w:p w14:paraId="5468E931" w14:textId="77777777" w:rsidR="0062375F" w:rsidRPr="0031731A" w:rsidRDefault="0062375F" w:rsidP="0031731A">
      <w:pPr>
        <w:pStyle w:val="Normalwithborder"/>
        <w:spacing w:after="0" w:line="276" w:lineRule="auto"/>
        <w:rPr>
          <w:rFonts w:asciiTheme="majorHAnsi" w:hAnsiTheme="majorHAnsi"/>
          <w:b/>
          <w:bCs/>
          <w:color w:val="174857" w:themeColor="accent2"/>
          <w:szCs w:val="22"/>
          <w:lang w:eastAsia="en-AU"/>
        </w:rPr>
      </w:pPr>
      <w:r w:rsidRPr="0031731A">
        <w:rPr>
          <w:rFonts w:asciiTheme="majorHAnsi" w:hAnsiTheme="majorHAnsi"/>
          <w:b/>
          <w:bCs/>
          <w:color w:val="174857"/>
          <w:szCs w:val="22"/>
        </w:rPr>
        <w:t xml:space="preserve">NOTE: </w:t>
      </w:r>
      <w:r w:rsidRPr="0031731A">
        <w:rPr>
          <w:rFonts w:asciiTheme="majorHAnsi" w:hAnsiTheme="majorHAnsi"/>
          <w:b/>
          <w:bCs/>
          <w:color w:val="174857" w:themeColor="accent2"/>
          <w:szCs w:val="22"/>
          <w:lang w:eastAsia="en-AU"/>
        </w:rPr>
        <w:t>THIS CERTIFICATE OF FITNESS MUST BE:</w:t>
      </w:r>
    </w:p>
    <w:p w14:paraId="57C6D524" w14:textId="77777777" w:rsidR="0062375F" w:rsidRPr="0031731A" w:rsidRDefault="0062375F" w:rsidP="0031731A">
      <w:pPr>
        <w:pStyle w:val="Normalwithborder"/>
        <w:numPr>
          <w:ilvl w:val="0"/>
          <w:numId w:val="17"/>
        </w:numPr>
        <w:spacing w:after="0" w:line="276" w:lineRule="auto"/>
        <w:rPr>
          <w:rFonts w:asciiTheme="majorHAnsi" w:hAnsiTheme="majorHAnsi"/>
          <w:b/>
          <w:bCs/>
          <w:color w:val="174857" w:themeColor="accent2"/>
          <w:szCs w:val="22"/>
          <w:lang w:eastAsia="en-AU"/>
        </w:rPr>
      </w:pPr>
      <w:r w:rsidRPr="0031731A">
        <w:rPr>
          <w:rFonts w:asciiTheme="majorHAnsi" w:hAnsiTheme="majorHAnsi"/>
          <w:b/>
          <w:bCs/>
          <w:color w:val="174857" w:themeColor="accent2"/>
          <w:szCs w:val="22"/>
          <w:lang w:eastAsia="en-AU"/>
        </w:rPr>
        <w:t>COMPLETED BY A MEDICAL PRACTITIONER ONLY</w:t>
      </w:r>
    </w:p>
    <w:p w14:paraId="01EBA5D7" w14:textId="77777777" w:rsidR="0062375F" w:rsidRPr="0031731A" w:rsidRDefault="0062375F" w:rsidP="0031731A">
      <w:pPr>
        <w:pStyle w:val="Normalwithborder"/>
        <w:numPr>
          <w:ilvl w:val="0"/>
          <w:numId w:val="17"/>
        </w:numPr>
        <w:spacing w:after="80" w:line="276" w:lineRule="auto"/>
        <w:ind w:left="714" w:hanging="357"/>
        <w:rPr>
          <w:rFonts w:asciiTheme="majorHAnsi" w:hAnsiTheme="majorHAnsi"/>
          <w:b/>
          <w:bCs/>
          <w:color w:val="174857" w:themeColor="accent2"/>
          <w:szCs w:val="22"/>
          <w:lang w:eastAsia="en-AU"/>
        </w:rPr>
      </w:pPr>
      <w:r w:rsidRPr="0031731A">
        <w:rPr>
          <w:rFonts w:asciiTheme="majorHAnsi" w:hAnsiTheme="majorHAnsi"/>
          <w:b/>
          <w:bCs/>
          <w:color w:val="174857" w:themeColor="accent2"/>
          <w:szCs w:val="22"/>
          <w:lang w:eastAsia="en-AU"/>
        </w:rPr>
        <w:t>DATED NO EARLIER THAN 14 DAYS BEFORE THE DATE OF</w:t>
      </w:r>
      <w:r w:rsidR="00002D99" w:rsidRPr="0031731A">
        <w:rPr>
          <w:rFonts w:asciiTheme="majorHAnsi" w:hAnsiTheme="majorHAnsi"/>
          <w:b/>
          <w:bCs/>
          <w:color w:val="174857" w:themeColor="accent2"/>
          <w:szCs w:val="22"/>
          <w:lang w:eastAsia="en-AU"/>
        </w:rPr>
        <w:t xml:space="preserve"> THE </w:t>
      </w:r>
      <w:r w:rsidRPr="0031731A">
        <w:rPr>
          <w:rFonts w:asciiTheme="majorHAnsi" w:hAnsiTheme="majorHAnsi"/>
          <w:b/>
          <w:bCs/>
          <w:color w:val="174857" w:themeColor="accent2"/>
          <w:szCs w:val="22"/>
          <w:lang w:eastAsia="en-AU"/>
        </w:rPr>
        <w:t>APPLICATION</w:t>
      </w:r>
    </w:p>
    <w:p w14:paraId="4845E1D3" w14:textId="77777777" w:rsidR="0062375F" w:rsidRDefault="0062375F" w:rsidP="001A15D9">
      <w:pPr>
        <w:pStyle w:val="Normalwithborder"/>
        <w:spacing w:after="80" w:line="276" w:lineRule="auto"/>
        <w:rPr>
          <w:b/>
          <w:bCs/>
          <w:color w:val="174857" w:themeColor="accent2"/>
        </w:rPr>
      </w:pPr>
      <w:r>
        <w:rPr>
          <w:b/>
          <w:bCs/>
          <w:color w:val="174857" w:themeColor="accent2"/>
        </w:rPr>
        <w:t>Contestant’s Details:</w:t>
      </w:r>
    </w:p>
    <w:p w14:paraId="3BF548C0" w14:textId="77777777" w:rsidR="001A15D9" w:rsidRPr="001A15D9" w:rsidRDefault="001A15D9" w:rsidP="001A15D9">
      <w:pPr>
        <w:pStyle w:val="Normalwithborder"/>
        <w:spacing w:after="80" w:line="276" w:lineRule="auto"/>
        <w:rPr>
          <w:color w:val="174857" w:themeColor="accent2"/>
        </w:rPr>
      </w:pPr>
      <w:r w:rsidRPr="006637B2">
        <w:rPr>
          <w:b/>
          <w:bCs/>
          <w:color w:val="174857" w:themeColor="accent2"/>
        </w:rPr>
        <w:t>1.</w:t>
      </w:r>
      <w:r w:rsidRPr="001A15D9">
        <w:rPr>
          <w:color w:val="174857" w:themeColor="accent2"/>
        </w:rPr>
        <w:t xml:space="preserve"> Contestant’s full name:  ___________________________</w:t>
      </w:r>
      <w:r w:rsidR="00B15D22">
        <w:rPr>
          <w:color w:val="174857" w:themeColor="accent2"/>
        </w:rPr>
        <w:t>__________________________________________</w:t>
      </w:r>
      <w:r w:rsidR="00487D4D">
        <w:rPr>
          <w:color w:val="174857" w:themeColor="accent2"/>
        </w:rPr>
        <w:t>____</w:t>
      </w:r>
    </w:p>
    <w:p w14:paraId="4BF4CA36" w14:textId="77777777" w:rsidR="001A15D9" w:rsidRPr="001A15D9" w:rsidRDefault="001A15D9" w:rsidP="001A15D9">
      <w:pPr>
        <w:pStyle w:val="Normalwithborder"/>
        <w:spacing w:after="80" w:line="276" w:lineRule="auto"/>
        <w:rPr>
          <w:color w:val="174857" w:themeColor="accent2"/>
        </w:rPr>
      </w:pPr>
      <w:r w:rsidRPr="006637B2">
        <w:rPr>
          <w:b/>
          <w:bCs/>
          <w:color w:val="174857" w:themeColor="accent2"/>
        </w:rPr>
        <w:t>2.</w:t>
      </w:r>
      <w:r w:rsidRPr="001A15D9">
        <w:rPr>
          <w:color w:val="174857" w:themeColor="accent2"/>
        </w:rPr>
        <w:t xml:space="preserve"> Contestant</w:t>
      </w:r>
      <w:r w:rsidR="007F21C7">
        <w:rPr>
          <w:color w:val="174857" w:themeColor="accent2"/>
        </w:rPr>
        <w:t>’s</w:t>
      </w:r>
      <w:r w:rsidRPr="001A15D9">
        <w:rPr>
          <w:color w:val="174857" w:themeColor="accent2"/>
        </w:rPr>
        <w:t xml:space="preserve"> </w:t>
      </w:r>
      <w:r w:rsidR="00EE4461">
        <w:rPr>
          <w:color w:val="174857" w:themeColor="accent2"/>
        </w:rPr>
        <w:t>date of birth</w:t>
      </w:r>
      <w:r w:rsidRPr="001A15D9">
        <w:rPr>
          <w:color w:val="174857" w:themeColor="accent2"/>
        </w:rPr>
        <w:t>:  ____/____/____</w:t>
      </w:r>
    </w:p>
    <w:p w14:paraId="08FE5901" w14:textId="77777777" w:rsidR="001A15D9" w:rsidRPr="001A15D9" w:rsidRDefault="001A15D9" w:rsidP="001A15D9">
      <w:pPr>
        <w:pStyle w:val="Normalwithborder"/>
        <w:spacing w:after="80" w:line="276" w:lineRule="auto"/>
        <w:rPr>
          <w:color w:val="174857" w:themeColor="accent2"/>
        </w:rPr>
      </w:pPr>
      <w:r w:rsidRPr="006637B2">
        <w:rPr>
          <w:b/>
          <w:bCs/>
          <w:color w:val="174857" w:themeColor="accent2"/>
        </w:rPr>
        <w:t>3.</w:t>
      </w:r>
      <w:r w:rsidRPr="001A15D9">
        <w:rPr>
          <w:color w:val="174857" w:themeColor="accent2"/>
        </w:rPr>
        <w:t xml:space="preserve"> </w:t>
      </w:r>
      <w:r w:rsidR="007F21C7">
        <w:rPr>
          <w:color w:val="174857" w:themeColor="accent2"/>
        </w:rPr>
        <w:t>Contestant’s a</w:t>
      </w:r>
      <w:r w:rsidRPr="001A15D9">
        <w:rPr>
          <w:color w:val="174857" w:themeColor="accent2"/>
        </w:rPr>
        <w:t>ddress:  ________________________________________________________</w:t>
      </w:r>
      <w:r w:rsidR="007557DD">
        <w:rPr>
          <w:color w:val="174857" w:themeColor="accent2"/>
        </w:rPr>
        <w:t>_</w:t>
      </w:r>
      <w:r w:rsidRPr="001A15D9">
        <w:rPr>
          <w:color w:val="174857" w:themeColor="accent2"/>
        </w:rPr>
        <w:t>____________________</w:t>
      </w:r>
      <w:r w:rsidR="007557DD">
        <w:rPr>
          <w:color w:val="174857" w:themeColor="accent2"/>
        </w:rPr>
        <w:t>__</w:t>
      </w:r>
      <w:r w:rsidR="00B15D22">
        <w:rPr>
          <w:color w:val="174857" w:themeColor="accent2"/>
        </w:rPr>
        <w:t>_______________</w:t>
      </w:r>
      <w:r w:rsidR="00487D4D">
        <w:rPr>
          <w:color w:val="174857" w:themeColor="accent2"/>
        </w:rPr>
        <w:t>____</w:t>
      </w:r>
    </w:p>
    <w:p w14:paraId="20A9379C" w14:textId="77777777" w:rsidR="001A15D9" w:rsidRPr="001A15D9" w:rsidRDefault="001A15D9" w:rsidP="001A15D9">
      <w:pPr>
        <w:pStyle w:val="Normalwithborder"/>
        <w:spacing w:after="80" w:line="276" w:lineRule="auto"/>
        <w:rPr>
          <w:color w:val="174857" w:themeColor="accent2"/>
        </w:rPr>
      </w:pPr>
      <w:r w:rsidRPr="001A15D9">
        <w:rPr>
          <w:color w:val="174857" w:themeColor="accent2"/>
        </w:rPr>
        <w:t>____________________________________________Postcode: ____________</w:t>
      </w:r>
      <w:r w:rsidR="007557DD">
        <w:rPr>
          <w:color w:val="174857" w:themeColor="accent2"/>
        </w:rPr>
        <w:t>_</w:t>
      </w:r>
      <w:r w:rsidRPr="001A15D9">
        <w:rPr>
          <w:color w:val="174857" w:themeColor="accent2"/>
        </w:rPr>
        <w:t xml:space="preserve">  State:_______________</w:t>
      </w:r>
      <w:r w:rsidR="007557DD">
        <w:rPr>
          <w:color w:val="174857" w:themeColor="accent2"/>
        </w:rPr>
        <w:t>__</w:t>
      </w:r>
      <w:r w:rsidR="00B15D22">
        <w:rPr>
          <w:color w:val="174857" w:themeColor="accent2"/>
        </w:rPr>
        <w:t>____</w:t>
      </w:r>
      <w:r w:rsidR="00487D4D">
        <w:rPr>
          <w:color w:val="174857" w:themeColor="accent2"/>
        </w:rPr>
        <w:t>____</w:t>
      </w:r>
    </w:p>
    <w:p w14:paraId="16C710A6" w14:textId="77777777" w:rsidR="001A15D9" w:rsidRPr="001A15D9" w:rsidRDefault="001A15D9" w:rsidP="001A15D9">
      <w:pPr>
        <w:pStyle w:val="Normalwithborder"/>
        <w:spacing w:after="80" w:line="276" w:lineRule="auto"/>
        <w:rPr>
          <w:color w:val="174857" w:themeColor="accent2"/>
        </w:rPr>
      </w:pPr>
      <w:r w:rsidRPr="006637B2">
        <w:rPr>
          <w:b/>
          <w:bCs/>
          <w:color w:val="174857" w:themeColor="accent2"/>
        </w:rPr>
        <w:t>4.</w:t>
      </w:r>
      <w:r w:rsidRPr="001A15D9">
        <w:rPr>
          <w:color w:val="174857" w:themeColor="accent2"/>
        </w:rPr>
        <w:t xml:space="preserve"> Contestant’s </w:t>
      </w:r>
      <w:r w:rsidR="007F21C7">
        <w:rPr>
          <w:color w:val="174857" w:themeColor="accent2"/>
        </w:rPr>
        <w:t>t</w:t>
      </w:r>
      <w:r w:rsidRPr="001A15D9">
        <w:rPr>
          <w:color w:val="174857" w:themeColor="accent2"/>
        </w:rPr>
        <w:t>elephone/</w:t>
      </w:r>
      <w:r w:rsidR="007F21C7">
        <w:rPr>
          <w:color w:val="174857" w:themeColor="accent2"/>
        </w:rPr>
        <w:t>m</w:t>
      </w:r>
      <w:r w:rsidRPr="001A15D9">
        <w:rPr>
          <w:color w:val="174857" w:themeColor="accent2"/>
        </w:rPr>
        <w:t>obile: _________________________________________________________</w:t>
      </w:r>
      <w:r w:rsidR="007557DD">
        <w:rPr>
          <w:color w:val="174857" w:themeColor="accent2"/>
        </w:rPr>
        <w:t>_</w:t>
      </w:r>
      <w:r w:rsidR="00B15D22">
        <w:rPr>
          <w:color w:val="174857" w:themeColor="accent2"/>
        </w:rPr>
        <w:t>____</w:t>
      </w:r>
      <w:r w:rsidR="00487D4D">
        <w:rPr>
          <w:color w:val="174857" w:themeColor="accent2"/>
        </w:rPr>
        <w:t>____</w:t>
      </w:r>
    </w:p>
    <w:p w14:paraId="6DD673E3" w14:textId="77777777" w:rsidR="001A15D9" w:rsidRPr="001A15D9" w:rsidRDefault="001A15D9" w:rsidP="001A15D9">
      <w:pPr>
        <w:pStyle w:val="Normalwithborder"/>
        <w:spacing w:after="80" w:line="276" w:lineRule="auto"/>
        <w:rPr>
          <w:color w:val="174857" w:themeColor="accent2"/>
        </w:rPr>
      </w:pPr>
      <w:r w:rsidRPr="006637B2">
        <w:rPr>
          <w:b/>
          <w:bCs/>
          <w:color w:val="174857" w:themeColor="accent2"/>
        </w:rPr>
        <w:t>5.</w:t>
      </w:r>
      <w:r w:rsidRPr="001A15D9">
        <w:rPr>
          <w:color w:val="174857" w:themeColor="accent2"/>
        </w:rPr>
        <w:t xml:space="preserve"> Contestant’s </w:t>
      </w:r>
      <w:r w:rsidR="007F21C7">
        <w:rPr>
          <w:color w:val="174857" w:themeColor="accent2"/>
        </w:rPr>
        <w:t>e</w:t>
      </w:r>
      <w:r w:rsidRPr="001A15D9">
        <w:rPr>
          <w:color w:val="174857" w:themeColor="accent2"/>
        </w:rPr>
        <w:t>mail:  _________________________________________</w:t>
      </w:r>
      <w:r w:rsidR="00B15D22">
        <w:rPr>
          <w:color w:val="174857" w:themeColor="accent2"/>
        </w:rPr>
        <w:t>________________________________</w:t>
      </w:r>
      <w:r w:rsidR="00487D4D">
        <w:rPr>
          <w:color w:val="174857" w:themeColor="accent2"/>
        </w:rPr>
        <w:t>____</w:t>
      </w:r>
    </w:p>
    <w:p w14:paraId="5728C586" w14:textId="77777777" w:rsidR="00973F2D" w:rsidRDefault="001A15D9" w:rsidP="001A15D9">
      <w:pPr>
        <w:pStyle w:val="Normalwithborder"/>
        <w:spacing w:after="80" w:line="276" w:lineRule="auto"/>
        <w:rPr>
          <w:color w:val="174857" w:themeColor="accent2"/>
        </w:rPr>
      </w:pPr>
      <w:r w:rsidRPr="006637B2">
        <w:rPr>
          <w:b/>
          <w:bCs/>
          <w:color w:val="174857" w:themeColor="accent2"/>
        </w:rPr>
        <w:t>6.</w:t>
      </w:r>
      <w:r w:rsidRPr="001A15D9">
        <w:rPr>
          <w:color w:val="174857" w:themeColor="accent2"/>
        </w:rPr>
        <w:t xml:space="preserve"> Has the contestant been knocked-out or concussed within the previous 12 months?  </w:t>
      </w:r>
    </w:p>
    <w:p w14:paraId="522E7B79" w14:textId="77777777" w:rsidR="001A15D9" w:rsidRPr="001A15D9" w:rsidRDefault="00973F2D" w:rsidP="00973F2D">
      <w:pPr>
        <w:pStyle w:val="Normalwithborder"/>
        <w:spacing w:after="80" w:line="276" w:lineRule="auto"/>
        <w:ind w:left="5760" w:firstLine="720"/>
        <w:rPr>
          <w:color w:val="174857" w:themeColor="accent2"/>
        </w:rPr>
      </w:pPr>
      <w:r w:rsidRPr="001A15D9">
        <w:rPr>
          <w:rFonts w:ascii="Arial" w:hAnsi="Arial"/>
          <w:b/>
          <w:bCs/>
          <w:noProof/>
          <w:color w:val="174857" w:themeColor="accent2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AAE160" wp14:editId="5F94FAFC">
                <wp:simplePos x="0" y="0"/>
                <wp:positionH relativeFrom="column">
                  <wp:posOffset>5486400</wp:posOffset>
                </wp:positionH>
                <wp:positionV relativeFrom="paragraph">
                  <wp:posOffset>7841</wp:posOffset>
                </wp:positionV>
                <wp:extent cx="179705" cy="179705"/>
                <wp:effectExtent l="0" t="0" r="10795" b="10795"/>
                <wp:wrapNone/>
                <wp:docPr id="379596034" name="Rectangle 379596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67B669" id="Rectangle 379596034" o:spid="_x0000_s1026" style="position:absolute;margin-left:6in;margin-top:.6pt;width:14.15pt;height:14.1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" filled="f" strokecolor="black [3213]" strokeweight="1pt"/>
            </w:pict>
          </mc:Fallback>
        </mc:AlternateContent>
      </w:r>
      <w:r w:rsidRPr="001A15D9">
        <w:rPr>
          <w:rFonts w:ascii="Arial" w:hAnsi="Arial"/>
          <w:b/>
          <w:bCs/>
          <w:noProof/>
          <w:color w:val="174857" w:themeColor="accent2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6D90F3" wp14:editId="135EC0B4">
                <wp:simplePos x="0" y="0"/>
                <wp:positionH relativeFrom="column">
                  <wp:posOffset>4571696</wp:posOffset>
                </wp:positionH>
                <wp:positionV relativeFrom="paragraph">
                  <wp:posOffset>7620</wp:posOffset>
                </wp:positionV>
                <wp:extent cx="179705" cy="179705"/>
                <wp:effectExtent l="0" t="0" r="10795" b="10795"/>
                <wp:wrapNone/>
                <wp:docPr id="821275699" name="Rectangle 821275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3AB53A" id="Rectangle 821275699" o:spid="_x0000_s1026" style="position:absolute;margin-left:5in;margin-top:.6pt;width:14.15pt;height:14.1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" filled="f" strokecolor="black [3213]" strokeweight="1pt"/>
            </w:pict>
          </mc:Fallback>
        </mc:AlternateContent>
      </w:r>
      <w:r w:rsidR="001A15D9" w:rsidRPr="001A15D9">
        <w:rPr>
          <w:color w:val="174857" w:themeColor="accent2"/>
        </w:rPr>
        <w:t>YES</w:t>
      </w:r>
      <w:r w:rsidR="001A15D9" w:rsidRPr="001A15D9">
        <w:rPr>
          <w:color w:val="174857" w:themeColor="accent2"/>
        </w:rPr>
        <w:tab/>
        <w:t xml:space="preserve">       </w:t>
      </w:r>
      <w:r>
        <w:rPr>
          <w:color w:val="174857" w:themeColor="accent2"/>
        </w:rPr>
        <w:tab/>
        <w:t xml:space="preserve">     </w:t>
      </w:r>
      <w:r w:rsidR="001A15D9" w:rsidRPr="001A15D9">
        <w:rPr>
          <w:color w:val="174857" w:themeColor="accent2"/>
        </w:rPr>
        <w:t xml:space="preserve"> NO</w:t>
      </w:r>
    </w:p>
    <w:p w14:paraId="5C43A9F8" w14:textId="77777777" w:rsidR="001A15D9" w:rsidRPr="001A15D9" w:rsidRDefault="001A15D9" w:rsidP="001A15D9">
      <w:pPr>
        <w:pStyle w:val="Normalwithborder"/>
        <w:spacing w:after="80" w:line="276" w:lineRule="auto"/>
        <w:rPr>
          <w:color w:val="174857" w:themeColor="accent2"/>
        </w:rPr>
      </w:pPr>
      <w:r w:rsidRPr="001A15D9">
        <w:rPr>
          <w:color w:val="174857" w:themeColor="accent2"/>
        </w:rPr>
        <w:t>If YES, please list approximate dates:  _______________________________________________________</w:t>
      </w:r>
      <w:r w:rsidR="00B15D22">
        <w:rPr>
          <w:color w:val="174857" w:themeColor="accent2"/>
        </w:rPr>
        <w:t>_____</w:t>
      </w:r>
      <w:r w:rsidR="00487D4D">
        <w:rPr>
          <w:color w:val="174857" w:themeColor="accent2"/>
        </w:rPr>
        <w:t>___</w:t>
      </w:r>
    </w:p>
    <w:p w14:paraId="2ADC8735" w14:textId="77777777" w:rsidR="001A15D9" w:rsidRPr="001A15D9" w:rsidRDefault="001A15D9" w:rsidP="001A15D9">
      <w:pPr>
        <w:pStyle w:val="Normalwithborder"/>
        <w:spacing w:after="80" w:line="276" w:lineRule="auto"/>
        <w:rPr>
          <w:color w:val="174857" w:themeColor="accent2"/>
        </w:rPr>
      </w:pPr>
      <w:r w:rsidRPr="001A15D9">
        <w:rPr>
          <w:color w:val="174857" w:themeColor="accent2"/>
        </w:rPr>
        <w:t>______________________________________________________________________________________</w:t>
      </w:r>
      <w:r w:rsidR="003314F3">
        <w:rPr>
          <w:color w:val="174857" w:themeColor="accent2"/>
        </w:rPr>
        <w:t>____</w:t>
      </w:r>
      <w:r w:rsidR="00B15D22">
        <w:rPr>
          <w:color w:val="174857" w:themeColor="accent2"/>
        </w:rPr>
        <w:t>____</w:t>
      </w:r>
      <w:r w:rsidR="00487D4D">
        <w:rPr>
          <w:color w:val="174857" w:themeColor="accent2"/>
        </w:rPr>
        <w:t>___</w:t>
      </w:r>
    </w:p>
    <w:p w14:paraId="693BB63F" w14:textId="77777777" w:rsidR="001A15D9" w:rsidRPr="001A15D9" w:rsidRDefault="001A15D9" w:rsidP="001A15D9">
      <w:pPr>
        <w:pStyle w:val="Normalwithborder"/>
        <w:spacing w:after="80" w:line="276" w:lineRule="auto"/>
        <w:rPr>
          <w:color w:val="174857" w:themeColor="accent2"/>
        </w:rPr>
      </w:pPr>
      <w:r w:rsidRPr="001A15D9">
        <w:rPr>
          <w:color w:val="174857" w:themeColor="accent2"/>
        </w:rPr>
        <w:t>______________________________________________________________________________________</w:t>
      </w:r>
      <w:r w:rsidR="003314F3">
        <w:rPr>
          <w:color w:val="174857" w:themeColor="accent2"/>
        </w:rPr>
        <w:t>____</w:t>
      </w:r>
      <w:r w:rsidR="00B15D22">
        <w:rPr>
          <w:color w:val="174857" w:themeColor="accent2"/>
        </w:rPr>
        <w:t>____</w:t>
      </w:r>
      <w:r w:rsidR="00487D4D">
        <w:rPr>
          <w:color w:val="174857" w:themeColor="accent2"/>
        </w:rPr>
        <w:t>___</w:t>
      </w:r>
    </w:p>
    <w:p w14:paraId="32CB7F5B" w14:textId="77777777" w:rsidR="00487D4D" w:rsidRDefault="00487D4D" w:rsidP="00487D4D">
      <w:pPr>
        <w:pStyle w:val="Normalwithborder"/>
        <w:spacing w:after="80" w:line="276" w:lineRule="auto"/>
        <w:ind w:left="-142"/>
        <w:jc w:val="center"/>
        <w:rPr>
          <w:b/>
          <w:bCs/>
          <w:color w:val="174857" w:themeColor="accent2"/>
        </w:rPr>
      </w:pPr>
    </w:p>
    <w:p w14:paraId="43E19230" w14:textId="77777777" w:rsidR="00487D4D" w:rsidRDefault="001A15D9" w:rsidP="00487D4D">
      <w:pPr>
        <w:pStyle w:val="Normalwithborder"/>
        <w:spacing w:after="80" w:line="276" w:lineRule="auto"/>
        <w:ind w:left="-142"/>
        <w:jc w:val="center"/>
        <w:rPr>
          <w:b/>
          <w:bCs/>
          <w:color w:val="174857" w:themeColor="accent2"/>
        </w:rPr>
      </w:pPr>
      <w:r w:rsidRPr="001A15D9">
        <w:rPr>
          <w:b/>
          <w:bCs/>
          <w:color w:val="174857" w:themeColor="accent2"/>
        </w:rPr>
        <w:t>CERTIFICATION OF FITNESS</w:t>
      </w:r>
    </w:p>
    <w:p w14:paraId="3FB203E5" w14:textId="77777777" w:rsidR="001A15D9" w:rsidRDefault="001A15D9" w:rsidP="00487D4D">
      <w:pPr>
        <w:pStyle w:val="Normalwithborder"/>
        <w:spacing w:after="80" w:line="276" w:lineRule="auto"/>
        <w:rPr>
          <w:color w:val="174857" w:themeColor="accent2"/>
        </w:rPr>
      </w:pPr>
      <w:r w:rsidRPr="006637B2">
        <w:rPr>
          <w:b/>
          <w:bCs/>
          <w:color w:val="174857" w:themeColor="accent2"/>
        </w:rPr>
        <w:t>7.</w:t>
      </w:r>
      <w:r w:rsidRPr="00487D4D">
        <w:rPr>
          <w:b/>
          <w:bCs/>
          <w:color w:val="174857" w:themeColor="accent2"/>
        </w:rPr>
        <w:t xml:space="preserve"> </w:t>
      </w:r>
      <w:r w:rsidRPr="001A15D9">
        <w:rPr>
          <w:color w:val="174857" w:themeColor="accent2"/>
        </w:rPr>
        <w:t>I, ___________________________ (</w:t>
      </w:r>
      <w:r w:rsidRPr="001A15D9">
        <w:rPr>
          <w:i/>
          <w:iCs/>
          <w:color w:val="174857" w:themeColor="accent2"/>
        </w:rPr>
        <w:t>name of medical practitioner</w:t>
      </w:r>
      <w:r w:rsidRPr="001A15D9">
        <w:rPr>
          <w:color w:val="174857" w:themeColor="accent2"/>
        </w:rPr>
        <w:t>), certify that in order to compete in professional boxing and combat sports contests, I consider the above-named contestant to be:</w:t>
      </w:r>
    </w:p>
    <w:p w14:paraId="2B4C3478" w14:textId="77777777" w:rsidR="001A15D9" w:rsidRPr="00A60320" w:rsidRDefault="001A15D9" w:rsidP="001A15D9">
      <w:pPr>
        <w:pStyle w:val="Normalwithborder"/>
        <w:spacing w:after="80" w:line="276" w:lineRule="auto"/>
        <w:ind w:left="5760" w:firstLine="720"/>
        <w:rPr>
          <w:rFonts w:ascii="Arial" w:hAnsi="Arial"/>
          <w:color w:val="0070C0"/>
          <w:sz w:val="20"/>
          <w:szCs w:val="20"/>
          <w:lang w:eastAsia="en-AU"/>
        </w:rPr>
      </w:pPr>
      <w:r w:rsidRPr="001A15D9">
        <w:rPr>
          <w:rFonts w:ascii="Arial" w:hAnsi="Arial"/>
          <w:b/>
          <w:bCs/>
          <w:noProof/>
          <w:color w:val="174857" w:themeColor="accent2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1367C6" wp14:editId="4480DB1D">
                <wp:simplePos x="0" y="0"/>
                <wp:positionH relativeFrom="column">
                  <wp:posOffset>4575230</wp:posOffset>
                </wp:positionH>
                <wp:positionV relativeFrom="paragraph">
                  <wp:posOffset>13556</wp:posOffset>
                </wp:positionV>
                <wp:extent cx="179705" cy="179705"/>
                <wp:effectExtent l="0" t="0" r="10795" b="10795"/>
                <wp:wrapNone/>
                <wp:docPr id="945024460" name="Rectangle 945024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89D856" id="Rectangle 945024460" o:spid="_x0000_s1026" style="position:absolute;margin-left:360.25pt;margin-top:1.05pt;width:14.15pt;height:14.1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" filled="f" strokecolor="black [3213]" strokeweight="1pt"/>
            </w:pict>
          </mc:Fallback>
        </mc:AlternateContent>
      </w:r>
      <w:r w:rsidRPr="001A15D9">
        <w:rPr>
          <w:rFonts w:ascii="Arial" w:hAnsi="Arial"/>
          <w:b/>
          <w:bCs/>
          <w:noProof/>
          <w:color w:val="174857" w:themeColor="accent2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62CC9E" wp14:editId="4F507E26">
                <wp:simplePos x="0" y="0"/>
                <wp:positionH relativeFrom="column">
                  <wp:posOffset>5487670</wp:posOffset>
                </wp:positionH>
                <wp:positionV relativeFrom="paragraph">
                  <wp:posOffset>10795</wp:posOffset>
                </wp:positionV>
                <wp:extent cx="179705" cy="179705"/>
                <wp:effectExtent l="0" t="0" r="10795" b="10795"/>
                <wp:wrapNone/>
                <wp:docPr id="387757289" name="Rectangle 387757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ECFB75" id="Rectangle 387757289" o:spid="_x0000_s1026" style="position:absolute;margin-left:432.1pt;margin-top:.85pt;width:14.15pt;height:14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" filled="f" strokecolor="black [3213]" strokeweight="1pt"/>
            </w:pict>
          </mc:Fallback>
        </mc:AlternateContent>
      </w:r>
      <w:r>
        <w:rPr>
          <w:color w:val="174857" w:themeColor="accent2"/>
        </w:rPr>
        <w:t>FIT</w:t>
      </w:r>
      <w:r>
        <w:rPr>
          <w:color w:val="174857" w:themeColor="accent2"/>
        </w:rPr>
        <w:tab/>
      </w:r>
      <w:r>
        <w:rPr>
          <w:color w:val="174857" w:themeColor="accent2"/>
        </w:rPr>
        <w:tab/>
        <w:t>UNFIT</w:t>
      </w:r>
      <w:r w:rsidRPr="001A15D9">
        <w:rPr>
          <w:rFonts w:ascii="Arial" w:hAnsi="Arial"/>
          <w:color w:val="0070C0"/>
          <w:sz w:val="20"/>
          <w:szCs w:val="20"/>
          <w:lang w:eastAsia="en-AU"/>
        </w:rPr>
        <w:tab/>
      </w:r>
      <w:r w:rsidRPr="001A15D9">
        <w:rPr>
          <w:rFonts w:ascii="Arial" w:hAnsi="Arial"/>
          <w:color w:val="0070C0"/>
          <w:sz w:val="20"/>
          <w:szCs w:val="20"/>
          <w:lang w:eastAsia="en-AU"/>
        </w:rPr>
        <w:tab/>
      </w:r>
    </w:p>
    <w:p w14:paraId="2585B5FD" w14:textId="77777777" w:rsidR="001A15D9" w:rsidRPr="001A15D9" w:rsidRDefault="001A15D9" w:rsidP="001A15D9">
      <w:pPr>
        <w:pStyle w:val="Normalwithborder"/>
        <w:spacing w:after="80" w:line="276" w:lineRule="auto"/>
        <w:jc w:val="center"/>
        <w:rPr>
          <w:b/>
          <w:bCs/>
          <w:color w:val="174857" w:themeColor="accent2"/>
        </w:rPr>
      </w:pPr>
      <w:r w:rsidRPr="001A15D9">
        <w:rPr>
          <w:b/>
          <w:bCs/>
          <w:color w:val="174857" w:themeColor="accent2"/>
        </w:rPr>
        <w:t>CONFIRMATION OF CONTESTANT’S IDENTITY</w:t>
      </w:r>
    </w:p>
    <w:p w14:paraId="15A36EF3" w14:textId="77777777" w:rsidR="001A15D9" w:rsidRDefault="001A15D9" w:rsidP="001A15D9">
      <w:pPr>
        <w:pStyle w:val="Normalwithborder"/>
        <w:spacing w:after="80" w:line="276" w:lineRule="auto"/>
        <w:rPr>
          <w:color w:val="174857" w:themeColor="accent2"/>
        </w:rPr>
      </w:pPr>
      <w:r w:rsidRPr="006637B2">
        <w:rPr>
          <w:b/>
          <w:bCs/>
          <w:color w:val="174857" w:themeColor="accent2"/>
        </w:rPr>
        <w:t>8.</w:t>
      </w:r>
      <w:r w:rsidRPr="001A15D9">
        <w:rPr>
          <w:color w:val="174857" w:themeColor="accent2"/>
        </w:rPr>
        <w:t xml:space="preserve">  I have sighted a driver's licence or other government-issued photo ID for the above-named contestant whose fitness is certified above: </w:t>
      </w:r>
      <w:r w:rsidRPr="001A15D9">
        <w:rPr>
          <w:color w:val="174857" w:themeColor="accent2"/>
        </w:rPr>
        <w:tab/>
      </w:r>
      <w:r w:rsidRPr="001A15D9">
        <w:rPr>
          <w:color w:val="174857" w:themeColor="accent2"/>
        </w:rPr>
        <w:tab/>
      </w:r>
      <w:r w:rsidRPr="001A15D9">
        <w:rPr>
          <w:color w:val="174857" w:themeColor="accent2"/>
        </w:rPr>
        <w:tab/>
      </w:r>
      <w:r w:rsidRPr="001A15D9">
        <w:rPr>
          <w:color w:val="174857" w:themeColor="accent2"/>
        </w:rPr>
        <w:tab/>
      </w:r>
      <w:r w:rsidRPr="001A15D9">
        <w:rPr>
          <w:color w:val="174857" w:themeColor="accent2"/>
        </w:rPr>
        <w:tab/>
      </w:r>
      <w:r w:rsidRPr="001A15D9">
        <w:rPr>
          <w:color w:val="174857" w:themeColor="accent2"/>
        </w:rPr>
        <w:tab/>
        <w:t xml:space="preserve">          </w:t>
      </w:r>
    </w:p>
    <w:p w14:paraId="39E4110E" w14:textId="77777777" w:rsidR="001A15D9" w:rsidRPr="001A15D9" w:rsidRDefault="001A15D9" w:rsidP="001A15D9">
      <w:pPr>
        <w:pStyle w:val="Normalwithborder"/>
        <w:spacing w:after="80" w:line="276" w:lineRule="auto"/>
        <w:ind w:left="5760" w:firstLine="720"/>
        <w:rPr>
          <w:color w:val="174857" w:themeColor="accent2"/>
        </w:rPr>
      </w:pPr>
      <w:r w:rsidRPr="001A15D9">
        <w:rPr>
          <w:rFonts w:ascii="Arial" w:hAnsi="Arial"/>
          <w:b/>
          <w:bCs/>
          <w:noProof/>
          <w:color w:val="174857" w:themeColor="accent2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44CD9" wp14:editId="660500E3">
                <wp:simplePos x="0" y="0"/>
                <wp:positionH relativeFrom="column">
                  <wp:posOffset>4571972</wp:posOffset>
                </wp:positionH>
                <wp:positionV relativeFrom="paragraph">
                  <wp:posOffset>31806</wp:posOffset>
                </wp:positionV>
                <wp:extent cx="179705" cy="179705"/>
                <wp:effectExtent l="0" t="0" r="10795" b="107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85DC90" id="Rectangle 10" o:spid="_x0000_s1026" style="position:absolute;margin-left:5in;margin-top:2.5pt;width:14.15pt;height:14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" filled="f" strokecolor="black [3213]" strokeweight="1pt"/>
            </w:pict>
          </mc:Fallback>
        </mc:AlternateContent>
      </w:r>
      <w:r w:rsidRPr="001A15D9">
        <w:rPr>
          <w:rFonts w:ascii="Arial" w:hAnsi="Arial"/>
          <w:b/>
          <w:bCs/>
          <w:noProof/>
          <w:color w:val="174857" w:themeColor="accent2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FFFF6C" wp14:editId="3FF6AED9">
                <wp:simplePos x="0" y="0"/>
                <wp:positionH relativeFrom="column">
                  <wp:posOffset>5492115</wp:posOffset>
                </wp:positionH>
                <wp:positionV relativeFrom="paragraph">
                  <wp:posOffset>32275</wp:posOffset>
                </wp:positionV>
                <wp:extent cx="179705" cy="179705"/>
                <wp:effectExtent l="0" t="0" r="10795" b="10795"/>
                <wp:wrapNone/>
                <wp:docPr id="277459742" name="Rectangle 277459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A0F440" id="Rectangle 277459742" o:spid="_x0000_s1026" style="position:absolute;margin-left:432.45pt;margin-top:2.55pt;width:14.15pt;height:14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" filled="f" strokecolor="black [3213]" strokeweight="1pt"/>
            </w:pict>
          </mc:Fallback>
        </mc:AlternateContent>
      </w:r>
      <w:r w:rsidRPr="001A15D9">
        <w:rPr>
          <w:color w:val="174857" w:themeColor="accent2"/>
        </w:rPr>
        <w:t>YE</w:t>
      </w:r>
      <w:r>
        <w:rPr>
          <w:color w:val="174857" w:themeColor="accent2"/>
        </w:rPr>
        <w:t>S</w:t>
      </w:r>
      <w:r>
        <w:rPr>
          <w:color w:val="174857" w:themeColor="accent2"/>
        </w:rPr>
        <w:tab/>
      </w:r>
      <w:r>
        <w:rPr>
          <w:color w:val="174857" w:themeColor="accent2"/>
        </w:rPr>
        <w:tab/>
      </w:r>
      <w:r w:rsidRPr="001A15D9">
        <w:rPr>
          <w:color w:val="174857" w:themeColor="accent2"/>
        </w:rPr>
        <w:t>NO</w:t>
      </w:r>
    </w:p>
    <w:p w14:paraId="7D6F2970" w14:textId="77777777" w:rsidR="001A15D9" w:rsidRPr="0087650E" w:rsidRDefault="001A15D9" w:rsidP="001A15D9">
      <w:pPr>
        <w:pStyle w:val="Normalwithborder"/>
        <w:spacing w:after="80" w:line="276" w:lineRule="auto"/>
        <w:rPr>
          <w:b/>
          <w:bCs/>
          <w:color w:val="174857" w:themeColor="accent2"/>
        </w:rPr>
      </w:pPr>
      <w:r w:rsidRPr="0087650E">
        <w:rPr>
          <w:b/>
          <w:bCs/>
          <w:color w:val="174857" w:themeColor="accent2"/>
        </w:rPr>
        <w:t>Medical Practitioner’s Details:</w:t>
      </w:r>
    </w:p>
    <w:p w14:paraId="2C95A859" w14:textId="77777777" w:rsidR="001A15D9" w:rsidRPr="0087650E" w:rsidRDefault="001A15D9" w:rsidP="001A15D9">
      <w:pPr>
        <w:pStyle w:val="Normalwithborder"/>
        <w:spacing w:after="80" w:line="276" w:lineRule="auto"/>
        <w:rPr>
          <w:color w:val="174857" w:themeColor="accent2"/>
        </w:rPr>
      </w:pPr>
      <w:r w:rsidRPr="006637B2">
        <w:rPr>
          <w:b/>
          <w:bCs/>
          <w:color w:val="174857" w:themeColor="accent2"/>
        </w:rPr>
        <w:t>9.</w:t>
      </w:r>
      <w:r w:rsidRPr="0087650E">
        <w:rPr>
          <w:color w:val="174857" w:themeColor="accent2"/>
        </w:rPr>
        <w:t xml:space="preserve"> Name of medical practitioner:  ___________________________</w:t>
      </w:r>
      <w:r w:rsidR="00B15D22">
        <w:rPr>
          <w:color w:val="174857" w:themeColor="accent2"/>
        </w:rPr>
        <w:t>______________________</w:t>
      </w:r>
    </w:p>
    <w:p w14:paraId="04681F26" w14:textId="77777777" w:rsidR="001A15D9" w:rsidRPr="0087650E" w:rsidRDefault="001A15D9" w:rsidP="001A15D9">
      <w:pPr>
        <w:pStyle w:val="Normalwithborder"/>
        <w:spacing w:after="80" w:line="276" w:lineRule="auto"/>
        <w:rPr>
          <w:color w:val="174857" w:themeColor="accent2"/>
        </w:rPr>
      </w:pPr>
      <w:r w:rsidRPr="006637B2">
        <w:rPr>
          <w:b/>
          <w:bCs/>
          <w:color w:val="174857" w:themeColor="accent2"/>
        </w:rPr>
        <w:t>10.</w:t>
      </w:r>
      <w:r w:rsidRPr="0087650E">
        <w:rPr>
          <w:color w:val="174857" w:themeColor="accent2"/>
        </w:rPr>
        <w:t xml:space="preserve"> AHPRA Reg No:  ____________________________________</w:t>
      </w:r>
      <w:r w:rsidR="00B15D22">
        <w:rPr>
          <w:color w:val="174857" w:themeColor="accent2"/>
        </w:rPr>
        <w:t>___</w:t>
      </w:r>
    </w:p>
    <w:p w14:paraId="297FACDA" w14:textId="77777777" w:rsidR="001A15D9" w:rsidRPr="0087650E" w:rsidRDefault="001A15D9" w:rsidP="001A15D9">
      <w:pPr>
        <w:pStyle w:val="Normalwithborder"/>
        <w:spacing w:after="80" w:line="276" w:lineRule="auto"/>
        <w:rPr>
          <w:color w:val="174857" w:themeColor="accent2"/>
        </w:rPr>
      </w:pPr>
      <w:r w:rsidRPr="006637B2">
        <w:rPr>
          <w:b/>
          <w:bCs/>
          <w:color w:val="174857" w:themeColor="accent2"/>
        </w:rPr>
        <w:t>11.</w:t>
      </w:r>
      <w:r w:rsidRPr="0087650E">
        <w:rPr>
          <w:color w:val="174857" w:themeColor="accent2"/>
        </w:rPr>
        <w:t xml:space="preserve"> Address:  ___________________________________________________________________</w:t>
      </w:r>
    </w:p>
    <w:p w14:paraId="2216FBF1" w14:textId="77777777" w:rsidR="001A15D9" w:rsidRPr="0087650E" w:rsidRDefault="001A15D9" w:rsidP="001A15D9">
      <w:pPr>
        <w:pStyle w:val="Normalwithborder"/>
        <w:spacing w:after="80" w:line="276" w:lineRule="auto"/>
        <w:rPr>
          <w:color w:val="174857" w:themeColor="accent2"/>
        </w:rPr>
      </w:pPr>
      <w:r w:rsidRPr="006637B2">
        <w:rPr>
          <w:b/>
          <w:bCs/>
          <w:color w:val="174857" w:themeColor="accent2"/>
        </w:rPr>
        <w:t>12.</w:t>
      </w:r>
      <w:r w:rsidRPr="0087650E">
        <w:rPr>
          <w:color w:val="174857" w:themeColor="accent2"/>
        </w:rPr>
        <w:t xml:space="preserve"> Telephone:  ________________________________________</w:t>
      </w:r>
    </w:p>
    <w:p w14:paraId="66CC10BC" w14:textId="77777777" w:rsidR="001A15D9" w:rsidRPr="0062375F" w:rsidRDefault="001A15D9" w:rsidP="0062375F">
      <w:pPr>
        <w:pStyle w:val="Normalwithborder"/>
        <w:spacing w:after="80" w:line="276" w:lineRule="auto"/>
        <w:rPr>
          <w:color w:val="174857" w:themeColor="accent2"/>
        </w:rPr>
      </w:pPr>
      <w:r w:rsidRPr="006637B2">
        <w:rPr>
          <w:b/>
          <w:bCs/>
          <w:color w:val="174857" w:themeColor="accent2"/>
        </w:rPr>
        <w:t>13.</w:t>
      </w:r>
      <w:r w:rsidRPr="0087650E">
        <w:rPr>
          <w:color w:val="174857" w:themeColor="accent2"/>
        </w:rPr>
        <w:t xml:space="preserve"> Medical practitioner’s signature:  ___________________________ </w:t>
      </w:r>
      <w:r w:rsidRPr="006637B2">
        <w:rPr>
          <w:b/>
          <w:bCs/>
          <w:color w:val="174857" w:themeColor="accent2"/>
        </w:rPr>
        <w:t>14.</w:t>
      </w:r>
      <w:r w:rsidRPr="0087650E">
        <w:rPr>
          <w:color w:val="174857" w:themeColor="accent2"/>
        </w:rPr>
        <w:t xml:space="preserve"> Date: ___</w:t>
      </w:r>
      <w:r w:rsidR="00B15D22">
        <w:rPr>
          <w:color w:val="174857" w:themeColor="accent2"/>
        </w:rPr>
        <w:t>_</w:t>
      </w:r>
      <w:r w:rsidRPr="0087650E">
        <w:rPr>
          <w:color w:val="174857" w:themeColor="accent2"/>
        </w:rPr>
        <w:t>_/</w:t>
      </w:r>
      <w:r w:rsidR="00B15D22">
        <w:rPr>
          <w:color w:val="174857" w:themeColor="accent2"/>
        </w:rPr>
        <w:t>_</w:t>
      </w:r>
      <w:r w:rsidRPr="0087650E">
        <w:rPr>
          <w:color w:val="174857" w:themeColor="accent2"/>
        </w:rPr>
        <w:t>____/</w:t>
      </w:r>
      <w:r w:rsidR="00B15D22">
        <w:rPr>
          <w:color w:val="174857" w:themeColor="accent2"/>
        </w:rPr>
        <w:t>____</w:t>
      </w:r>
      <w:r w:rsidRPr="0087650E">
        <w:rPr>
          <w:color w:val="174857" w:themeColor="accent2"/>
        </w:rPr>
        <w:t>____</w:t>
      </w:r>
      <w:bookmarkEnd w:id="0"/>
    </w:p>
    <w:sectPr w:rsidR="001A15D9" w:rsidRPr="0062375F" w:rsidSect="00487D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6" w:h="16838" w:code="9"/>
      <w:pgMar w:top="1701" w:right="991" w:bottom="1701" w:left="851" w:header="454" w:footer="346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66BF7" w14:textId="77777777" w:rsidR="001F7253" w:rsidRDefault="001F7253" w:rsidP="00123BB4">
      <w:r>
        <w:separator/>
      </w:r>
    </w:p>
  </w:endnote>
  <w:endnote w:type="continuationSeparator" w:id="0">
    <w:p w14:paraId="05CA611E" w14:textId="77777777" w:rsidR="001F7253" w:rsidRDefault="001F7253" w:rsidP="0012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ECC10" w14:textId="77777777" w:rsidR="009F5143" w:rsidRDefault="0039708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727872" behindDoc="0" locked="0" layoutInCell="1" allowOverlap="1" wp14:anchorId="2D862784" wp14:editId="0EA6C23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2065" b="0"/>
              <wp:wrapNone/>
              <wp:docPr id="737169889" name="Text Box 2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F10EE8" w14:textId="77777777" w:rsidR="0039708F" w:rsidRPr="0039708F" w:rsidRDefault="0039708F" w:rsidP="0039708F">
                          <w:pPr>
                            <w:spacing w:after="0"/>
                            <w:rPr>
                              <w:rFonts w:ascii="Arial" w:eastAsia="Arial" w:hAnsi="Arial"/>
                              <w:noProof/>
                              <w:sz w:val="24"/>
                              <w:szCs w:val="24"/>
                            </w:rPr>
                          </w:pPr>
                          <w:r w:rsidRPr="0039708F">
                            <w:rPr>
                              <w:rFonts w:ascii="Arial" w:eastAsia="Arial" w:hAnsi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862784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alt="OFFICIAL" style="position:absolute;left:0;text-align:left;margin-left:0;margin-top:0;width:54.05pt;height:28.8pt;z-index:251727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" filled="f" stroked="f">
              <v:textbox style="mso-fit-shape-to-text:t" inset="0,0,0,15pt">
                <w:txbxContent>
                  <w:p w14:paraId="13F10EE8" w14:textId="77777777" w:rsidR="0039708F" w:rsidRPr="0039708F" w:rsidRDefault="0039708F" w:rsidP="0039708F">
                    <w:pPr>
                      <w:spacing w:after="0"/>
                      <w:rPr>
                        <w:rFonts w:ascii="Arial" w:eastAsia="Arial" w:hAnsi="Arial"/>
                        <w:noProof/>
                        <w:sz w:val="24"/>
                        <w:szCs w:val="24"/>
                      </w:rPr>
                    </w:pPr>
                    <w:r w:rsidRPr="0039708F">
                      <w:rPr>
                        <w:rFonts w:ascii="Arial" w:eastAsia="Arial" w:hAnsi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CF737D6" w14:textId="77777777" w:rsidR="002520DE" w:rsidRDefault="002520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51641" w14:textId="77777777" w:rsidR="00556F3C" w:rsidRPr="0039708F" w:rsidRDefault="0039708F" w:rsidP="0039708F">
    <w:pPr>
      <w:pStyle w:val="Footer"/>
    </w:pPr>
    <w:r>
      <w:rPr>
        <w:noProof/>
      </w:rPr>
      <w:drawing>
        <wp:anchor distT="0" distB="0" distL="114300" distR="114300" simplePos="0" relativeHeight="251729920" behindDoc="0" locked="1" layoutInCell="1" allowOverlap="1" wp14:anchorId="2E760BA7" wp14:editId="01A9E4AE">
          <wp:simplePos x="0" y="0"/>
          <wp:positionH relativeFrom="page">
            <wp:posOffset>0</wp:posOffset>
          </wp:positionH>
          <wp:positionV relativeFrom="page">
            <wp:posOffset>9620250</wp:posOffset>
          </wp:positionV>
          <wp:extent cx="7560000" cy="1069200"/>
          <wp:effectExtent l="0" t="0" r="0" b="0"/>
          <wp:wrapNone/>
          <wp:docPr id="2014746267" name="Graphic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396768" name="Graphic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3BCF1" w14:textId="77777777" w:rsidR="002520DE" w:rsidRDefault="002520D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47439" w14:textId="77777777" w:rsidR="00ED5AA6" w:rsidRPr="0039708F" w:rsidRDefault="00ED5AA6" w:rsidP="00ED5AA6">
    <w:pPr>
      <w:pStyle w:val="Footer"/>
    </w:pPr>
    <w:r>
      <w:rPr>
        <w:noProof/>
      </w:rPr>
      <w:drawing>
        <wp:anchor distT="0" distB="0" distL="114300" distR="114300" simplePos="0" relativeHeight="251740160" behindDoc="0" locked="1" layoutInCell="1" allowOverlap="1" wp14:anchorId="6E0B140F" wp14:editId="3A0D85D4">
          <wp:simplePos x="0" y="0"/>
          <wp:positionH relativeFrom="page">
            <wp:posOffset>0</wp:posOffset>
          </wp:positionH>
          <wp:positionV relativeFrom="page">
            <wp:posOffset>9620250</wp:posOffset>
          </wp:positionV>
          <wp:extent cx="7560000" cy="1069200"/>
          <wp:effectExtent l="0" t="0" r="0" b="0"/>
          <wp:wrapNone/>
          <wp:docPr id="1698745473" name="Graphic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396768" name="Graphic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DBACAA" w14:textId="77777777" w:rsidR="009F5143" w:rsidRPr="00ED5AA6" w:rsidRDefault="009F5143" w:rsidP="00ED5AA6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5FCBF" w14:textId="77777777" w:rsidR="001F7253" w:rsidRDefault="001F7253" w:rsidP="00123BB4">
      <w:r>
        <w:separator/>
      </w:r>
    </w:p>
  </w:footnote>
  <w:footnote w:type="continuationSeparator" w:id="0">
    <w:p w14:paraId="61174F9A" w14:textId="77777777" w:rsidR="001F7253" w:rsidRDefault="001F7253" w:rsidP="00123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A484" w14:textId="77777777" w:rsidR="009F5143" w:rsidRDefault="0039708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721728" behindDoc="0" locked="0" layoutInCell="1" allowOverlap="1" wp14:anchorId="1E7DB1F6" wp14:editId="5720ED0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2065" b="2540"/>
              <wp:wrapNone/>
              <wp:docPr id="979265741" name="Text Box 1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D3D721" w14:textId="77777777" w:rsidR="0039708F" w:rsidRPr="0039708F" w:rsidRDefault="0039708F" w:rsidP="0039708F">
                          <w:pPr>
                            <w:spacing w:after="0"/>
                            <w:rPr>
                              <w:rFonts w:ascii="Arial" w:eastAsia="Arial" w:hAnsi="Arial"/>
                              <w:noProof/>
                              <w:sz w:val="24"/>
                              <w:szCs w:val="24"/>
                            </w:rPr>
                          </w:pPr>
                          <w:r w:rsidRPr="0039708F">
                            <w:rPr>
                              <w:rFonts w:ascii="Arial" w:eastAsia="Arial" w:hAnsi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7DB1F6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alt="OFFICIAL" style="position:absolute;margin-left:0;margin-top:0;width:54.05pt;height:28.8pt;z-index:2517217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" filled="f" stroked="f">
              <v:textbox style="mso-fit-shape-to-text:t" inset="0,15pt,0,0">
                <w:txbxContent>
                  <w:p w14:paraId="33D3D721" w14:textId="77777777" w:rsidR="0039708F" w:rsidRPr="0039708F" w:rsidRDefault="0039708F" w:rsidP="0039708F">
                    <w:pPr>
                      <w:spacing w:after="0"/>
                      <w:rPr>
                        <w:rFonts w:ascii="Arial" w:eastAsia="Arial" w:hAnsi="Arial"/>
                        <w:noProof/>
                        <w:sz w:val="24"/>
                        <w:szCs w:val="24"/>
                      </w:rPr>
                    </w:pPr>
                    <w:r w:rsidRPr="0039708F">
                      <w:rPr>
                        <w:rFonts w:ascii="Arial" w:eastAsia="Arial" w:hAnsi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C4537BD" w14:textId="77777777" w:rsidR="002520DE" w:rsidRDefault="002520D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863" w:type="pct"/>
      <w:tblInd w:w="-6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183"/>
      <w:gridCol w:w="618"/>
    </w:tblGrid>
    <w:sdt>
      <w:sdtPr>
        <w:rPr>
          <w:rFonts w:ascii="Aptos" w:hAnsi="Aptos"/>
          <w:color w:val="343641" w:themeColor="text2"/>
        </w:rPr>
        <w:id w:val="-59403356"/>
        <w:docPartObj>
          <w:docPartGallery w:val="Page Numbers (Bottom of Page)"/>
          <w:docPartUnique/>
        </w:docPartObj>
      </w:sdtPr>
      <w:sdtEndPr>
        <w:rPr>
          <w:rStyle w:val="PageNumber"/>
          <w:color w:val="7F7F7F" w:themeColor="text1" w:themeTint="80"/>
        </w:rPr>
      </w:sdtEndPr>
      <w:sdtContent>
        <w:sdt>
          <w:sdtPr>
            <w:rPr>
              <w:rFonts w:ascii="Aptos" w:hAnsi="Aptos"/>
              <w:color w:val="343641" w:themeColor="text2"/>
            </w:rPr>
            <w:id w:val="1506317500"/>
            <w:docPartObj>
              <w:docPartGallery w:val="Page Numbers (Top of Page)"/>
              <w:docPartUnique/>
            </w:docPartObj>
          </w:sdtPr>
          <w:sdtEndPr>
            <w:rPr>
              <w:rStyle w:val="PageNumber"/>
              <w:color w:val="7F7F7F" w:themeColor="text1" w:themeTint="80"/>
            </w:rPr>
          </w:sdtEndPr>
          <w:sdtContent>
            <w:tr w:rsidR="006C2861" w:rsidRPr="0039708F" w14:paraId="30AFC606" w14:textId="77777777" w:rsidTr="005225FF">
              <w:tc>
                <w:tcPr>
                  <w:tcW w:w="4738" w:type="pct"/>
                  <w:vAlign w:val="center"/>
                </w:tcPr>
                <w:p w14:paraId="3D7E696B" w14:textId="77777777" w:rsidR="006C2861" w:rsidRPr="00ED5AA6" w:rsidRDefault="004F63E7" w:rsidP="006C2861">
                  <w:pPr>
                    <w:pStyle w:val="Footer"/>
                    <w:spacing w:after="0"/>
                    <w:ind w:left="533"/>
                    <w:jc w:val="left"/>
                    <w:rPr>
                      <w:rFonts w:ascii="Aptos" w:hAnsi="Aptos"/>
                      <w:color w:val="343641" w:themeColor="text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532FEE4" wp14:editId="30692B46">
                        <wp:extent cx="1920000" cy="576000"/>
                        <wp:effectExtent l="0" t="0" r="0" b="0"/>
                        <wp:docPr id="1499097096" name="Graphic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00364885" name="Graphic 1100364885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0000" cy="57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2" w:type="pct"/>
                  <w:vAlign w:val="center"/>
                </w:tcPr>
                <w:p w14:paraId="359F05D6" w14:textId="77777777" w:rsidR="006C2861" w:rsidRPr="004F63E7" w:rsidRDefault="006C2861" w:rsidP="004F63E7">
                  <w:pPr>
                    <w:pStyle w:val="Footer"/>
                    <w:spacing w:after="0"/>
                    <w:rPr>
                      <w:rStyle w:val="PageNumber"/>
                      <w:rFonts w:asciiTheme="majorHAnsi" w:hAnsiTheme="majorHAnsi"/>
                      <w:color w:val="FFFFFF" w:themeColor="background1"/>
                    </w:rPr>
                  </w:pPr>
                </w:p>
              </w:tc>
            </w:tr>
          </w:sdtContent>
        </w:sdt>
      </w:sdtContent>
    </w:sdt>
  </w:tbl>
  <w:p w14:paraId="624CA181" w14:textId="77777777" w:rsidR="002520DE" w:rsidRDefault="006C2861" w:rsidP="009E5A8C">
    <w:pPr>
      <w:pStyle w:val="Header"/>
    </w:pPr>
    <w:r>
      <w:rPr>
        <w:noProof/>
      </w:rPr>
      <w:drawing>
        <wp:anchor distT="0" distB="0" distL="114300" distR="114300" simplePos="0" relativeHeight="251743232" behindDoc="1" locked="1" layoutInCell="1" allowOverlap="1" wp14:anchorId="4DADE9FB" wp14:editId="23F61BF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5600"/>
          <wp:effectExtent l="0" t="0" r="0" b="0"/>
          <wp:wrapNone/>
          <wp:docPr id="1244092974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8282520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42208" behindDoc="1" locked="1" layoutInCell="1" allowOverlap="1" wp14:anchorId="339B03FB" wp14:editId="5CF491B1">
          <wp:simplePos x="0" y="0"/>
          <wp:positionH relativeFrom="page">
            <wp:posOffset>-7572375</wp:posOffset>
          </wp:positionH>
          <wp:positionV relativeFrom="page">
            <wp:posOffset>-355600</wp:posOffset>
          </wp:positionV>
          <wp:extent cx="7559675" cy="9876790"/>
          <wp:effectExtent l="0" t="0" r="0" b="3810"/>
          <wp:wrapNone/>
          <wp:docPr id="1851652167" name="Picture 185165216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655" r="46655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876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863" w:type="pct"/>
      <w:tblInd w:w="-6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183"/>
      <w:gridCol w:w="618"/>
    </w:tblGrid>
    <w:sdt>
      <w:sdtPr>
        <w:rPr>
          <w:rFonts w:ascii="Aptos" w:hAnsi="Aptos"/>
          <w:color w:val="343641" w:themeColor="text2"/>
        </w:rPr>
        <w:id w:val="414521434"/>
        <w:docPartObj>
          <w:docPartGallery w:val="Page Numbers (Bottom of Page)"/>
          <w:docPartUnique/>
        </w:docPartObj>
      </w:sdtPr>
      <w:sdtEndPr>
        <w:rPr>
          <w:rStyle w:val="PageNumber"/>
          <w:color w:val="7F7F7F" w:themeColor="text1" w:themeTint="80"/>
        </w:rPr>
      </w:sdtEndPr>
      <w:sdtContent>
        <w:sdt>
          <w:sdtPr>
            <w:rPr>
              <w:rFonts w:ascii="Aptos" w:hAnsi="Aptos"/>
              <w:color w:val="343641" w:themeColor="text2"/>
            </w:rPr>
            <w:id w:val="2143234491"/>
            <w:docPartObj>
              <w:docPartGallery w:val="Page Numbers (Top of Page)"/>
              <w:docPartUnique/>
            </w:docPartObj>
          </w:sdtPr>
          <w:sdtEndPr>
            <w:rPr>
              <w:rStyle w:val="PageNumber"/>
              <w:color w:val="7F7F7F" w:themeColor="text1" w:themeTint="80"/>
            </w:rPr>
          </w:sdtEndPr>
          <w:sdtContent>
            <w:tr w:rsidR="00B0146C" w:rsidRPr="0039708F" w14:paraId="515CBA02" w14:textId="77777777" w:rsidTr="004F1BE4">
              <w:tc>
                <w:tcPr>
                  <w:tcW w:w="4738" w:type="pct"/>
                  <w:vAlign w:val="center"/>
                </w:tcPr>
                <w:p w14:paraId="29414513" w14:textId="77777777" w:rsidR="00B0146C" w:rsidRPr="00ED5AA6" w:rsidRDefault="00B0146C" w:rsidP="00B0146C">
                  <w:pPr>
                    <w:pStyle w:val="Footer"/>
                    <w:spacing w:after="0"/>
                    <w:jc w:val="left"/>
                    <w:rPr>
                      <w:rFonts w:ascii="Aptos" w:hAnsi="Aptos"/>
                      <w:color w:val="343641" w:themeColor="text2"/>
                    </w:rPr>
                  </w:pPr>
                  <w:r w:rsidRPr="00ED5AA6">
                    <w:rPr>
                      <w:rFonts w:ascii="Aptos" w:hAnsi="Aptos"/>
                      <w:color w:val="343641" w:themeColor="text2"/>
                    </w:rPr>
                    <w:fldChar w:fldCharType="begin"/>
                  </w:r>
                  <w:r w:rsidRPr="00ED5AA6">
                    <w:rPr>
                      <w:rFonts w:ascii="Aptos" w:hAnsi="Aptos"/>
                      <w:color w:val="343641" w:themeColor="text2"/>
                    </w:rPr>
                    <w:instrText xml:space="preserve"> STYLEREF  Title  \* MERGEFORMAT </w:instrText>
                  </w:r>
                  <w:r w:rsidRPr="00ED5AA6">
                    <w:rPr>
                      <w:rFonts w:ascii="Aptos" w:hAnsi="Aptos"/>
                      <w:color w:val="343641" w:themeColor="text2"/>
                    </w:rPr>
                    <w:fldChar w:fldCharType="separate"/>
                  </w:r>
                  <w:r w:rsidR="001F7253">
                    <w:rPr>
                      <w:rFonts w:ascii="Aptos" w:hAnsi="Aptos"/>
                      <w:b/>
                      <w:bCs/>
                      <w:noProof/>
                      <w:color w:val="343641" w:themeColor="text2"/>
                      <w:lang w:val="en-US"/>
                    </w:rPr>
                    <w:t>Error! No text of specified style in document.</w:t>
                  </w:r>
                  <w:r w:rsidRPr="00ED5AA6">
                    <w:rPr>
                      <w:rFonts w:ascii="Aptos" w:hAnsi="Aptos"/>
                      <w:noProof/>
                      <w:color w:val="343641" w:themeColor="text2"/>
                    </w:rPr>
                    <w:fldChar w:fldCharType="end"/>
                  </w:r>
                </w:p>
              </w:tc>
              <w:tc>
                <w:tcPr>
                  <w:tcW w:w="262" w:type="pct"/>
                  <w:vAlign w:val="center"/>
                </w:tcPr>
                <w:p w14:paraId="4803B5A8" w14:textId="77777777" w:rsidR="00B0146C" w:rsidRPr="0039708F" w:rsidRDefault="00B0146C" w:rsidP="00B0146C">
                  <w:pPr>
                    <w:pStyle w:val="Footer"/>
                    <w:spacing w:after="0"/>
                    <w:rPr>
                      <w:rStyle w:val="PageNumber"/>
                      <w:rFonts w:ascii="Aptos" w:hAnsi="Aptos"/>
                      <w:color w:val="7F7F7F" w:themeColor="text1" w:themeTint="80"/>
                    </w:rPr>
                  </w:pPr>
                  <w:r w:rsidRPr="0039708F">
                    <w:rPr>
                      <w:rStyle w:val="PageNumber"/>
                      <w:rFonts w:asciiTheme="majorHAnsi" w:hAnsiTheme="majorHAnsi"/>
                      <w:color w:val="FFFFFF" w:themeColor="background1"/>
                    </w:rPr>
                    <w:fldChar w:fldCharType="begin"/>
                  </w:r>
                  <w:r w:rsidRPr="0039708F">
                    <w:rPr>
                      <w:rStyle w:val="PageNumber"/>
                      <w:rFonts w:asciiTheme="majorHAnsi" w:hAnsiTheme="majorHAnsi"/>
                      <w:color w:val="FFFFFF" w:themeColor="background1"/>
                    </w:rPr>
                    <w:instrText xml:space="preserve"> PAGE </w:instrText>
                  </w:r>
                  <w:r w:rsidRPr="0039708F">
                    <w:rPr>
                      <w:rStyle w:val="PageNumber"/>
                      <w:rFonts w:asciiTheme="majorHAnsi" w:hAnsiTheme="majorHAnsi"/>
                      <w:color w:val="FFFFFF" w:themeColor="background1"/>
                    </w:rPr>
                    <w:fldChar w:fldCharType="separate"/>
                  </w:r>
                  <w:r>
                    <w:rPr>
                      <w:rStyle w:val="PageNumber"/>
                      <w:rFonts w:asciiTheme="majorHAnsi" w:hAnsiTheme="majorHAnsi"/>
                      <w:color w:val="FFFFFF" w:themeColor="background1"/>
                    </w:rPr>
                    <w:t>1</w:t>
                  </w:r>
                  <w:r w:rsidRPr="0039708F">
                    <w:rPr>
                      <w:rStyle w:val="PageNumber"/>
                      <w:rFonts w:asciiTheme="majorHAnsi" w:hAnsiTheme="majorHAnsi"/>
                      <w:color w:val="FFFFFF" w:themeColor="background1"/>
                    </w:rPr>
                    <w:fldChar w:fldCharType="end"/>
                  </w:r>
                </w:p>
              </w:tc>
            </w:tr>
          </w:sdtContent>
        </w:sdt>
      </w:sdtContent>
    </w:sdt>
  </w:tbl>
  <w:p w14:paraId="6D58BF9B" w14:textId="77777777" w:rsidR="00B0146C" w:rsidRPr="006C2861" w:rsidRDefault="00B0146C" w:rsidP="00B0146C">
    <w:pPr>
      <w:pStyle w:val="Header"/>
    </w:pPr>
    <w:r>
      <w:rPr>
        <w:noProof/>
      </w:rPr>
      <w:drawing>
        <wp:anchor distT="0" distB="0" distL="114300" distR="114300" simplePos="0" relativeHeight="251748352" behindDoc="1" locked="1" layoutInCell="1" allowOverlap="1" wp14:anchorId="6DB6A6F9" wp14:editId="13308E6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5600"/>
          <wp:effectExtent l="0" t="0" r="0" b="0"/>
          <wp:wrapNone/>
          <wp:docPr id="1282178274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8282520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47328" behindDoc="1" locked="1" layoutInCell="1" allowOverlap="1" wp14:anchorId="48D3D2AB" wp14:editId="0145CE61">
          <wp:simplePos x="0" y="0"/>
          <wp:positionH relativeFrom="page">
            <wp:posOffset>-7572375</wp:posOffset>
          </wp:positionH>
          <wp:positionV relativeFrom="page">
            <wp:posOffset>-355600</wp:posOffset>
          </wp:positionV>
          <wp:extent cx="7559675" cy="9876790"/>
          <wp:effectExtent l="0" t="0" r="0" b="3810"/>
          <wp:wrapNone/>
          <wp:docPr id="1656735497" name="Picture 165673549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655" r="46655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876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BB9832" w14:textId="77777777" w:rsidR="009F5143" w:rsidRPr="00B0146C" w:rsidRDefault="009F5143" w:rsidP="00B0146C">
    <w:pPr>
      <w:pStyle w:val="Header"/>
    </w:pPr>
  </w:p>
  <w:p w14:paraId="37CA6572" w14:textId="77777777" w:rsidR="002520DE" w:rsidRDefault="002520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D32F9"/>
    <w:multiLevelType w:val="hybridMultilevel"/>
    <w:tmpl w:val="6CF09E7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B62C0"/>
    <w:multiLevelType w:val="hybridMultilevel"/>
    <w:tmpl w:val="A6B62864"/>
    <w:lvl w:ilvl="0" w:tplc="068808E4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91148"/>
    <w:multiLevelType w:val="hybridMultilevel"/>
    <w:tmpl w:val="4CB8C52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B746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8D91A74"/>
    <w:multiLevelType w:val="hybridMultilevel"/>
    <w:tmpl w:val="C186AA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83717"/>
    <w:multiLevelType w:val="hybridMultilevel"/>
    <w:tmpl w:val="EDDEE0CE"/>
    <w:lvl w:ilvl="0" w:tplc="D07E1FAE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C1F5C"/>
    <w:multiLevelType w:val="hybridMultilevel"/>
    <w:tmpl w:val="A0820D6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566087"/>
    <w:multiLevelType w:val="hybridMultilevel"/>
    <w:tmpl w:val="4BAA3F9A"/>
    <w:lvl w:ilvl="0" w:tplc="8682BA84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C4ED5"/>
    <w:multiLevelType w:val="hybridMultilevel"/>
    <w:tmpl w:val="BB484362"/>
    <w:lvl w:ilvl="0" w:tplc="7B0AAD12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D0ADB"/>
    <w:multiLevelType w:val="hybridMultilevel"/>
    <w:tmpl w:val="2ED28FF4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56622"/>
    <w:multiLevelType w:val="hybridMultilevel"/>
    <w:tmpl w:val="D5D4CCD0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DB5D75"/>
    <w:multiLevelType w:val="hybridMultilevel"/>
    <w:tmpl w:val="354279B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8404C"/>
    <w:multiLevelType w:val="hybridMultilevel"/>
    <w:tmpl w:val="C63C8A4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F4741"/>
    <w:multiLevelType w:val="hybridMultilevel"/>
    <w:tmpl w:val="908E3106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993C4C"/>
    <w:multiLevelType w:val="hybridMultilevel"/>
    <w:tmpl w:val="BC9AFA2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974158">
    <w:abstractNumId w:val="1"/>
  </w:num>
  <w:num w:numId="2" w16cid:durableId="1730151627">
    <w:abstractNumId w:val="8"/>
  </w:num>
  <w:num w:numId="3" w16cid:durableId="1469977648">
    <w:abstractNumId w:val="7"/>
  </w:num>
  <w:num w:numId="4" w16cid:durableId="333342480">
    <w:abstractNumId w:val="14"/>
  </w:num>
  <w:num w:numId="5" w16cid:durableId="1013268417">
    <w:abstractNumId w:val="5"/>
  </w:num>
  <w:num w:numId="6" w16cid:durableId="1195004484">
    <w:abstractNumId w:val="10"/>
  </w:num>
  <w:num w:numId="7" w16cid:durableId="1053961327">
    <w:abstractNumId w:val="3"/>
  </w:num>
  <w:num w:numId="8" w16cid:durableId="1944603745">
    <w:abstractNumId w:val="9"/>
  </w:num>
  <w:num w:numId="9" w16cid:durableId="82185324">
    <w:abstractNumId w:val="15"/>
  </w:num>
  <w:num w:numId="10" w16cid:durableId="1375693589">
    <w:abstractNumId w:val="11"/>
  </w:num>
  <w:num w:numId="11" w16cid:durableId="1023675127">
    <w:abstractNumId w:val="6"/>
  </w:num>
  <w:num w:numId="12" w16cid:durableId="1482578751">
    <w:abstractNumId w:val="12"/>
  </w:num>
  <w:num w:numId="13" w16cid:durableId="1105809072">
    <w:abstractNumId w:val="16"/>
  </w:num>
  <w:num w:numId="14" w16cid:durableId="686178028">
    <w:abstractNumId w:val="0"/>
  </w:num>
  <w:num w:numId="15" w16cid:durableId="1740636800">
    <w:abstractNumId w:val="2"/>
  </w:num>
  <w:num w:numId="16" w16cid:durableId="1860391049">
    <w:abstractNumId w:val="13"/>
  </w:num>
  <w:num w:numId="17" w16cid:durableId="2122056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53"/>
    <w:rsid w:val="00002D99"/>
    <w:rsid w:val="0000440C"/>
    <w:rsid w:val="000458D8"/>
    <w:rsid w:val="00055893"/>
    <w:rsid w:val="000567AA"/>
    <w:rsid w:val="0006110E"/>
    <w:rsid w:val="00067E9F"/>
    <w:rsid w:val="000865C3"/>
    <w:rsid w:val="00093FE1"/>
    <w:rsid w:val="000C04E8"/>
    <w:rsid w:val="000D2ECB"/>
    <w:rsid w:val="000E116A"/>
    <w:rsid w:val="000E39FB"/>
    <w:rsid w:val="000F38D1"/>
    <w:rsid w:val="000F61BA"/>
    <w:rsid w:val="00106515"/>
    <w:rsid w:val="001107D4"/>
    <w:rsid w:val="00112655"/>
    <w:rsid w:val="001154DB"/>
    <w:rsid w:val="00123BB4"/>
    <w:rsid w:val="00147A6B"/>
    <w:rsid w:val="00156E83"/>
    <w:rsid w:val="001575B0"/>
    <w:rsid w:val="00160791"/>
    <w:rsid w:val="00177D79"/>
    <w:rsid w:val="00185996"/>
    <w:rsid w:val="00187320"/>
    <w:rsid w:val="001A15D9"/>
    <w:rsid w:val="001C092F"/>
    <w:rsid w:val="001C7344"/>
    <w:rsid w:val="001D0886"/>
    <w:rsid w:val="001E3FA6"/>
    <w:rsid w:val="001F3DF2"/>
    <w:rsid w:val="001F7253"/>
    <w:rsid w:val="00216EF4"/>
    <w:rsid w:val="00226BB2"/>
    <w:rsid w:val="00237320"/>
    <w:rsid w:val="00244FF5"/>
    <w:rsid w:val="002476EC"/>
    <w:rsid w:val="002520DE"/>
    <w:rsid w:val="002829B6"/>
    <w:rsid w:val="0029317B"/>
    <w:rsid w:val="00296F24"/>
    <w:rsid w:val="00297970"/>
    <w:rsid w:val="002B0B71"/>
    <w:rsid w:val="002E5AB6"/>
    <w:rsid w:val="002F6398"/>
    <w:rsid w:val="00314982"/>
    <w:rsid w:val="0031731A"/>
    <w:rsid w:val="00325807"/>
    <w:rsid w:val="00326A87"/>
    <w:rsid w:val="003314F3"/>
    <w:rsid w:val="00341424"/>
    <w:rsid w:val="00343AC7"/>
    <w:rsid w:val="00350970"/>
    <w:rsid w:val="00361847"/>
    <w:rsid w:val="00373C03"/>
    <w:rsid w:val="00376434"/>
    <w:rsid w:val="003771B3"/>
    <w:rsid w:val="00386B72"/>
    <w:rsid w:val="00387A08"/>
    <w:rsid w:val="00393D53"/>
    <w:rsid w:val="0039460F"/>
    <w:rsid w:val="00395794"/>
    <w:rsid w:val="0039708F"/>
    <w:rsid w:val="003A0462"/>
    <w:rsid w:val="003A7D24"/>
    <w:rsid w:val="003B57CD"/>
    <w:rsid w:val="003C5E0B"/>
    <w:rsid w:val="003D6A27"/>
    <w:rsid w:val="003E4AB1"/>
    <w:rsid w:val="003F152E"/>
    <w:rsid w:val="003F221C"/>
    <w:rsid w:val="004027D3"/>
    <w:rsid w:val="004105EC"/>
    <w:rsid w:val="0043293E"/>
    <w:rsid w:val="004340CD"/>
    <w:rsid w:val="00437BF0"/>
    <w:rsid w:val="00442F54"/>
    <w:rsid w:val="00447B2A"/>
    <w:rsid w:val="00466FDD"/>
    <w:rsid w:val="0047378C"/>
    <w:rsid w:val="00480EB2"/>
    <w:rsid w:val="004824A7"/>
    <w:rsid w:val="00484ADA"/>
    <w:rsid w:val="00487D4D"/>
    <w:rsid w:val="00491D6E"/>
    <w:rsid w:val="004A05A1"/>
    <w:rsid w:val="004A7616"/>
    <w:rsid w:val="004A7D50"/>
    <w:rsid w:val="004B661B"/>
    <w:rsid w:val="004C32FC"/>
    <w:rsid w:val="004C40FE"/>
    <w:rsid w:val="004C6A4C"/>
    <w:rsid w:val="004D0D95"/>
    <w:rsid w:val="004E19DF"/>
    <w:rsid w:val="004E3885"/>
    <w:rsid w:val="004F63E7"/>
    <w:rsid w:val="00506AD1"/>
    <w:rsid w:val="00513813"/>
    <w:rsid w:val="005171E2"/>
    <w:rsid w:val="00524174"/>
    <w:rsid w:val="0053232B"/>
    <w:rsid w:val="00552B84"/>
    <w:rsid w:val="00556F3C"/>
    <w:rsid w:val="00561F0C"/>
    <w:rsid w:val="005730CE"/>
    <w:rsid w:val="005736B7"/>
    <w:rsid w:val="00590459"/>
    <w:rsid w:val="005952E0"/>
    <w:rsid w:val="0059661F"/>
    <w:rsid w:val="00596E3D"/>
    <w:rsid w:val="005C2261"/>
    <w:rsid w:val="005E485C"/>
    <w:rsid w:val="005E4D11"/>
    <w:rsid w:val="0062375F"/>
    <w:rsid w:val="00630923"/>
    <w:rsid w:val="006637B2"/>
    <w:rsid w:val="00671625"/>
    <w:rsid w:val="00684342"/>
    <w:rsid w:val="00694234"/>
    <w:rsid w:val="006976DF"/>
    <w:rsid w:val="006B1F1B"/>
    <w:rsid w:val="006B2932"/>
    <w:rsid w:val="006B3D6E"/>
    <w:rsid w:val="006C2861"/>
    <w:rsid w:val="006C61FF"/>
    <w:rsid w:val="006D1E9A"/>
    <w:rsid w:val="006D52D9"/>
    <w:rsid w:val="00732709"/>
    <w:rsid w:val="007557DD"/>
    <w:rsid w:val="007642E9"/>
    <w:rsid w:val="007704EF"/>
    <w:rsid w:val="00781DA2"/>
    <w:rsid w:val="00783A1A"/>
    <w:rsid w:val="007A272A"/>
    <w:rsid w:val="007C1D67"/>
    <w:rsid w:val="007C38A1"/>
    <w:rsid w:val="007D260F"/>
    <w:rsid w:val="007F21C7"/>
    <w:rsid w:val="00800A8A"/>
    <w:rsid w:val="00810770"/>
    <w:rsid w:val="00812357"/>
    <w:rsid w:val="0081353B"/>
    <w:rsid w:val="008151DC"/>
    <w:rsid w:val="00822532"/>
    <w:rsid w:val="00826BAE"/>
    <w:rsid w:val="0084586C"/>
    <w:rsid w:val="00845FAB"/>
    <w:rsid w:val="00847B0C"/>
    <w:rsid w:val="00851F82"/>
    <w:rsid w:val="00852640"/>
    <w:rsid w:val="00856D7A"/>
    <w:rsid w:val="00871718"/>
    <w:rsid w:val="0087650E"/>
    <w:rsid w:val="008770F3"/>
    <w:rsid w:val="008818C5"/>
    <w:rsid w:val="00881AFB"/>
    <w:rsid w:val="00886C96"/>
    <w:rsid w:val="00897F02"/>
    <w:rsid w:val="008B4DAE"/>
    <w:rsid w:val="008D3020"/>
    <w:rsid w:val="008E3142"/>
    <w:rsid w:val="008E3E6F"/>
    <w:rsid w:val="008E7193"/>
    <w:rsid w:val="008F2231"/>
    <w:rsid w:val="009046E9"/>
    <w:rsid w:val="00905D61"/>
    <w:rsid w:val="00906E0F"/>
    <w:rsid w:val="0090768D"/>
    <w:rsid w:val="00915FC7"/>
    <w:rsid w:val="00937D60"/>
    <w:rsid w:val="009406AA"/>
    <w:rsid w:val="00944B80"/>
    <w:rsid w:val="0094555A"/>
    <w:rsid w:val="00956EA5"/>
    <w:rsid w:val="0096488D"/>
    <w:rsid w:val="00972D9C"/>
    <w:rsid w:val="00973F2D"/>
    <w:rsid w:val="0099252E"/>
    <w:rsid w:val="009A693D"/>
    <w:rsid w:val="009D52E9"/>
    <w:rsid w:val="009D7819"/>
    <w:rsid w:val="009E5115"/>
    <w:rsid w:val="009E5A8C"/>
    <w:rsid w:val="009F09B7"/>
    <w:rsid w:val="009F1203"/>
    <w:rsid w:val="009F5143"/>
    <w:rsid w:val="009F624B"/>
    <w:rsid w:val="00A27E6D"/>
    <w:rsid w:val="00A31A84"/>
    <w:rsid w:val="00A4038E"/>
    <w:rsid w:val="00A40ABE"/>
    <w:rsid w:val="00A51963"/>
    <w:rsid w:val="00A6306A"/>
    <w:rsid w:val="00A65658"/>
    <w:rsid w:val="00A721E0"/>
    <w:rsid w:val="00A76BEB"/>
    <w:rsid w:val="00A95079"/>
    <w:rsid w:val="00A976CE"/>
    <w:rsid w:val="00A979AF"/>
    <w:rsid w:val="00AB2025"/>
    <w:rsid w:val="00AC1C0D"/>
    <w:rsid w:val="00B0146C"/>
    <w:rsid w:val="00B02A5B"/>
    <w:rsid w:val="00B15D22"/>
    <w:rsid w:val="00B16565"/>
    <w:rsid w:val="00B16C98"/>
    <w:rsid w:val="00B20D0D"/>
    <w:rsid w:val="00B2663D"/>
    <w:rsid w:val="00B33F3C"/>
    <w:rsid w:val="00B57C8B"/>
    <w:rsid w:val="00B604A2"/>
    <w:rsid w:val="00B60FED"/>
    <w:rsid w:val="00B638AA"/>
    <w:rsid w:val="00B63E8D"/>
    <w:rsid w:val="00B75D74"/>
    <w:rsid w:val="00BA5862"/>
    <w:rsid w:val="00BC051D"/>
    <w:rsid w:val="00BC5903"/>
    <w:rsid w:val="00BD5A9B"/>
    <w:rsid w:val="00BE233D"/>
    <w:rsid w:val="00BF3966"/>
    <w:rsid w:val="00BF71C8"/>
    <w:rsid w:val="00C21807"/>
    <w:rsid w:val="00C27FCF"/>
    <w:rsid w:val="00C31C8D"/>
    <w:rsid w:val="00C43EC1"/>
    <w:rsid w:val="00C523B7"/>
    <w:rsid w:val="00C568BF"/>
    <w:rsid w:val="00C6591E"/>
    <w:rsid w:val="00C73704"/>
    <w:rsid w:val="00C7528D"/>
    <w:rsid w:val="00C764A4"/>
    <w:rsid w:val="00C873E6"/>
    <w:rsid w:val="00C907FC"/>
    <w:rsid w:val="00CA5B20"/>
    <w:rsid w:val="00CA683D"/>
    <w:rsid w:val="00CB1960"/>
    <w:rsid w:val="00CB3327"/>
    <w:rsid w:val="00CD2FEB"/>
    <w:rsid w:val="00D0417E"/>
    <w:rsid w:val="00D145E4"/>
    <w:rsid w:val="00D44A4F"/>
    <w:rsid w:val="00D540C2"/>
    <w:rsid w:val="00D647AB"/>
    <w:rsid w:val="00DA23A2"/>
    <w:rsid w:val="00DB2321"/>
    <w:rsid w:val="00DB38FC"/>
    <w:rsid w:val="00DC45BB"/>
    <w:rsid w:val="00DD2AAC"/>
    <w:rsid w:val="00DF4C98"/>
    <w:rsid w:val="00E019ED"/>
    <w:rsid w:val="00E12982"/>
    <w:rsid w:val="00E46734"/>
    <w:rsid w:val="00E6749C"/>
    <w:rsid w:val="00EB0BA5"/>
    <w:rsid w:val="00EB5FFA"/>
    <w:rsid w:val="00EC482E"/>
    <w:rsid w:val="00ED5AA6"/>
    <w:rsid w:val="00EE4461"/>
    <w:rsid w:val="00EF55F8"/>
    <w:rsid w:val="00F06039"/>
    <w:rsid w:val="00F15000"/>
    <w:rsid w:val="00F16089"/>
    <w:rsid w:val="00F2506D"/>
    <w:rsid w:val="00F5616B"/>
    <w:rsid w:val="00F865F4"/>
    <w:rsid w:val="00FB68BD"/>
    <w:rsid w:val="00FC5417"/>
    <w:rsid w:val="00FD0B13"/>
    <w:rsid w:val="00FD7B1D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EB1A9"/>
  <w15:chartTrackingRefBased/>
  <w15:docId w15:val="{64EDCD0C-B6C7-442A-A40D-B0E35E3B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AA6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cs="Arial"/>
      <w:color w:val="000000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AA6"/>
    <w:pPr>
      <w:keepNext/>
      <w:spacing w:before="240" w:after="120" w:line="320" w:lineRule="atLeast"/>
      <w:outlineLvl w:val="0"/>
    </w:pPr>
    <w:rPr>
      <w:rFonts w:ascii="Aptos" w:hAnsi="Aptos"/>
      <w:b/>
      <w:color w:val="174857" w:themeColor="accent2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5AA6"/>
    <w:pPr>
      <w:keepNext/>
      <w:spacing w:before="240" w:after="120" w:line="280" w:lineRule="atLeast"/>
      <w:outlineLvl w:val="1"/>
    </w:pPr>
    <w:rPr>
      <w:rFonts w:ascii="Aptos" w:hAnsi="Aptos"/>
      <w:b/>
      <w:color w:val="174857" w:themeColor="accent2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5AA6"/>
    <w:pPr>
      <w:keepNext/>
      <w:spacing w:before="240" w:after="120" w:line="240" w:lineRule="atLeast"/>
      <w:outlineLvl w:val="2"/>
    </w:pPr>
    <w:rPr>
      <w:rFonts w:ascii="Aptos SemiBold" w:hAnsi="Aptos SemiBold"/>
      <w:b/>
      <w:b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ED5AA6"/>
    <w:pPr>
      <w:spacing w:after="227"/>
    </w:pPr>
    <w:rPr>
      <w:rFonts w:ascii="Aptos" w:hAnsi="Aptos"/>
      <w:color w:val="262626" w:themeColor="text1" w:themeTint="D9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C45BB"/>
    <w:pPr>
      <w:spacing w:after="346" w:line="660" w:lineRule="atLeast"/>
      <w:ind w:right="2835"/>
    </w:pPr>
    <w:rPr>
      <w:rFonts w:ascii="Aptos" w:hAnsi="Aptos"/>
      <w:b/>
      <w:color w:val="FFFFFF" w:themeColor="background1"/>
      <w:spacing w:val="-5"/>
      <w:sz w:val="60"/>
    </w:rPr>
  </w:style>
  <w:style w:type="character" w:customStyle="1" w:styleId="TitleChar">
    <w:name w:val="Title Char"/>
    <w:basedOn w:val="DefaultParagraphFont"/>
    <w:link w:val="Title"/>
    <w:uiPriority w:val="10"/>
    <w:rsid w:val="00DC45BB"/>
    <w:rPr>
      <w:rFonts w:ascii="Aptos" w:hAnsi="Aptos" w:cs="Arial"/>
      <w:b/>
      <w:color w:val="FFFFFF" w:themeColor="background1"/>
      <w:spacing w:val="-5"/>
      <w:sz w:val="60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AA6"/>
    <w:pPr>
      <w:spacing w:before="480" w:after="800" w:line="240" w:lineRule="auto"/>
      <w:ind w:right="2835"/>
    </w:pPr>
    <w:rPr>
      <w:rFonts w:ascii="Aptos" w:hAnsi="Aptos"/>
      <w:bCs/>
      <w:noProof/>
      <w:color w:val="FFFFFF" w:themeColor="background1"/>
      <w:spacing w:val="-4"/>
      <w:sz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ED5AA6"/>
    <w:rPr>
      <w:rFonts w:ascii="Aptos" w:hAnsi="Aptos" w:cs="Arial"/>
      <w:bCs/>
      <w:noProof/>
      <w:color w:val="FFFFFF" w:themeColor="background1"/>
      <w:spacing w:val="-4"/>
      <w:sz w:val="2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D5AA6"/>
    <w:rPr>
      <w:rFonts w:ascii="Aptos" w:hAnsi="Aptos" w:cs="Arial"/>
      <w:b/>
      <w:color w:val="174857" w:themeColor="accent2"/>
      <w:sz w:val="36"/>
      <w:szCs w:val="28"/>
    </w:rPr>
  </w:style>
  <w:style w:type="paragraph" w:customStyle="1" w:styleId="bullet1">
    <w:name w:val="bullet 1"/>
    <w:basedOn w:val="Normal"/>
    <w:uiPriority w:val="99"/>
    <w:rsid w:val="00480EB2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480EB2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480EB2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480EB2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D5AA6"/>
    <w:rPr>
      <w:rFonts w:ascii="Aptos" w:hAnsi="Aptos" w:cs="Arial"/>
      <w:b/>
      <w:color w:val="174857" w:themeColor="accen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D5AA6"/>
    <w:rPr>
      <w:rFonts w:ascii="Aptos SemiBold" w:hAnsi="Aptos SemiBold" w:cs="Arial"/>
      <w:b/>
      <w:bCs/>
      <w:color w:val="404040" w:themeColor="text1" w:themeTint="BF"/>
      <w:sz w:val="20"/>
      <w:szCs w:val="20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ED5AA6"/>
    <w:pPr>
      <w:spacing w:before="120" w:after="120" w:line="260" w:lineRule="atLeast"/>
    </w:pPr>
    <w:rPr>
      <w:rFonts w:ascii="Aptos SemiBold" w:hAnsi="Aptos SemiBold"/>
      <w:b/>
      <w:iCs/>
      <w:color w:val="174857" w:themeColor="accent2"/>
      <w:sz w:val="24"/>
      <w:szCs w:val="24"/>
    </w:rPr>
  </w:style>
  <w:style w:type="paragraph" w:customStyle="1" w:styleId="Titlewithborder">
    <w:name w:val="Title with border"/>
    <w:basedOn w:val="Normal"/>
    <w:qFormat/>
    <w:rsid w:val="00ED5AA6"/>
    <w:pPr>
      <w:spacing w:line="288" w:lineRule="auto"/>
    </w:pPr>
    <w:rPr>
      <w:rFonts w:ascii="Aptos SemiBold" w:hAnsi="Aptos SemiBold"/>
      <w:b/>
      <w:bCs/>
      <w:color w:val="404040" w:themeColor="text1" w:themeTint="BF"/>
      <w:lang w:val="en-GB"/>
    </w:rPr>
  </w:style>
  <w:style w:type="paragraph" w:customStyle="1" w:styleId="Normalwithborder">
    <w:name w:val="Normal with border"/>
    <w:basedOn w:val="Normal"/>
    <w:qFormat/>
    <w:rsid w:val="009E5A8C"/>
    <w:pPr>
      <w:spacing w:after="60" w:line="240" w:lineRule="auto"/>
    </w:pPr>
    <w:rPr>
      <w:sz w:val="22"/>
    </w:rPr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6C2861"/>
    <w:pPr>
      <w:spacing w:before="60" w:after="60" w:line="240" w:lineRule="auto"/>
    </w:pPr>
    <w:rPr>
      <w:rFonts w:asciiTheme="minorHAnsi" w:hAnsiTheme="minorHAnsi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76434"/>
    <w:pPr>
      <w:spacing w:after="0" w:line="200" w:lineRule="atLeast"/>
    </w:pPr>
    <w:rPr>
      <w:sz w:val="16"/>
      <w:szCs w:val="16"/>
    </w:rPr>
  </w:style>
  <w:style w:type="table" w:customStyle="1" w:styleId="PBCSBV">
    <w:name w:val="PBCSBV"/>
    <w:basedOn w:val="TableNormal"/>
    <w:uiPriority w:val="99"/>
    <w:rsid w:val="001F3DF2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rPr>
        <w:cantSplit w:val="0"/>
        <w:tblHeader/>
      </w:trPr>
      <w:tcPr>
        <w:shd w:val="clear" w:color="auto" w:fill="55C09F" w:themeFill="accent1"/>
      </w:tcPr>
    </w:tblStylePr>
  </w:style>
  <w:style w:type="table" w:styleId="TableGrid">
    <w:name w:val="Table Grid"/>
    <w:basedOn w:val="TableNormal"/>
    <w:uiPriority w:val="5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ED5AA6"/>
    <w:pPr>
      <w:keepNext/>
    </w:pPr>
    <w:rPr>
      <w:b/>
      <w:color w:val="174857" w:themeColor="accent2"/>
    </w:rPr>
  </w:style>
  <w:style w:type="character" w:styleId="Hyperlink">
    <w:name w:val="Hyperlink"/>
    <w:basedOn w:val="DefaultParagraphFont"/>
    <w:uiPriority w:val="99"/>
    <w:unhideWhenUsed/>
    <w:rsid w:val="0047378C"/>
    <w:rPr>
      <w:color w:val="55C09F" w:themeColor="hyperlink"/>
      <w:u w:val="single"/>
    </w:rPr>
  </w:style>
  <w:style w:type="paragraph" w:customStyle="1" w:styleId="Sectionheading">
    <w:name w:val="Section heading"/>
    <w:next w:val="Normal"/>
    <w:qFormat/>
    <w:rsid w:val="0039460F"/>
    <w:pPr>
      <w:spacing w:before="4800" w:after="227"/>
      <w:ind w:left="5103"/>
      <w:jc w:val="right"/>
    </w:pPr>
    <w:rPr>
      <w:rFonts w:ascii="Arial" w:hAnsi="Arial" w:cs="Arial"/>
      <w:caps/>
      <w:color w:val="000000"/>
      <w:spacing w:val="-5"/>
      <w:sz w:val="36"/>
      <w:szCs w:val="18"/>
      <w:lang w:val="en-GB"/>
    </w:rPr>
  </w:style>
  <w:style w:type="paragraph" w:customStyle="1" w:styleId="Sectionsubtitle">
    <w:name w:val="Section subtitle"/>
    <w:qFormat/>
    <w:rsid w:val="0039460F"/>
    <w:pPr>
      <w:spacing w:before="480" w:after="800"/>
      <w:ind w:left="5103"/>
      <w:jc w:val="right"/>
    </w:pPr>
    <w:rPr>
      <w:rFonts w:ascii="Arial" w:hAnsi="Arial" w:cs="Arial"/>
      <w:caps/>
      <w:noProof/>
      <w:spacing w:val="-4"/>
      <w:sz w:val="28"/>
      <w:szCs w:val="18"/>
      <w:lang w:val="en-GB"/>
    </w:rPr>
  </w:style>
  <w:style w:type="paragraph" w:customStyle="1" w:styleId="iinstructions">
    <w:name w:val="# iinstructions"/>
    <w:basedOn w:val="Normal"/>
    <w:link w:val="iinstructionsChar"/>
    <w:qFormat/>
    <w:locked/>
    <w:rsid w:val="00556F3C"/>
    <w:pPr>
      <w:suppressAutoHyphens w:val="0"/>
      <w:autoSpaceDE/>
      <w:autoSpaceDN/>
      <w:adjustRightInd/>
      <w:spacing w:before="60" w:after="120" w:line="240" w:lineRule="auto"/>
      <w:textAlignment w:val="auto"/>
    </w:pPr>
    <w:rPr>
      <w:rFonts w:eastAsia="Times New Roman" w:cs="Times New Roman"/>
      <w:color w:val="auto"/>
      <w:szCs w:val="20"/>
    </w:rPr>
  </w:style>
  <w:style w:type="character" w:customStyle="1" w:styleId="iinstructionsChar">
    <w:name w:val="# iinstructions Char"/>
    <w:basedOn w:val="DefaultParagraphFont"/>
    <w:link w:val="iinstructions"/>
    <w:rsid w:val="00556F3C"/>
    <w:rPr>
      <w:rFonts w:ascii="Arial" w:eastAsia="Times New Roman" w:hAnsi="Arial" w:cs="Times New Roman"/>
      <w:sz w:val="18"/>
      <w:szCs w:val="20"/>
    </w:rPr>
  </w:style>
  <w:style w:type="table" w:styleId="TableGridLight">
    <w:name w:val="Grid Table Light"/>
    <w:basedOn w:val="TableNormal"/>
    <w:uiPriority w:val="40"/>
    <w:rsid w:val="003F22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aseStudyNumber">
    <w:name w:val="Case Study Number"/>
    <w:basedOn w:val="Normal"/>
    <w:qFormat/>
    <w:rsid w:val="00ED5AA6"/>
    <w:pPr>
      <w:keepNext/>
      <w:spacing w:before="120" w:after="240"/>
      <w:outlineLvl w:val="4"/>
    </w:pPr>
    <w:rPr>
      <w:rFonts w:asciiTheme="majorHAnsi" w:hAnsiTheme="majorHAnsi"/>
      <w:bCs/>
      <w:caps/>
      <w:color w:val="343641" w:themeColor="text2"/>
      <w:spacing w:val="20"/>
      <w:sz w:val="22"/>
    </w:rPr>
  </w:style>
  <w:style w:type="paragraph" w:customStyle="1" w:styleId="CaseStudyHeading">
    <w:name w:val="Case Study Heading"/>
    <w:basedOn w:val="Normal"/>
    <w:qFormat/>
    <w:rsid w:val="00ED5AA6"/>
    <w:rPr>
      <w:rFonts w:ascii="Aptos" w:hAnsi="Aptos"/>
      <w:b/>
      <w:bCs/>
      <w:caps/>
      <w:color w:val="174857" w:themeColor="accent2"/>
      <w:spacing w:val="14"/>
      <w:sz w:val="20"/>
      <w:szCs w:val="20"/>
    </w:rPr>
  </w:style>
  <w:style w:type="table" w:customStyle="1" w:styleId="CaseStudy">
    <w:name w:val="Case Study"/>
    <w:basedOn w:val="PlainTable1"/>
    <w:uiPriority w:val="99"/>
    <w:rsid w:val="0099252E"/>
    <w:tblPr>
      <w:tblBorders>
        <w:top w:val="none" w:sz="0" w:space="0" w:color="auto"/>
        <w:left w:val="single" w:sz="36" w:space="0" w:color="174857" w:themeColor="accent2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70" w:type="dxa"/>
        <w:left w:w="397" w:type="dxa"/>
        <w:bottom w:w="170" w:type="dxa"/>
        <w:right w:w="170" w:type="dxa"/>
      </w:tblCellMar>
    </w:tblPr>
    <w:tcPr>
      <w:shd w:val="clear" w:color="auto" w:fill="F2F2F2" w:themeFill="background1" w:themeFillShade="F2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</w:pPr>
      <w:rPr>
        <w:rFonts w:ascii="Arial" w:hAnsi="Arial"/>
        <w:b w:val="0"/>
        <w:bCs/>
        <w:color w:val="FFFFFF" w:themeColor="background1"/>
        <w:sz w:val="18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F5616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72"/>
    <w:qFormat/>
    <w:rsid w:val="006D1E9A"/>
    <w:pPr>
      <w:ind w:left="720"/>
      <w:contextualSpacing/>
    </w:pPr>
  </w:style>
  <w:style w:type="table" w:styleId="PlainTable3">
    <w:name w:val="Plain Table 3"/>
    <w:basedOn w:val="TableNormal"/>
    <w:uiPriority w:val="43"/>
    <w:rsid w:val="003771B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Recommendations">
    <w:name w:val="Recommendations"/>
    <w:basedOn w:val="TableGridLight"/>
    <w:uiPriority w:val="99"/>
    <w:rsid w:val="006C2861"/>
    <w:tblPr>
      <w:tblBorders>
        <w:top w:val="single" w:sz="18" w:space="0" w:color="55C09F" w:themeColor="accent1"/>
        <w:left w:val="none" w:sz="0" w:space="0" w:color="auto"/>
        <w:bottom w:val="single" w:sz="18" w:space="0" w:color="55C09F" w:themeColor="accent1"/>
        <w:right w:val="none" w:sz="0" w:space="0" w:color="auto"/>
        <w:insideH w:val="single" w:sz="18" w:space="0" w:color="55C09F" w:themeColor="accent1"/>
        <w:insideV w:val="none" w:sz="0" w:space="0" w:color="auto"/>
      </w:tblBorders>
      <w:tblCellMar>
        <w:top w:w="170" w:type="dxa"/>
        <w:left w:w="113" w:type="dxa"/>
        <w:bottom w:w="340" w:type="dxa"/>
        <w:right w:w="113" w:type="dxa"/>
      </w:tblCellMar>
    </w:tblPr>
    <w:tblStylePr w:type="firstRow">
      <w:rPr>
        <w:rFonts w:ascii="Arial" w:hAnsi="Arial"/>
        <w:color w:val="FFFFFF" w:themeColor="background1"/>
        <w:sz w:val="18"/>
      </w:rPr>
    </w:tblStylePr>
    <w:tblStylePr w:type="lastRow">
      <w:rPr>
        <w:rFonts w:asciiTheme="minorHAnsi" w:hAnsiTheme="minorHAnsi"/>
        <w:color w:val="55C09F" w:themeColor="accent1"/>
        <w:sz w:val="28"/>
      </w:rPr>
    </w:tblStylePr>
    <w:tblStylePr w:type="firstCol">
      <w:rPr>
        <w:rFonts w:asciiTheme="majorHAnsi" w:hAnsiTheme="majorHAnsi"/>
        <w:b w:val="0"/>
        <w:i w:val="0"/>
        <w:vanish w:val="0"/>
        <w:color w:val="55C09F" w:themeColor="accent1"/>
        <w:sz w:val="48"/>
      </w:rPr>
    </w:tblStylePr>
  </w:style>
  <w:style w:type="paragraph" w:customStyle="1" w:styleId="DHHSbody">
    <w:name w:val="DHHS body"/>
    <w:qFormat/>
    <w:rsid w:val="009E5A8C"/>
    <w:pPr>
      <w:spacing w:after="120" w:line="270" w:lineRule="atLeast"/>
    </w:pPr>
    <w:rPr>
      <w:rFonts w:ascii="Arial" w:eastAsia="Times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1D0886"/>
    <w:rPr>
      <w:rFonts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3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i656\VicGov\Community%20Sport%20and%20Recreation%20-%20Combat%20Sports\Microsite\Revisions%20to%20content%20June%202025\End%20June\Professional%20Boxing%20and%20Combat%20Sports%20Board_Contestant%20Certificate%20of%20Fitness.dotx" TargetMode="External"/></Relationships>
</file>

<file path=word/theme/theme1.xml><?xml version="1.0" encoding="utf-8"?>
<a:theme xmlns:a="http://schemas.openxmlformats.org/drawingml/2006/main" name="Office Theme">
  <a:themeElements>
    <a:clrScheme name="Professional Boxing and Combat Sports Board of Victoria">
      <a:dk1>
        <a:srgbClr val="000000"/>
      </a:dk1>
      <a:lt1>
        <a:srgbClr val="FFFFFF"/>
      </a:lt1>
      <a:dk2>
        <a:srgbClr val="343641"/>
      </a:dk2>
      <a:lt2>
        <a:srgbClr val="D9D9D6"/>
      </a:lt2>
      <a:accent1>
        <a:srgbClr val="55C09F"/>
      </a:accent1>
      <a:accent2>
        <a:srgbClr val="174857"/>
      </a:accent2>
      <a:accent3>
        <a:srgbClr val="7F6191"/>
      </a:accent3>
      <a:accent4>
        <a:srgbClr val="6683A0"/>
      </a:accent4>
      <a:accent5>
        <a:srgbClr val="CF6722"/>
      </a:accent5>
      <a:accent6>
        <a:srgbClr val="ECB754"/>
      </a:accent6>
      <a:hlink>
        <a:srgbClr val="55C09F"/>
      </a:hlink>
      <a:folHlink>
        <a:srgbClr val="55C09F"/>
      </a:folHlink>
    </a:clrScheme>
    <a:fontScheme name="Aptos">
      <a:majorFont>
        <a:latin typeface="Aptos ExtraBold"/>
        <a:ea typeface=""/>
        <a:cs typeface=""/>
      </a:majorFont>
      <a:minorFont>
        <a:latin typeface="Apto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bc440a9b-ab5b-4648-9ddb-74715e1dcde9" xsi:nil="true"/>
    <TaxCatchAll xmlns="498a0cc5-c2a5-4cf9-8fa4-b0a7e7f68826" xsi:nil="true"/>
    <Relationship_x0020_Manager xmlns="bc440a9b-ab5b-4648-9ddb-74715e1dcde9" xsi:nil="true"/>
    <lcf76f155ced4ddcb4097134ff3c332f xmlns="bc440a9b-ab5b-4648-9ddb-74715e1dcde9">
      <Terms xmlns="http://schemas.microsoft.com/office/infopath/2007/PartnerControls"/>
    </lcf76f155ced4ddcb4097134ff3c332f>
    <Notes xmlns="bc440a9b-ab5b-4648-9ddb-74715e1dcde9" xsi:nil="true"/>
    <NumericalOrder xmlns="bc440a9b-ab5b-4648-9ddb-74715e1dcde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C741BBD140E409B4535B0EA512F7B" ma:contentTypeVersion="24" ma:contentTypeDescription="Create a new document." ma:contentTypeScope="" ma:versionID="16cf259a9d50bd8eb80f8b57b615f2f7">
  <xsd:schema xmlns:xsd="http://www.w3.org/2001/XMLSchema" xmlns:xs="http://www.w3.org/2001/XMLSchema" xmlns:p="http://schemas.microsoft.com/office/2006/metadata/properties" xmlns:ns2="bc440a9b-ab5b-4648-9ddb-74715e1dcde9" xmlns:ns3="498a0cc5-c2a5-4cf9-8fa4-b0a7e7f68826" targetNamespace="http://schemas.microsoft.com/office/2006/metadata/properties" ma:root="true" ma:fieldsID="d028dc51e02170d4b45d759d1449bcfd" ns2:_="" ns3:_="">
    <xsd:import namespace="bc440a9b-ab5b-4648-9ddb-74715e1dcde9"/>
    <xsd:import namespace="498a0cc5-c2a5-4cf9-8fa4-b0a7e7f68826"/>
    <xsd:element name="properties">
      <xsd:complexType>
        <xsd:sequence>
          <xsd:element name="documentManagement">
            <xsd:complexType>
              <xsd:all>
                <xsd:element ref="ns2:Relationship_x0020_Manage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Notes" minOccurs="0"/>
                <xsd:element ref="ns2:NumericalOrder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40a9b-ab5b-4648-9ddb-74715e1dcde9" elementFormDefault="qualified">
    <xsd:import namespace="http://schemas.microsoft.com/office/2006/documentManagement/types"/>
    <xsd:import namespace="http://schemas.microsoft.com/office/infopath/2007/PartnerControls"/>
    <xsd:element name="Relationship_x0020_Manager" ma:index="4" nillable="true" ma:displayName="Relationship Manager" ma:internalName="Relationship_x0020_Manager" ma:readOnly="fals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5" nillable="true" ma:displayName="Notes" ma:description="Reference " ma:format="Dropdown" ma:internalName="Notes">
      <xsd:simpleType>
        <xsd:restriction base="dms:Note">
          <xsd:maxLength value="255"/>
        </xsd:restriction>
      </xsd:simpleType>
    </xsd:element>
    <xsd:element name="NumericalOrder" ma:index="26" nillable="true" ma:displayName="Numerical Order" ma:format="Dropdown" ma:internalName="NumericalOrder" ma:percentage="FALSE">
      <xsd:simpleType>
        <xsd:restriction base="dms:Number"/>
      </xsd:simpleType>
    </xsd:element>
    <xsd:element name="DateandTime" ma:index="27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0cc5-c2a5-4cf9-8fa4-b0a7e7f6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6684898-77b5-4ff0-8223-b9d1942dc4f4}" ma:internalName="TaxCatchAll" ma:showField="CatchAllData" ma:web="498a0cc5-c2a5-4cf9-8fa4-b0a7e7f68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6A6275-9BF0-4E50-ABA9-54B9878DE9B9}">
  <ds:schemaRefs>
    <ds:schemaRef ds:uri="http://schemas.microsoft.com/office/2006/metadata/properties"/>
    <ds:schemaRef ds:uri="http://schemas.microsoft.com/office/infopath/2007/PartnerControls"/>
    <ds:schemaRef ds:uri="bc440a9b-ab5b-4648-9ddb-74715e1dcde9"/>
    <ds:schemaRef ds:uri="498a0cc5-c2a5-4cf9-8fa4-b0a7e7f68826"/>
  </ds:schemaRefs>
</ds:datastoreItem>
</file>

<file path=customXml/itemProps2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455CD7-195C-4A4C-911D-A6473D47F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40a9b-ab5b-4648-9ddb-74715e1dcde9"/>
    <ds:schemaRef ds:uri="498a0cc5-c2a5-4cf9-8fa4-b0a7e7f68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58CF2C-0DF9-41D7-8EEF-0AC9532C5D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Boxing and Combat Sports Board_Contestant Certificate of Fitness.dotx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VSG Core Brand A4 Portrait Report</vt:lpstr>
    </vt:vector>
  </TitlesOfParts>
  <Manager/>
  <Company/>
  <LinksUpToDate>false</LinksUpToDate>
  <CharactersWithSpaces>2195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VSG Core Brand A4 Portrait Report</dc:title>
  <dc:subject/>
  <dc:creator>Briley J Myerscough (DJSIR)</dc:creator>
  <cp:keywords/>
  <dc:description/>
  <cp:lastModifiedBy>Briley J Myerscough (DJSIR)</cp:lastModifiedBy>
  <cp:revision>1</cp:revision>
  <cp:lastPrinted>2024-06-07T04:11:00Z</cp:lastPrinted>
  <dcterms:created xsi:type="dcterms:W3CDTF">2025-06-30T01:16:00Z</dcterms:created>
  <dcterms:modified xsi:type="dcterms:W3CDTF">2025-06-30T01:16:00Z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4,5,22,27,2a,2d,55,5a,5d,60,6d,6f,70,71,72,73,74,75,76,78,18596036,52791fa5,7dc55638,f8bf81a,4bdfa900,3a5e68cd,2f6296d5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6,7,8,2e,33,36,3f,61,66,69,6c,79,7b,7c,7d,7e,7f,80,81,82,84,4a7f515d,2d7d68f5,54470ce6,6eb63348,34594590,2bf051e1,5e5ce22f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MSIP_Label_d00a4df9-c942-4b09-b23a-6c1023f6de27_Enabled">
    <vt:lpwstr>true</vt:lpwstr>
  </property>
  <property fmtid="{D5CDD505-2E9C-101B-9397-08002B2CF9AE}" pid="9" name="MSIP_Label_d00a4df9-c942-4b09-b23a-6c1023f6de27_SetDate">
    <vt:lpwstr>2024-06-03T05:24:57Z</vt:lpwstr>
  </property>
  <property fmtid="{D5CDD505-2E9C-101B-9397-08002B2CF9AE}" pid="10" name="MSIP_Label_d00a4df9-c942-4b09-b23a-6c1023f6de27_Method">
    <vt:lpwstr>Privileged</vt:lpwstr>
  </property>
  <property fmtid="{D5CDD505-2E9C-101B-9397-08002B2CF9AE}" pid="11" name="MSIP_Label_d00a4df9-c942-4b09-b23a-6c1023f6de27_Name">
    <vt:lpwstr>Official (DJPR)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ActionId">
    <vt:lpwstr>f4948a8d-192b-4565-be16-fecf10121025</vt:lpwstr>
  </property>
  <property fmtid="{D5CDD505-2E9C-101B-9397-08002B2CF9AE}" pid="14" name="MSIP_Label_d00a4df9-c942-4b09-b23a-6c1023f6de27_ContentBits">
    <vt:lpwstr>3</vt:lpwstr>
  </property>
  <property fmtid="{D5CDD505-2E9C-101B-9397-08002B2CF9AE}" pid="15" name="ContentTypeId">
    <vt:lpwstr>0x0101000D5C741BBD140E409B4535B0EA512F7B</vt:lpwstr>
  </property>
  <property fmtid="{D5CDD505-2E9C-101B-9397-08002B2CF9AE}" pid="16" name="MediaServiceImageTags">
    <vt:lpwstr/>
  </property>
</Properties>
</file>