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E2EEB" w14:textId="77777777" w:rsidR="004F63E7" w:rsidRDefault="004F63E7" w:rsidP="00E877A8">
      <w:pPr>
        <w:pStyle w:val="Normalwithborder"/>
        <w:ind w:left="-142"/>
        <w:rPr>
          <w:rFonts w:ascii="Aptos" w:hAnsi="Aptos"/>
          <w:b/>
          <w:bCs/>
          <w:color w:val="174857" w:themeColor="accent2"/>
          <w:sz w:val="36"/>
          <w:szCs w:val="36"/>
        </w:rPr>
      </w:pPr>
      <w:bookmarkStart w:id="0" w:name="_Toc160459885"/>
      <w:r w:rsidRPr="00BF71C8">
        <w:rPr>
          <w:rFonts w:ascii="Aptos" w:hAnsi="Aptos"/>
          <w:b/>
          <w:bCs/>
          <w:color w:val="174857" w:themeColor="accent2"/>
          <w:sz w:val="36"/>
          <w:szCs w:val="36"/>
        </w:rPr>
        <w:t xml:space="preserve">Blood testing guide and form </w:t>
      </w:r>
    </w:p>
    <w:p w14:paraId="4EAAAC29" w14:textId="77777777" w:rsidR="00BF71C8" w:rsidRDefault="00BF71C8" w:rsidP="00E877A8">
      <w:pPr>
        <w:pStyle w:val="Normalwithborder"/>
        <w:ind w:left="-142"/>
        <w:rPr>
          <w:rFonts w:ascii="Aptos" w:hAnsi="Aptos"/>
          <w:b/>
          <w:bCs/>
          <w:i/>
          <w:iCs/>
          <w:color w:val="174857" w:themeColor="accent2"/>
          <w:sz w:val="24"/>
          <w:szCs w:val="24"/>
        </w:rPr>
      </w:pPr>
      <w:r w:rsidRPr="00BF71C8">
        <w:rPr>
          <w:rFonts w:ascii="Aptos" w:hAnsi="Aptos"/>
          <w:b/>
          <w:bCs/>
          <w:i/>
          <w:iCs/>
          <w:color w:val="174857" w:themeColor="accent2"/>
          <w:sz w:val="24"/>
          <w:szCs w:val="24"/>
        </w:rPr>
        <w:t>Professional Boxing and Combat Sports Regulations 2018</w:t>
      </w:r>
    </w:p>
    <w:p w14:paraId="049B82FB" w14:textId="77777777" w:rsidR="00BF71C8" w:rsidRPr="00BF71C8" w:rsidRDefault="00BF71C8" w:rsidP="00E877A8">
      <w:pPr>
        <w:pStyle w:val="Normalwithborder"/>
        <w:ind w:left="-142"/>
        <w:rPr>
          <w:rFonts w:ascii="Aptos" w:hAnsi="Aptos"/>
          <w:b/>
          <w:bCs/>
          <w:i/>
          <w:iCs/>
          <w:color w:val="174857" w:themeColor="accent2"/>
          <w:sz w:val="24"/>
          <w:szCs w:val="24"/>
        </w:rPr>
      </w:pPr>
      <w:r w:rsidRPr="00BF71C8">
        <w:rPr>
          <w:rFonts w:ascii="Aptos" w:hAnsi="Aptos"/>
          <w:b/>
          <w:bCs/>
          <w:i/>
          <w:iCs/>
          <w:color w:val="174857" w:themeColor="accent2"/>
          <w:sz w:val="24"/>
          <w:szCs w:val="24"/>
        </w:rPr>
        <w:t>Form 7</w:t>
      </w:r>
      <w:r>
        <w:rPr>
          <w:rFonts w:ascii="Aptos" w:hAnsi="Aptos"/>
          <w:b/>
          <w:bCs/>
          <w:i/>
          <w:iCs/>
          <w:color w:val="174857" w:themeColor="accent2"/>
          <w:sz w:val="24"/>
          <w:szCs w:val="24"/>
        </w:rPr>
        <w:t xml:space="preserve">, </w:t>
      </w:r>
      <w:r w:rsidRPr="00BF71C8">
        <w:rPr>
          <w:rFonts w:ascii="Aptos" w:hAnsi="Aptos"/>
          <w:b/>
          <w:bCs/>
          <w:i/>
          <w:iCs/>
          <w:color w:val="174857" w:themeColor="accent2"/>
          <w:sz w:val="24"/>
          <w:szCs w:val="24"/>
        </w:rPr>
        <w:t>Regulations 9(2)(b), 9(3) &amp; 14</w:t>
      </w:r>
      <w:r w:rsidR="00305468">
        <w:rPr>
          <w:rFonts w:ascii="Aptos" w:hAnsi="Aptos"/>
          <w:b/>
          <w:bCs/>
          <w:i/>
          <w:iCs/>
          <w:color w:val="174857" w:themeColor="accent2"/>
          <w:sz w:val="24"/>
          <w:szCs w:val="24"/>
        </w:rPr>
        <w:t>(4)</w:t>
      </w:r>
    </w:p>
    <w:p w14:paraId="5CFC81BE" w14:textId="77777777" w:rsidR="004F63E7" w:rsidRPr="00BF71C8" w:rsidRDefault="004F63E7" w:rsidP="00E877A8">
      <w:pPr>
        <w:pStyle w:val="Normalwithborder"/>
        <w:ind w:left="-142"/>
        <w:rPr>
          <w:rFonts w:ascii="Aptos" w:hAnsi="Aptos"/>
          <w:b/>
          <w:bCs/>
          <w:color w:val="174857" w:themeColor="accent2"/>
          <w:sz w:val="28"/>
          <w:szCs w:val="28"/>
        </w:rPr>
      </w:pPr>
      <w:r w:rsidRPr="00BF71C8">
        <w:rPr>
          <w:rFonts w:ascii="Aptos" w:hAnsi="Aptos"/>
          <w:b/>
          <w:bCs/>
          <w:color w:val="174857" w:themeColor="accent2"/>
          <w:sz w:val="28"/>
          <w:szCs w:val="28"/>
        </w:rPr>
        <w:t>Guide for medical practitioners completing a blood testing form</w:t>
      </w:r>
    </w:p>
    <w:p w14:paraId="5E0A3674" w14:textId="77777777" w:rsidR="004F63E7" w:rsidRPr="00BF71C8" w:rsidRDefault="004F63E7" w:rsidP="00E877A8">
      <w:pPr>
        <w:pStyle w:val="Normalwithborder"/>
        <w:ind w:left="-142"/>
        <w:rPr>
          <w:rFonts w:ascii="Aptos" w:hAnsi="Aptos"/>
          <w:b/>
          <w:bCs/>
          <w:color w:val="174857" w:themeColor="accent2"/>
          <w:sz w:val="24"/>
          <w:szCs w:val="24"/>
        </w:rPr>
      </w:pPr>
      <w:r w:rsidRPr="00BF71C8">
        <w:rPr>
          <w:rFonts w:ascii="Aptos" w:hAnsi="Aptos"/>
          <w:b/>
          <w:bCs/>
          <w:color w:val="174857" w:themeColor="accent2"/>
          <w:sz w:val="24"/>
          <w:szCs w:val="24"/>
        </w:rPr>
        <w:t xml:space="preserve">Serology </w:t>
      </w:r>
    </w:p>
    <w:p w14:paraId="48D7F793" w14:textId="77777777" w:rsidR="004F63E7" w:rsidRPr="00BF71C8" w:rsidRDefault="004F63E7" w:rsidP="00E877A8">
      <w:pPr>
        <w:pStyle w:val="Normalwithborder"/>
        <w:ind w:left="-142"/>
        <w:rPr>
          <w:color w:val="174857" w:themeColor="accent2"/>
          <w:szCs w:val="22"/>
        </w:rPr>
      </w:pPr>
      <w:r w:rsidRPr="00BF71C8">
        <w:rPr>
          <w:color w:val="174857" w:themeColor="accent2"/>
          <w:szCs w:val="22"/>
        </w:rPr>
        <w:t xml:space="preserve">Up-to-date serology is required for all </w:t>
      </w:r>
      <w:r w:rsidR="00B7517F">
        <w:rPr>
          <w:color w:val="174857" w:themeColor="accent2"/>
          <w:szCs w:val="22"/>
        </w:rPr>
        <w:t xml:space="preserve">boxing and </w:t>
      </w:r>
      <w:r w:rsidRPr="00BF71C8">
        <w:rPr>
          <w:color w:val="174857" w:themeColor="accent2"/>
          <w:szCs w:val="22"/>
        </w:rPr>
        <w:t xml:space="preserve">combat sports contestants prior to being able to compete in </w:t>
      </w:r>
      <w:r w:rsidR="00B7517F">
        <w:rPr>
          <w:color w:val="174857" w:themeColor="accent2"/>
          <w:szCs w:val="22"/>
        </w:rPr>
        <w:t>professional contests</w:t>
      </w:r>
      <w:r w:rsidRPr="00BF71C8">
        <w:rPr>
          <w:color w:val="174857" w:themeColor="accent2"/>
          <w:szCs w:val="22"/>
        </w:rPr>
        <w:t xml:space="preserve">.  </w:t>
      </w:r>
      <w:r w:rsidR="00305468">
        <w:rPr>
          <w:color w:val="174857" w:themeColor="accent2"/>
          <w:szCs w:val="22"/>
        </w:rPr>
        <w:t>T</w:t>
      </w:r>
      <w:r w:rsidRPr="00BF71C8">
        <w:rPr>
          <w:color w:val="174857" w:themeColor="accent2"/>
          <w:szCs w:val="22"/>
        </w:rPr>
        <w:t>o be considered up-to-date, the blood test must have been completed WITHIN the past SIX months (i.e. for a contest on April 30</w:t>
      </w:r>
      <w:r w:rsidRPr="00BF71C8">
        <w:rPr>
          <w:color w:val="174857" w:themeColor="accent2"/>
          <w:szCs w:val="22"/>
          <w:vertAlign w:val="superscript"/>
        </w:rPr>
        <w:t>th</w:t>
      </w:r>
      <w:r w:rsidRPr="00BF71C8">
        <w:rPr>
          <w:color w:val="174857" w:themeColor="accent2"/>
          <w:szCs w:val="22"/>
        </w:rPr>
        <w:t xml:space="preserve"> the serology results can be NO OLDER than October 30</w:t>
      </w:r>
      <w:r w:rsidRPr="00BF71C8">
        <w:rPr>
          <w:color w:val="174857" w:themeColor="accent2"/>
          <w:szCs w:val="22"/>
          <w:vertAlign w:val="superscript"/>
        </w:rPr>
        <w:t>th</w:t>
      </w:r>
      <w:r w:rsidRPr="00BF71C8">
        <w:rPr>
          <w:color w:val="174857" w:themeColor="accent2"/>
          <w:szCs w:val="22"/>
        </w:rPr>
        <w:t xml:space="preserve"> of the previous year).</w:t>
      </w:r>
    </w:p>
    <w:p w14:paraId="2041B0C6" w14:textId="77777777" w:rsidR="004F63E7" w:rsidRPr="00BF71C8" w:rsidRDefault="004F63E7" w:rsidP="00E877A8">
      <w:pPr>
        <w:pStyle w:val="Normalwithborder"/>
        <w:ind w:left="-142"/>
        <w:rPr>
          <w:color w:val="174857" w:themeColor="accent2"/>
          <w:szCs w:val="22"/>
        </w:rPr>
      </w:pPr>
      <w:r w:rsidRPr="00BF71C8">
        <w:rPr>
          <w:color w:val="174857" w:themeColor="accent2"/>
          <w:szCs w:val="22"/>
        </w:rPr>
        <w:t>Serology required is as follows:</w:t>
      </w:r>
    </w:p>
    <w:p w14:paraId="132764C3" w14:textId="77777777" w:rsidR="004F63E7" w:rsidRPr="00BF71C8" w:rsidRDefault="004F63E7" w:rsidP="00E877A8">
      <w:pPr>
        <w:pStyle w:val="Normalwithborder"/>
        <w:numPr>
          <w:ilvl w:val="0"/>
          <w:numId w:val="12"/>
        </w:numPr>
        <w:ind w:left="567"/>
        <w:rPr>
          <w:color w:val="174857" w:themeColor="accent2"/>
          <w:szCs w:val="22"/>
        </w:rPr>
      </w:pPr>
      <w:r w:rsidRPr="00BF71C8">
        <w:rPr>
          <w:color w:val="174857" w:themeColor="accent2"/>
          <w:szCs w:val="22"/>
        </w:rPr>
        <w:t>HIV serology</w:t>
      </w:r>
      <w:r w:rsidR="00305468">
        <w:rPr>
          <w:color w:val="174857" w:themeColor="accent2"/>
          <w:szCs w:val="22"/>
        </w:rPr>
        <w:t>;</w:t>
      </w:r>
      <w:r w:rsidRPr="00BF71C8">
        <w:rPr>
          <w:color w:val="174857" w:themeColor="accent2"/>
          <w:szCs w:val="22"/>
        </w:rPr>
        <w:t xml:space="preserve"> </w:t>
      </w:r>
    </w:p>
    <w:p w14:paraId="69515598" w14:textId="77777777" w:rsidR="004F63E7" w:rsidRPr="00BF71C8" w:rsidRDefault="004F63E7" w:rsidP="00E877A8">
      <w:pPr>
        <w:pStyle w:val="Normalwithborder"/>
        <w:numPr>
          <w:ilvl w:val="0"/>
          <w:numId w:val="12"/>
        </w:numPr>
        <w:ind w:left="567"/>
        <w:rPr>
          <w:color w:val="174857" w:themeColor="accent2"/>
          <w:szCs w:val="22"/>
        </w:rPr>
      </w:pPr>
      <w:r w:rsidRPr="00BF71C8">
        <w:rPr>
          <w:color w:val="174857" w:themeColor="accent2"/>
          <w:szCs w:val="22"/>
        </w:rPr>
        <w:t>Hepatitis B serology</w:t>
      </w:r>
      <w:r w:rsidR="00305468">
        <w:rPr>
          <w:color w:val="174857" w:themeColor="accent2"/>
          <w:szCs w:val="22"/>
        </w:rPr>
        <w:t>; and</w:t>
      </w:r>
    </w:p>
    <w:p w14:paraId="704D905E" w14:textId="77777777" w:rsidR="004F63E7" w:rsidRPr="00BF71C8" w:rsidRDefault="004F63E7" w:rsidP="00E877A8">
      <w:pPr>
        <w:pStyle w:val="Normalwithborder"/>
        <w:numPr>
          <w:ilvl w:val="0"/>
          <w:numId w:val="12"/>
        </w:numPr>
        <w:ind w:left="567"/>
        <w:rPr>
          <w:color w:val="174857" w:themeColor="accent2"/>
          <w:szCs w:val="22"/>
        </w:rPr>
      </w:pPr>
      <w:r w:rsidRPr="00BF71C8">
        <w:rPr>
          <w:color w:val="174857" w:themeColor="accent2"/>
          <w:szCs w:val="22"/>
        </w:rPr>
        <w:t>Hepatitis C serology</w:t>
      </w:r>
      <w:r w:rsidR="00305468">
        <w:rPr>
          <w:color w:val="174857" w:themeColor="accent2"/>
          <w:szCs w:val="22"/>
        </w:rPr>
        <w:t>;</w:t>
      </w:r>
    </w:p>
    <w:p w14:paraId="6AA8526B" w14:textId="77777777" w:rsidR="004F63E7" w:rsidRPr="00BF71C8" w:rsidRDefault="00305468" w:rsidP="00E877A8">
      <w:pPr>
        <w:pStyle w:val="Normalwithborder"/>
        <w:ind w:left="-142"/>
        <w:rPr>
          <w:color w:val="174857" w:themeColor="accent2"/>
          <w:szCs w:val="22"/>
        </w:rPr>
      </w:pPr>
      <w:r>
        <w:rPr>
          <w:color w:val="174857" w:themeColor="accent2"/>
          <w:szCs w:val="22"/>
        </w:rPr>
        <w:t>I</w:t>
      </w:r>
      <w:r w:rsidR="004F63E7" w:rsidRPr="00BF71C8">
        <w:rPr>
          <w:color w:val="174857" w:themeColor="accent2"/>
          <w:szCs w:val="22"/>
        </w:rPr>
        <w:t xml:space="preserve">f this is the first serology that the contestant has completed with </w:t>
      </w:r>
      <w:r>
        <w:rPr>
          <w:color w:val="174857" w:themeColor="accent2"/>
          <w:szCs w:val="22"/>
        </w:rPr>
        <w:t>a</w:t>
      </w:r>
      <w:r w:rsidR="004F63E7" w:rsidRPr="00BF71C8">
        <w:rPr>
          <w:color w:val="174857" w:themeColor="accent2"/>
          <w:szCs w:val="22"/>
        </w:rPr>
        <w:t xml:space="preserve"> clinic</w:t>
      </w:r>
      <w:r>
        <w:rPr>
          <w:color w:val="174857" w:themeColor="accent2"/>
          <w:szCs w:val="22"/>
        </w:rPr>
        <w:t xml:space="preserve"> it is recommended</w:t>
      </w:r>
      <w:r w:rsidR="004F63E7" w:rsidRPr="00BF71C8">
        <w:rPr>
          <w:color w:val="174857" w:themeColor="accent2"/>
          <w:szCs w:val="22"/>
        </w:rPr>
        <w:t xml:space="preserve"> that </w:t>
      </w:r>
      <w:r>
        <w:rPr>
          <w:color w:val="174857" w:themeColor="accent2"/>
          <w:szCs w:val="22"/>
        </w:rPr>
        <w:t>the contestant</w:t>
      </w:r>
      <w:r w:rsidR="004F63E7" w:rsidRPr="00BF71C8">
        <w:rPr>
          <w:color w:val="174857" w:themeColor="accent2"/>
          <w:szCs w:val="22"/>
        </w:rPr>
        <w:t xml:space="preserve"> also complete a HbsAb level. If this returns a result that indicates that the contestant is </w:t>
      </w:r>
      <w:r w:rsidR="004F63E7" w:rsidRPr="00BF71C8">
        <w:rPr>
          <w:b/>
          <w:color w:val="174857" w:themeColor="accent2"/>
          <w:szCs w:val="22"/>
        </w:rPr>
        <w:t>NOT IMMUNE</w:t>
      </w:r>
      <w:r w:rsidR="004F63E7" w:rsidRPr="00BF71C8">
        <w:rPr>
          <w:color w:val="174857" w:themeColor="accent2"/>
          <w:szCs w:val="22"/>
        </w:rPr>
        <w:t xml:space="preserve"> to Hepatitis B it is recommended that vaccination is offered to the </w:t>
      </w:r>
      <w:r>
        <w:rPr>
          <w:color w:val="174857" w:themeColor="accent2"/>
          <w:szCs w:val="22"/>
        </w:rPr>
        <w:t>contestant</w:t>
      </w:r>
      <w:r w:rsidR="004F63E7" w:rsidRPr="00BF71C8">
        <w:rPr>
          <w:color w:val="174857" w:themeColor="accent2"/>
          <w:szCs w:val="22"/>
        </w:rPr>
        <w:t xml:space="preserve">. </w:t>
      </w:r>
      <w:r w:rsidR="004F63E7" w:rsidRPr="00BF71C8">
        <w:rPr>
          <w:b/>
          <w:color w:val="174857" w:themeColor="accent2"/>
          <w:szCs w:val="22"/>
        </w:rPr>
        <w:t>THIS IS NOT COMPULSORY</w:t>
      </w:r>
      <w:r w:rsidR="004F63E7" w:rsidRPr="00BF71C8">
        <w:rPr>
          <w:color w:val="174857" w:themeColor="accent2"/>
          <w:szCs w:val="22"/>
        </w:rPr>
        <w:t xml:space="preserve"> and is </w:t>
      </w:r>
      <w:r w:rsidR="004F63E7" w:rsidRPr="00BF71C8">
        <w:rPr>
          <w:b/>
          <w:color w:val="174857" w:themeColor="accent2"/>
          <w:szCs w:val="22"/>
        </w:rPr>
        <w:t>NOT</w:t>
      </w:r>
      <w:r w:rsidR="004F63E7" w:rsidRPr="00BF71C8">
        <w:rPr>
          <w:color w:val="174857" w:themeColor="accent2"/>
          <w:szCs w:val="22"/>
        </w:rPr>
        <w:t xml:space="preserve"> required for a contestant to be deemed fit to compete. Regardless of the HbsAb result, a repeat Hepatitis B serology </w:t>
      </w:r>
      <w:r w:rsidR="004F63E7" w:rsidRPr="00BF71C8">
        <w:rPr>
          <w:b/>
          <w:color w:val="174857" w:themeColor="accent2"/>
          <w:szCs w:val="22"/>
        </w:rPr>
        <w:t>MUST</w:t>
      </w:r>
      <w:r w:rsidR="004F63E7" w:rsidRPr="00BF71C8">
        <w:rPr>
          <w:color w:val="174857" w:themeColor="accent2"/>
          <w:szCs w:val="22"/>
        </w:rPr>
        <w:t xml:space="preserve"> be completed whenever a new serology certificate is required.</w:t>
      </w:r>
    </w:p>
    <w:p w14:paraId="566EBED7" w14:textId="77777777" w:rsidR="004F63E7" w:rsidRPr="00BF71C8" w:rsidRDefault="004F63E7" w:rsidP="00E877A8">
      <w:pPr>
        <w:pStyle w:val="Normalwithborder"/>
        <w:ind w:left="-142"/>
        <w:rPr>
          <w:color w:val="174857" w:themeColor="accent2"/>
          <w:szCs w:val="22"/>
        </w:rPr>
      </w:pPr>
      <w:r w:rsidRPr="00BF71C8">
        <w:rPr>
          <w:color w:val="174857" w:themeColor="accent2"/>
          <w:szCs w:val="22"/>
        </w:rPr>
        <w:t xml:space="preserve">The contestant may choose to have the vaccination commencing after their event as the administration of the vaccination may affect their training schedule in the lead up to their </w:t>
      </w:r>
      <w:r w:rsidR="00305468">
        <w:rPr>
          <w:color w:val="174857" w:themeColor="accent2"/>
          <w:szCs w:val="22"/>
        </w:rPr>
        <w:t>event</w:t>
      </w:r>
      <w:r w:rsidRPr="00BF71C8">
        <w:rPr>
          <w:color w:val="174857" w:themeColor="accent2"/>
          <w:szCs w:val="22"/>
        </w:rPr>
        <w:t>.</w:t>
      </w:r>
    </w:p>
    <w:p w14:paraId="719C347D" w14:textId="77777777" w:rsidR="004F63E7" w:rsidRPr="00BF71C8" w:rsidRDefault="004F63E7" w:rsidP="00E877A8">
      <w:pPr>
        <w:pStyle w:val="Normalwithborder"/>
        <w:ind w:left="-142"/>
        <w:rPr>
          <w:color w:val="174857" w:themeColor="accent2"/>
          <w:szCs w:val="22"/>
        </w:rPr>
      </w:pPr>
      <w:r w:rsidRPr="00BF71C8">
        <w:rPr>
          <w:color w:val="174857" w:themeColor="accent2"/>
          <w:szCs w:val="22"/>
        </w:rPr>
        <w:t xml:space="preserve">The contestant should return to </w:t>
      </w:r>
      <w:r w:rsidR="00305468">
        <w:rPr>
          <w:color w:val="174857" w:themeColor="accent2"/>
          <w:szCs w:val="22"/>
        </w:rPr>
        <w:t>their</w:t>
      </w:r>
      <w:r w:rsidRPr="00BF71C8">
        <w:rPr>
          <w:color w:val="174857" w:themeColor="accent2"/>
          <w:szCs w:val="22"/>
        </w:rPr>
        <w:t xml:space="preserve"> clinic for collection of the blood results and endorsement of their paperwork.  </w:t>
      </w:r>
    </w:p>
    <w:p w14:paraId="10969F51" w14:textId="77777777" w:rsidR="004F63E7" w:rsidRPr="00BF71C8" w:rsidRDefault="004F63E7" w:rsidP="00E877A8">
      <w:pPr>
        <w:pStyle w:val="Normalwithborder"/>
        <w:ind w:left="-142"/>
        <w:rPr>
          <w:color w:val="174857" w:themeColor="accent2"/>
          <w:szCs w:val="22"/>
        </w:rPr>
      </w:pPr>
      <w:r w:rsidRPr="00BF71C8">
        <w:rPr>
          <w:color w:val="174857" w:themeColor="accent2"/>
          <w:szCs w:val="22"/>
        </w:rPr>
        <w:t>There is NO requirement for a copy of the serology to be forwarded to the Combat Sports Unit.</w:t>
      </w:r>
    </w:p>
    <w:p w14:paraId="7D6A9C4C" w14:textId="77777777" w:rsidR="004F63E7" w:rsidRPr="00BF71C8" w:rsidRDefault="004F63E7" w:rsidP="00E877A8">
      <w:pPr>
        <w:pStyle w:val="Normalwithborder"/>
        <w:ind w:left="-142"/>
        <w:rPr>
          <w:rFonts w:ascii="Aptos" w:hAnsi="Aptos"/>
          <w:b/>
          <w:bCs/>
          <w:color w:val="174857" w:themeColor="accent2"/>
          <w:sz w:val="24"/>
          <w:szCs w:val="24"/>
        </w:rPr>
      </w:pPr>
      <w:r w:rsidRPr="00BF71C8">
        <w:rPr>
          <w:rFonts w:ascii="Aptos" w:hAnsi="Aptos"/>
          <w:b/>
          <w:bCs/>
          <w:color w:val="174857" w:themeColor="accent2"/>
          <w:sz w:val="24"/>
          <w:szCs w:val="24"/>
        </w:rPr>
        <w:t>Blood testing form</w:t>
      </w:r>
    </w:p>
    <w:p w14:paraId="7DFB0073" w14:textId="77777777" w:rsidR="004F63E7" w:rsidRPr="00BF71C8" w:rsidRDefault="004F63E7" w:rsidP="00E877A8">
      <w:pPr>
        <w:pStyle w:val="Normalwithborder"/>
        <w:ind w:left="-142"/>
        <w:rPr>
          <w:color w:val="174857" w:themeColor="accent2"/>
        </w:rPr>
      </w:pPr>
      <w:r w:rsidRPr="00BF71C8">
        <w:rPr>
          <w:color w:val="174857" w:themeColor="accent2"/>
        </w:rPr>
        <w:t xml:space="preserve">Form 7 is used </w:t>
      </w:r>
      <w:r w:rsidR="00B7517F">
        <w:rPr>
          <w:color w:val="174857" w:themeColor="accent2"/>
        </w:rPr>
        <w:t xml:space="preserve">by a medical practitioner </w:t>
      </w:r>
      <w:r w:rsidRPr="00BF71C8">
        <w:rPr>
          <w:color w:val="174857" w:themeColor="accent2"/>
        </w:rPr>
        <w:t xml:space="preserve">to </w:t>
      </w:r>
      <w:r w:rsidR="00B7517F">
        <w:rPr>
          <w:color w:val="174857" w:themeColor="accent2"/>
        </w:rPr>
        <w:t xml:space="preserve">certify and </w:t>
      </w:r>
      <w:r w:rsidRPr="00BF71C8">
        <w:rPr>
          <w:color w:val="174857" w:themeColor="accent2"/>
        </w:rPr>
        <w:t>declare whether a contestant is ‘fit’ or ‘unfit’ to compete in professional contests based on the results of their blood test ONLY.</w:t>
      </w:r>
    </w:p>
    <w:p w14:paraId="214D2AE6" w14:textId="77777777" w:rsidR="004F63E7" w:rsidRPr="00BF71C8" w:rsidRDefault="004F63E7" w:rsidP="00E877A8">
      <w:pPr>
        <w:pStyle w:val="Normalwithborder"/>
        <w:ind w:left="-142"/>
        <w:rPr>
          <w:color w:val="174857" w:themeColor="accent2"/>
        </w:rPr>
      </w:pPr>
      <w:r w:rsidRPr="00BF71C8">
        <w:rPr>
          <w:color w:val="174857" w:themeColor="accent2"/>
        </w:rPr>
        <w:t xml:space="preserve">Physical testing for fitness is conducted independently of blood testing and is recorded in Form 5 - Certificate of Fitness. </w:t>
      </w:r>
    </w:p>
    <w:p w14:paraId="28737B6B" w14:textId="77777777" w:rsidR="004F63E7" w:rsidRPr="00BF71C8" w:rsidRDefault="004F63E7" w:rsidP="00E877A8">
      <w:pPr>
        <w:pStyle w:val="Normalwithborder"/>
        <w:ind w:left="-142"/>
        <w:rPr>
          <w:color w:val="174857" w:themeColor="accent2"/>
        </w:rPr>
      </w:pPr>
      <w:r w:rsidRPr="00BF71C8">
        <w:rPr>
          <w:color w:val="174857" w:themeColor="accent2"/>
        </w:rPr>
        <w:t xml:space="preserve">A contestant must be </w:t>
      </w:r>
      <w:r w:rsidR="00B7517F">
        <w:rPr>
          <w:color w:val="174857" w:themeColor="accent2"/>
        </w:rPr>
        <w:t>certified</w:t>
      </w:r>
      <w:r w:rsidRPr="00BF71C8">
        <w:rPr>
          <w:color w:val="174857" w:themeColor="accent2"/>
        </w:rPr>
        <w:t xml:space="preserve"> ‘fit’ to compete in both Form 5 and Form 7 to be permitted to compete in professional contests. A finding by a medical practitioner that a contestant is ‘unfit’ means that the contestant </w:t>
      </w:r>
      <w:r w:rsidR="00B7517F">
        <w:rPr>
          <w:color w:val="174857" w:themeColor="accent2"/>
        </w:rPr>
        <w:t>will</w:t>
      </w:r>
      <w:r w:rsidRPr="00BF71C8">
        <w:rPr>
          <w:color w:val="174857" w:themeColor="accent2"/>
        </w:rPr>
        <w:t xml:space="preserve"> not be permitted to compete in professional contests.</w:t>
      </w:r>
    </w:p>
    <w:p w14:paraId="715284BF" w14:textId="77777777" w:rsidR="002960CC" w:rsidRPr="00BF71C8" w:rsidRDefault="002960CC" w:rsidP="00E877A8">
      <w:pPr>
        <w:pStyle w:val="Normalwithborder"/>
        <w:ind w:left="-142"/>
        <w:rPr>
          <w:rFonts w:ascii="Aptos" w:hAnsi="Aptos"/>
          <w:b/>
          <w:bCs/>
          <w:color w:val="174857" w:themeColor="accent2"/>
          <w:sz w:val="28"/>
          <w:szCs w:val="28"/>
        </w:rPr>
      </w:pPr>
      <w:r w:rsidRPr="00BF71C8">
        <w:rPr>
          <w:rFonts w:ascii="Aptos" w:hAnsi="Aptos"/>
          <w:b/>
          <w:bCs/>
          <w:color w:val="174857" w:themeColor="accent2"/>
          <w:sz w:val="28"/>
          <w:szCs w:val="28"/>
        </w:rPr>
        <w:t>What happens when a relevant virus is detected?</w:t>
      </w:r>
    </w:p>
    <w:p w14:paraId="05BB7B2B" w14:textId="77777777" w:rsidR="002960CC" w:rsidRDefault="002960CC" w:rsidP="00E877A8">
      <w:pPr>
        <w:pStyle w:val="Normalwithborder"/>
        <w:ind w:left="-142"/>
        <w:rPr>
          <w:color w:val="174857" w:themeColor="accent2"/>
        </w:rPr>
      </w:pPr>
      <w:r w:rsidRPr="00BF71C8">
        <w:rPr>
          <w:color w:val="174857" w:themeColor="accent2"/>
        </w:rPr>
        <w:t>Where a contestant’s blood test show</w:t>
      </w:r>
      <w:r>
        <w:rPr>
          <w:color w:val="174857" w:themeColor="accent2"/>
        </w:rPr>
        <w:t>s</w:t>
      </w:r>
      <w:r w:rsidRPr="00BF71C8">
        <w:rPr>
          <w:color w:val="174857" w:themeColor="accent2"/>
        </w:rPr>
        <w:t xml:space="preserve"> that they carry one or more of the </w:t>
      </w:r>
      <w:r>
        <w:rPr>
          <w:color w:val="174857" w:themeColor="accent2"/>
        </w:rPr>
        <w:t>following blood borne diseases:</w:t>
      </w:r>
    </w:p>
    <w:p w14:paraId="0470C3C4" w14:textId="77777777" w:rsidR="002960CC" w:rsidRPr="00BF71C8" w:rsidRDefault="002960CC" w:rsidP="00E877A8">
      <w:pPr>
        <w:pStyle w:val="Normalwithborder"/>
        <w:numPr>
          <w:ilvl w:val="0"/>
          <w:numId w:val="15"/>
        </w:numPr>
        <w:ind w:left="567"/>
        <w:rPr>
          <w:color w:val="174857" w:themeColor="accent2"/>
        </w:rPr>
      </w:pPr>
      <w:r w:rsidRPr="00BF71C8">
        <w:rPr>
          <w:color w:val="174857" w:themeColor="accent2"/>
        </w:rPr>
        <w:t>the HIV virus</w:t>
      </w:r>
      <w:r>
        <w:rPr>
          <w:color w:val="174857" w:themeColor="accent2"/>
        </w:rPr>
        <w:t>;</w:t>
      </w:r>
    </w:p>
    <w:p w14:paraId="7512F0F2" w14:textId="77777777" w:rsidR="002960CC" w:rsidRPr="00BF71C8" w:rsidRDefault="002960CC" w:rsidP="00E877A8">
      <w:pPr>
        <w:pStyle w:val="Normalwithborder"/>
        <w:numPr>
          <w:ilvl w:val="0"/>
          <w:numId w:val="15"/>
        </w:numPr>
        <w:ind w:left="567"/>
        <w:rPr>
          <w:color w:val="174857" w:themeColor="accent2"/>
        </w:rPr>
      </w:pPr>
      <w:r w:rsidRPr="00BF71C8">
        <w:rPr>
          <w:color w:val="174857" w:themeColor="accent2"/>
        </w:rPr>
        <w:t>the Hepatitis B virus; and/or</w:t>
      </w:r>
    </w:p>
    <w:p w14:paraId="72B25D56" w14:textId="77777777" w:rsidR="002960CC" w:rsidRPr="00BF71C8" w:rsidRDefault="002960CC" w:rsidP="00E877A8">
      <w:pPr>
        <w:pStyle w:val="Normalwithborder"/>
        <w:numPr>
          <w:ilvl w:val="0"/>
          <w:numId w:val="15"/>
        </w:numPr>
        <w:ind w:left="567"/>
        <w:rPr>
          <w:color w:val="174857" w:themeColor="accent2"/>
        </w:rPr>
      </w:pPr>
      <w:r w:rsidRPr="00BF71C8">
        <w:rPr>
          <w:color w:val="174857" w:themeColor="accent2"/>
        </w:rPr>
        <w:t>the Hepatitis C virus</w:t>
      </w:r>
    </w:p>
    <w:p w14:paraId="3FB39BF6" w14:textId="77777777" w:rsidR="002960CC" w:rsidRPr="00BF71C8" w:rsidRDefault="002960CC" w:rsidP="00E877A8">
      <w:pPr>
        <w:pStyle w:val="Normalwithborder"/>
        <w:ind w:left="-142"/>
        <w:rPr>
          <w:color w:val="174857" w:themeColor="accent2"/>
        </w:rPr>
      </w:pPr>
      <w:r w:rsidRPr="00BF71C8">
        <w:rPr>
          <w:color w:val="174857" w:themeColor="accent2"/>
        </w:rPr>
        <w:t>(collectively, ‘the relevant viruses’)</w:t>
      </w:r>
      <w:r>
        <w:rPr>
          <w:color w:val="174857" w:themeColor="accent2"/>
        </w:rPr>
        <w:t xml:space="preserve">, </w:t>
      </w:r>
      <w:r w:rsidRPr="00BF71C8">
        <w:rPr>
          <w:color w:val="174857" w:themeColor="accent2"/>
        </w:rPr>
        <w:t xml:space="preserve">a medical practitioner must form an opinion about whether </w:t>
      </w:r>
      <w:r>
        <w:rPr>
          <w:color w:val="174857" w:themeColor="accent2"/>
        </w:rPr>
        <w:t>the</w:t>
      </w:r>
      <w:r w:rsidRPr="00BF71C8">
        <w:rPr>
          <w:color w:val="174857" w:themeColor="accent2"/>
        </w:rPr>
        <w:t xml:space="preserve"> contestant is </w:t>
      </w:r>
      <w:r w:rsidR="00EF3E39">
        <w:rPr>
          <w:color w:val="174857" w:themeColor="accent2"/>
        </w:rPr>
        <w:t>‘unfit’ to compete in a professional contest generally (that is, whether they are capable of transmitting a relevant virus to any other person).</w:t>
      </w:r>
    </w:p>
    <w:p w14:paraId="6872FF9C" w14:textId="77777777" w:rsidR="002960CC" w:rsidRPr="00BF71C8" w:rsidRDefault="002960CC" w:rsidP="00E877A8">
      <w:pPr>
        <w:pStyle w:val="Normalwithborder"/>
        <w:ind w:left="-142"/>
        <w:rPr>
          <w:color w:val="174857" w:themeColor="accent2"/>
        </w:rPr>
      </w:pPr>
      <w:r w:rsidRPr="00BF71C8">
        <w:rPr>
          <w:color w:val="174857" w:themeColor="accent2"/>
        </w:rPr>
        <w:t xml:space="preserve">In </w:t>
      </w:r>
      <w:r>
        <w:rPr>
          <w:color w:val="174857" w:themeColor="accent2"/>
        </w:rPr>
        <w:t>forming</w:t>
      </w:r>
      <w:r w:rsidRPr="00BF71C8">
        <w:rPr>
          <w:color w:val="174857" w:themeColor="accent2"/>
        </w:rPr>
        <w:t xml:space="preserve"> this </w:t>
      </w:r>
      <w:r>
        <w:rPr>
          <w:color w:val="174857" w:themeColor="accent2"/>
        </w:rPr>
        <w:t>opinion</w:t>
      </w:r>
      <w:r w:rsidRPr="00BF71C8">
        <w:rPr>
          <w:color w:val="174857" w:themeColor="accent2"/>
        </w:rPr>
        <w:t xml:space="preserve">, a medical practitioner </w:t>
      </w:r>
      <w:r w:rsidR="0048634A" w:rsidRPr="00BF71C8">
        <w:rPr>
          <w:color w:val="174857" w:themeColor="accent2"/>
        </w:rPr>
        <w:t>must</w:t>
      </w:r>
      <w:r w:rsidRPr="00BF71C8">
        <w:rPr>
          <w:color w:val="174857" w:themeColor="accent2"/>
        </w:rPr>
        <w:t xml:space="preserve"> have regard to the following</w:t>
      </w:r>
      <w:r w:rsidR="00EF3E39">
        <w:rPr>
          <w:color w:val="174857" w:themeColor="accent2"/>
        </w:rPr>
        <w:t>:</w:t>
      </w:r>
    </w:p>
    <w:p w14:paraId="1EC4FC4F" w14:textId="77777777" w:rsidR="002960CC" w:rsidRPr="00BF71C8" w:rsidRDefault="002960CC" w:rsidP="00E877A8">
      <w:pPr>
        <w:pStyle w:val="Normalwithborder"/>
        <w:numPr>
          <w:ilvl w:val="0"/>
          <w:numId w:val="14"/>
        </w:numPr>
        <w:ind w:left="-142"/>
        <w:rPr>
          <w:color w:val="174857" w:themeColor="accent2"/>
        </w:rPr>
      </w:pPr>
      <w:r w:rsidRPr="00BF71C8">
        <w:rPr>
          <w:color w:val="174857" w:themeColor="accent2"/>
        </w:rPr>
        <w:t>the type of blood test that the contestant has undergone;</w:t>
      </w:r>
    </w:p>
    <w:p w14:paraId="0610271D" w14:textId="77777777" w:rsidR="002960CC" w:rsidRPr="00BF71C8" w:rsidRDefault="002960CC" w:rsidP="00E877A8">
      <w:pPr>
        <w:pStyle w:val="Normalwithborder"/>
        <w:numPr>
          <w:ilvl w:val="0"/>
          <w:numId w:val="14"/>
        </w:numPr>
        <w:ind w:left="-142"/>
        <w:rPr>
          <w:color w:val="174857" w:themeColor="accent2"/>
        </w:rPr>
      </w:pPr>
      <w:r w:rsidRPr="00BF71C8">
        <w:rPr>
          <w:color w:val="174857" w:themeColor="accent2"/>
        </w:rPr>
        <w:t>whether the blood test shows the contestant has been exposed to a relevant virus; and</w:t>
      </w:r>
    </w:p>
    <w:p w14:paraId="34B930CB" w14:textId="77777777" w:rsidR="002960CC" w:rsidRPr="00BF71C8" w:rsidRDefault="002960CC" w:rsidP="00E877A8">
      <w:pPr>
        <w:pStyle w:val="Normalwithborder"/>
        <w:numPr>
          <w:ilvl w:val="0"/>
          <w:numId w:val="14"/>
        </w:numPr>
        <w:ind w:left="-142"/>
        <w:rPr>
          <w:color w:val="174857" w:themeColor="accent2"/>
        </w:rPr>
      </w:pPr>
      <w:r w:rsidRPr="00BF71C8">
        <w:rPr>
          <w:color w:val="174857" w:themeColor="accent2"/>
        </w:rPr>
        <w:lastRenderedPageBreak/>
        <w:t xml:space="preserve">if the </w:t>
      </w:r>
      <w:r w:rsidR="0048634A">
        <w:rPr>
          <w:color w:val="174857" w:themeColor="accent2"/>
        </w:rPr>
        <w:t xml:space="preserve">blood test shows that the </w:t>
      </w:r>
      <w:r w:rsidRPr="00BF71C8">
        <w:rPr>
          <w:color w:val="174857" w:themeColor="accent2"/>
        </w:rPr>
        <w:t>contestant has been exposed to a relevant virus, any treatment the contestant has received for the relevant virus.</w:t>
      </w:r>
    </w:p>
    <w:p w14:paraId="3F91AA7F" w14:textId="77777777" w:rsidR="002960CC" w:rsidRDefault="002960CC" w:rsidP="00E877A8">
      <w:pPr>
        <w:pStyle w:val="Normalwithborder"/>
        <w:ind w:left="-142"/>
        <w:rPr>
          <w:color w:val="174857" w:themeColor="accent2"/>
        </w:rPr>
      </w:pPr>
      <w:r w:rsidRPr="00BF71C8">
        <w:rPr>
          <w:b/>
          <w:bCs/>
          <w:color w:val="174857" w:themeColor="accent2"/>
        </w:rPr>
        <w:t xml:space="preserve">If, in the medical practitioner’s opinion, the contestant is capable of transmitting a relevant virus to any other person, the medical practitioner MUST </w:t>
      </w:r>
      <w:r w:rsidR="0048634A">
        <w:rPr>
          <w:b/>
          <w:bCs/>
          <w:color w:val="174857" w:themeColor="accent2"/>
        </w:rPr>
        <w:t xml:space="preserve">certify and </w:t>
      </w:r>
      <w:r w:rsidRPr="00BF71C8">
        <w:rPr>
          <w:b/>
          <w:bCs/>
          <w:color w:val="174857" w:themeColor="accent2"/>
        </w:rPr>
        <w:t xml:space="preserve">declare the contestant </w:t>
      </w:r>
      <w:r w:rsidR="0048634A">
        <w:rPr>
          <w:b/>
          <w:bCs/>
          <w:color w:val="174857" w:themeColor="accent2"/>
        </w:rPr>
        <w:t>‘</w:t>
      </w:r>
      <w:r w:rsidR="0048634A" w:rsidRPr="00BF71C8">
        <w:rPr>
          <w:b/>
          <w:bCs/>
          <w:color w:val="174857" w:themeColor="accent2"/>
        </w:rPr>
        <w:t>unfit</w:t>
      </w:r>
      <w:r w:rsidR="0048634A">
        <w:rPr>
          <w:b/>
          <w:bCs/>
          <w:color w:val="174857" w:themeColor="accent2"/>
        </w:rPr>
        <w:t>’</w:t>
      </w:r>
      <w:r w:rsidRPr="00BF71C8">
        <w:rPr>
          <w:b/>
          <w:bCs/>
          <w:color w:val="174857" w:themeColor="accent2"/>
        </w:rPr>
        <w:t xml:space="preserve"> to compete</w:t>
      </w:r>
      <w:r w:rsidR="0048634A">
        <w:rPr>
          <w:b/>
          <w:bCs/>
          <w:color w:val="174857" w:themeColor="accent2"/>
        </w:rPr>
        <w:t xml:space="preserve"> in professional contests for the purposes of Form 7</w:t>
      </w:r>
      <w:r w:rsidRPr="00BF71C8">
        <w:rPr>
          <w:b/>
          <w:bCs/>
          <w:color w:val="174857" w:themeColor="accent2"/>
        </w:rPr>
        <w:t>.</w:t>
      </w:r>
    </w:p>
    <w:p w14:paraId="5246A04E" w14:textId="77777777" w:rsidR="004F63E7" w:rsidRPr="00BF71C8" w:rsidRDefault="004F63E7" w:rsidP="00E877A8">
      <w:pPr>
        <w:pStyle w:val="Normalwithborder"/>
        <w:ind w:left="-142"/>
        <w:rPr>
          <w:color w:val="174857" w:themeColor="accent2"/>
        </w:rPr>
      </w:pPr>
      <w:r w:rsidRPr="00D24291">
        <w:rPr>
          <w:b/>
          <w:bCs/>
          <w:color w:val="174857" w:themeColor="accent2"/>
        </w:rPr>
        <w:t xml:space="preserve">To be </w:t>
      </w:r>
      <w:r w:rsidR="00B7517F" w:rsidRPr="00D24291">
        <w:rPr>
          <w:b/>
          <w:bCs/>
          <w:color w:val="174857" w:themeColor="accent2"/>
        </w:rPr>
        <w:t xml:space="preserve">certified and </w:t>
      </w:r>
      <w:r w:rsidRPr="00D24291">
        <w:rPr>
          <w:b/>
          <w:bCs/>
          <w:color w:val="174857" w:themeColor="accent2"/>
        </w:rPr>
        <w:t xml:space="preserve">declared ‘fit’ in Form 7, a contestant </w:t>
      </w:r>
      <w:r w:rsidR="00EF3E39" w:rsidRPr="00D24291">
        <w:rPr>
          <w:b/>
          <w:bCs/>
          <w:color w:val="174857" w:themeColor="accent2"/>
        </w:rPr>
        <w:t>MUST NOT</w:t>
      </w:r>
      <w:r w:rsidRPr="00D24291">
        <w:rPr>
          <w:b/>
          <w:bCs/>
          <w:color w:val="174857" w:themeColor="accent2"/>
        </w:rPr>
        <w:t xml:space="preserve">, in the opinion of the medical practitioner, be capable of transmitting a </w:t>
      </w:r>
      <w:r w:rsidR="00EF3E39" w:rsidRPr="00D24291">
        <w:rPr>
          <w:b/>
          <w:bCs/>
          <w:color w:val="174857" w:themeColor="accent2"/>
        </w:rPr>
        <w:t>relevant virus</w:t>
      </w:r>
      <w:r w:rsidRPr="00D24291">
        <w:rPr>
          <w:b/>
          <w:bCs/>
          <w:color w:val="174857" w:themeColor="accent2"/>
        </w:rPr>
        <w:t xml:space="preserve"> to any other person</w:t>
      </w:r>
      <w:r w:rsidR="00EF3E39">
        <w:rPr>
          <w:color w:val="174857" w:themeColor="accent2"/>
        </w:rPr>
        <w:t>.</w:t>
      </w:r>
    </w:p>
    <w:p w14:paraId="7A80A5D3" w14:textId="77777777" w:rsidR="004F63E7" w:rsidRPr="00BF71C8" w:rsidRDefault="004F63E7" w:rsidP="00E877A8">
      <w:pPr>
        <w:pStyle w:val="Normalwithborder"/>
        <w:ind w:left="-142"/>
        <w:rPr>
          <w:b/>
          <w:bCs/>
          <w:color w:val="174857" w:themeColor="accent2"/>
        </w:rPr>
      </w:pPr>
    </w:p>
    <w:p w14:paraId="34669985" w14:textId="77777777" w:rsidR="004F63E7" w:rsidRPr="00BF71C8" w:rsidRDefault="004F63E7" w:rsidP="00E877A8">
      <w:pPr>
        <w:pStyle w:val="Normalwithborder"/>
        <w:ind w:left="-142"/>
        <w:rPr>
          <w:color w:val="174857" w:themeColor="accent2"/>
        </w:rPr>
      </w:pPr>
      <w:r w:rsidRPr="00BF71C8">
        <w:rPr>
          <w:color w:val="174857" w:themeColor="accent2"/>
        </w:rPr>
        <w:t xml:space="preserve">Please turn over to complete the </w:t>
      </w:r>
      <w:r w:rsidR="00CD7248">
        <w:rPr>
          <w:color w:val="174857" w:themeColor="accent2"/>
        </w:rPr>
        <w:t>F</w:t>
      </w:r>
      <w:r w:rsidRPr="00BF71C8">
        <w:rPr>
          <w:color w:val="174857" w:themeColor="accent2"/>
        </w:rPr>
        <w:t>orm or please contact the Combat Sports Unit on (03) 9623 1183 or combat.sports@sport.vic.gov.au if you require more information.</w:t>
      </w:r>
    </w:p>
    <w:p w14:paraId="5F1C658C" w14:textId="77777777" w:rsidR="004F63E7" w:rsidRDefault="004F63E7" w:rsidP="00E877A8">
      <w:pPr>
        <w:pStyle w:val="Normalwithborder"/>
        <w:ind w:left="-142"/>
      </w:pPr>
    </w:p>
    <w:p w14:paraId="5F708AB8" w14:textId="77777777" w:rsidR="009E5A8C" w:rsidRDefault="009E5A8C" w:rsidP="00E877A8">
      <w:pPr>
        <w:pStyle w:val="Normalwithborder"/>
        <w:ind w:left="-142"/>
      </w:pPr>
    </w:p>
    <w:p w14:paraId="7B868D08" w14:textId="77777777" w:rsidR="009E5A8C" w:rsidRDefault="009E5A8C" w:rsidP="00E877A8">
      <w:pPr>
        <w:pStyle w:val="Normalwithborder"/>
        <w:ind w:left="-142"/>
      </w:pPr>
    </w:p>
    <w:p w14:paraId="73DD6417" w14:textId="77777777" w:rsidR="009E5A8C" w:rsidRDefault="009E5A8C" w:rsidP="00E877A8">
      <w:pPr>
        <w:pStyle w:val="Normalwithborder"/>
        <w:ind w:left="-142"/>
      </w:pPr>
    </w:p>
    <w:p w14:paraId="0F55ADAF" w14:textId="77777777" w:rsidR="009E5A8C" w:rsidRDefault="009E5A8C" w:rsidP="004F63E7">
      <w:pPr>
        <w:pStyle w:val="Normalwithborder"/>
      </w:pPr>
    </w:p>
    <w:p w14:paraId="64F4D8A1" w14:textId="77777777" w:rsidR="009E5A8C" w:rsidRDefault="009E5A8C" w:rsidP="004F63E7">
      <w:pPr>
        <w:pStyle w:val="Normalwithborder"/>
      </w:pPr>
    </w:p>
    <w:p w14:paraId="20279253" w14:textId="77777777" w:rsidR="009E5A8C" w:rsidRDefault="009E5A8C" w:rsidP="004F63E7">
      <w:pPr>
        <w:pStyle w:val="Normalwithborder"/>
      </w:pPr>
    </w:p>
    <w:p w14:paraId="29253AF8" w14:textId="77777777" w:rsidR="009E5A8C" w:rsidRDefault="009E5A8C" w:rsidP="004F63E7">
      <w:pPr>
        <w:pStyle w:val="Normalwithborder"/>
      </w:pPr>
    </w:p>
    <w:p w14:paraId="1453F425" w14:textId="77777777" w:rsidR="009E5A8C" w:rsidRDefault="009E5A8C" w:rsidP="004F63E7">
      <w:pPr>
        <w:pStyle w:val="Normalwithborder"/>
      </w:pPr>
    </w:p>
    <w:p w14:paraId="73C9DDD2" w14:textId="77777777" w:rsidR="009E5A8C" w:rsidRDefault="009E5A8C" w:rsidP="004F63E7">
      <w:pPr>
        <w:pStyle w:val="Normalwithborder"/>
      </w:pPr>
    </w:p>
    <w:p w14:paraId="224FABD7" w14:textId="77777777" w:rsidR="009E5A8C" w:rsidRDefault="009E5A8C" w:rsidP="004F63E7">
      <w:pPr>
        <w:pStyle w:val="Normalwithborder"/>
      </w:pPr>
    </w:p>
    <w:p w14:paraId="658015F8" w14:textId="77777777" w:rsidR="009E5A8C" w:rsidRDefault="009E5A8C" w:rsidP="004F63E7">
      <w:pPr>
        <w:pStyle w:val="Normalwithborder"/>
      </w:pPr>
    </w:p>
    <w:p w14:paraId="7DD7B424" w14:textId="77777777" w:rsidR="009E5A8C" w:rsidRDefault="009E5A8C" w:rsidP="004F63E7">
      <w:pPr>
        <w:pStyle w:val="Normalwithborder"/>
      </w:pPr>
    </w:p>
    <w:p w14:paraId="5726BC3E" w14:textId="77777777" w:rsidR="009E5A8C" w:rsidRDefault="009E5A8C" w:rsidP="004F63E7">
      <w:pPr>
        <w:pStyle w:val="Normalwithborder"/>
      </w:pPr>
    </w:p>
    <w:p w14:paraId="04107769" w14:textId="77777777" w:rsidR="009E5A8C" w:rsidRDefault="009E5A8C" w:rsidP="004F63E7">
      <w:pPr>
        <w:pStyle w:val="Normalwithborder"/>
      </w:pPr>
    </w:p>
    <w:p w14:paraId="06C1A54E" w14:textId="77777777" w:rsidR="009E5A8C" w:rsidRDefault="009E5A8C" w:rsidP="004F63E7">
      <w:pPr>
        <w:pStyle w:val="Normalwithborder"/>
      </w:pPr>
    </w:p>
    <w:p w14:paraId="4DEF509D" w14:textId="77777777" w:rsidR="009E5A8C" w:rsidRDefault="009E5A8C" w:rsidP="004F63E7">
      <w:pPr>
        <w:pStyle w:val="Normalwithborder"/>
      </w:pPr>
    </w:p>
    <w:p w14:paraId="70F48879" w14:textId="77777777" w:rsidR="009E5A8C" w:rsidRDefault="009E5A8C" w:rsidP="004F63E7">
      <w:pPr>
        <w:pStyle w:val="Normalwithborder"/>
      </w:pPr>
    </w:p>
    <w:p w14:paraId="70248A4E" w14:textId="77777777" w:rsidR="009E5A8C" w:rsidRDefault="009E5A8C" w:rsidP="004F63E7">
      <w:pPr>
        <w:pStyle w:val="Normalwithborder"/>
      </w:pPr>
    </w:p>
    <w:p w14:paraId="44DAD862" w14:textId="77777777" w:rsidR="009E5A8C" w:rsidRDefault="009E5A8C" w:rsidP="004F63E7">
      <w:pPr>
        <w:pStyle w:val="Normalwithborder"/>
      </w:pPr>
    </w:p>
    <w:p w14:paraId="1AABFFCB" w14:textId="77777777" w:rsidR="009E5A8C" w:rsidRDefault="009E5A8C" w:rsidP="004F63E7">
      <w:pPr>
        <w:pStyle w:val="Normalwithborder"/>
      </w:pPr>
    </w:p>
    <w:p w14:paraId="5380E091" w14:textId="77777777" w:rsidR="009E5A8C" w:rsidRDefault="009E5A8C" w:rsidP="004F63E7">
      <w:pPr>
        <w:pStyle w:val="Normalwithborder"/>
      </w:pPr>
    </w:p>
    <w:p w14:paraId="12340201" w14:textId="77777777" w:rsidR="00D24291" w:rsidRDefault="00D24291" w:rsidP="004F63E7">
      <w:pPr>
        <w:pStyle w:val="Normalwithborder"/>
      </w:pPr>
    </w:p>
    <w:p w14:paraId="703DA658" w14:textId="77777777" w:rsidR="00D24291" w:rsidRDefault="00D24291" w:rsidP="004F63E7">
      <w:pPr>
        <w:pStyle w:val="Normalwithborder"/>
      </w:pPr>
    </w:p>
    <w:p w14:paraId="082370D6" w14:textId="77777777" w:rsidR="00D24291" w:rsidRDefault="00D24291" w:rsidP="004F63E7">
      <w:pPr>
        <w:pStyle w:val="Normalwithborder"/>
      </w:pPr>
    </w:p>
    <w:p w14:paraId="52AC86C0" w14:textId="77777777" w:rsidR="00D24291" w:rsidRDefault="00D24291" w:rsidP="004F63E7">
      <w:pPr>
        <w:pStyle w:val="Normalwithborder"/>
      </w:pPr>
    </w:p>
    <w:p w14:paraId="3FBA58C1" w14:textId="77777777" w:rsidR="00D24291" w:rsidRDefault="00D24291" w:rsidP="004F63E7">
      <w:pPr>
        <w:pStyle w:val="Normalwithborder"/>
      </w:pPr>
    </w:p>
    <w:p w14:paraId="6AEBB841" w14:textId="77777777" w:rsidR="00AC1C0D" w:rsidRDefault="00AC1C0D" w:rsidP="004F63E7">
      <w:pPr>
        <w:pStyle w:val="Normalwithborder"/>
      </w:pPr>
    </w:p>
    <w:p w14:paraId="70089523" w14:textId="77777777" w:rsidR="00AC1C0D" w:rsidRDefault="00AC1C0D" w:rsidP="004F63E7">
      <w:pPr>
        <w:pStyle w:val="Normalwithborder"/>
      </w:pPr>
    </w:p>
    <w:p w14:paraId="144E65EA" w14:textId="77777777" w:rsidR="00AC1C0D" w:rsidRDefault="00AC1C0D" w:rsidP="004F63E7">
      <w:pPr>
        <w:pStyle w:val="Normalwithborder"/>
      </w:pPr>
    </w:p>
    <w:p w14:paraId="1EA881C6" w14:textId="77777777" w:rsidR="00AC1C0D" w:rsidRDefault="00AC1C0D" w:rsidP="004F63E7">
      <w:pPr>
        <w:pStyle w:val="Normalwithborder"/>
      </w:pPr>
    </w:p>
    <w:p w14:paraId="41875282" w14:textId="77777777" w:rsidR="00635958" w:rsidRPr="00D24291" w:rsidRDefault="00635958" w:rsidP="00635958">
      <w:pPr>
        <w:pStyle w:val="Normalwithborder"/>
        <w:rPr>
          <w:rFonts w:ascii="Aptos" w:hAnsi="Aptos"/>
          <w:b/>
          <w:bCs/>
          <w:color w:val="174857"/>
          <w:sz w:val="36"/>
          <w:szCs w:val="36"/>
        </w:rPr>
      </w:pPr>
      <w:r w:rsidRPr="00D24291">
        <w:rPr>
          <w:rFonts w:ascii="Aptos" w:hAnsi="Aptos"/>
          <w:b/>
          <w:bCs/>
          <w:color w:val="174857"/>
          <w:sz w:val="36"/>
          <w:szCs w:val="36"/>
        </w:rPr>
        <w:lastRenderedPageBreak/>
        <w:t xml:space="preserve">Blood testing </w:t>
      </w:r>
    </w:p>
    <w:p w14:paraId="7F752D4C" w14:textId="77777777" w:rsidR="00D24291" w:rsidRDefault="00635958" w:rsidP="00D24291">
      <w:pPr>
        <w:pStyle w:val="Normalwithborder"/>
        <w:rPr>
          <w:rFonts w:ascii="Aptos" w:hAnsi="Aptos"/>
          <w:b/>
          <w:bCs/>
          <w:i/>
          <w:iCs/>
          <w:color w:val="174857"/>
          <w:sz w:val="24"/>
          <w:szCs w:val="24"/>
        </w:rPr>
      </w:pPr>
      <w:r w:rsidRPr="00D24291">
        <w:rPr>
          <w:rFonts w:ascii="Aptos" w:hAnsi="Aptos"/>
          <w:b/>
          <w:bCs/>
          <w:i/>
          <w:iCs/>
          <w:color w:val="174857"/>
          <w:sz w:val="24"/>
          <w:szCs w:val="24"/>
        </w:rPr>
        <w:t>Professional Boxing and Combat Sports Regulations 2018</w:t>
      </w:r>
      <w:r w:rsidR="00D24291">
        <w:rPr>
          <w:rFonts w:ascii="Aptos" w:hAnsi="Aptos"/>
          <w:b/>
          <w:bCs/>
          <w:i/>
          <w:iCs/>
          <w:color w:val="174857"/>
          <w:sz w:val="24"/>
          <w:szCs w:val="24"/>
        </w:rPr>
        <w:t xml:space="preserve"> </w:t>
      </w:r>
    </w:p>
    <w:p w14:paraId="4D57C846" w14:textId="77777777" w:rsidR="00635958" w:rsidRPr="00D24291" w:rsidRDefault="00635958" w:rsidP="00D24291">
      <w:pPr>
        <w:pStyle w:val="Normalwithborder"/>
        <w:spacing w:after="120"/>
        <w:rPr>
          <w:rFonts w:ascii="Aptos" w:hAnsi="Aptos"/>
          <w:b/>
          <w:bCs/>
          <w:color w:val="174857"/>
          <w:lang w:eastAsia="en-AU"/>
        </w:rPr>
      </w:pPr>
      <w:r w:rsidRPr="00D24291">
        <w:rPr>
          <w:rFonts w:ascii="Aptos" w:hAnsi="Aptos"/>
          <w:b/>
          <w:bCs/>
          <w:i/>
          <w:iCs/>
          <w:color w:val="174857"/>
          <w:sz w:val="24"/>
          <w:szCs w:val="24"/>
        </w:rPr>
        <w:t>Form 7 as per Regulations 9(2)(b), 9(3)</w:t>
      </w:r>
      <w:r w:rsidR="00174478">
        <w:rPr>
          <w:rFonts w:ascii="Aptos" w:hAnsi="Aptos"/>
          <w:b/>
          <w:bCs/>
          <w:i/>
          <w:iCs/>
          <w:color w:val="174857"/>
          <w:sz w:val="24"/>
          <w:szCs w:val="24"/>
        </w:rPr>
        <w:t xml:space="preserve"> &amp;</w:t>
      </w:r>
      <w:r w:rsidRPr="00D24291">
        <w:rPr>
          <w:rFonts w:ascii="Aptos" w:hAnsi="Aptos"/>
          <w:b/>
          <w:bCs/>
          <w:i/>
          <w:iCs/>
          <w:color w:val="174857"/>
          <w:sz w:val="24"/>
          <w:szCs w:val="24"/>
        </w:rPr>
        <w:t xml:space="preserve"> 14(4)</w:t>
      </w:r>
    </w:p>
    <w:p w14:paraId="3BAB1573" w14:textId="77777777" w:rsidR="00174478" w:rsidRPr="009E5A8C" w:rsidRDefault="009E5A8C" w:rsidP="00D24291">
      <w:pPr>
        <w:pStyle w:val="DHHSbody"/>
        <w:tabs>
          <w:tab w:val="left" w:pos="4035"/>
        </w:tabs>
        <w:spacing w:after="240" w:line="240" w:lineRule="auto"/>
        <w:jc w:val="center"/>
        <w:rPr>
          <w:rFonts w:ascii="Aptos" w:hAnsi="Aptos" w:cs="Arial"/>
          <w:b/>
          <w:bCs/>
          <w:i/>
          <w:iCs/>
          <w:color w:val="C00000"/>
        </w:rPr>
      </w:pPr>
      <w:r w:rsidRPr="009E5A8C">
        <w:rPr>
          <w:rFonts w:ascii="Aptos" w:hAnsi="Aptos" w:cs="Arial"/>
          <w:b/>
          <w:bCs/>
          <w:color w:val="C00000"/>
          <w:lang w:eastAsia="en-AU"/>
        </w:rPr>
        <w:t xml:space="preserve">PLEASE </w:t>
      </w:r>
      <w:r w:rsidR="0087650E">
        <w:rPr>
          <w:rFonts w:ascii="Aptos" w:hAnsi="Aptos" w:cs="Arial"/>
          <w:b/>
          <w:bCs/>
          <w:color w:val="C00000"/>
          <w:lang w:eastAsia="en-AU"/>
        </w:rPr>
        <w:t xml:space="preserve">FILL OUT </w:t>
      </w:r>
      <w:r w:rsidRPr="009E5A8C">
        <w:rPr>
          <w:rFonts w:ascii="Aptos" w:hAnsi="Aptos" w:cs="Arial"/>
          <w:b/>
          <w:bCs/>
          <w:color w:val="C00000"/>
          <w:lang w:eastAsia="en-AU"/>
        </w:rPr>
        <w:t>ALL 1</w:t>
      </w:r>
      <w:r w:rsidR="00C26709">
        <w:rPr>
          <w:rFonts w:ascii="Aptos" w:hAnsi="Aptos" w:cs="Arial"/>
          <w:b/>
          <w:bCs/>
          <w:color w:val="C00000"/>
          <w:lang w:eastAsia="en-AU"/>
        </w:rPr>
        <w:t>6</w:t>
      </w:r>
      <w:r w:rsidRPr="009E5A8C">
        <w:rPr>
          <w:rFonts w:ascii="Aptos" w:hAnsi="Aptos" w:cs="Arial"/>
          <w:b/>
          <w:bCs/>
          <w:color w:val="C00000"/>
          <w:lang w:eastAsia="en-AU"/>
        </w:rPr>
        <w:t xml:space="preserve"> FIELDS OR THE FORM WILL </w:t>
      </w:r>
      <w:r w:rsidR="009D4638">
        <w:rPr>
          <w:rFonts w:ascii="Aptos" w:hAnsi="Aptos" w:cs="Arial"/>
          <w:b/>
          <w:bCs/>
          <w:color w:val="C00000"/>
          <w:lang w:eastAsia="en-AU"/>
        </w:rPr>
        <w:t>NOT BE APPROVED</w:t>
      </w:r>
    </w:p>
    <w:p w14:paraId="2D62A576" w14:textId="77777777" w:rsidR="009E5A8C" w:rsidRPr="00D24291" w:rsidRDefault="00FC5417" w:rsidP="00D24291">
      <w:pPr>
        <w:pStyle w:val="DHHSbody"/>
        <w:tabs>
          <w:tab w:val="left" w:pos="4035"/>
        </w:tabs>
        <w:spacing w:after="80" w:line="240" w:lineRule="auto"/>
        <w:rPr>
          <w:rFonts w:asciiTheme="majorHAnsi" w:hAnsiTheme="majorHAnsi"/>
          <w:b/>
          <w:bCs/>
          <w:color w:val="174857"/>
          <w:szCs w:val="22"/>
        </w:rPr>
      </w:pPr>
      <w:r w:rsidRPr="00D24291">
        <w:rPr>
          <w:rFonts w:asciiTheme="majorHAnsi" w:hAnsiTheme="majorHAnsi"/>
          <w:b/>
          <w:bCs/>
          <w:color w:val="174857"/>
          <w:sz w:val="22"/>
          <w:szCs w:val="22"/>
        </w:rPr>
        <w:t>NOTE: THIS PART OF THE FORM MUST BE COMPLETED BY A MEDICAL PRACTITIONER:</w:t>
      </w:r>
    </w:p>
    <w:p w14:paraId="3C725AB0" w14:textId="77777777" w:rsidR="009E5A8C" w:rsidRPr="0087650E" w:rsidRDefault="009E5A8C" w:rsidP="00FC5417">
      <w:pPr>
        <w:pStyle w:val="Normalwithborder"/>
        <w:spacing w:after="80"/>
        <w:rPr>
          <w:color w:val="174857" w:themeColor="accent2"/>
        </w:rPr>
      </w:pPr>
      <w:r w:rsidRPr="0087650E">
        <w:rPr>
          <w:color w:val="174857" w:themeColor="accent2"/>
        </w:rPr>
        <w:t>I certify that I have sighted the results of blood testing of:</w:t>
      </w:r>
    </w:p>
    <w:p w14:paraId="0A0DDBF8" w14:textId="77777777" w:rsidR="009E5A8C" w:rsidRPr="0087650E" w:rsidRDefault="009E5A8C" w:rsidP="00305D9D">
      <w:pPr>
        <w:pStyle w:val="Normalwithborder"/>
        <w:spacing w:after="80" w:line="276" w:lineRule="auto"/>
        <w:rPr>
          <w:color w:val="174857" w:themeColor="accent2"/>
        </w:rPr>
      </w:pPr>
      <w:r w:rsidRPr="009E68EC">
        <w:rPr>
          <w:b/>
          <w:bCs/>
          <w:color w:val="174857" w:themeColor="accent2"/>
        </w:rPr>
        <w:t>1.</w:t>
      </w:r>
      <w:r w:rsidRPr="0087650E">
        <w:rPr>
          <w:color w:val="174857" w:themeColor="accent2"/>
        </w:rPr>
        <w:t xml:space="preserve"> Contestant’s full name:  ________________________________________________________________</w:t>
      </w:r>
      <w:r w:rsidR="00703653">
        <w:rPr>
          <w:color w:val="174857" w:themeColor="accent2"/>
        </w:rPr>
        <w:t>__________</w:t>
      </w:r>
    </w:p>
    <w:p w14:paraId="50BC7E40" w14:textId="77777777" w:rsidR="009E5A8C" w:rsidRPr="0087650E" w:rsidRDefault="009E5A8C" w:rsidP="00305D9D">
      <w:pPr>
        <w:pStyle w:val="Normalwithborder"/>
        <w:spacing w:after="80" w:line="276" w:lineRule="auto"/>
        <w:rPr>
          <w:color w:val="174857" w:themeColor="accent2"/>
        </w:rPr>
      </w:pPr>
      <w:r w:rsidRPr="009E68EC">
        <w:rPr>
          <w:b/>
          <w:bCs/>
          <w:color w:val="174857" w:themeColor="accent2"/>
        </w:rPr>
        <w:t>2.</w:t>
      </w:r>
      <w:r w:rsidRPr="0087650E">
        <w:rPr>
          <w:color w:val="174857" w:themeColor="accent2"/>
        </w:rPr>
        <w:t xml:space="preserve"> Contestant</w:t>
      </w:r>
      <w:r w:rsidR="00B152B0">
        <w:rPr>
          <w:color w:val="174857" w:themeColor="accent2"/>
        </w:rPr>
        <w:t>’s</w:t>
      </w:r>
      <w:r w:rsidRPr="0087650E">
        <w:rPr>
          <w:color w:val="174857" w:themeColor="accent2"/>
        </w:rPr>
        <w:t xml:space="preserve"> </w:t>
      </w:r>
      <w:r w:rsidR="00703653">
        <w:rPr>
          <w:color w:val="174857" w:themeColor="accent2"/>
        </w:rPr>
        <w:t>date of birth</w:t>
      </w:r>
      <w:r w:rsidRPr="0087650E">
        <w:rPr>
          <w:color w:val="174857" w:themeColor="accent2"/>
        </w:rPr>
        <w:t xml:space="preserve"> ___</w:t>
      </w:r>
      <w:r w:rsidR="00703653">
        <w:rPr>
          <w:color w:val="174857" w:themeColor="accent2"/>
        </w:rPr>
        <w:t>_</w:t>
      </w:r>
      <w:r w:rsidRPr="0087650E">
        <w:rPr>
          <w:color w:val="174857" w:themeColor="accent2"/>
        </w:rPr>
        <w:t>_/___</w:t>
      </w:r>
      <w:r w:rsidR="00703653">
        <w:rPr>
          <w:color w:val="174857" w:themeColor="accent2"/>
        </w:rPr>
        <w:t>_</w:t>
      </w:r>
      <w:r w:rsidRPr="0087650E">
        <w:rPr>
          <w:color w:val="174857" w:themeColor="accent2"/>
        </w:rPr>
        <w:t>_/____</w:t>
      </w:r>
      <w:r w:rsidR="00703653">
        <w:rPr>
          <w:color w:val="174857" w:themeColor="accent2"/>
        </w:rPr>
        <w:t>____</w:t>
      </w:r>
      <w:r w:rsidRPr="0087650E">
        <w:rPr>
          <w:color w:val="174857" w:themeColor="accent2"/>
        </w:rPr>
        <w:t xml:space="preserve">  </w:t>
      </w:r>
    </w:p>
    <w:p w14:paraId="6A445030" w14:textId="77777777" w:rsidR="009E5A8C" w:rsidRPr="0087650E" w:rsidRDefault="009E5A8C" w:rsidP="00305D9D">
      <w:pPr>
        <w:pStyle w:val="Normalwithborder"/>
        <w:spacing w:after="80" w:line="276" w:lineRule="auto"/>
        <w:rPr>
          <w:color w:val="174857" w:themeColor="accent2"/>
        </w:rPr>
      </w:pPr>
      <w:r w:rsidRPr="009E68EC">
        <w:rPr>
          <w:b/>
          <w:bCs/>
          <w:color w:val="174857" w:themeColor="accent2"/>
        </w:rPr>
        <w:t>3.</w:t>
      </w:r>
      <w:r w:rsidRPr="0087650E">
        <w:rPr>
          <w:color w:val="174857" w:themeColor="accent2"/>
        </w:rPr>
        <w:t xml:space="preserve"> Contestant’s address:  _________________________________________________________________</w:t>
      </w:r>
      <w:r w:rsidR="00703653">
        <w:rPr>
          <w:color w:val="174857" w:themeColor="accent2"/>
        </w:rPr>
        <w:t>__________</w:t>
      </w:r>
    </w:p>
    <w:p w14:paraId="59C533B4" w14:textId="77777777" w:rsidR="004F63E7" w:rsidRPr="0087650E" w:rsidRDefault="009E5A8C" w:rsidP="00305D9D">
      <w:pPr>
        <w:pStyle w:val="Normalwithborder"/>
        <w:spacing w:after="80" w:line="276" w:lineRule="auto"/>
        <w:rPr>
          <w:color w:val="174857" w:themeColor="accent2"/>
        </w:rPr>
      </w:pPr>
      <w:r w:rsidRPr="009E68EC">
        <w:rPr>
          <w:b/>
          <w:bCs/>
          <w:color w:val="174857" w:themeColor="accent2"/>
        </w:rPr>
        <w:t>4.</w:t>
      </w:r>
      <w:r w:rsidRPr="0087650E">
        <w:rPr>
          <w:color w:val="174857" w:themeColor="accent2"/>
        </w:rPr>
        <w:t xml:space="preserve"> Date/s of blood tests:   _________________________________________________________________</w:t>
      </w:r>
      <w:r w:rsidR="00703653">
        <w:rPr>
          <w:color w:val="174857" w:themeColor="accent2"/>
        </w:rPr>
        <w:t>__________</w:t>
      </w:r>
    </w:p>
    <w:p w14:paraId="7D5D5A4D" w14:textId="77777777" w:rsidR="009E5A8C" w:rsidRPr="0087650E" w:rsidRDefault="009E5A8C" w:rsidP="00FC5417">
      <w:pPr>
        <w:pStyle w:val="Normalwithborder"/>
        <w:spacing w:after="80"/>
        <w:rPr>
          <w:color w:val="174857" w:themeColor="accent2"/>
        </w:rPr>
      </w:pPr>
      <w:r w:rsidRPr="009E68EC">
        <w:rPr>
          <w:rFonts w:ascii="Arial" w:hAnsi="Arial"/>
          <w:b/>
          <w:bCs/>
          <w:noProof/>
          <w:color w:val="174857" w:themeColor="accent2"/>
          <w:sz w:val="20"/>
          <w:szCs w:val="20"/>
          <w:lang w:eastAsia="en-AU"/>
        </w:rPr>
        <mc:AlternateContent>
          <mc:Choice Requires="wps">
            <w:drawing>
              <wp:anchor distT="0" distB="0" distL="114300" distR="114300" simplePos="0" relativeHeight="251669504" behindDoc="0" locked="0" layoutInCell="1" allowOverlap="1" wp14:anchorId="2B134B2F" wp14:editId="1E381D66">
                <wp:simplePos x="0" y="0"/>
                <wp:positionH relativeFrom="column">
                  <wp:posOffset>1673308</wp:posOffset>
                </wp:positionH>
                <wp:positionV relativeFrom="paragraph">
                  <wp:posOffset>210875</wp:posOffset>
                </wp:positionV>
                <wp:extent cx="179705" cy="179705"/>
                <wp:effectExtent l="0" t="0" r="10795" b="10795"/>
                <wp:wrapNone/>
                <wp:docPr id="537484005" name="Rectangle 537484005"/>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9E0D0F" id="Rectangle 537484005" o:spid="_x0000_s1026" style="position:absolute;margin-left:131.75pt;margin-top:16.6pt;width:14.15pt;height:14.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" filled="f" strokecolor="black [3213]" strokeweight="1pt"/>
            </w:pict>
          </mc:Fallback>
        </mc:AlternateContent>
      </w:r>
      <w:r w:rsidRPr="009E68EC">
        <w:rPr>
          <w:rFonts w:ascii="Arial" w:hAnsi="Arial"/>
          <w:b/>
          <w:bCs/>
          <w:noProof/>
          <w:color w:val="174857" w:themeColor="accent2"/>
          <w:sz w:val="20"/>
          <w:szCs w:val="20"/>
          <w:lang w:eastAsia="en-AU"/>
        </w:rPr>
        <mc:AlternateContent>
          <mc:Choice Requires="wps">
            <w:drawing>
              <wp:anchor distT="0" distB="0" distL="114300" distR="114300" simplePos="0" relativeHeight="251659264" behindDoc="0" locked="0" layoutInCell="1" allowOverlap="1" wp14:anchorId="69CC84EE" wp14:editId="6614851C">
                <wp:simplePos x="0" y="0"/>
                <wp:positionH relativeFrom="column">
                  <wp:posOffset>1105231</wp:posOffset>
                </wp:positionH>
                <wp:positionV relativeFrom="paragraph">
                  <wp:posOffset>208280</wp:posOffset>
                </wp:positionV>
                <wp:extent cx="179705" cy="179705"/>
                <wp:effectExtent l="0" t="0" r="10795" b="10795"/>
                <wp:wrapNone/>
                <wp:docPr id="5" name="Rectangle 5"/>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64B2D6" id="Rectangle 5" o:spid="_x0000_s1026" style="position:absolute;margin-left:87.05pt;margin-top:16.4pt;width:14.15pt;height:14.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" filled="f" strokecolor="black [3213]" strokeweight="1pt"/>
            </w:pict>
          </mc:Fallback>
        </mc:AlternateContent>
      </w:r>
      <w:r w:rsidRPr="009E68EC">
        <w:rPr>
          <w:b/>
          <w:bCs/>
          <w:color w:val="174857" w:themeColor="accent2"/>
        </w:rPr>
        <w:t>5.</w:t>
      </w:r>
      <w:r w:rsidRPr="0087650E">
        <w:rPr>
          <w:color w:val="174857" w:themeColor="accent2"/>
        </w:rPr>
        <w:t xml:space="preserve"> Is there evidence that the contestant’s blood is infected with the following relevant viruses: </w:t>
      </w:r>
    </w:p>
    <w:p w14:paraId="015E3AFB" w14:textId="77777777" w:rsidR="009E5A8C" w:rsidRPr="0087650E" w:rsidRDefault="00FC5417" w:rsidP="00FC5417">
      <w:pPr>
        <w:pStyle w:val="Normalwithborder"/>
        <w:spacing w:after="120"/>
        <w:rPr>
          <w:color w:val="174857" w:themeColor="accent2"/>
        </w:rPr>
      </w:pPr>
      <w:r w:rsidRPr="0087650E">
        <w:rPr>
          <w:rFonts w:ascii="Arial" w:hAnsi="Arial"/>
          <w:b/>
          <w:bCs/>
          <w:noProof/>
          <w:color w:val="174857" w:themeColor="accent2"/>
          <w:sz w:val="20"/>
          <w:szCs w:val="20"/>
          <w:lang w:eastAsia="en-AU"/>
        </w:rPr>
        <mc:AlternateContent>
          <mc:Choice Requires="wps">
            <w:drawing>
              <wp:anchor distT="0" distB="0" distL="114300" distR="114300" simplePos="0" relativeHeight="251661312" behindDoc="0" locked="0" layoutInCell="1" allowOverlap="1" wp14:anchorId="3C437D88" wp14:editId="043395A3">
                <wp:simplePos x="0" y="0"/>
                <wp:positionH relativeFrom="column">
                  <wp:posOffset>1104900</wp:posOffset>
                </wp:positionH>
                <wp:positionV relativeFrom="paragraph">
                  <wp:posOffset>248920</wp:posOffset>
                </wp:positionV>
                <wp:extent cx="179705" cy="179705"/>
                <wp:effectExtent l="0" t="0" r="10795" b="10795"/>
                <wp:wrapNone/>
                <wp:docPr id="1150783768" name="Rectangle 1150783768"/>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9E9677" id="Rectangle 1150783768" o:spid="_x0000_s1026" style="position:absolute;margin-left:87pt;margin-top:19.6pt;width:14.15pt;height:14.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" filled="f" strokecolor="black [3213]" strokeweight="1pt"/>
            </w:pict>
          </mc:Fallback>
        </mc:AlternateContent>
      </w:r>
      <w:r w:rsidR="009E5A8C" w:rsidRPr="0087650E">
        <w:rPr>
          <w:color w:val="174857" w:themeColor="accent2"/>
        </w:rPr>
        <w:t>HIV</w:t>
      </w:r>
      <w:r w:rsidR="009E5A8C" w:rsidRPr="0087650E">
        <w:rPr>
          <w:color w:val="174857" w:themeColor="accent2"/>
        </w:rPr>
        <w:tab/>
      </w:r>
      <w:r w:rsidR="009E5A8C" w:rsidRPr="0087650E">
        <w:rPr>
          <w:color w:val="174857" w:themeColor="accent2"/>
        </w:rPr>
        <w:tab/>
      </w:r>
      <w:r w:rsidR="009E5A8C" w:rsidRPr="0087650E">
        <w:rPr>
          <w:color w:val="174857" w:themeColor="accent2"/>
        </w:rPr>
        <w:tab/>
        <w:t>NO</w:t>
      </w:r>
      <w:r w:rsidR="009E5A8C" w:rsidRPr="0087650E">
        <w:rPr>
          <w:color w:val="174857" w:themeColor="accent2"/>
        </w:rPr>
        <w:tab/>
        <w:t xml:space="preserve">   YES</w:t>
      </w:r>
      <w:r w:rsidR="009E5A8C" w:rsidRPr="0087650E">
        <w:rPr>
          <w:color w:val="174857" w:themeColor="accent2"/>
        </w:rPr>
        <w:tab/>
        <w:t xml:space="preserve">  If yes, please answer Question 6 below. </w:t>
      </w:r>
    </w:p>
    <w:p w14:paraId="17095E2B" w14:textId="77777777" w:rsidR="009E5A8C" w:rsidRPr="0087650E" w:rsidRDefault="009E5A8C" w:rsidP="00FC5417">
      <w:pPr>
        <w:pStyle w:val="Normalwithborder"/>
        <w:spacing w:after="120"/>
        <w:rPr>
          <w:color w:val="174857" w:themeColor="accent2"/>
        </w:rPr>
      </w:pPr>
      <w:r w:rsidRPr="0087650E">
        <w:rPr>
          <w:rFonts w:ascii="Arial" w:hAnsi="Arial"/>
          <w:b/>
          <w:bCs/>
          <w:noProof/>
          <w:color w:val="174857" w:themeColor="accent2"/>
          <w:sz w:val="20"/>
          <w:szCs w:val="20"/>
          <w:lang w:eastAsia="en-AU"/>
        </w:rPr>
        <mc:AlternateContent>
          <mc:Choice Requires="wps">
            <w:drawing>
              <wp:anchor distT="0" distB="0" distL="114300" distR="114300" simplePos="0" relativeHeight="251667456" behindDoc="0" locked="0" layoutInCell="1" allowOverlap="1" wp14:anchorId="4A004FC7" wp14:editId="09015CAA">
                <wp:simplePos x="0" y="0"/>
                <wp:positionH relativeFrom="column">
                  <wp:posOffset>1673225</wp:posOffset>
                </wp:positionH>
                <wp:positionV relativeFrom="paragraph">
                  <wp:posOffset>10160</wp:posOffset>
                </wp:positionV>
                <wp:extent cx="179705" cy="179705"/>
                <wp:effectExtent l="0" t="0" r="10795" b="10795"/>
                <wp:wrapNone/>
                <wp:docPr id="2091177031" name="Rectangle 2091177031"/>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337B5A" id="Rectangle 2091177031" o:spid="_x0000_s1026" style="position:absolute;margin-left:131.75pt;margin-top:.8pt;width:14.15pt;height:14.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" filled="f" strokecolor="black [3213]" strokeweight="1pt"/>
            </w:pict>
          </mc:Fallback>
        </mc:AlternateContent>
      </w:r>
      <w:r w:rsidRPr="0087650E">
        <w:rPr>
          <w:rFonts w:ascii="Arial" w:hAnsi="Arial"/>
          <w:b/>
          <w:bCs/>
          <w:noProof/>
          <w:color w:val="174857" w:themeColor="accent2"/>
          <w:sz w:val="20"/>
          <w:szCs w:val="20"/>
          <w:lang w:eastAsia="en-AU"/>
        </w:rPr>
        <mc:AlternateContent>
          <mc:Choice Requires="wps">
            <w:drawing>
              <wp:anchor distT="0" distB="0" distL="114300" distR="114300" simplePos="0" relativeHeight="251665408" behindDoc="0" locked="0" layoutInCell="1" allowOverlap="1" wp14:anchorId="144C914B" wp14:editId="586EB22D">
                <wp:simplePos x="0" y="0"/>
                <wp:positionH relativeFrom="column">
                  <wp:posOffset>1673308</wp:posOffset>
                </wp:positionH>
                <wp:positionV relativeFrom="paragraph">
                  <wp:posOffset>280726</wp:posOffset>
                </wp:positionV>
                <wp:extent cx="179705" cy="179705"/>
                <wp:effectExtent l="0" t="0" r="10795" b="10795"/>
                <wp:wrapNone/>
                <wp:docPr id="1518242889" name="Rectangle 1518242889"/>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D750B5" id="Rectangle 1518242889" o:spid="_x0000_s1026" style="position:absolute;margin-left:131.75pt;margin-top:22.1pt;width:14.15pt;height:14.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" filled="f" strokecolor="black [3213]" strokeweight="1pt"/>
            </w:pict>
          </mc:Fallback>
        </mc:AlternateContent>
      </w:r>
      <w:r w:rsidRPr="0087650E">
        <w:rPr>
          <w:rFonts w:ascii="Arial" w:hAnsi="Arial"/>
          <w:b/>
          <w:bCs/>
          <w:noProof/>
          <w:color w:val="174857" w:themeColor="accent2"/>
          <w:sz w:val="20"/>
          <w:szCs w:val="20"/>
          <w:lang w:eastAsia="en-AU"/>
        </w:rPr>
        <mc:AlternateContent>
          <mc:Choice Requires="wps">
            <w:drawing>
              <wp:anchor distT="0" distB="0" distL="114300" distR="114300" simplePos="0" relativeHeight="251663360" behindDoc="0" locked="0" layoutInCell="1" allowOverlap="1" wp14:anchorId="29B65093" wp14:editId="523DE447">
                <wp:simplePos x="0" y="0"/>
                <wp:positionH relativeFrom="column">
                  <wp:posOffset>1104900</wp:posOffset>
                </wp:positionH>
                <wp:positionV relativeFrom="paragraph">
                  <wp:posOffset>276860</wp:posOffset>
                </wp:positionV>
                <wp:extent cx="179705" cy="179705"/>
                <wp:effectExtent l="0" t="0" r="10795" b="10795"/>
                <wp:wrapNone/>
                <wp:docPr id="1830021539" name="Rectangle 1830021539"/>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E66847" id="Rectangle 1830021539" o:spid="_x0000_s1026" style="position:absolute;margin-left:87pt;margin-top:21.8pt;width:14.15pt;height:14.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" filled="f" strokecolor="black [3213]" strokeweight="1pt"/>
            </w:pict>
          </mc:Fallback>
        </mc:AlternateContent>
      </w:r>
      <w:r w:rsidRPr="0087650E">
        <w:rPr>
          <w:color w:val="174857" w:themeColor="accent2"/>
        </w:rPr>
        <w:t>Hepatitis B</w:t>
      </w:r>
      <w:r w:rsidRPr="0087650E">
        <w:rPr>
          <w:color w:val="174857" w:themeColor="accent2"/>
        </w:rPr>
        <w:tab/>
      </w:r>
      <w:r w:rsidRPr="0087650E">
        <w:rPr>
          <w:color w:val="174857" w:themeColor="accent2"/>
        </w:rPr>
        <w:tab/>
        <w:t xml:space="preserve">NO </w:t>
      </w:r>
      <w:r w:rsidRPr="0087650E">
        <w:rPr>
          <w:color w:val="174857" w:themeColor="accent2"/>
        </w:rPr>
        <w:tab/>
        <w:t xml:space="preserve">   YES</w:t>
      </w:r>
      <w:r w:rsidRPr="0087650E">
        <w:rPr>
          <w:color w:val="174857" w:themeColor="accent2"/>
        </w:rPr>
        <w:tab/>
        <w:t xml:space="preserve">  If yes, please answer Question 6 below.</w:t>
      </w:r>
    </w:p>
    <w:p w14:paraId="5D6E46D3" w14:textId="77777777" w:rsidR="009E5A8C" w:rsidRPr="0087650E" w:rsidRDefault="009E5A8C" w:rsidP="00FC5417">
      <w:pPr>
        <w:pStyle w:val="Normalwithborder"/>
        <w:spacing w:after="120"/>
        <w:rPr>
          <w:color w:val="174857" w:themeColor="accent2"/>
        </w:rPr>
      </w:pPr>
      <w:r w:rsidRPr="0087650E">
        <w:rPr>
          <w:color w:val="174857" w:themeColor="accent2"/>
        </w:rPr>
        <w:t>Hepatitis C</w:t>
      </w:r>
      <w:r w:rsidRPr="0087650E">
        <w:rPr>
          <w:color w:val="174857" w:themeColor="accent2"/>
        </w:rPr>
        <w:tab/>
      </w:r>
      <w:r w:rsidRPr="0087650E">
        <w:rPr>
          <w:color w:val="174857" w:themeColor="accent2"/>
        </w:rPr>
        <w:tab/>
        <w:t>NO</w:t>
      </w:r>
      <w:r w:rsidRPr="0087650E">
        <w:rPr>
          <w:color w:val="174857" w:themeColor="accent2"/>
        </w:rPr>
        <w:tab/>
        <w:t xml:space="preserve">   YES</w:t>
      </w:r>
      <w:r w:rsidRPr="0087650E">
        <w:rPr>
          <w:color w:val="174857" w:themeColor="accent2"/>
        </w:rPr>
        <w:tab/>
        <w:t xml:space="preserve">  If yes, please answer Question 6 below.</w:t>
      </w:r>
    </w:p>
    <w:p w14:paraId="6AA002A0" w14:textId="77777777" w:rsidR="009E5A8C" w:rsidRPr="0087650E" w:rsidRDefault="009E5A8C" w:rsidP="00FC5417">
      <w:pPr>
        <w:pStyle w:val="Normalwithborder"/>
        <w:spacing w:after="80"/>
        <w:rPr>
          <w:color w:val="174857" w:themeColor="accent2"/>
        </w:rPr>
      </w:pPr>
      <w:r w:rsidRPr="009E68EC">
        <w:rPr>
          <w:b/>
          <w:bCs/>
          <w:color w:val="174857" w:themeColor="accent2"/>
        </w:rPr>
        <w:t>6.</w:t>
      </w:r>
      <w:r w:rsidRPr="0087650E">
        <w:rPr>
          <w:color w:val="174857" w:themeColor="accent2"/>
        </w:rPr>
        <w:t xml:space="preserve"> If the answer is YES to any of the above, please consider the following factors:</w:t>
      </w:r>
    </w:p>
    <w:p w14:paraId="1791A0EC" w14:textId="77777777" w:rsidR="009E5A8C" w:rsidRPr="0087650E" w:rsidRDefault="009E5A8C" w:rsidP="00FC5417">
      <w:pPr>
        <w:pStyle w:val="Normalwithborder"/>
        <w:numPr>
          <w:ilvl w:val="0"/>
          <w:numId w:val="16"/>
        </w:numPr>
        <w:ind w:left="714" w:hanging="357"/>
        <w:rPr>
          <w:color w:val="174857" w:themeColor="accent2"/>
        </w:rPr>
      </w:pPr>
      <w:r w:rsidRPr="0087650E">
        <w:rPr>
          <w:color w:val="174857" w:themeColor="accent2"/>
        </w:rPr>
        <w:t xml:space="preserve">the specific type of blood test that the contestant has undergone; </w:t>
      </w:r>
    </w:p>
    <w:p w14:paraId="48D74DAF" w14:textId="77777777" w:rsidR="009E5A8C" w:rsidRPr="0087650E" w:rsidRDefault="009E5A8C" w:rsidP="00FC5417">
      <w:pPr>
        <w:pStyle w:val="Normalwithborder"/>
        <w:numPr>
          <w:ilvl w:val="0"/>
          <w:numId w:val="16"/>
        </w:numPr>
        <w:ind w:left="714" w:hanging="357"/>
        <w:rPr>
          <w:color w:val="174857" w:themeColor="accent2"/>
        </w:rPr>
      </w:pPr>
      <w:r w:rsidRPr="0087650E">
        <w:rPr>
          <w:color w:val="174857" w:themeColor="accent2"/>
        </w:rPr>
        <w:t>whether the blood test shows that the contestant has been exposed to HIV, Hepatitis B or Hepatitis C; and</w:t>
      </w:r>
    </w:p>
    <w:p w14:paraId="06CC0526" w14:textId="77777777" w:rsidR="009E5A8C" w:rsidRPr="0087650E" w:rsidRDefault="009E5A8C" w:rsidP="00FC5417">
      <w:pPr>
        <w:pStyle w:val="Normalwithborder"/>
        <w:numPr>
          <w:ilvl w:val="0"/>
          <w:numId w:val="16"/>
        </w:numPr>
        <w:ind w:left="714" w:hanging="357"/>
        <w:rPr>
          <w:color w:val="174857" w:themeColor="accent2"/>
        </w:rPr>
      </w:pPr>
      <w:r w:rsidRPr="0087650E">
        <w:rPr>
          <w:color w:val="174857" w:themeColor="accent2"/>
        </w:rPr>
        <w:t>if the blood test shows that the professional contestant has been exposed to HIV, Hepatitis B or Hepatitis C, any treatment the professional contestant has received for that virus or those viruses.</w:t>
      </w:r>
    </w:p>
    <w:p w14:paraId="5BEE3CB9" w14:textId="77777777" w:rsidR="009E5A8C" w:rsidRPr="0087650E" w:rsidRDefault="00FC5417" w:rsidP="00FC5417">
      <w:pPr>
        <w:pStyle w:val="Normalwithborder"/>
        <w:spacing w:after="0"/>
        <w:rPr>
          <w:color w:val="174857" w:themeColor="accent2"/>
        </w:rPr>
      </w:pPr>
      <w:r w:rsidRPr="0087650E">
        <w:rPr>
          <w:rFonts w:ascii="Arial" w:hAnsi="Arial"/>
          <w:b/>
          <w:bCs/>
          <w:noProof/>
          <w:color w:val="174857" w:themeColor="accent2"/>
          <w:sz w:val="20"/>
          <w:szCs w:val="20"/>
          <w:lang w:eastAsia="en-AU"/>
        </w:rPr>
        <mc:AlternateContent>
          <mc:Choice Requires="wps">
            <w:drawing>
              <wp:anchor distT="0" distB="0" distL="114300" distR="114300" simplePos="0" relativeHeight="251673600" behindDoc="0" locked="0" layoutInCell="1" allowOverlap="1" wp14:anchorId="2B6B5F92" wp14:editId="513E2D78">
                <wp:simplePos x="0" y="0"/>
                <wp:positionH relativeFrom="column">
                  <wp:posOffset>5026219</wp:posOffset>
                </wp:positionH>
                <wp:positionV relativeFrom="paragraph">
                  <wp:posOffset>330200</wp:posOffset>
                </wp:positionV>
                <wp:extent cx="179705" cy="179705"/>
                <wp:effectExtent l="0" t="0" r="10795" b="10795"/>
                <wp:wrapNone/>
                <wp:docPr id="11" name="Rectangle 11"/>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BFD4DD" id="Rectangle 11" o:spid="_x0000_s1026" style="position:absolute;margin-left:395.75pt;margin-top:26pt;width:14.15pt;height:14.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" filled="f" strokecolor="black [3213]" strokeweight="1pt"/>
            </w:pict>
          </mc:Fallback>
        </mc:AlternateContent>
      </w:r>
      <w:r w:rsidRPr="00A459EE">
        <w:rPr>
          <w:rFonts w:ascii="Arial" w:hAnsi="Arial"/>
          <w:b/>
          <w:bCs/>
          <w:noProof/>
          <w:color w:val="174857" w:themeColor="accent2"/>
          <w:sz w:val="20"/>
          <w:szCs w:val="20"/>
          <w:lang w:eastAsia="en-AU"/>
        </w:rPr>
        <mc:AlternateContent>
          <mc:Choice Requires="wps">
            <w:drawing>
              <wp:anchor distT="0" distB="0" distL="114300" distR="114300" simplePos="0" relativeHeight="251671552" behindDoc="0" locked="0" layoutInCell="1" allowOverlap="1" wp14:anchorId="59632EBB" wp14:editId="4D04A97A">
                <wp:simplePos x="0" y="0"/>
                <wp:positionH relativeFrom="column">
                  <wp:posOffset>4228796</wp:posOffset>
                </wp:positionH>
                <wp:positionV relativeFrom="paragraph">
                  <wp:posOffset>327025</wp:posOffset>
                </wp:positionV>
                <wp:extent cx="179705" cy="179705"/>
                <wp:effectExtent l="0" t="0" r="10795" b="10795"/>
                <wp:wrapNone/>
                <wp:docPr id="10" name="Rectangle 10"/>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1A8C1C" id="Rectangle 10" o:spid="_x0000_s1026" style="position:absolute;margin-left:333pt;margin-top:25.75pt;width:14.15pt;height:14.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" filled="f" strokecolor="black [3213]" strokeweight="1pt"/>
            </w:pict>
          </mc:Fallback>
        </mc:AlternateContent>
      </w:r>
      <w:r w:rsidR="009E5A8C" w:rsidRPr="0087650E">
        <w:rPr>
          <w:color w:val="174857" w:themeColor="accent2"/>
        </w:rPr>
        <w:t>Based on factors (a) – (c) above, in your professional opinion, is the contestant capable of transmitting HIV, Hepatitis B or Hepatitis C to any other person?</w:t>
      </w:r>
    </w:p>
    <w:p w14:paraId="5D9C6EB4" w14:textId="77777777" w:rsidR="009E5A8C" w:rsidRDefault="00FC5417" w:rsidP="00FC5417">
      <w:pPr>
        <w:pStyle w:val="Normalwithborder"/>
        <w:spacing w:after="0"/>
        <w:ind w:left="5040" w:firstLine="720"/>
        <w:rPr>
          <w:color w:val="174857" w:themeColor="accent2"/>
        </w:rPr>
      </w:pPr>
      <w:r w:rsidRPr="0087650E">
        <w:rPr>
          <w:color w:val="174857" w:themeColor="accent2"/>
        </w:rPr>
        <w:t xml:space="preserve">        </w:t>
      </w:r>
      <w:r w:rsidR="009E5A8C" w:rsidRPr="0087650E">
        <w:rPr>
          <w:color w:val="174857" w:themeColor="accent2"/>
        </w:rPr>
        <w:t>YES</w:t>
      </w:r>
      <w:r w:rsidR="009E5A8C" w:rsidRPr="0087650E">
        <w:rPr>
          <w:color w:val="174857" w:themeColor="accent2"/>
        </w:rPr>
        <w:tab/>
        <w:t xml:space="preserve">         </w:t>
      </w:r>
      <w:r w:rsidR="009E5A8C" w:rsidRPr="0087650E">
        <w:rPr>
          <w:color w:val="174857" w:themeColor="accent2"/>
        </w:rPr>
        <w:tab/>
      </w:r>
      <w:r w:rsidRPr="0087650E">
        <w:rPr>
          <w:color w:val="174857" w:themeColor="accent2"/>
        </w:rPr>
        <w:t xml:space="preserve">     </w:t>
      </w:r>
      <w:r w:rsidR="009E5A8C" w:rsidRPr="0087650E">
        <w:rPr>
          <w:color w:val="174857" w:themeColor="accent2"/>
        </w:rPr>
        <w:t>NO</w:t>
      </w:r>
    </w:p>
    <w:p w14:paraId="554FE600" w14:textId="77777777" w:rsidR="00E877A8" w:rsidRPr="0087650E" w:rsidRDefault="00E877A8" w:rsidP="00FC5417">
      <w:pPr>
        <w:pStyle w:val="Normalwithborder"/>
        <w:spacing w:after="0"/>
        <w:ind w:left="5040" w:firstLine="720"/>
        <w:rPr>
          <w:color w:val="174857" w:themeColor="accent2"/>
        </w:rPr>
      </w:pPr>
    </w:p>
    <w:p w14:paraId="75377C71" w14:textId="77777777" w:rsidR="009E5A8C" w:rsidRPr="0087650E" w:rsidRDefault="00FC5417" w:rsidP="00FC5417">
      <w:pPr>
        <w:pStyle w:val="Normalwithborder"/>
        <w:spacing w:after="0"/>
        <w:rPr>
          <w:color w:val="174857" w:themeColor="accent2"/>
        </w:rPr>
      </w:pPr>
      <w:r w:rsidRPr="009E68EC">
        <w:rPr>
          <w:rFonts w:ascii="Arial" w:hAnsi="Arial"/>
          <w:b/>
          <w:bCs/>
          <w:noProof/>
          <w:color w:val="174857" w:themeColor="accent2"/>
          <w:sz w:val="20"/>
          <w:szCs w:val="20"/>
          <w:lang w:eastAsia="en-AU"/>
        </w:rPr>
        <mc:AlternateContent>
          <mc:Choice Requires="wps">
            <w:drawing>
              <wp:anchor distT="0" distB="0" distL="114300" distR="114300" simplePos="0" relativeHeight="251677696" behindDoc="0" locked="0" layoutInCell="1" allowOverlap="1" wp14:anchorId="46E69C97" wp14:editId="18121C95">
                <wp:simplePos x="0" y="0"/>
                <wp:positionH relativeFrom="column">
                  <wp:posOffset>5029945</wp:posOffset>
                </wp:positionH>
                <wp:positionV relativeFrom="paragraph">
                  <wp:posOffset>326445</wp:posOffset>
                </wp:positionV>
                <wp:extent cx="179705" cy="179705"/>
                <wp:effectExtent l="0" t="0" r="10795" b="10795"/>
                <wp:wrapNone/>
                <wp:docPr id="2110640318" name="Rectangle 2110640318"/>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F1C519" id="Rectangle 2110640318" o:spid="_x0000_s1026" style="position:absolute;margin-left:396.05pt;margin-top:25.7pt;width:14.15pt;height:14.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" filled="f" strokecolor="black [3213]" strokeweight="1pt"/>
            </w:pict>
          </mc:Fallback>
        </mc:AlternateContent>
      </w:r>
      <w:r w:rsidRPr="009E68EC">
        <w:rPr>
          <w:rFonts w:ascii="Arial" w:hAnsi="Arial"/>
          <w:b/>
          <w:bCs/>
          <w:noProof/>
          <w:color w:val="174857" w:themeColor="accent2"/>
          <w:sz w:val="20"/>
          <w:szCs w:val="20"/>
          <w:lang w:eastAsia="en-AU"/>
        </w:rPr>
        <mc:AlternateContent>
          <mc:Choice Requires="wps">
            <w:drawing>
              <wp:anchor distT="0" distB="0" distL="114300" distR="114300" simplePos="0" relativeHeight="251675648" behindDoc="0" locked="0" layoutInCell="1" allowOverlap="1" wp14:anchorId="09DF3DCC" wp14:editId="54528164">
                <wp:simplePos x="0" y="0"/>
                <wp:positionH relativeFrom="column">
                  <wp:posOffset>4224655</wp:posOffset>
                </wp:positionH>
                <wp:positionV relativeFrom="paragraph">
                  <wp:posOffset>323850</wp:posOffset>
                </wp:positionV>
                <wp:extent cx="179705" cy="179705"/>
                <wp:effectExtent l="0" t="0" r="10795" b="10795"/>
                <wp:wrapNone/>
                <wp:docPr id="809827825" name="Rectangle 809827825"/>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BDE15F" id="Rectangle 809827825" o:spid="_x0000_s1026" style="position:absolute;margin-left:332.65pt;margin-top:25.5pt;width:14.15pt;height:14.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" filled="f" strokecolor="black [3213]" strokeweight="1pt"/>
            </w:pict>
          </mc:Fallback>
        </mc:AlternateContent>
      </w:r>
      <w:r w:rsidR="009E5A8C" w:rsidRPr="009E68EC">
        <w:rPr>
          <w:b/>
          <w:bCs/>
          <w:color w:val="174857" w:themeColor="accent2"/>
        </w:rPr>
        <w:t>7.</w:t>
      </w:r>
      <w:r w:rsidR="009E5A8C" w:rsidRPr="0087650E">
        <w:rPr>
          <w:color w:val="174857" w:themeColor="accent2"/>
        </w:rPr>
        <w:t xml:space="preserve"> Based on the factors above and in order to compete in professional contests, I consider the above-named contestant to be:</w:t>
      </w:r>
      <w:r w:rsidR="009E5A8C" w:rsidRPr="0087650E">
        <w:rPr>
          <w:color w:val="174857" w:themeColor="accent2"/>
        </w:rPr>
        <w:tab/>
      </w:r>
      <w:r w:rsidR="009E5A8C" w:rsidRPr="0087650E">
        <w:rPr>
          <w:color w:val="174857" w:themeColor="accent2"/>
        </w:rPr>
        <w:tab/>
      </w:r>
      <w:r w:rsidR="009E5A8C" w:rsidRPr="0087650E">
        <w:rPr>
          <w:color w:val="174857" w:themeColor="accent2"/>
        </w:rPr>
        <w:tab/>
      </w:r>
      <w:r w:rsidR="009E5A8C" w:rsidRPr="0087650E">
        <w:rPr>
          <w:color w:val="174857" w:themeColor="accent2"/>
        </w:rPr>
        <w:tab/>
      </w:r>
      <w:r w:rsidR="009E5A8C" w:rsidRPr="0087650E">
        <w:rPr>
          <w:color w:val="174857" w:themeColor="accent2"/>
        </w:rPr>
        <w:tab/>
      </w:r>
      <w:r w:rsidR="009E5A8C" w:rsidRPr="0087650E">
        <w:rPr>
          <w:color w:val="174857" w:themeColor="accent2"/>
        </w:rPr>
        <w:tab/>
      </w:r>
      <w:r w:rsidR="009E5A8C" w:rsidRPr="0087650E">
        <w:rPr>
          <w:color w:val="174857" w:themeColor="accent2"/>
        </w:rPr>
        <w:tab/>
      </w:r>
      <w:r w:rsidR="009E5A8C" w:rsidRPr="0087650E">
        <w:rPr>
          <w:color w:val="174857" w:themeColor="accent2"/>
        </w:rPr>
        <w:tab/>
      </w:r>
    </w:p>
    <w:p w14:paraId="6CADF136" w14:textId="77777777" w:rsidR="009E5A8C" w:rsidRPr="0087650E" w:rsidRDefault="00FC5417" w:rsidP="00FC5417">
      <w:pPr>
        <w:pStyle w:val="Normalwithborder"/>
        <w:spacing w:after="0"/>
        <w:ind w:left="5040" w:firstLine="720"/>
        <w:rPr>
          <w:color w:val="174857" w:themeColor="accent2"/>
        </w:rPr>
      </w:pPr>
      <w:r w:rsidRPr="0087650E">
        <w:rPr>
          <w:color w:val="174857" w:themeColor="accent2"/>
        </w:rPr>
        <w:t xml:space="preserve">        </w:t>
      </w:r>
      <w:r w:rsidR="009E5A8C" w:rsidRPr="0087650E">
        <w:rPr>
          <w:color w:val="174857" w:themeColor="accent2"/>
        </w:rPr>
        <w:t>FIT</w:t>
      </w:r>
      <w:r w:rsidR="009E5A8C" w:rsidRPr="0087650E">
        <w:rPr>
          <w:color w:val="174857" w:themeColor="accent2"/>
        </w:rPr>
        <w:tab/>
        <w:t xml:space="preserve">        </w:t>
      </w:r>
      <w:r w:rsidRPr="0087650E">
        <w:rPr>
          <w:color w:val="174857" w:themeColor="accent2"/>
        </w:rPr>
        <w:t xml:space="preserve">        </w:t>
      </w:r>
      <w:r w:rsidR="009E5A8C" w:rsidRPr="0087650E">
        <w:rPr>
          <w:color w:val="174857" w:themeColor="accent2"/>
        </w:rPr>
        <w:t>UNFIT</w:t>
      </w:r>
    </w:p>
    <w:p w14:paraId="680B8FB0" w14:textId="77777777" w:rsidR="009E5A8C" w:rsidRPr="0087650E" w:rsidRDefault="00FC5417" w:rsidP="00FC5417">
      <w:pPr>
        <w:pStyle w:val="Normalwithborder"/>
        <w:spacing w:after="0"/>
        <w:rPr>
          <w:color w:val="174857" w:themeColor="accent2"/>
        </w:rPr>
      </w:pPr>
      <w:r w:rsidRPr="009E68EC">
        <w:rPr>
          <w:rFonts w:ascii="Arial" w:hAnsi="Arial"/>
          <w:b/>
          <w:bCs/>
          <w:noProof/>
          <w:color w:val="174857" w:themeColor="accent2"/>
          <w:sz w:val="20"/>
          <w:szCs w:val="20"/>
          <w:lang w:eastAsia="en-AU"/>
        </w:rPr>
        <mc:AlternateContent>
          <mc:Choice Requires="wps">
            <w:drawing>
              <wp:anchor distT="0" distB="0" distL="114300" distR="114300" simplePos="0" relativeHeight="251679744" behindDoc="0" locked="0" layoutInCell="1" allowOverlap="1" wp14:anchorId="7C3AC1B3" wp14:editId="7525F133">
                <wp:simplePos x="0" y="0"/>
                <wp:positionH relativeFrom="column">
                  <wp:posOffset>4225290</wp:posOffset>
                </wp:positionH>
                <wp:positionV relativeFrom="paragraph">
                  <wp:posOffset>323850</wp:posOffset>
                </wp:positionV>
                <wp:extent cx="179705" cy="179705"/>
                <wp:effectExtent l="0" t="0" r="10795" b="10795"/>
                <wp:wrapNone/>
                <wp:docPr id="1001956436" name="Rectangle 1001956436"/>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88856A" id="Rectangle 1001956436" o:spid="_x0000_s1026" style="position:absolute;margin-left:332.7pt;margin-top:25.5pt;width:14.15pt;height:14.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" filled="f" strokecolor="black [3213]" strokeweight="1pt"/>
            </w:pict>
          </mc:Fallback>
        </mc:AlternateContent>
      </w:r>
      <w:r w:rsidRPr="009E68EC">
        <w:rPr>
          <w:rFonts w:ascii="Arial" w:hAnsi="Arial"/>
          <w:b/>
          <w:bCs/>
          <w:noProof/>
          <w:color w:val="174857" w:themeColor="accent2"/>
          <w:sz w:val="20"/>
          <w:szCs w:val="20"/>
          <w:lang w:eastAsia="en-AU"/>
        </w:rPr>
        <mc:AlternateContent>
          <mc:Choice Requires="wps">
            <w:drawing>
              <wp:anchor distT="0" distB="0" distL="114300" distR="114300" simplePos="0" relativeHeight="251681792" behindDoc="0" locked="0" layoutInCell="1" allowOverlap="1" wp14:anchorId="4BA3376C" wp14:editId="4F921ADA">
                <wp:simplePos x="0" y="0"/>
                <wp:positionH relativeFrom="column">
                  <wp:posOffset>5028427</wp:posOffset>
                </wp:positionH>
                <wp:positionV relativeFrom="paragraph">
                  <wp:posOffset>326390</wp:posOffset>
                </wp:positionV>
                <wp:extent cx="179705" cy="179705"/>
                <wp:effectExtent l="0" t="0" r="10795" b="10795"/>
                <wp:wrapNone/>
                <wp:docPr id="316800183" name="Rectangle 316800183"/>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15CEEB" id="Rectangle 316800183" o:spid="_x0000_s1026" style="position:absolute;margin-left:395.95pt;margin-top:25.7pt;width:14.15pt;height:14.1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" filled="f" strokecolor="black [3213]" strokeweight="1pt"/>
            </w:pict>
          </mc:Fallback>
        </mc:AlternateContent>
      </w:r>
      <w:r w:rsidR="009E5A8C" w:rsidRPr="009E68EC">
        <w:rPr>
          <w:b/>
          <w:bCs/>
          <w:color w:val="174857" w:themeColor="accent2"/>
        </w:rPr>
        <w:t>8.</w:t>
      </w:r>
      <w:r w:rsidR="009E5A8C" w:rsidRPr="0087650E">
        <w:rPr>
          <w:color w:val="174857" w:themeColor="accent2"/>
        </w:rPr>
        <w:t xml:space="preserve"> I have sighted a driver's licence or other government-issued photo ID for the above-named contestant whose blood test results I have reviewed:</w:t>
      </w:r>
    </w:p>
    <w:p w14:paraId="1E944282" w14:textId="77777777" w:rsidR="009E5A8C" w:rsidRPr="0087650E" w:rsidRDefault="00FC5417" w:rsidP="00FC5417">
      <w:pPr>
        <w:pStyle w:val="Normalwithborder"/>
        <w:spacing w:after="0"/>
        <w:ind w:left="5040" w:firstLine="720"/>
        <w:rPr>
          <w:color w:val="174857" w:themeColor="accent2"/>
        </w:rPr>
      </w:pPr>
      <w:r w:rsidRPr="0087650E">
        <w:rPr>
          <w:color w:val="174857" w:themeColor="accent2"/>
        </w:rPr>
        <w:t xml:space="preserve">        </w:t>
      </w:r>
      <w:r w:rsidR="009E5A8C" w:rsidRPr="0087650E">
        <w:rPr>
          <w:color w:val="174857" w:themeColor="accent2"/>
        </w:rPr>
        <w:t>YES</w:t>
      </w:r>
      <w:r w:rsidR="009E5A8C" w:rsidRPr="0087650E">
        <w:rPr>
          <w:color w:val="174857" w:themeColor="accent2"/>
        </w:rPr>
        <w:tab/>
        <w:t xml:space="preserve">         </w:t>
      </w:r>
      <w:r w:rsidR="009E5A8C" w:rsidRPr="0087650E">
        <w:rPr>
          <w:color w:val="174857" w:themeColor="accent2"/>
        </w:rPr>
        <w:tab/>
      </w:r>
      <w:r w:rsidRPr="0087650E">
        <w:rPr>
          <w:color w:val="174857" w:themeColor="accent2"/>
        </w:rPr>
        <w:t xml:space="preserve">     </w:t>
      </w:r>
      <w:r w:rsidR="009E5A8C" w:rsidRPr="0087650E">
        <w:rPr>
          <w:color w:val="174857" w:themeColor="accent2"/>
        </w:rPr>
        <w:t>NO</w:t>
      </w:r>
    </w:p>
    <w:p w14:paraId="38C83A76" w14:textId="77777777" w:rsidR="009E5A8C" w:rsidRPr="0087650E" w:rsidRDefault="009E5A8C" w:rsidP="00FC5417">
      <w:pPr>
        <w:pStyle w:val="Normalwithborder"/>
        <w:spacing w:after="80"/>
        <w:rPr>
          <w:b/>
          <w:bCs/>
          <w:color w:val="174857" w:themeColor="accent2"/>
        </w:rPr>
      </w:pPr>
      <w:r w:rsidRPr="0087650E">
        <w:rPr>
          <w:b/>
          <w:bCs/>
          <w:color w:val="174857" w:themeColor="accent2"/>
        </w:rPr>
        <w:t>Medical Practitioner’s Details:</w:t>
      </w:r>
    </w:p>
    <w:p w14:paraId="74779469" w14:textId="77777777" w:rsidR="009E5A8C" w:rsidRPr="0087650E" w:rsidRDefault="009E5A8C" w:rsidP="00FC5417">
      <w:pPr>
        <w:pStyle w:val="Normalwithborder"/>
        <w:spacing w:after="80"/>
        <w:rPr>
          <w:color w:val="174857" w:themeColor="accent2"/>
        </w:rPr>
      </w:pPr>
      <w:r w:rsidRPr="009E68EC">
        <w:rPr>
          <w:b/>
          <w:bCs/>
          <w:color w:val="174857" w:themeColor="accent2"/>
        </w:rPr>
        <w:t>9.</w:t>
      </w:r>
      <w:r w:rsidRPr="0087650E">
        <w:rPr>
          <w:color w:val="174857" w:themeColor="accent2"/>
        </w:rPr>
        <w:t xml:space="preserve"> Name of medical practitioner:  ___________________________</w:t>
      </w:r>
    </w:p>
    <w:p w14:paraId="2A856E4A" w14:textId="77777777" w:rsidR="009E5A8C" w:rsidRPr="0087650E" w:rsidRDefault="009E5A8C" w:rsidP="00FC5417">
      <w:pPr>
        <w:pStyle w:val="Normalwithborder"/>
        <w:spacing w:after="80"/>
        <w:rPr>
          <w:color w:val="174857" w:themeColor="accent2"/>
        </w:rPr>
      </w:pPr>
      <w:r w:rsidRPr="009E68EC">
        <w:rPr>
          <w:b/>
          <w:bCs/>
          <w:color w:val="174857" w:themeColor="accent2"/>
        </w:rPr>
        <w:t>10.</w:t>
      </w:r>
      <w:r w:rsidRPr="0087650E">
        <w:rPr>
          <w:color w:val="174857" w:themeColor="accent2"/>
        </w:rPr>
        <w:t xml:space="preserve"> AHPRA Reg No:  ____________________________________</w:t>
      </w:r>
    </w:p>
    <w:p w14:paraId="5BE4E752" w14:textId="77777777" w:rsidR="009E5A8C" w:rsidRPr="0087650E" w:rsidRDefault="009E5A8C" w:rsidP="00FC5417">
      <w:pPr>
        <w:pStyle w:val="Normalwithborder"/>
        <w:spacing w:after="80"/>
        <w:rPr>
          <w:color w:val="174857" w:themeColor="accent2"/>
        </w:rPr>
      </w:pPr>
      <w:r w:rsidRPr="009E68EC">
        <w:rPr>
          <w:b/>
          <w:bCs/>
          <w:color w:val="174857" w:themeColor="accent2"/>
        </w:rPr>
        <w:t>11.</w:t>
      </w:r>
      <w:r w:rsidRPr="0087650E">
        <w:rPr>
          <w:color w:val="174857" w:themeColor="accent2"/>
        </w:rPr>
        <w:t xml:space="preserve"> Address:  ___________________________________________________________________________</w:t>
      </w:r>
    </w:p>
    <w:p w14:paraId="778B17D7" w14:textId="77777777" w:rsidR="009E5A8C" w:rsidRPr="0087650E" w:rsidRDefault="009E5A8C" w:rsidP="00FC5417">
      <w:pPr>
        <w:pStyle w:val="Normalwithborder"/>
        <w:spacing w:after="80"/>
        <w:rPr>
          <w:color w:val="174857" w:themeColor="accent2"/>
        </w:rPr>
      </w:pPr>
      <w:r w:rsidRPr="009E68EC">
        <w:rPr>
          <w:b/>
          <w:bCs/>
          <w:color w:val="174857" w:themeColor="accent2"/>
        </w:rPr>
        <w:t>12.</w:t>
      </w:r>
      <w:r w:rsidRPr="0087650E">
        <w:rPr>
          <w:color w:val="174857" w:themeColor="accent2"/>
        </w:rPr>
        <w:t xml:space="preserve"> Telephone:  ________________________________________</w:t>
      </w:r>
    </w:p>
    <w:p w14:paraId="2E1E9841" w14:textId="77777777" w:rsidR="009E5A8C" w:rsidRDefault="009E5A8C" w:rsidP="00FC5417">
      <w:pPr>
        <w:pStyle w:val="Normalwithborder"/>
        <w:spacing w:after="80"/>
        <w:rPr>
          <w:color w:val="174857" w:themeColor="accent2"/>
        </w:rPr>
      </w:pPr>
      <w:r w:rsidRPr="009E68EC">
        <w:rPr>
          <w:b/>
          <w:bCs/>
          <w:color w:val="174857" w:themeColor="accent2"/>
        </w:rPr>
        <w:t>13.</w:t>
      </w:r>
      <w:r w:rsidRPr="0087650E">
        <w:rPr>
          <w:color w:val="174857" w:themeColor="accent2"/>
        </w:rPr>
        <w:t xml:space="preserve"> Medical practitioner’s signature:  ___________________________</w:t>
      </w:r>
      <w:r w:rsidR="00FC5417" w:rsidRPr="0087650E">
        <w:rPr>
          <w:color w:val="174857" w:themeColor="accent2"/>
        </w:rPr>
        <w:t xml:space="preserve"> </w:t>
      </w:r>
      <w:r w:rsidRPr="009E68EC">
        <w:rPr>
          <w:b/>
          <w:bCs/>
          <w:color w:val="174857" w:themeColor="accent2"/>
        </w:rPr>
        <w:t>14.</w:t>
      </w:r>
      <w:r w:rsidRPr="0087650E">
        <w:rPr>
          <w:color w:val="174857" w:themeColor="accent2"/>
        </w:rPr>
        <w:t xml:space="preserve"> Date: ____/____/____</w:t>
      </w:r>
      <w:r w:rsidR="00E877A8">
        <w:rPr>
          <w:color w:val="174857" w:themeColor="accent2"/>
        </w:rPr>
        <w:t>__</w:t>
      </w:r>
    </w:p>
    <w:p w14:paraId="66C3C6E9" w14:textId="77777777" w:rsidR="003C6BC2" w:rsidRPr="0087650E" w:rsidRDefault="003C6BC2" w:rsidP="00FC5417">
      <w:pPr>
        <w:pStyle w:val="Normalwithborder"/>
        <w:spacing w:after="80"/>
        <w:rPr>
          <w:color w:val="174857" w:themeColor="accent2"/>
        </w:rPr>
      </w:pPr>
    </w:p>
    <w:p w14:paraId="7FB2B58D" w14:textId="77777777" w:rsidR="003C6BC2" w:rsidRDefault="00AB2025" w:rsidP="00D24291">
      <w:pPr>
        <w:pStyle w:val="Normalwithborder"/>
        <w:spacing w:after="80"/>
        <w:rPr>
          <w:b/>
          <w:bCs/>
          <w:color w:val="55C09F" w:themeColor="accent1"/>
        </w:rPr>
      </w:pPr>
      <w:r w:rsidRPr="0087650E">
        <w:rPr>
          <w:b/>
          <w:bCs/>
          <w:color w:val="55C09F" w:themeColor="accent1"/>
        </w:rPr>
        <w:t>--------------------------------------------------------------------------------------------------------------------------</w:t>
      </w:r>
    </w:p>
    <w:p w14:paraId="05EBEB6C" w14:textId="77777777" w:rsidR="00D24291" w:rsidRPr="00D24291" w:rsidRDefault="00D24291" w:rsidP="00D24291">
      <w:pPr>
        <w:pStyle w:val="Normalwithborder"/>
        <w:spacing w:after="80"/>
        <w:rPr>
          <w:i/>
          <w:iCs/>
          <w:color w:val="174857" w:themeColor="accent2"/>
        </w:rPr>
      </w:pPr>
      <w:r w:rsidRPr="00D24291">
        <w:rPr>
          <w:i/>
          <w:iCs/>
          <w:color w:val="174857" w:themeColor="accent2"/>
        </w:rPr>
        <w:t>Form continues over page</w:t>
      </w:r>
      <w:r w:rsidR="003C6BC2">
        <w:rPr>
          <w:i/>
          <w:iCs/>
          <w:color w:val="174857" w:themeColor="accent2"/>
        </w:rPr>
        <w:t xml:space="preserve"> for </w:t>
      </w:r>
      <w:r w:rsidR="00567CDC">
        <w:rPr>
          <w:i/>
          <w:iCs/>
          <w:color w:val="174857" w:themeColor="accent2"/>
        </w:rPr>
        <w:t>c</w:t>
      </w:r>
      <w:r w:rsidR="003C6BC2">
        <w:rPr>
          <w:i/>
          <w:iCs/>
          <w:color w:val="174857" w:themeColor="accent2"/>
        </w:rPr>
        <w:t>ontestant to sign</w:t>
      </w:r>
    </w:p>
    <w:p w14:paraId="46B331D3" w14:textId="77777777" w:rsidR="00D24291" w:rsidRDefault="00D24291" w:rsidP="00D24291">
      <w:pPr>
        <w:pStyle w:val="Normalwithborder"/>
        <w:spacing w:after="80"/>
        <w:rPr>
          <w:rFonts w:asciiTheme="majorHAnsi" w:hAnsiTheme="majorHAnsi"/>
          <w:b/>
          <w:bCs/>
          <w:color w:val="174857" w:themeColor="accent2"/>
          <w:szCs w:val="22"/>
        </w:rPr>
      </w:pPr>
    </w:p>
    <w:p w14:paraId="638B5034" w14:textId="77777777" w:rsidR="003C6BC2" w:rsidRPr="00D24291" w:rsidRDefault="003C6BC2" w:rsidP="003C6BC2">
      <w:pPr>
        <w:pStyle w:val="Normalwithborder"/>
        <w:rPr>
          <w:rFonts w:ascii="Aptos" w:hAnsi="Aptos"/>
          <w:b/>
          <w:bCs/>
          <w:color w:val="174857"/>
          <w:sz w:val="36"/>
          <w:szCs w:val="36"/>
        </w:rPr>
      </w:pPr>
      <w:r w:rsidRPr="00D24291">
        <w:rPr>
          <w:rFonts w:ascii="Aptos" w:hAnsi="Aptos"/>
          <w:b/>
          <w:bCs/>
          <w:color w:val="174857"/>
          <w:sz w:val="36"/>
          <w:szCs w:val="36"/>
        </w:rPr>
        <w:lastRenderedPageBreak/>
        <w:t xml:space="preserve">Blood testing </w:t>
      </w:r>
    </w:p>
    <w:p w14:paraId="7290D1F3" w14:textId="77777777" w:rsidR="003C6BC2" w:rsidRDefault="003C6BC2" w:rsidP="003C6BC2">
      <w:pPr>
        <w:pStyle w:val="Normalwithborder"/>
        <w:rPr>
          <w:rFonts w:ascii="Aptos" w:hAnsi="Aptos"/>
          <w:b/>
          <w:bCs/>
          <w:i/>
          <w:iCs/>
          <w:color w:val="174857"/>
          <w:sz w:val="24"/>
          <w:szCs w:val="24"/>
        </w:rPr>
      </w:pPr>
      <w:r w:rsidRPr="00D24291">
        <w:rPr>
          <w:rFonts w:ascii="Aptos" w:hAnsi="Aptos"/>
          <w:b/>
          <w:bCs/>
          <w:i/>
          <w:iCs/>
          <w:color w:val="174857"/>
          <w:sz w:val="24"/>
          <w:szCs w:val="24"/>
        </w:rPr>
        <w:t>Professional Boxing and Combat Sports Regulations 2018</w:t>
      </w:r>
      <w:r>
        <w:rPr>
          <w:rFonts w:ascii="Aptos" w:hAnsi="Aptos"/>
          <w:b/>
          <w:bCs/>
          <w:i/>
          <w:iCs/>
          <w:color w:val="174857"/>
          <w:sz w:val="24"/>
          <w:szCs w:val="24"/>
        </w:rPr>
        <w:t xml:space="preserve"> </w:t>
      </w:r>
    </w:p>
    <w:p w14:paraId="38D3492B" w14:textId="77777777" w:rsidR="003C6BC2" w:rsidRPr="00D24291" w:rsidRDefault="003C6BC2" w:rsidP="003C6BC2">
      <w:pPr>
        <w:pStyle w:val="Normalwithborder"/>
        <w:spacing w:after="120"/>
        <w:rPr>
          <w:rFonts w:ascii="Aptos" w:hAnsi="Aptos"/>
          <w:b/>
          <w:bCs/>
          <w:color w:val="174857"/>
          <w:lang w:eastAsia="en-AU"/>
        </w:rPr>
      </w:pPr>
      <w:r w:rsidRPr="00D24291">
        <w:rPr>
          <w:rFonts w:ascii="Aptos" w:hAnsi="Aptos"/>
          <w:b/>
          <w:bCs/>
          <w:i/>
          <w:iCs/>
          <w:color w:val="174857"/>
          <w:sz w:val="24"/>
          <w:szCs w:val="24"/>
        </w:rPr>
        <w:t>Form 7 as per Regulations 9(2)(b), 9(3)</w:t>
      </w:r>
      <w:r>
        <w:rPr>
          <w:rFonts w:ascii="Aptos" w:hAnsi="Aptos"/>
          <w:b/>
          <w:bCs/>
          <w:i/>
          <w:iCs/>
          <w:color w:val="174857"/>
          <w:sz w:val="24"/>
          <w:szCs w:val="24"/>
        </w:rPr>
        <w:t xml:space="preserve"> &amp;</w:t>
      </w:r>
      <w:r w:rsidRPr="00D24291">
        <w:rPr>
          <w:rFonts w:ascii="Aptos" w:hAnsi="Aptos"/>
          <w:b/>
          <w:bCs/>
          <w:i/>
          <w:iCs/>
          <w:color w:val="174857"/>
          <w:sz w:val="24"/>
          <w:szCs w:val="24"/>
        </w:rPr>
        <w:t xml:space="preserve"> 14(4)</w:t>
      </w:r>
    </w:p>
    <w:p w14:paraId="1CAAD40F" w14:textId="77777777" w:rsidR="00D24291" w:rsidRDefault="00D24291" w:rsidP="00D24291">
      <w:pPr>
        <w:pStyle w:val="Normalwithborder"/>
        <w:spacing w:after="80"/>
        <w:rPr>
          <w:rFonts w:asciiTheme="majorHAnsi" w:hAnsiTheme="majorHAnsi"/>
          <w:b/>
          <w:bCs/>
          <w:color w:val="174857" w:themeColor="accent2"/>
          <w:szCs w:val="22"/>
        </w:rPr>
      </w:pPr>
    </w:p>
    <w:p w14:paraId="60960A54" w14:textId="77777777" w:rsidR="00FC5417" w:rsidRPr="00D24291" w:rsidRDefault="00D24291" w:rsidP="00D24291">
      <w:pPr>
        <w:pStyle w:val="Normalwithborder"/>
        <w:spacing w:after="80"/>
        <w:rPr>
          <w:rFonts w:asciiTheme="majorHAnsi" w:hAnsiTheme="majorHAnsi"/>
          <w:b/>
          <w:bCs/>
          <w:color w:val="174857" w:themeColor="accent2"/>
          <w:szCs w:val="22"/>
        </w:rPr>
      </w:pPr>
      <w:r>
        <w:rPr>
          <w:rFonts w:asciiTheme="majorHAnsi" w:hAnsiTheme="majorHAnsi"/>
          <w:b/>
          <w:bCs/>
          <w:color w:val="174857" w:themeColor="accent2"/>
          <w:szCs w:val="22"/>
        </w:rPr>
        <w:t xml:space="preserve">NOTE: THIS </w:t>
      </w:r>
      <w:r w:rsidR="00FC5417" w:rsidRPr="00D24291">
        <w:rPr>
          <w:rFonts w:asciiTheme="majorHAnsi" w:hAnsiTheme="majorHAnsi"/>
          <w:b/>
          <w:bCs/>
          <w:color w:val="174857" w:themeColor="accent2"/>
          <w:szCs w:val="22"/>
        </w:rPr>
        <w:t>PART OF THE FORM MUST BE COMPLETED BY THE CONTESTANT:</w:t>
      </w:r>
    </w:p>
    <w:p w14:paraId="77173245" w14:textId="77777777" w:rsidR="00FC5417" w:rsidRPr="002D1666" w:rsidRDefault="00FC5417" w:rsidP="00FC5417">
      <w:pPr>
        <w:pStyle w:val="Normalwithborder"/>
        <w:spacing w:after="80"/>
        <w:rPr>
          <w:b/>
          <w:bCs/>
          <w:color w:val="174857" w:themeColor="accent2"/>
        </w:rPr>
      </w:pPr>
      <w:r w:rsidRPr="002D1666">
        <w:rPr>
          <w:b/>
          <w:bCs/>
          <w:color w:val="174857" w:themeColor="accent2"/>
        </w:rPr>
        <w:t>Contestant consent to the release of blood test results</w:t>
      </w:r>
    </w:p>
    <w:p w14:paraId="4FF087A3" w14:textId="77777777" w:rsidR="00FC5417" w:rsidRPr="0087650E" w:rsidRDefault="00FC5417" w:rsidP="00FC5417">
      <w:pPr>
        <w:pStyle w:val="Normalwithborder"/>
        <w:spacing w:after="80"/>
        <w:rPr>
          <w:color w:val="174857" w:themeColor="accent2"/>
        </w:rPr>
      </w:pPr>
      <w:r w:rsidRPr="0087650E">
        <w:rPr>
          <w:color w:val="174857" w:themeColor="accent2"/>
        </w:rPr>
        <w:t>I</w:t>
      </w:r>
      <w:r w:rsidR="002D1666">
        <w:rPr>
          <w:color w:val="174857" w:themeColor="accent2"/>
        </w:rPr>
        <w:t xml:space="preserve">, </w:t>
      </w:r>
      <w:r w:rsidR="002D1666" w:rsidRPr="0087650E">
        <w:rPr>
          <w:color w:val="174857" w:themeColor="accent2"/>
        </w:rPr>
        <w:t>_________________________</w:t>
      </w:r>
      <w:r w:rsidR="00E877A8">
        <w:rPr>
          <w:color w:val="174857" w:themeColor="accent2"/>
        </w:rPr>
        <w:t>_________</w:t>
      </w:r>
      <w:r w:rsidR="002D1666" w:rsidRPr="0087650E">
        <w:rPr>
          <w:color w:val="174857" w:themeColor="accent2"/>
        </w:rPr>
        <w:t xml:space="preserve">__ </w:t>
      </w:r>
      <w:r w:rsidR="002D1666">
        <w:rPr>
          <w:color w:val="174857" w:themeColor="accent2"/>
        </w:rPr>
        <w:t>(</w:t>
      </w:r>
      <w:r w:rsidR="002D1666" w:rsidRPr="002D1666">
        <w:rPr>
          <w:i/>
          <w:iCs/>
          <w:color w:val="174857" w:themeColor="accent2"/>
        </w:rPr>
        <w:t>name of contestant</w:t>
      </w:r>
      <w:r w:rsidR="002D1666">
        <w:rPr>
          <w:color w:val="174857" w:themeColor="accent2"/>
        </w:rPr>
        <w:t>)</w:t>
      </w:r>
      <w:r w:rsidRPr="0087650E">
        <w:rPr>
          <w:color w:val="174857" w:themeColor="accent2"/>
        </w:rPr>
        <w:t xml:space="preserve"> authorise the release of the results of the required test to the Professional Boxing and Combat Sports Board and its officers, for the purposes of protecting my health and safety, and that of other participants.</w:t>
      </w:r>
    </w:p>
    <w:p w14:paraId="59905ABF" w14:textId="77777777" w:rsidR="00FC5417" w:rsidRPr="0087650E" w:rsidRDefault="00FC5417" w:rsidP="00FC5417">
      <w:pPr>
        <w:pStyle w:val="Normalwithborder"/>
        <w:spacing w:after="80"/>
        <w:rPr>
          <w:color w:val="174857" w:themeColor="accent2"/>
        </w:rPr>
      </w:pPr>
      <w:r w:rsidRPr="0087650E">
        <w:rPr>
          <w:color w:val="174857" w:themeColor="accent2"/>
        </w:rPr>
        <w:tab/>
        <w:t xml:space="preserve"> </w:t>
      </w:r>
    </w:p>
    <w:p w14:paraId="11F625C2" w14:textId="77777777" w:rsidR="009E5A8C" w:rsidRPr="0087650E" w:rsidRDefault="00FC5417" w:rsidP="00AB2025">
      <w:pPr>
        <w:pStyle w:val="Normalwithbor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84"/>
        </w:tabs>
        <w:spacing w:after="80"/>
        <w:rPr>
          <w:color w:val="174857" w:themeColor="accent2"/>
        </w:rPr>
      </w:pPr>
      <w:r w:rsidRPr="009E68EC">
        <w:rPr>
          <w:b/>
          <w:bCs/>
          <w:color w:val="174857" w:themeColor="accent2"/>
        </w:rPr>
        <w:t>1</w:t>
      </w:r>
      <w:r w:rsidR="002D1666" w:rsidRPr="009E68EC">
        <w:rPr>
          <w:b/>
          <w:bCs/>
          <w:color w:val="174857" w:themeColor="accent2"/>
        </w:rPr>
        <w:t>5</w:t>
      </w:r>
      <w:r w:rsidRPr="009E68EC">
        <w:rPr>
          <w:b/>
          <w:bCs/>
          <w:color w:val="174857" w:themeColor="accent2"/>
        </w:rPr>
        <w:t>.</w:t>
      </w:r>
      <w:r w:rsidRPr="0087650E">
        <w:rPr>
          <w:color w:val="174857" w:themeColor="accent2"/>
        </w:rPr>
        <w:t xml:space="preserve"> Contestant’s signature:  ___________________________ </w:t>
      </w:r>
      <w:r w:rsidRPr="0087650E">
        <w:rPr>
          <w:color w:val="174857" w:themeColor="accent2"/>
        </w:rPr>
        <w:tab/>
        <w:t xml:space="preserve"> </w:t>
      </w:r>
      <w:r w:rsidRPr="009E68EC">
        <w:rPr>
          <w:b/>
          <w:bCs/>
          <w:color w:val="174857" w:themeColor="accent2"/>
        </w:rPr>
        <w:t>1</w:t>
      </w:r>
      <w:r w:rsidR="002D1666" w:rsidRPr="009E68EC">
        <w:rPr>
          <w:b/>
          <w:bCs/>
          <w:color w:val="174857" w:themeColor="accent2"/>
        </w:rPr>
        <w:t>6</w:t>
      </w:r>
      <w:r w:rsidRPr="009E68EC">
        <w:rPr>
          <w:b/>
          <w:bCs/>
          <w:color w:val="174857" w:themeColor="accent2"/>
        </w:rPr>
        <w:t>.</w:t>
      </w:r>
      <w:r w:rsidRPr="0087650E">
        <w:rPr>
          <w:color w:val="174857" w:themeColor="accent2"/>
        </w:rPr>
        <w:t xml:space="preserve"> Date:  ____/___</w:t>
      </w:r>
      <w:r w:rsidR="00E877A8">
        <w:rPr>
          <w:color w:val="174857" w:themeColor="accent2"/>
        </w:rPr>
        <w:t>_</w:t>
      </w:r>
      <w:r w:rsidRPr="0087650E">
        <w:rPr>
          <w:color w:val="174857" w:themeColor="accent2"/>
        </w:rPr>
        <w:t>/____</w:t>
      </w:r>
      <w:r w:rsidR="00E877A8">
        <w:rPr>
          <w:color w:val="174857" w:themeColor="accent2"/>
        </w:rPr>
        <w:t>___</w:t>
      </w:r>
      <w:r w:rsidR="00AB2025" w:rsidRPr="0087650E">
        <w:rPr>
          <w:color w:val="174857" w:themeColor="accent2"/>
        </w:rPr>
        <w:tab/>
      </w:r>
      <w:bookmarkEnd w:id="0"/>
    </w:p>
    <w:sectPr w:rsidR="009E5A8C" w:rsidRPr="0087650E" w:rsidSect="00E877A8">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1701" w:right="707" w:bottom="1560" w:left="851" w:header="454" w:footer="346"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80D0D" w14:textId="77777777" w:rsidR="000F39CD" w:rsidRDefault="000F39CD" w:rsidP="00123BB4">
      <w:r>
        <w:separator/>
      </w:r>
    </w:p>
  </w:endnote>
  <w:endnote w:type="continuationSeparator" w:id="0">
    <w:p w14:paraId="523B3EEA" w14:textId="77777777" w:rsidR="000F39CD" w:rsidRDefault="000F39CD" w:rsidP="0012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Light">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36239" w14:textId="77777777" w:rsidR="009F5143" w:rsidRDefault="0039708F">
    <w:pPr>
      <w:pStyle w:val="Footer"/>
    </w:pPr>
    <w:r>
      <w:rPr>
        <w:noProof/>
      </w:rPr>
      <mc:AlternateContent>
        <mc:Choice Requires="wps">
          <w:drawing>
            <wp:anchor distT="0" distB="0" distL="0" distR="0" simplePos="0" relativeHeight="251727872" behindDoc="0" locked="0" layoutInCell="1" allowOverlap="1" wp14:anchorId="054C8B1B" wp14:editId="64813C56">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024ECBB"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4C8B1B" id="_x0000_t202" coordsize="21600,21600" o:spt="202" path="m,l,21600r21600,l21600,xe">
              <v:stroke joinstyle="miter"/>
              <v:path gradientshapeok="t" o:connecttype="rect"/>
            </v:shapetype>
            <v:shape id="Text Box 24" o:spid="_x0000_s1027" type="#_x0000_t202" alt="OFFICIAL" style="position:absolute;left:0;text-align:left;margin-left:0;margin-top:0;width:54.05pt;height:28.8pt;z-index:251727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0024ECBB"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p w14:paraId="3B4C0152" w14:textId="77777777" w:rsidR="002520DE" w:rsidRDefault="002520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E12C1" w14:textId="77777777" w:rsidR="00556F3C" w:rsidRPr="0039708F" w:rsidRDefault="0039708F" w:rsidP="0039708F">
    <w:pPr>
      <w:pStyle w:val="Footer"/>
    </w:pPr>
    <w:r>
      <w:rPr>
        <w:noProof/>
      </w:rPr>
      <w:drawing>
        <wp:anchor distT="0" distB="0" distL="114300" distR="114300" simplePos="0" relativeHeight="251729920" behindDoc="0" locked="1" layoutInCell="1" allowOverlap="1" wp14:anchorId="4CF48B8E" wp14:editId="5C9A9808">
          <wp:simplePos x="0" y="0"/>
          <wp:positionH relativeFrom="page">
            <wp:posOffset>0</wp:posOffset>
          </wp:positionH>
          <wp:positionV relativeFrom="page">
            <wp:posOffset>9620250</wp:posOffset>
          </wp:positionV>
          <wp:extent cx="7560000" cy="1069200"/>
          <wp:effectExtent l="0" t="0" r="0" b="0"/>
          <wp:wrapNone/>
          <wp:docPr id="1395576988"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34F22BFD" w14:textId="77777777" w:rsidR="002520DE" w:rsidRDefault="002520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4DA9E" w14:textId="77777777" w:rsidR="00ED5AA6" w:rsidRPr="0039708F" w:rsidRDefault="00ED5AA6" w:rsidP="00ED5AA6">
    <w:pPr>
      <w:pStyle w:val="Footer"/>
    </w:pPr>
    <w:r>
      <w:rPr>
        <w:noProof/>
      </w:rPr>
      <w:drawing>
        <wp:anchor distT="0" distB="0" distL="114300" distR="114300" simplePos="0" relativeHeight="251740160" behindDoc="0" locked="1" layoutInCell="1" allowOverlap="1" wp14:anchorId="30AB4065" wp14:editId="34D23198">
          <wp:simplePos x="0" y="0"/>
          <wp:positionH relativeFrom="page">
            <wp:posOffset>0</wp:posOffset>
          </wp:positionH>
          <wp:positionV relativeFrom="page">
            <wp:posOffset>9620250</wp:posOffset>
          </wp:positionV>
          <wp:extent cx="7560000" cy="1069200"/>
          <wp:effectExtent l="0" t="0" r="0" b="0"/>
          <wp:wrapNone/>
          <wp:docPr id="178817177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7A83CEF7"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6858D" w14:textId="77777777" w:rsidR="000F39CD" w:rsidRDefault="000F39CD" w:rsidP="00123BB4">
      <w:r>
        <w:separator/>
      </w:r>
    </w:p>
  </w:footnote>
  <w:footnote w:type="continuationSeparator" w:id="0">
    <w:p w14:paraId="090D0763" w14:textId="77777777" w:rsidR="000F39CD" w:rsidRDefault="000F39CD" w:rsidP="0012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6B180" w14:textId="77777777" w:rsidR="009F5143" w:rsidRDefault="0039708F">
    <w:pPr>
      <w:pStyle w:val="Header"/>
    </w:pPr>
    <w:r>
      <w:rPr>
        <w:noProof/>
      </w:rPr>
      <mc:AlternateContent>
        <mc:Choice Requires="wps">
          <w:drawing>
            <wp:anchor distT="0" distB="0" distL="0" distR="0" simplePos="0" relativeHeight="251721728" behindDoc="0" locked="0" layoutInCell="1" allowOverlap="1" wp14:anchorId="69315C97" wp14:editId="25BA0D82">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EC551F5"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315C97" id="_x0000_t202" coordsize="21600,21600" o:spt="202" path="m,l,21600r21600,l21600,xe">
              <v:stroke joinstyle="miter"/>
              <v:path gradientshapeok="t" o:connecttype="rect"/>
            </v:shapetype>
            <v:shape id="Text Box 18" o:spid="_x0000_s1026" type="#_x0000_t202" alt="OFFICIAL" style="position:absolute;margin-left:0;margin-top:0;width:54.05pt;height:28.8pt;z-index:251721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7EC551F5"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p w14:paraId="63F4338B" w14:textId="77777777" w:rsidR="002520DE" w:rsidRDefault="002520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498"/>
      <w:gridCol w:w="636"/>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5A28904F" w14:textId="77777777" w:rsidTr="005225FF">
              <w:tc>
                <w:tcPr>
                  <w:tcW w:w="4738" w:type="pct"/>
                  <w:vAlign w:val="center"/>
                </w:tcPr>
                <w:p w14:paraId="4C893C7E" w14:textId="77777777" w:rsidR="006C2861" w:rsidRPr="00ED5AA6" w:rsidRDefault="004F63E7" w:rsidP="00E877A8">
                  <w:pPr>
                    <w:pStyle w:val="Footer"/>
                    <w:spacing w:after="0"/>
                    <w:ind w:left="533"/>
                    <w:jc w:val="left"/>
                    <w:rPr>
                      <w:rFonts w:ascii="Aptos" w:hAnsi="Aptos"/>
                      <w:color w:val="343641" w:themeColor="text2"/>
                    </w:rPr>
                  </w:pPr>
                  <w:r>
                    <w:rPr>
                      <w:noProof/>
                    </w:rPr>
                    <w:drawing>
                      <wp:inline distT="0" distB="0" distL="0" distR="0" wp14:anchorId="6DA50958" wp14:editId="6F645BFE">
                        <wp:extent cx="1920000" cy="576000"/>
                        <wp:effectExtent l="0" t="0" r="0" b="0"/>
                        <wp:docPr id="21984797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tc>
              <w:tc>
                <w:tcPr>
                  <w:tcW w:w="262" w:type="pct"/>
                  <w:vAlign w:val="center"/>
                </w:tcPr>
                <w:p w14:paraId="47E292DA" w14:textId="77777777" w:rsidR="006C2861" w:rsidRPr="004F63E7" w:rsidRDefault="006C2861" w:rsidP="004F63E7">
                  <w:pPr>
                    <w:pStyle w:val="Footer"/>
                    <w:spacing w:after="0"/>
                    <w:rPr>
                      <w:rStyle w:val="PageNumber"/>
                      <w:rFonts w:asciiTheme="majorHAnsi" w:hAnsiTheme="majorHAnsi"/>
                      <w:color w:val="FFFFFF" w:themeColor="background1"/>
                    </w:rPr>
                  </w:pPr>
                </w:p>
              </w:tc>
            </w:tr>
          </w:sdtContent>
        </w:sdt>
      </w:sdtContent>
    </w:sdt>
  </w:tbl>
  <w:p w14:paraId="6134FBBE" w14:textId="77777777" w:rsidR="002520DE" w:rsidRDefault="006C2861" w:rsidP="009E5A8C">
    <w:pPr>
      <w:pStyle w:val="Header"/>
    </w:pPr>
    <w:r>
      <w:rPr>
        <w:noProof/>
      </w:rPr>
      <w:drawing>
        <wp:anchor distT="0" distB="0" distL="114300" distR="114300" simplePos="0" relativeHeight="251743232" behindDoc="1" locked="1" layoutInCell="1" allowOverlap="1" wp14:anchorId="782A162E" wp14:editId="01A1ED1C">
          <wp:simplePos x="0" y="0"/>
          <wp:positionH relativeFrom="page">
            <wp:posOffset>0</wp:posOffset>
          </wp:positionH>
          <wp:positionV relativeFrom="page">
            <wp:posOffset>0</wp:posOffset>
          </wp:positionV>
          <wp:extent cx="7560000" cy="1065600"/>
          <wp:effectExtent l="0" t="0" r="0" b="0"/>
          <wp:wrapNone/>
          <wp:docPr id="5777908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2208" behindDoc="1" locked="1" layoutInCell="1" allowOverlap="1" wp14:anchorId="3C11EB2B" wp14:editId="1677999B">
          <wp:simplePos x="0" y="0"/>
          <wp:positionH relativeFrom="page">
            <wp:posOffset>-7572375</wp:posOffset>
          </wp:positionH>
          <wp:positionV relativeFrom="page">
            <wp:posOffset>-355600</wp:posOffset>
          </wp:positionV>
          <wp:extent cx="7559675" cy="9876790"/>
          <wp:effectExtent l="0" t="0" r="0" b="3810"/>
          <wp:wrapNone/>
          <wp:docPr id="1798679142" name="Picture 1798679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498"/>
      <w:gridCol w:w="636"/>
    </w:tblGrid>
    <w:sdt>
      <w:sdtPr>
        <w:rPr>
          <w:rFonts w:ascii="Aptos" w:hAnsi="Aptos"/>
          <w:color w:val="343641" w:themeColor="text2"/>
        </w:rPr>
        <w:id w:val="414521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43234491"/>
            <w:docPartObj>
              <w:docPartGallery w:val="Page Numbers (Top of Page)"/>
              <w:docPartUnique/>
            </w:docPartObj>
          </w:sdtPr>
          <w:sdtEndPr>
            <w:rPr>
              <w:rStyle w:val="PageNumber"/>
              <w:color w:val="7F7F7F" w:themeColor="text1" w:themeTint="80"/>
            </w:rPr>
          </w:sdtEndPr>
          <w:sdtContent>
            <w:tr w:rsidR="00B0146C" w:rsidRPr="0039708F" w14:paraId="433EEFC8" w14:textId="77777777" w:rsidTr="004F1BE4">
              <w:tc>
                <w:tcPr>
                  <w:tcW w:w="4738" w:type="pct"/>
                  <w:vAlign w:val="center"/>
                </w:tcPr>
                <w:p w14:paraId="7421EBEE" w14:textId="77777777" w:rsidR="00B0146C" w:rsidRPr="00ED5AA6" w:rsidRDefault="00B0146C" w:rsidP="00B0146C">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color w:val="343641" w:themeColor="text2"/>
                    </w:rPr>
                    <w:fldChar w:fldCharType="separate"/>
                  </w:r>
                  <w:r w:rsidR="000F39CD">
                    <w:rPr>
                      <w:rFonts w:ascii="Aptos" w:hAnsi="Aptos"/>
                      <w:b/>
                      <w:bCs/>
                      <w:noProof/>
                      <w:color w:val="343641" w:themeColor="text2"/>
                      <w:lang w:val="en-US"/>
                    </w:rPr>
                    <w:t>Error! No text of specified style in document.</w:t>
                  </w:r>
                  <w:r w:rsidRPr="00ED5AA6">
                    <w:rPr>
                      <w:rFonts w:ascii="Aptos" w:hAnsi="Aptos"/>
                      <w:noProof/>
                      <w:color w:val="343641" w:themeColor="text2"/>
                    </w:rPr>
                    <w:fldChar w:fldCharType="end"/>
                  </w:r>
                </w:p>
              </w:tc>
              <w:tc>
                <w:tcPr>
                  <w:tcW w:w="262" w:type="pct"/>
                  <w:vAlign w:val="center"/>
                </w:tcPr>
                <w:p w14:paraId="54650A09" w14:textId="77777777" w:rsidR="00B0146C" w:rsidRPr="0039708F" w:rsidRDefault="00B0146C" w:rsidP="00B0146C">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1</w:t>
                  </w:r>
                  <w:r w:rsidRPr="0039708F">
                    <w:rPr>
                      <w:rStyle w:val="PageNumber"/>
                      <w:rFonts w:asciiTheme="majorHAnsi" w:hAnsiTheme="majorHAnsi"/>
                      <w:color w:val="FFFFFF" w:themeColor="background1"/>
                    </w:rPr>
                    <w:fldChar w:fldCharType="end"/>
                  </w:r>
                </w:p>
              </w:tc>
            </w:tr>
          </w:sdtContent>
        </w:sdt>
      </w:sdtContent>
    </w:sdt>
  </w:tbl>
  <w:p w14:paraId="6081B6CD" w14:textId="77777777" w:rsidR="00B0146C" w:rsidRPr="006C2861" w:rsidRDefault="00B0146C" w:rsidP="00B0146C">
    <w:pPr>
      <w:pStyle w:val="Header"/>
    </w:pPr>
    <w:r>
      <w:rPr>
        <w:noProof/>
      </w:rPr>
      <w:drawing>
        <wp:anchor distT="0" distB="0" distL="114300" distR="114300" simplePos="0" relativeHeight="251748352" behindDoc="1" locked="1" layoutInCell="1" allowOverlap="1" wp14:anchorId="31C755C1" wp14:editId="4731A7B4">
          <wp:simplePos x="0" y="0"/>
          <wp:positionH relativeFrom="page">
            <wp:posOffset>0</wp:posOffset>
          </wp:positionH>
          <wp:positionV relativeFrom="page">
            <wp:posOffset>0</wp:posOffset>
          </wp:positionV>
          <wp:extent cx="7560000" cy="1065600"/>
          <wp:effectExtent l="0" t="0" r="0" b="0"/>
          <wp:wrapNone/>
          <wp:docPr id="156362669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7328" behindDoc="1" locked="1" layoutInCell="1" allowOverlap="1" wp14:anchorId="56FB6F05" wp14:editId="06DEE95D">
          <wp:simplePos x="0" y="0"/>
          <wp:positionH relativeFrom="page">
            <wp:posOffset>-7572375</wp:posOffset>
          </wp:positionH>
          <wp:positionV relativeFrom="page">
            <wp:posOffset>-355600</wp:posOffset>
          </wp:positionV>
          <wp:extent cx="7559675" cy="9876790"/>
          <wp:effectExtent l="0" t="0" r="0" b="3810"/>
          <wp:wrapNone/>
          <wp:docPr id="1458906512" name="Picture 14589065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4ECCEF" w14:textId="77777777" w:rsidR="009F5143" w:rsidRPr="00B0146C" w:rsidRDefault="009F5143" w:rsidP="00B0146C">
    <w:pPr>
      <w:pStyle w:val="Header"/>
    </w:pPr>
  </w:p>
  <w:p w14:paraId="4918CD55" w14:textId="77777777" w:rsidR="002520DE" w:rsidRDefault="002520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D32F9"/>
    <w:multiLevelType w:val="hybridMultilevel"/>
    <w:tmpl w:val="6CF09E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91148"/>
    <w:multiLevelType w:val="hybridMultilevel"/>
    <w:tmpl w:val="4CB8C5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FC1F5C"/>
    <w:multiLevelType w:val="hybridMultilevel"/>
    <w:tmpl w:val="A0820D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DB5D75"/>
    <w:multiLevelType w:val="hybridMultilevel"/>
    <w:tmpl w:val="354279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BD8404C"/>
    <w:multiLevelType w:val="hybridMultilevel"/>
    <w:tmpl w:val="C63C8A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993C4C"/>
    <w:multiLevelType w:val="hybridMultilevel"/>
    <w:tmpl w:val="BC9AFA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90974158">
    <w:abstractNumId w:val="1"/>
  </w:num>
  <w:num w:numId="2" w16cid:durableId="1730151627">
    <w:abstractNumId w:val="7"/>
  </w:num>
  <w:num w:numId="3" w16cid:durableId="1469977648">
    <w:abstractNumId w:val="6"/>
  </w:num>
  <w:num w:numId="4" w16cid:durableId="333342480">
    <w:abstractNumId w:val="13"/>
  </w:num>
  <w:num w:numId="5" w16cid:durableId="1013268417">
    <w:abstractNumId w:val="4"/>
  </w:num>
  <w:num w:numId="6" w16cid:durableId="1195004484">
    <w:abstractNumId w:val="9"/>
  </w:num>
  <w:num w:numId="7" w16cid:durableId="1053961327">
    <w:abstractNumId w:val="3"/>
  </w:num>
  <w:num w:numId="8" w16cid:durableId="1944603745">
    <w:abstractNumId w:val="8"/>
  </w:num>
  <w:num w:numId="9" w16cid:durableId="82185324">
    <w:abstractNumId w:val="14"/>
  </w:num>
  <w:num w:numId="10" w16cid:durableId="1375693589">
    <w:abstractNumId w:val="10"/>
  </w:num>
  <w:num w:numId="11" w16cid:durableId="1023675127">
    <w:abstractNumId w:val="5"/>
  </w:num>
  <w:num w:numId="12" w16cid:durableId="1482578751">
    <w:abstractNumId w:val="11"/>
  </w:num>
  <w:num w:numId="13" w16cid:durableId="1105809072">
    <w:abstractNumId w:val="15"/>
  </w:num>
  <w:num w:numId="14" w16cid:durableId="686178028">
    <w:abstractNumId w:val="0"/>
  </w:num>
  <w:num w:numId="15" w16cid:durableId="1740636800">
    <w:abstractNumId w:val="2"/>
  </w:num>
  <w:num w:numId="16" w16cid:durableId="18603910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CD"/>
    <w:rsid w:val="0000440C"/>
    <w:rsid w:val="000458D8"/>
    <w:rsid w:val="0005537E"/>
    <w:rsid w:val="00055893"/>
    <w:rsid w:val="000567AA"/>
    <w:rsid w:val="0006110E"/>
    <w:rsid w:val="00067E9F"/>
    <w:rsid w:val="000865C3"/>
    <w:rsid w:val="000A3A09"/>
    <w:rsid w:val="000C04E8"/>
    <w:rsid w:val="000D2ECB"/>
    <w:rsid w:val="000E116A"/>
    <w:rsid w:val="000E39FB"/>
    <w:rsid w:val="000F38D1"/>
    <w:rsid w:val="000F39CD"/>
    <w:rsid w:val="000F61BA"/>
    <w:rsid w:val="00106515"/>
    <w:rsid w:val="001154DB"/>
    <w:rsid w:val="00123BB4"/>
    <w:rsid w:val="00147A6B"/>
    <w:rsid w:val="00156E83"/>
    <w:rsid w:val="001575B0"/>
    <w:rsid w:val="00174478"/>
    <w:rsid w:val="00177D79"/>
    <w:rsid w:val="00187320"/>
    <w:rsid w:val="001A0360"/>
    <w:rsid w:val="001C092F"/>
    <w:rsid w:val="001C7344"/>
    <w:rsid w:val="001E3FA6"/>
    <w:rsid w:val="001F3DF2"/>
    <w:rsid w:val="00216EF4"/>
    <w:rsid w:val="00226BB2"/>
    <w:rsid w:val="00237320"/>
    <w:rsid w:val="00244FF5"/>
    <w:rsid w:val="002476EC"/>
    <w:rsid w:val="002520DE"/>
    <w:rsid w:val="00256E42"/>
    <w:rsid w:val="002829B6"/>
    <w:rsid w:val="0029317B"/>
    <w:rsid w:val="002960CC"/>
    <w:rsid w:val="00296F24"/>
    <w:rsid w:val="002B0B71"/>
    <w:rsid w:val="002D1666"/>
    <w:rsid w:val="002E5AB6"/>
    <w:rsid w:val="002F6398"/>
    <w:rsid w:val="00305468"/>
    <w:rsid w:val="00305D9D"/>
    <w:rsid w:val="00314982"/>
    <w:rsid w:val="00325807"/>
    <w:rsid w:val="00326A87"/>
    <w:rsid w:val="00341424"/>
    <w:rsid w:val="00350970"/>
    <w:rsid w:val="00373C03"/>
    <w:rsid w:val="00376434"/>
    <w:rsid w:val="003771B3"/>
    <w:rsid w:val="00386B72"/>
    <w:rsid w:val="00387A08"/>
    <w:rsid w:val="00393D53"/>
    <w:rsid w:val="0039460F"/>
    <w:rsid w:val="00395794"/>
    <w:rsid w:val="0039708F"/>
    <w:rsid w:val="003A0462"/>
    <w:rsid w:val="003A7D24"/>
    <w:rsid w:val="003B57CD"/>
    <w:rsid w:val="003C5E0B"/>
    <w:rsid w:val="003C6BC2"/>
    <w:rsid w:val="003D6A27"/>
    <w:rsid w:val="003E4AB1"/>
    <w:rsid w:val="003F152E"/>
    <w:rsid w:val="003F221C"/>
    <w:rsid w:val="004027D3"/>
    <w:rsid w:val="004033ED"/>
    <w:rsid w:val="004105EC"/>
    <w:rsid w:val="0043293E"/>
    <w:rsid w:val="00437BF0"/>
    <w:rsid w:val="00442F54"/>
    <w:rsid w:val="00447B2A"/>
    <w:rsid w:val="00466FDD"/>
    <w:rsid w:val="0047378C"/>
    <w:rsid w:val="00480EB2"/>
    <w:rsid w:val="004824A7"/>
    <w:rsid w:val="00484ADA"/>
    <w:rsid w:val="0048634A"/>
    <w:rsid w:val="00491D6E"/>
    <w:rsid w:val="00493FEC"/>
    <w:rsid w:val="004A05A1"/>
    <w:rsid w:val="004A7616"/>
    <w:rsid w:val="004A7D50"/>
    <w:rsid w:val="004B661B"/>
    <w:rsid w:val="004C32FC"/>
    <w:rsid w:val="004C40FE"/>
    <w:rsid w:val="004C6A4C"/>
    <w:rsid w:val="004D0D95"/>
    <w:rsid w:val="004E19DF"/>
    <w:rsid w:val="004E3885"/>
    <w:rsid w:val="004F63E7"/>
    <w:rsid w:val="0050061F"/>
    <w:rsid w:val="00506AD1"/>
    <w:rsid w:val="00513813"/>
    <w:rsid w:val="005171E2"/>
    <w:rsid w:val="00524174"/>
    <w:rsid w:val="0053232B"/>
    <w:rsid w:val="00552B84"/>
    <w:rsid w:val="00556F3C"/>
    <w:rsid w:val="00561F0C"/>
    <w:rsid w:val="00567CDC"/>
    <w:rsid w:val="005730CE"/>
    <w:rsid w:val="005736B7"/>
    <w:rsid w:val="00590459"/>
    <w:rsid w:val="005952E0"/>
    <w:rsid w:val="0059661F"/>
    <w:rsid w:val="00596E3D"/>
    <w:rsid w:val="005C2261"/>
    <w:rsid w:val="005E485C"/>
    <w:rsid w:val="005E4D11"/>
    <w:rsid w:val="00635958"/>
    <w:rsid w:val="00671625"/>
    <w:rsid w:val="00684342"/>
    <w:rsid w:val="00694234"/>
    <w:rsid w:val="006976DF"/>
    <w:rsid w:val="006B1F1B"/>
    <w:rsid w:val="006B2932"/>
    <w:rsid w:val="006B3D6E"/>
    <w:rsid w:val="006C2861"/>
    <w:rsid w:val="006C61FF"/>
    <w:rsid w:val="006D1E9A"/>
    <w:rsid w:val="006D52D9"/>
    <w:rsid w:val="00703653"/>
    <w:rsid w:val="007120ED"/>
    <w:rsid w:val="00732709"/>
    <w:rsid w:val="007642E9"/>
    <w:rsid w:val="007704EF"/>
    <w:rsid w:val="00781DA2"/>
    <w:rsid w:val="00783A1A"/>
    <w:rsid w:val="007A272A"/>
    <w:rsid w:val="007B6233"/>
    <w:rsid w:val="007C1D67"/>
    <w:rsid w:val="007C38A1"/>
    <w:rsid w:val="007D260F"/>
    <w:rsid w:val="00800A8A"/>
    <w:rsid w:val="00810770"/>
    <w:rsid w:val="00812357"/>
    <w:rsid w:val="0081353B"/>
    <w:rsid w:val="008151DC"/>
    <w:rsid w:val="00822532"/>
    <w:rsid w:val="00826BAE"/>
    <w:rsid w:val="00845FAB"/>
    <w:rsid w:val="00847B0C"/>
    <w:rsid w:val="00851F82"/>
    <w:rsid w:val="00852640"/>
    <w:rsid w:val="00856D7A"/>
    <w:rsid w:val="008706B9"/>
    <w:rsid w:val="00871718"/>
    <w:rsid w:val="0087650E"/>
    <w:rsid w:val="008770F3"/>
    <w:rsid w:val="008818C5"/>
    <w:rsid w:val="00881AFB"/>
    <w:rsid w:val="00886C96"/>
    <w:rsid w:val="00897F02"/>
    <w:rsid w:val="008B4DAE"/>
    <w:rsid w:val="008D3020"/>
    <w:rsid w:val="008E3142"/>
    <w:rsid w:val="008E3E6F"/>
    <w:rsid w:val="008E7193"/>
    <w:rsid w:val="008F2231"/>
    <w:rsid w:val="00906E0F"/>
    <w:rsid w:val="0090768D"/>
    <w:rsid w:val="00915FC7"/>
    <w:rsid w:val="00937D60"/>
    <w:rsid w:val="009406AA"/>
    <w:rsid w:val="00944B80"/>
    <w:rsid w:val="0094555A"/>
    <w:rsid w:val="00956EA5"/>
    <w:rsid w:val="00963CEC"/>
    <w:rsid w:val="0096425C"/>
    <w:rsid w:val="0096488D"/>
    <w:rsid w:val="00964AFC"/>
    <w:rsid w:val="00972D9C"/>
    <w:rsid w:val="0099252E"/>
    <w:rsid w:val="009A693D"/>
    <w:rsid w:val="009D4638"/>
    <w:rsid w:val="009D7819"/>
    <w:rsid w:val="009E5A8C"/>
    <w:rsid w:val="009E68EC"/>
    <w:rsid w:val="009F09B7"/>
    <w:rsid w:val="009F1203"/>
    <w:rsid w:val="009F5143"/>
    <w:rsid w:val="009F624B"/>
    <w:rsid w:val="00A17141"/>
    <w:rsid w:val="00A27E6D"/>
    <w:rsid w:val="00A31A84"/>
    <w:rsid w:val="00A32CBE"/>
    <w:rsid w:val="00A4038E"/>
    <w:rsid w:val="00A40ABE"/>
    <w:rsid w:val="00A445E4"/>
    <w:rsid w:val="00A459EE"/>
    <w:rsid w:val="00A51963"/>
    <w:rsid w:val="00A6306A"/>
    <w:rsid w:val="00A65658"/>
    <w:rsid w:val="00A721E0"/>
    <w:rsid w:val="00A76BEB"/>
    <w:rsid w:val="00A976CE"/>
    <w:rsid w:val="00A979AF"/>
    <w:rsid w:val="00AB2025"/>
    <w:rsid w:val="00AC1C0D"/>
    <w:rsid w:val="00B0146C"/>
    <w:rsid w:val="00B02A5B"/>
    <w:rsid w:val="00B152B0"/>
    <w:rsid w:val="00B16565"/>
    <w:rsid w:val="00B16C98"/>
    <w:rsid w:val="00B20D0D"/>
    <w:rsid w:val="00B33F3C"/>
    <w:rsid w:val="00B57C8B"/>
    <w:rsid w:val="00B604A2"/>
    <w:rsid w:val="00B60FED"/>
    <w:rsid w:val="00B638AA"/>
    <w:rsid w:val="00B63E8D"/>
    <w:rsid w:val="00B7517F"/>
    <w:rsid w:val="00B75D74"/>
    <w:rsid w:val="00BA5862"/>
    <w:rsid w:val="00BC051D"/>
    <w:rsid w:val="00BC5903"/>
    <w:rsid w:val="00BD5A9B"/>
    <w:rsid w:val="00BE233D"/>
    <w:rsid w:val="00BF3966"/>
    <w:rsid w:val="00BF71C8"/>
    <w:rsid w:val="00C26709"/>
    <w:rsid w:val="00C27FCF"/>
    <w:rsid w:val="00C31C8D"/>
    <w:rsid w:val="00C43EC1"/>
    <w:rsid w:val="00C523B7"/>
    <w:rsid w:val="00C568BF"/>
    <w:rsid w:val="00C61852"/>
    <w:rsid w:val="00C6591E"/>
    <w:rsid w:val="00C73704"/>
    <w:rsid w:val="00C7528D"/>
    <w:rsid w:val="00C764A4"/>
    <w:rsid w:val="00C873E6"/>
    <w:rsid w:val="00C907FC"/>
    <w:rsid w:val="00CA5B20"/>
    <w:rsid w:val="00CA683D"/>
    <w:rsid w:val="00CB1960"/>
    <w:rsid w:val="00CB3327"/>
    <w:rsid w:val="00CD2FEB"/>
    <w:rsid w:val="00CD36CE"/>
    <w:rsid w:val="00CD7248"/>
    <w:rsid w:val="00D0417E"/>
    <w:rsid w:val="00D145E4"/>
    <w:rsid w:val="00D24291"/>
    <w:rsid w:val="00D44A4F"/>
    <w:rsid w:val="00D647AB"/>
    <w:rsid w:val="00D87737"/>
    <w:rsid w:val="00DA23A2"/>
    <w:rsid w:val="00DB2321"/>
    <w:rsid w:val="00DB38FC"/>
    <w:rsid w:val="00DC45BB"/>
    <w:rsid w:val="00DD2AAC"/>
    <w:rsid w:val="00DF4C98"/>
    <w:rsid w:val="00E019ED"/>
    <w:rsid w:val="00E12982"/>
    <w:rsid w:val="00E218B2"/>
    <w:rsid w:val="00E46734"/>
    <w:rsid w:val="00E6749C"/>
    <w:rsid w:val="00E877A8"/>
    <w:rsid w:val="00EB0BA5"/>
    <w:rsid w:val="00EC482E"/>
    <w:rsid w:val="00ED5AA6"/>
    <w:rsid w:val="00EF3E39"/>
    <w:rsid w:val="00EF55F8"/>
    <w:rsid w:val="00F06039"/>
    <w:rsid w:val="00F15000"/>
    <w:rsid w:val="00F16089"/>
    <w:rsid w:val="00F2506D"/>
    <w:rsid w:val="00F5616B"/>
    <w:rsid w:val="00F865F4"/>
    <w:rsid w:val="00FB68BD"/>
    <w:rsid w:val="00FC5417"/>
    <w:rsid w:val="00FD0B13"/>
    <w:rsid w:val="00FD7B1D"/>
    <w:rsid w:val="00FF67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18C9B"/>
  <w15:chartTrackingRefBased/>
  <w15:docId w15:val="{AD5DDA05-C61B-4062-A2CD-2CEF0458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A6"/>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9"/>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9"/>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9E5A8C"/>
    <w:pPr>
      <w:spacing w:after="60" w:line="240" w:lineRule="auto"/>
    </w:pPr>
    <w:rPr>
      <w:sz w:val="22"/>
    </w:rPr>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72"/>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paragraph" w:customStyle="1" w:styleId="DHHSbody">
    <w:name w:val="DHHS body"/>
    <w:qFormat/>
    <w:rsid w:val="009E5A8C"/>
    <w:pPr>
      <w:spacing w:after="120" w:line="270" w:lineRule="atLeast"/>
    </w:pPr>
    <w:rPr>
      <w:rFonts w:ascii="Arial" w:eastAsia="Times" w:hAnsi="Arial" w:cs="Times New Roman"/>
      <w:sz w:val="20"/>
      <w:szCs w:val="20"/>
    </w:rPr>
  </w:style>
  <w:style w:type="character" w:styleId="CommentReference">
    <w:name w:val="annotation reference"/>
    <w:basedOn w:val="DefaultParagraphFont"/>
    <w:uiPriority w:val="99"/>
    <w:semiHidden/>
    <w:unhideWhenUsed/>
    <w:rsid w:val="00964AFC"/>
    <w:rPr>
      <w:sz w:val="16"/>
      <w:szCs w:val="16"/>
    </w:rPr>
  </w:style>
  <w:style w:type="paragraph" w:styleId="CommentText">
    <w:name w:val="annotation text"/>
    <w:basedOn w:val="Normal"/>
    <w:link w:val="CommentTextChar"/>
    <w:uiPriority w:val="99"/>
    <w:unhideWhenUsed/>
    <w:rsid w:val="00964AFC"/>
    <w:pPr>
      <w:spacing w:line="240" w:lineRule="auto"/>
    </w:pPr>
    <w:rPr>
      <w:sz w:val="20"/>
      <w:szCs w:val="20"/>
    </w:rPr>
  </w:style>
  <w:style w:type="character" w:customStyle="1" w:styleId="CommentTextChar">
    <w:name w:val="Comment Text Char"/>
    <w:basedOn w:val="DefaultParagraphFont"/>
    <w:link w:val="CommentText"/>
    <w:uiPriority w:val="99"/>
    <w:rsid w:val="00964AFC"/>
    <w:rPr>
      <w:rFonts w:cs="Arial"/>
      <w:color w:val="000000"/>
      <w:sz w:val="20"/>
      <w:szCs w:val="20"/>
    </w:rPr>
  </w:style>
  <w:style w:type="paragraph" w:styleId="CommentSubject">
    <w:name w:val="annotation subject"/>
    <w:basedOn w:val="CommentText"/>
    <w:next w:val="CommentText"/>
    <w:link w:val="CommentSubjectChar"/>
    <w:uiPriority w:val="99"/>
    <w:semiHidden/>
    <w:unhideWhenUsed/>
    <w:rsid w:val="00964AFC"/>
    <w:rPr>
      <w:b/>
      <w:bCs/>
    </w:rPr>
  </w:style>
  <w:style w:type="character" w:customStyle="1" w:styleId="CommentSubjectChar">
    <w:name w:val="Comment Subject Char"/>
    <w:basedOn w:val="CommentTextChar"/>
    <w:link w:val="CommentSubject"/>
    <w:uiPriority w:val="99"/>
    <w:semiHidden/>
    <w:rsid w:val="00964AFC"/>
    <w:rPr>
      <w:rFonts w:cs="Arial"/>
      <w:b/>
      <w:bCs/>
      <w:color w:val="000000"/>
      <w:sz w:val="20"/>
      <w:szCs w:val="20"/>
    </w:rPr>
  </w:style>
  <w:style w:type="paragraph" w:styleId="Revision">
    <w:name w:val="Revision"/>
    <w:hidden/>
    <w:uiPriority w:val="99"/>
    <w:semiHidden/>
    <w:rsid w:val="00635958"/>
    <w:rPr>
      <w:rFonts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i656\VicGov\Community%20Sport%20and%20Recreation%20-%20Combat%20Sports\Microsite\Revisions%20to%20content%20June%202025\End%20June\Professional%20Boxing%20and%20Combat%20Sports%20Board_Contestant%20Blood%20Testing%20Guide%20and%20Form.dotx" TargetMode="External"/></Relationship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4" ma:contentTypeDescription="Create a new document." ma:contentTypeScope="" ma:versionID="16cf259a9d50bd8eb80f8b57b615f2f7">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d028dc51e02170d4b45d759d1449bcfd"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A6275-9BF0-4E50-ABA9-54B9878DE9B9}">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customXml/itemProps2.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3.xml><?xml version="1.0" encoding="utf-8"?>
<ds:datastoreItem xmlns:ds="http://schemas.openxmlformats.org/officeDocument/2006/customXml" ds:itemID="{3C75A7E7-3D93-4082-A07D-E4729D0E5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Boxing and Combat Sports Board_Contestant Blood Testing Guide and Form.dotx</Template>
  <TotalTime>1</TotalTime>
  <Pages>4</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VSG Core Brand A4 Portrait Report</vt:lpstr>
    </vt:vector>
  </TitlesOfParts>
  <Manager/>
  <Company/>
  <LinksUpToDate>false</LinksUpToDate>
  <CharactersWithSpaces>6783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VSG Core Brand A4 Portrait Report</dc:title>
  <dc:subject/>
  <dc:creator>Briley J Myerscough (DJSIR)</dc:creator>
  <cp:keywords/>
  <dc:description/>
  <cp:lastModifiedBy>Briley J Myerscough (DJSIR)</cp:lastModifiedBy>
  <cp:revision>1</cp:revision>
  <cp:lastPrinted>2024-06-07T04:11:00Z</cp:lastPrinted>
  <dcterms:created xsi:type="dcterms:W3CDTF">2025-06-30T01:16:00Z</dcterms:created>
  <dcterms:modified xsi:type="dcterms:W3CDTF">2025-06-30T01:17:00Z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ies>
</file>