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714AB6C3" w:rsidR="00C92289" w:rsidRPr="00E12982" w:rsidRDefault="00C73FCF" w:rsidP="00C92289">
                  <w:pPr>
                    <w:pStyle w:val="Title"/>
                  </w:pPr>
                  <w:sdt>
                    <w:sdtPr>
                      <w:id w:val="-1465576170"/>
                      <w:placeholder>
                        <w:docPart w:val="920DF75059644308A2CE9CEB460671B8"/>
                      </w:placeholder>
                    </w:sdtPr>
                    <w:sdtEndPr/>
                    <w:sdtContent>
                      <w:r w:rsidR="00C92289">
                        <w:t xml:space="preserve">Professional </w:t>
                      </w:r>
                      <w:r w:rsidR="007A38D8">
                        <w:t>Mixed Martial Arts</w:t>
                      </w:r>
                      <w:r w:rsidR="00064E8B">
                        <w:t xml:space="preserve"> </w:t>
                      </w:r>
                      <w:r w:rsidR="00C92289">
                        <w:t>rules</w:t>
                      </w:r>
                    </w:sdtContent>
                  </w:sdt>
                </w:p>
                <w:p w14:paraId="56891EA1" w14:textId="2E67B025" w:rsidR="00C92289" w:rsidRPr="00106B7A" w:rsidRDefault="00C92289" w:rsidP="00C92289">
                  <w:pPr>
                    <w:rPr>
                      <w:rFonts w:ascii="Aptos" w:hAnsi="Aptos"/>
                      <w:b/>
                      <w:noProof/>
                      <w:color w:val="FFFFFF" w:themeColor="background1"/>
                      <w:spacing w:val="-4"/>
                      <w:sz w:val="32"/>
                      <w:szCs w:val="32"/>
                      <w:lang w:val="en-GB"/>
                    </w:rPr>
                  </w:pPr>
                  <w:r w:rsidRPr="00106B7A">
                    <w:rPr>
                      <w:rFonts w:ascii="Aptos" w:hAnsi="Aptos"/>
                      <w:b/>
                      <w:noProof/>
                      <w:color w:val="FFFFFF" w:themeColor="background1"/>
                      <w:spacing w:val="-4"/>
                      <w:sz w:val="32"/>
                      <w:szCs w:val="32"/>
                      <w:lang w:val="en-GB"/>
                    </w:rPr>
                    <w:t xml:space="preserve">Rules for the conduct of professional </w:t>
                  </w:r>
                  <w:r w:rsidR="007A38D8" w:rsidRPr="00106B7A">
                    <w:rPr>
                      <w:rFonts w:ascii="Aptos" w:hAnsi="Aptos"/>
                      <w:b/>
                      <w:noProof/>
                      <w:color w:val="FFFFFF" w:themeColor="background1"/>
                      <w:spacing w:val="-4"/>
                      <w:sz w:val="32"/>
                      <w:szCs w:val="32"/>
                      <w:lang w:val="en-GB"/>
                    </w:rPr>
                    <w:t>MMA</w:t>
                  </w:r>
                  <w:r w:rsidR="00064E8B" w:rsidRPr="00106B7A">
                    <w:rPr>
                      <w:rFonts w:ascii="Aptos" w:hAnsi="Aptos"/>
                      <w:b/>
                      <w:noProof/>
                      <w:color w:val="FFFFFF" w:themeColor="background1"/>
                      <w:spacing w:val="-4"/>
                      <w:sz w:val="32"/>
                      <w:szCs w:val="32"/>
                      <w:lang w:val="en-GB"/>
                    </w:rPr>
                    <w:t xml:space="preserve"> </w:t>
                  </w:r>
                  <w:r w:rsidRPr="00106B7A">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C73FCF"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19569147" w14:textId="77777777" w:rsidR="000B76A4" w:rsidRDefault="000B76A4" w:rsidP="00310ECA">
      <w:pPr>
        <w:pStyle w:val="ListParagraph"/>
        <w:spacing w:line="360" w:lineRule="auto"/>
        <w:ind w:left="284"/>
        <w:rPr>
          <w:color w:val="auto"/>
          <w:sz w:val="20"/>
          <w:szCs w:val="20"/>
          <w:highlight w:val="yellow"/>
        </w:rPr>
      </w:pPr>
    </w:p>
    <w:p w14:paraId="786157A7" w14:textId="77777777" w:rsidR="000B76A4" w:rsidRDefault="000B76A4" w:rsidP="00310ECA">
      <w:pPr>
        <w:pStyle w:val="ListParagraph"/>
        <w:spacing w:line="360" w:lineRule="auto"/>
        <w:ind w:left="284"/>
        <w:rPr>
          <w:color w:val="auto"/>
          <w:sz w:val="20"/>
          <w:szCs w:val="20"/>
          <w:highlight w:val="yellow"/>
        </w:rPr>
      </w:pPr>
    </w:p>
    <w:p w14:paraId="7A5B3C1A" w14:textId="77777777" w:rsidR="000B76A4" w:rsidRDefault="000B76A4" w:rsidP="00310ECA">
      <w:pPr>
        <w:pStyle w:val="ListParagraph"/>
        <w:spacing w:line="360" w:lineRule="auto"/>
        <w:ind w:left="284"/>
        <w:rPr>
          <w:color w:val="auto"/>
          <w:sz w:val="20"/>
          <w:szCs w:val="20"/>
          <w:highlight w:val="yellow"/>
        </w:rPr>
      </w:pPr>
    </w:p>
    <w:p w14:paraId="1EFA6B1D" w14:textId="77777777" w:rsidR="000B76A4" w:rsidRDefault="000B76A4" w:rsidP="00310ECA">
      <w:pPr>
        <w:pStyle w:val="ListParagraph"/>
        <w:spacing w:line="360" w:lineRule="auto"/>
        <w:ind w:left="284"/>
        <w:rPr>
          <w:color w:val="auto"/>
          <w:sz w:val="20"/>
          <w:szCs w:val="20"/>
          <w:highlight w:val="yellow"/>
        </w:rPr>
      </w:pPr>
    </w:p>
    <w:p w14:paraId="0AA4E177" w14:textId="77777777" w:rsidR="000B76A4" w:rsidRDefault="000B76A4" w:rsidP="00310ECA">
      <w:pPr>
        <w:pStyle w:val="ListParagraph"/>
        <w:spacing w:line="360" w:lineRule="auto"/>
        <w:ind w:left="284"/>
        <w:rPr>
          <w:color w:val="auto"/>
          <w:sz w:val="20"/>
          <w:szCs w:val="20"/>
          <w:highlight w:val="yellow"/>
        </w:rPr>
      </w:pPr>
    </w:p>
    <w:p w14:paraId="0AED395D" w14:textId="77777777" w:rsidR="000B76A4" w:rsidRDefault="000B76A4" w:rsidP="00310ECA">
      <w:pPr>
        <w:pStyle w:val="ListParagraph"/>
        <w:spacing w:line="360" w:lineRule="auto"/>
        <w:ind w:left="284"/>
        <w:rPr>
          <w:color w:val="auto"/>
          <w:sz w:val="20"/>
          <w:szCs w:val="20"/>
          <w:highlight w:val="yellow"/>
        </w:rPr>
      </w:pPr>
    </w:p>
    <w:p w14:paraId="3AC2E169" w14:textId="77777777" w:rsidR="000B76A4" w:rsidRDefault="000B76A4" w:rsidP="00310ECA">
      <w:pPr>
        <w:pStyle w:val="ListParagraph"/>
        <w:spacing w:line="360" w:lineRule="auto"/>
        <w:ind w:left="284"/>
        <w:rPr>
          <w:color w:val="auto"/>
          <w:sz w:val="20"/>
          <w:szCs w:val="20"/>
          <w:highlight w:val="yellow"/>
        </w:rPr>
      </w:pPr>
    </w:p>
    <w:p w14:paraId="09ED3303" w14:textId="77777777" w:rsidR="000B76A4" w:rsidRDefault="000B76A4" w:rsidP="00310ECA">
      <w:pPr>
        <w:pStyle w:val="ListParagraph"/>
        <w:spacing w:line="360" w:lineRule="auto"/>
        <w:ind w:left="284"/>
        <w:rPr>
          <w:color w:val="auto"/>
          <w:sz w:val="20"/>
          <w:szCs w:val="20"/>
          <w:highlight w:val="yellow"/>
        </w:rPr>
      </w:pPr>
    </w:p>
    <w:p w14:paraId="065C2C38" w14:textId="77777777" w:rsidR="000B76A4" w:rsidRDefault="000B76A4" w:rsidP="00310ECA">
      <w:pPr>
        <w:pStyle w:val="ListParagraph"/>
        <w:spacing w:line="360" w:lineRule="auto"/>
        <w:ind w:left="284"/>
        <w:rPr>
          <w:color w:val="auto"/>
          <w:sz w:val="20"/>
          <w:szCs w:val="20"/>
          <w:highlight w:val="yellow"/>
        </w:rPr>
      </w:pPr>
    </w:p>
    <w:p w14:paraId="76EA0EEF" w14:textId="441F787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To receive this form in an accessible format </w:t>
      </w:r>
      <w:hyperlink r:id="rId17" w:history="1">
        <w:r w:rsidRPr="00106B7A">
          <w:rPr>
            <w:rStyle w:val="Hyperlink"/>
            <w:rFonts w:ascii="Aptos" w:hAnsi="Aptos"/>
            <w:sz w:val="20"/>
            <w:szCs w:val="20"/>
          </w:rPr>
          <w:t>email the Combat Sports Unit</w:t>
        </w:r>
      </w:hyperlink>
      <w:r w:rsidRPr="00106B7A">
        <w:rPr>
          <w:rFonts w:ascii="Aptos" w:hAnsi="Aptos"/>
          <w:color w:val="auto"/>
          <w:sz w:val="20"/>
          <w:szCs w:val="20"/>
        </w:rPr>
        <w:t xml:space="preserve"> &lt;combat.sports@sport.vic.gov.au&gt;</w:t>
      </w:r>
    </w:p>
    <w:p w14:paraId="31E7A08C" w14:textId="44E3EC39"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Authorised and published by the Victorian Government, 1 Treasury Place, Melbourne. </w:t>
      </w:r>
    </w:p>
    <w:p w14:paraId="1E06E39E" w14:textId="19F5521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State of Victoria, Department of Jobs</w:t>
      </w:r>
      <w:r w:rsidR="009A59A4" w:rsidRPr="00106B7A">
        <w:rPr>
          <w:rFonts w:ascii="Aptos" w:hAnsi="Aptos"/>
          <w:color w:val="auto"/>
          <w:sz w:val="20"/>
          <w:szCs w:val="20"/>
        </w:rPr>
        <w:t xml:space="preserve">, Skills, Industry and </w:t>
      </w:r>
      <w:r w:rsidRPr="00106B7A">
        <w:rPr>
          <w:rFonts w:ascii="Aptos" w:hAnsi="Aptos"/>
          <w:color w:val="auto"/>
          <w:sz w:val="20"/>
          <w:szCs w:val="20"/>
        </w:rPr>
        <w:t xml:space="preserve">Regions </w:t>
      </w:r>
      <w:r w:rsidR="009A59A4" w:rsidRPr="00106B7A">
        <w:rPr>
          <w:rFonts w:ascii="Aptos" w:hAnsi="Aptos"/>
          <w:color w:val="auto"/>
          <w:sz w:val="20"/>
          <w:szCs w:val="20"/>
        </w:rPr>
        <w:t>September</w:t>
      </w:r>
      <w:r w:rsidRPr="00106B7A">
        <w:rPr>
          <w:rFonts w:ascii="Aptos" w:hAnsi="Aptos"/>
          <w:color w:val="auto"/>
          <w:sz w:val="20"/>
          <w:szCs w:val="20"/>
        </w:rPr>
        <w:t xml:space="preserve"> 202</w:t>
      </w:r>
      <w:r w:rsidR="009A59A4" w:rsidRPr="00106B7A">
        <w:rPr>
          <w:rFonts w:ascii="Aptos" w:hAnsi="Aptos"/>
          <w:color w:val="auto"/>
          <w:sz w:val="20"/>
          <w:szCs w:val="20"/>
        </w:rPr>
        <w:t>4</w:t>
      </w:r>
    </w:p>
    <w:p w14:paraId="65C98558" w14:textId="1AE9F0CD"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Scheduled for review </w:t>
      </w:r>
      <w:r w:rsidR="00A57E16" w:rsidRPr="00106B7A">
        <w:rPr>
          <w:rFonts w:ascii="Aptos" w:hAnsi="Aptos"/>
          <w:color w:val="auto"/>
          <w:sz w:val="20"/>
          <w:szCs w:val="20"/>
        </w:rPr>
        <w:t>202</w:t>
      </w:r>
      <w:r w:rsidR="00A57E16">
        <w:rPr>
          <w:rFonts w:ascii="Aptos" w:hAnsi="Aptos"/>
          <w:color w:val="auto"/>
          <w:sz w:val="20"/>
          <w:szCs w:val="20"/>
        </w:rPr>
        <w:t>6</w:t>
      </w:r>
    </w:p>
    <w:p w14:paraId="411649B4" w14:textId="1F7E9B35" w:rsidR="00310ECA" w:rsidRPr="00106B7A" w:rsidRDefault="00310ECA" w:rsidP="00310ECA">
      <w:pPr>
        <w:pStyle w:val="ListParagraph"/>
        <w:spacing w:line="360" w:lineRule="auto"/>
        <w:ind w:left="284"/>
        <w:rPr>
          <w:rFonts w:ascii="Aptos" w:hAnsi="Aptos"/>
          <w:color w:val="auto"/>
          <w:sz w:val="20"/>
          <w:szCs w:val="20"/>
        </w:rPr>
      </w:pPr>
      <w:bookmarkStart w:id="0" w:name="_Hlk181085334"/>
      <w:r w:rsidRPr="00106B7A">
        <w:rPr>
          <w:rFonts w:ascii="Aptos" w:hAnsi="Aptos"/>
          <w:color w:val="auto"/>
          <w:sz w:val="20"/>
          <w:szCs w:val="20"/>
        </w:rPr>
        <w:t xml:space="preserve">Available at </w:t>
      </w:r>
      <w:hyperlink r:id="rId18" w:history="1">
        <w:r w:rsidRPr="00106B7A">
          <w:rPr>
            <w:rStyle w:val="Hyperlink"/>
            <w:rFonts w:ascii="Aptos" w:hAnsi="Aptos"/>
            <w:sz w:val="20"/>
            <w:szCs w:val="20"/>
          </w:rPr>
          <w:t>Boxing and combat sports</w:t>
        </w:r>
      </w:hyperlink>
      <w:r w:rsidRPr="00106B7A">
        <w:rPr>
          <w:rFonts w:ascii="Aptos" w:hAnsi="Aptos"/>
          <w:color w:val="auto"/>
          <w:sz w:val="20"/>
          <w:szCs w:val="20"/>
        </w:rPr>
        <w:t xml:space="preserve"> &lt;http://www.</w:t>
      </w:r>
      <w:r w:rsidR="00A57E16" w:rsidRPr="00A57E16">
        <w:rPr>
          <w:rFonts w:ascii="Aptos" w:hAnsi="Aptos"/>
          <w:color w:val="auto"/>
          <w:sz w:val="20"/>
          <w:szCs w:val="20"/>
        </w:rPr>
        <w:t>https://djsir.vic.gov.au/combat-sports</w:t>
      </w:r>
      <w:r w:rsidRPr="00106B7A">
        <w:rPr>
          <w:rFonts w:ascii="Aptos" w:hAnsi="Aptos"/>
          <w:color w:val="auto"/>
          <w:sz w:val="20"/>
          <w:szCs w:val="20"/>
        </w:rPr>
        <w:t>&gt;</w:t>
      </w:r>
    </w:p>
    <w:bookmarkEnd w:id="0"/>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7E6DF21E" w14:textId="4BBD023E" w:rsidR="00987706"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1091041" w:history="1">
            <w:r w:rsidR="00987706" w:rsidRPr="0085587D">
              <w:rPr>
                <w:rStyle w:val="Hyperlink"/>
                <w:noProof/>
              </w:rPr>
              <w:t>1.</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Purpose</w:t>
            </w:r>
            <w:r w:rsidR="00987706">
              <w:rPr>
                <w:noProof/>
                <w:webHidden/>
              </w:rPr>
              <w:tab/>
            </w:r>
            <w:r w:rsidR="00987706">
              <w:rPr>
                <w:noProof/>
                <w:webHidden/>
              </w:rPr>
              <w:fldChar w:fldCharType="begin"/>
            </w:r>
            <w:r w:rsidR="00987706">
              <w:rPr>
                <w:noProof/>
                <w:webHidden/>
              </w:rPr>
              <w:instrText xml:space="preserve"> PAGEREF _Toc181091041 \h </w:instrText>
            </w:r>
            <w:r w:rsidR="00987706">
              <w:rPr>
                <w:noProof/>
                <w:webHidden/>
              </w:rPr>
            </w:r>
            <w:r w:rsidR="00987706">
              <w:rPr>
                <w:noProof/>
                <w:webHidden/>
              </w:rPr>
              <w:fldChar w:fldCharType="separate"/>
            </w:r>
            <w:r w:rsidR="00987706">
              <w:rPr>
                <w:noProof/>
                <w:webHidden/>
              </w:rPr>
              <w:t>4</w:t>
            </w:r>
            <w:r w:rsidR="00987706">
              <w:rPr>
                <w:noProof/>
                <w:webHidden/>
              </w:rPr>
              <w:fldChar w:fldCharType="end"/>
            </w:r>
          </w:hyperlink>
        </w:p>
        <w:p w14:paraId="5AEE65E1" w14:textId="78810964" w:rsidR="00987706" w:rsidRDefault="00987706">
          <w:pPr>
            <w:pStyle w:val="TOC1"/>
            <w:rPr>
              <w:rFonts w:eastAsiaTheme="minorEastAsia" w:cstheme="minorBidi"/>
              <w:noProof/>
              <w:color w:val="auto"/>
              <w:kern w:val="2"/>
              <w:sz w:val="24"/>
              <w:szCs w:val="24"/>
              <w:lang w:eastAsia="en-AU"/>
              <w14:ligatures w14:val="standardContextual"/>
            </w:rPr>
          </w:pPr>
          <w:hyperlink w:anchor="_Toc181091042" w:history="1">
            <w:r w:rsidRPr="0085587D">
              <w:rPr>
                <w:rStyle w:val="Hyperlink"/>
                <w:noProof/>
              </w:rPr>
              <w:t>2.</w:t>
            </w:r>
            <w:r>
              <w:rPr>
                <w:rFonts w:eastAsiaTheme="minorEastAsia" w:cstheme="minorBidi"/>
                <w:noProof/>
                <w:color w:val="auto"/>
                <w:kern w:val="2"/>
                <w:sz w:val="24"/>
                <w:szCs w:val="24"/>
                <w:lang w:eastAsia="en-AU"/>
                <w14:ligatures w14:val="standardContextual"/>
              </w:rPr>
              <w:tab/>
            </w:r>
            <w:r w:rsidRPr="0085587D">
              <w:rPr>
                <w:rStyle w:val="Hyperlink"/>
                <w:noProof/>
              </w:rPr>
              <w:t>General</w:t>
            </w:r>
            <w:r>
              <w:rPr>
                <w:noProof/>
                <w:webHidden/>
              </w:rPr>
              <w:tab/>
            </w:r>
            <w:r>
              <w:rPr>
                <w:noProof/>
                <w:webHidden/>
              </w:rPr>
              <w:fldChar w:fldCharType="begin"/>
            </w:r>
            <w:r>
              <w:rPr>
                <w:noProof/>
                <w:webHidden/>
              </w:rPr>
              <w:instrText xml:space="preserve"> PAGEREF _Toc181091042 \h </w:instrText>
            </w:r>
            <w:r>
              <w:rPr>
                <w:noProof/>
                <w:webHidden/>
              </w:rPr>
            </w:r>
            <w:r>
              <w:rPr>
                <w:noProof/>
                <w:webHidden/>
              </w:rPr>
              <w:fldChar w:fldCharType="separate"/>
            </w:r>
            <w:r>
              <w:rPr>
                <w:noProof/>
                <w:webHidden/>
              </w:rPr>
              <w:t>4</w:t>
            </w:r>
            <w:r>
              <w:rPr>
                <w:noProof/>
                <w:webHidden/>
              </w:rPr>
              <w:fldChar w:fldCharType="end"/>
            </w:r>
          </w:hyperlink>
        </w:p>
        <w:p w14:paraId="06C741AF" w14:textId="15A37A1C" w:rsidR="00987706" w:rsidRDefault="00987706">
          <w:pPr>
            <w:pStyle w:val="TOC1"/>
            <w:rPr>
              <w:rFonts w:eastAsiaTheme="minorEastAsia" w:cstheme="minorBidi"/>
              <w:noProof/>
              <w:color w:val="auto"/>
              <w:kern w:val="2"/>
              <w:sz w:val="24"/>
              <w:szCs w:val="24"/>
              <w:lang w:eastAsia="en-AU"/>
              <w14:ligatures w14:val="standardContextual"/>
            </w:rPr>
          </w:pPr>
          <w:hyperlink w:anchor="_Toc181091043" w:history="1">
            <w:r w:rsidRPr="0085587D">
              <w:rPr>
                <w:rStyle w:val="Hyperlink"/>
                <w:noProof/>
              </w:rPr>
              <w:t>3.</w:t>
            </w:r>
            <w:r>
              <w:rPr>
                <w:rFonts w:eastAsiaTheme="minorEastAsia" w:cstheme="minorBidi"/>
                <w:noProof/>
                <w:color w:val="auto"/>
                <w:kern w:val="2"/>
                <w:sz w:val="24"/>
                <w:szCs w:val="24"/>
                <w:lang w:eastAsia="en-AU"/>
                <w14:ligatures w14:val="standardContextual"/>
              </w:rPr>
              <w:tab/>
            </w:r>
            <w:r w:rsidRPr="0085587D">
              <w:rPr>
                <w:rStyle w:val="Hyperlink"/>
                <w:noProof/>
              </w:rPr>
              <w:t>Definitions</w:t>
            </w:r>
            <w:r>
              <w:rPr>
                <w:noProof/>
                <w:webHidden/>
              </w:rPr>
              <w:tab/>
            </w:r>
            <w:r>
              <w:rPr>
                <w:noProof/>
                <w:webHidden/>
              </w:rPr>
              <w:fldChar w:fldCharType="begin"/>
            </w:r>
            <w:r>
              <w:rPr>
                <w:noProof/>
                <w:webHidden/>
              </w:rPr>
              <w:instrText xml:space="preserve"> PAGEREF _Toc181091043 \h </w:instrText>
            </w:r>
            <w:r>
              <w:rPr>
                <w:noProof/>
                <w:webHidden/>
              </w:rPr>
            </w:r>
            <w:r>
              <w:rPr>
                <w:noProof/>
                <w:webHidden/>
              </w:rPr>
              <w:fldChar w:fldCharType="separate"/>
            </w:r>
            <w:r>
              <w:rPr>
                <w:noProof/>
                <w:webHidden/>
              </w:rPr>
              <w:t>5</w:t>
            </w:r>
            <w:r>
              <w:rPr>
                <w:noProof/>
                <w:webHidden/>
              </w:rPr>
              <w:fldChar w:fldCharType="end"/>
            </w:r>
          </w:hyperlink>
        </w:p>
        <w:p w14:paraId="252F7AFE" w14:textId="6311CE71" w:rsidR="00987706" w:rsidRDefault="00987706">
          <w:pPr>
            <w:pStyle w:val="TOC1"/>
            <w:rPr>
              <w:rFonts w:eastAsiaTheme="minorEastAsia" w:cstheme="minorBidi"/>
              <w:noProof/>
              <w:color w:val="auto"/>
              <w:kern w:val="2"/>
              <w:sz w:val="24"/>
              <w:szCs w:val="24"/>
              <w:lang w:eastAsia="en-AU"/>
              <w14:ligatures w14:val="standardContextual"/>
            </w:rPr>
          </w:pPr>
          <w:hyperlink w:anchor="_Toc181091044" w:history="1">
            <w:r w:rsidRPr="0085587D">
              <w:rPr>
                <w:rStyle w:val="Hyperlink"/>
                <w:noProof/>
              </w:rPr>
              <w:t>4.</w:t>
            </w:r>
            <w:r>
              <w:rPr>
                <w:rFonts w:eastAsiaTheme="minorEastAsia" w:cstheme="minorBidi"/>
                <w:noProof/>
                <w:color w:val="auto"/>
                <w:kern w:val="2"/>
                <w:sz w:val="24"/>
                <w:szCs w:val="24"/>
                <w:lang w:eastAsia="en-AU"/>
                <w14:ligatures w14:val="standardContextual"/>
              </w:rPr>
              <w:tab/>
            </w:r>
            <w:r w:rsidRPr="0085587D">
              <w:rPr>
                <w:rStyle w:val="Hyperlink"/>
                <w:noProof/>
              </w:rPr>
              <w:t>Weight divisions</w:t>
            </w:r>
            <w:r>
              <w:rPr>
                <w:noProof/>
                <w:webHidden/>
              </w:rPr>
              <w:tab/>
            </w:r>
            <w:r>
              <w:rPr>
                <w:noProof/>
                <w:webHidden/>
              </w:rPr>
              <w:fldChar w:fldCharType="begin"/>
            </w:r>
            <w:r>
              <w:rPr>
                <w:noProof/>
                <w:webHidden/>
              </w:rPr>
              <w:instrText xml:space="preserve"> PAGEREF _Toc181091044 \h </w:instrText>
            </w:r>
            <w:r>
              <w:rPr>
                <w:noProof/>
                <w:webHidden/>
              </w:rPr>
            </w:r>
            <w:r>
              <w:rPr>
                <w:noProof/>
                <w:webHidden/>
              </w:rPr>
              <w:fldChar w:fldCharType="separate"/>
            </w:r>
            <w:r>
              <w:rPr>
                <w:noProof/>
                <w:webHidden/>
              </w:rPr>
              <w:t>7</w:t>
            </w:r>
            <w:r>
              <w:rPr>
                <w:noProof/>
                <w:webHidden/>
              </w:rPr>
              <w:fldChar w:fldCharType="end"/>
            </w:r>
          </w:hyperlink>
        </w:p>
        <w:p w14:paraId="298E2064" w14:textId="6C2937F1" w:rsidR="00987706" w:rsidRDefault="00987706">
          <w:pPr>
            <w:pStyle w:val="TOC2"/>
            <w:rPr>
              <w:rFonts w:eastAsiaTheme="minorEastAsia" w:cstheme="minorBidi"/>
              <w:noProof/>
              <w:color w:val="auto"/>
              <w:kern w:val="2"/>
              <w:sz w:val="24"/>
              <w:szCs w:val="24"/>
              <w:lang w:eastAsia="en-AU"/>
              <w14:ligatures w14:val="standardContextual"/>
            </w:rPr>
          </w:pPr>
          <w:hyperlink w:anchor="_Toc181091045" w:history="1">
            <w:r w:rsidRPr="0085587D">
              <w:rPr>
                <w:rStyle w:val="Hyperlink"/>
                <w:noProof/>
              </w:rPr>
              <w:t>Weight divisions – professional MMA contestants</w:t>
            </w:r>
            <w:r>
              <w:rPr>
                <w:noProof/>
                <w:webHidden/>
              </w:rPr>
              <w:tab/>
            </w:r>
            <w:r>
              <w:rPr>
                <w:noProof/>
                <w:webHidden/>
              </w:rPr>
              <w:fldChar w:fldCharType="begin"/>
            </w:r>
            <w:r>
              <w:rPr>
                <w:noProof/>
                <w:webHidden/>
              </w:rPr>
              <w:instrText xml:space="preserve"> PAGEREF _Toc181091045 \h </w:instrText>
            </w:r>
            <w:r>
              <w:rPr>
                <w:noProof/>
                <w:webHidden/>
              </w:rPr>
            </w:r>
            <w:r>
              <w:rPr>
                <w:noProof/>
                <w:webHidden/>
              </w:rPr>
              <w:fldChar w:fldCharType="separate"/>
            </w:r>
            <w:r>
              <w:rPr>
                <w:noProof/>
                <w:webHidden/>
              </w:rPr>
              <w:t>7</w:t>
            </w:r>
            <w:r>
              <w:rPr>
                <w:noProof/>
                <w:webHidden/>
              </w:rPr>
              <w:fldChar w:fldCharType="end"/>
            </w:r>
          </w:hyperlink>
        </w:p>
        <w:p w14:paraId="4C7D660F" w14:textId="637932E3" w:rsidR="00987706" w:rsidRDefault="00987706">
          <w:pPr>
            <w:pStyle w:val="TOC1"/>
            <w:rPr>
              <w:rFonts w:eastAsiaTheme="minorEastAsia" w:cstheme="minorBidi"/>
              <w:noProof/>
              <w:color w:val="auto"/>
              <w:kern w:val="2"/>
              <w:sz w:val="24"/>
              <w:szCs w:val="24"/>
              <w:lang w:eastAsia="en-AU"/>
              <w14:ligatures w14:val="standardContextual"/>
            </w:rPr>
          </w:pPr>
          <w:hyperlink w:anchor="_Toc181091046" w:history="1">
            <w:r w:rsidRPr="0085587D">
              <w:rPr>
                <w:rStyle w:val="Hyperlink"/>
                <w:noProof/>
              </w:rPr>
              <w:t>5.</w:t>
            </w:r>
            <w:r>
              <w:rPr>
                <w:rFonts w:eastAsiaTheme="minorEastAsia" w:cstheme="minorBidi"/>
                <w:noProof/>
                <w:color w:val="auto"/>
                <w:kern w:val="2"/>
                <w:sz w:val="24"/>
                <w:szCs w:val="24"/>
                <w:lang w:eastAsia="en-AU"/>
                <w14:ligatures w14:val="standardContextual"/>
              </w:rPr>
              <w:tab/>
            </w:r>
            <w:r w:rsidRPr="0085587D">
              <w:rPr>
                <w:rStyle w:val="Hyperlink"/>
                <w:noProof/>
              </w:rPr>
              <w:t>The weigh-in</w:t>
            </w:r>
            <w:r>
              <w:rPr>
                <w:noProof/>
                <w:webHidden/>
              </w:rPr>
              <w:tab/>
            </w:r>
            <w:r>
              <w:rPr>
                <w:noProof/>
                <w:webHidden/>
              </w:rPr>
              <w:fldChar w:fldCharType="begin"/>
            </w:r>
            <w:r>
              <w:rPr>
                <w:noProof/>
                <w:webHidden/>
              </w:rPr>
              <w:instrText xml:space="preserve"> PAGEREF _Toc181091046 \h </w:instrText>
            </w:r>
            <w:r>
              <w:rPr>
                <w:noProof/>
                <w:webHidden/>
              </w:rPr>
            </w:r>
            <w:r>
              <w:rPr>
                <w:noProof/>
                <w:webHidden/>
              </w:rPr>
              <w:fldChar w:fldCharType="separate"/>
            </w:r>
            <w:r>
              <w:rPr>
                <w:noProof/>
                <w:webHidden/>
              </w:rPr>
              <w:t>8</w:t>
            </w:r>
            <w:r>
              <w:rPr>
                <w:noProof/>
                <w:webHidden/>
              </w:rPr>
              <w:fldChar w:fldCharType="end"/>
            </w:r>
          </w:hyperlink>
        </w:p>
        <w:p w14:paraId="01C11D1A" w14:textId="26E6EDD3" w:rsidR="00987706" w:rsidRDefault="00987706">
          <w:pPr>
            <w:pStyle w:val="TOC1"/>
            <w:rPr>
              <w:rFonts w:eastAsiaTheme="minorEastAsia" w:cstheme="minorBidi"/>
              <w:noProof/>
              <w:color w:val="auto"/>
              <w:kern w:val="2"/>
              <w:sz w:val="24"/>
              <w:szCs w:val="24"/>
              <w:lang w:eastAsia="en-AU"/>
              <w14:ligatures w14:val="standardContextual"/>
            </w:rPr>
          </w:pPr>
          <w:hyperlink w:anchor="_Toc181091047" w:history="1">
            <w:r w:rsidRPr="0085587D">
              <w:rPr>
                <w:rStyle w:val="Hyperlink"/>
                <w:noProof/>
              </w:rPr>
              <w:t>6.</w:t>
            </w:r>
            <w:r>
              <w:rPr>
                <w:rFonts w:eastAsiaTheme="minorEastAsia" w:cstheme="minorBidi"/>
                <w:noProof/>
                <w:color w:val="auto"/>
                <w:kern w:val="2"/>
                <w:sz w:val="24"/>
                <w:szCs w:val="24"/>
                <w:lang w:eastAsia="en-AU"/>
                <w14:ligatures w14:val="standardContextual"/>
              </w:rPr>
              <w:tab/>
            </w:r>
            <w:r w:rsidRPr="0085587D">
              <w:rPr>
                <w:rStyle w:val="Hyperlink"/>
                <w:noProof/>
              </w:rPr>
              <w:t>The promoter</w:t>
            </w:r>
            <w:r>
              <w:rPr>
                <w:noProof/>
                <w:webHidden/>
              </w:rPr>
              <w:tab/>
            </w:r>
            <w:r>
              <w:rPr>
                <w:noProof/>
                <w:webHidden/>
              </w:rPr>
              <w:fldChar w:fldCharType="begin"/>
            </w:r>
            <w:r>
              <w:rPr>
                <w:noProof/>
                <w:webHidden/>
              </w:rPr>
              <w:instrText xml:space="preserve"> PAGEREF _Toc181091047 \h </w:instrText>
            </w:r>
            <w:r>
              <w:rPr>
                <w:noProof/>
                <w:webHidden/>
              </w:rPr>
            </w:r>
            <w:r>
              <w:rPr>
                <w:noProof/>
                <w:webHidden/>
              </w:rPr>
              <w:fldChar w:fldCharType="separate"/>
            </w:r>
            <w:r>
              <w:rPr>
                <w:noProof/>
                <w:webHidden/>
              </w:rPr>
              <w:t>9</w:t>
            </w:r>
            <w:r>
              <w:rPr>
                <w:noProof/>
                <w:webHidden/>
              </w:rPr>
              <w:fldChar w:fldCharType="end"/>
            </w:r>
          </w:hyperlink>
        </w:p>
        <w:p w14:paraId="68862524" w14:textId="1B3B262E" w:rsidR="00987706" w:rsidRDefault="00987706">
          <w:pPr>
            <w:pStyle w:val="TOC2"/>
            <w:rPr>
              <w:rFonts w:eastAsiaTheme="minorEastAsia" w:cstheme="minorBidi"/>
              <w:noProof/>
              <w:color w:val="auto"/>
              <w:kern w:val="2"/>
              <w:sz w:val="24"/>
              <w:szCs w:val="24"/>
              <w:lang w:eastAsia="en-AU"/>
              <w14:ligatures w14:val="standardContextual"/>
            </w:rPr>
          </w:pPr>
          <w:hyperlink w:anchor="_Toc181091048"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_Toc181091048 \h </w:instrText>
            </w:r>
            <w:r>
              <w:rPr>
                <w:noProof/>
                <w:webHidden/>
              </w:rPr>
            </w:r>
            <w:r>
              <w:rPr>
                <w:noProof/>
                <w:webHidden/>
              </w:rPr>
              <w:fldChar w:fldCharType="separate"/>
            </w:r>
            <w:r>
              <w:rPr>
                <w:noProof/>
                <w:webHidden/>
              </w:rPr>
              <w:t>9</w:t>
            </w:r>
            <w:r>
              <w:rPr>
                <w:noProof/>
                <w:webHidden/>
              </w:rPr>
              <w:fldChar w:fldCharType="end"/>
            </w:r>
          </w:hyperlink>
        </w:p>
        <w:p w14:paraId="7D4BC6D8" w14:textId="41FEB87B" w:rsidR="00987706" w:rsidRDefault="00987706">
          <w:pPr>
            <w:pStyle w:val="TOC2"/>
            <w:rPr>
              <w:rFonts w:eastAsiaTheme="minorEastAsia" w:cstheme="minorBidi"/>
              <w:noProof/>
              <w:color w:val="auto"/>
              <w:kern w:val="2"/>
              <w:sz w:val="24"/>
              <w:szCs w:val="24"/>
              <w:lang w:eastAsia="en-AU"/>
              <w14:ligatures w14:val="standardContextual"/>
            </w:rPr>
          </w:pPr>
          <w:hyperlink w:anchor="_Toc181091049" w:history="1">
            <w:r w:rsidRPr="0085587D">
              <w:rPr>
                <w:rStyle w:val="Hyperlink"/>
                <w:noProof/>
              </w:rPr>
              <w:t>The safety enclosure</w:t>
            </w:r>
            <w:r>
              <w:rPr>
                <w:noProof/>
                <w:webHidden/>
              </w:rPr>
              <w:tab/>
            </w:r>
            <w:r>
              <w:rPr>
                <w:noProof/>
                <w:webHidden/>
              </w:rPr>
              <w:fldChar w:fldCharType="begin"/>
            </w:r>
            <w:r>
              <w:rPr>
                <w:noProof/>
                <w:webHidden/>
              </w:rPr>
              <w:instrText xml:space="preserve"> PAGEREF _Toc181091049 \h </w:instrText>
            </w:r>
            <w:r>
              <w:rPr>
                <w:noProof/>
                <w:webHidden/>
              </w:rPr>
            </w:r>
            <w:r>
              <w:rPr>
                <w:noProof/>
                <w:webHidden/>
              </w:rPr>
              <w:fldChar w:fldCharType="separate"/>
            </w:r>
            <w:r>
              <w:rPr>
                <w:noProof/>
                <w:webHidden/>
              </w:rPr>
              <w:t>9</w:t>
            </w:r>
            <w:r>
              <w:rPr>
                <w:noProof/>
                <w:webHidden/>
              </w:rPr>
              <w:fldChar w:fldCharType="end"/>
            </w:r>
          </w:hyperlink>
        </w:p>
        <w:p w14:paraId="5F184B78" w14:textId="3C5C0E91" w:rsidR="00987706" w:rsidRDefault="00987706">
          <w:pPr>
            <w:pStyle w:val="TOC2"/>
            <w:rPr>
              <w:rFonts w:eastAsiaTheme="minorEastAsia" w:cstheme="minorBidi"/>
              <w:noProof/>
              <w:color w:val="auto"/>
              <w:kern w:val="2"/>
              <w:sz w:val="24"/>
              <w:szCs w:val="24"/>
              <w:lang w:eastAsia="en-AU"/>
              <w14:ligatures w14:val="standardContextual"/>
            </w:rPr>
          </w:pPr>
          <w:hyperlink w:anchor="_Toc181091050" w:history="1">
            <w:r w:rsidRPr="0085587D">
              <w:rPr>
                <w:rStyle w:val="Hyperlink"/>
                <w:noProof/>
              </w:rPr>
              <w:t>The platform</w:t>
            </w:r>
            <w:r>
              <w:rPr>
                <w:noProof/>
                <w:webHidden/>
              </w:rPr>
              <w:tab/>
            </w:r>
            <w:r>
              <w:rPr>
                <w:noProof/>
                <w:webHidden/>
              </w:rPr>
              <w:fldChar w:fldCharType="begin"/>
            </w:r>
            <w:r>
              <w:rPr>
                <w:noProof/>
                <w:webHidden/>
              </w:rPr>
              <w:instrText xml:space="preserve"> PAGEREF _Toc181091050 \h </w:instrText>
            </w:r>
            <w:r>
              <w:rPr>
                <w:noProof/>
                <w:webHidden/>
              </w:rPr>
            </w:r>
            <w:r>
              <w:rPr>
                <w:noProof/>
                <w:webHidden/>
              </w:rPr>
              <w:fldChar w:fldCharType="separate"/>
            </w:r>
            <w:r>
              <w:rPr>
                <w:noProof/>
                <w:webHidden/>
              </w:rPr>
              <w:t>10</w:t>
            </w:r>
            <w:r>
              <w:rPr>
                <w:noProof/>
                <w:webHidden/>
              </w:rPr>
              <w:fldChar w:fldCharType="end"/>
            </w:r>
          </w:hyperlink>
        </w:p>
        <w:p w14:paraId="4214364D" w14:textId="2AA7C1E6" w:rsidR="00987706" w:rsidRDefault="00987706">
          <w:pPr>
            <w:pStyle w:val="TOC2"/>
            <w:rPr>
              <w:rFonts w:eastAsiaTheme="minorEastAsia" w:cstheme="minorBidi"/>
              <w:noProof/>
              <w:color w:val="auto"/>
              <w:kern w:val="2"/>
              <w:sz w:val="24"/>
              <w:szCs w:val="24"/>
              <w:lang w:eastAsia="en-AU"/>
              <w14:ligatures w14:val="standardContextual"/>
            </w:rPr>
          </w:pPr>
          <w:hyperlink w:anchor="_Toc181091051"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_Toc181091051 \h </w:instrText>
            </w:r>
            <w:r>
              <w:rPr>
                <w:noProof/>
                <w:webHidden/>
              </w:rPr>
            </w:r>
            <w:r>
              <w:rPr>
                <w:noProof/>
                <w:webHidden/>
              </w:rPr>
              <w:fldChar w:fldCharType="separate"/>
            </w:r>
            <w:r>
              <w:rPr>
                <w:noProof/>
                <w:webHidden/>
              </w:rPr>
              <w:t>10</w:t>
            </w:r>
            <w:r>
              <w:rPr>
                <w:noProof/>
                <w:webHidden/>
              </w:rPr>
              <w:fldChar w:fldCharType="end"/>
            </w:r>
          </w:hyperlink>
        </w:p>
        <w:p w14:paraId="1C73FD8B" w14:textId="4A3D7AFD" w:rsidR="00987706" w:rsidRDefault="00987706">
          <w:pPr>
            <w:pStyle w:val="TOC2"/>
            <w:rPr>
              <w:rFonts w:eastAsiaTheme="minorEastAsia" w:cstheme="minorBidi"/>
              <w:noProof/>
              <w:color w:val="auto"/>
              <w:kern w:val="2"/>
              <w:sz w:val="24"/>
              <w:szCs w:val="24"/>
              <w:lang w:eastAsia="en-AU"/>
              <w14:ligatures w14:val="standardContextual"/>
            </w:rPr>
          </w:pPr>
          <w:hyperlink w:anchor="_Toc181091052" w:history="1">
            <w:r w:rsidRPr="0085587D">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_Toc181091052 \h </w:instrText>
            </w:r>
            <w:r>
              <w:rPr>
                <w:noProof/>
                <w:webHidden/>
              </w:rPr>
            </w:r>
            <w:r>
              <w:rPr>
                <w:noProof/>
                <w:webHidden/>
              </w:rPr>
              <w:fldChar w:fldCharType="separate"/>
            </w:r>
            <w:r>
              <w:rPr>
                <w:noProof/>
                <w:webHidden/>
              </w:rPr>
              <w:t>10</w:t>
            </w:r>
            <w:r>
              <w:rPr>
                <w:noProof/>
                <w:webHidden/>
              </w:rPr>
              <w:fldChar w:fldCharType="end"/>
            </w:r>
          </w:hyperlink>
        </w:p>
        <w:p w14:paraId="28D2819C" w14:textId="647E1BFB" w:rsidR="00987706" w:rsidRDefault="00987706">
          <w:pPr>
            <w:pStyle w:val="TOC1"/>
            <w:rPr>
              <w:rFonts w:eastAsiaTheme="minorEastAsia" w:cstheme="minorBidi"/>
              <w:noProof/>
              <w:color w:val="auto"/>
              <w:kern w:val="2"/>
              <w:sz w:val="24"/>
              <w:szCs w:val="24"/>
              <w:lang w:eastAsia="en-AU"/>
              <w14:ligatures w14:val="standardContextual"/>
            </w:rPr>
          </w:pPr>
          <w:hyperlink w:anchor="_Toc181091053" w:history="1">
            <w:r w:rsidRPr="0085587D">
              <w:rPr>
                <w:rStyle w:val="Hyperlink"/>
                <w:noProof/>
              </w:rPr>
              <w:t>7.</w:t>
            </w:r>
            <w:r>
              <w:rPr>
                <w:rFonts w:eastAsiaTheme="minorEastAsia" w:cstheme="minorBidi"/>
                <w:noProof/>
                <w:color w:val="auto"/>
                <w:kern w:val="2"/>
                <w:sz w:val="24"/>
                <w:szCs w:val="24"/>
                <w:lang w:eastAsia="en-AU"/>
                <w14:ligatures w14:val="standardContextual"/>
              </w:rPr>
              <w:tab/>
            </w:r>
            <w:r w:rsidRPr="0085587D">
              <w:rPr>
                <w:rStyle w:val="Hyperlink"/>
                <w:noProof/>
              </w:rPr>
              <w:t>The contestant</w:t>
            </w:r>
            <w:r>
              <w:rPr>
                <w:noProof/>
                <w:webHidden/>
              </w:rPr>
              <w:tab/>
            </w:r>
            <w:r>
              <w:rPr>
                <w:noProof/>
                <w:webHidden/>
              </w:rPr>
              <w:fldChar w:fldCharType="begin"/>
            </w:r>
            <w:r>
              <w:rPr>
                <w:noProof/>
                <w:webHidden/>
              </w:rPr>
              <w:instrText xml:space="preserve"> PAGEREF _Toc181091053 \h </w:instrText>
            </w:r>
            <w:r>
              <w:rPr>
                <w:noProof/>
                <w:webHidden/>
              </w:rPr>
            </w:r>
            <w:r>
              <w:rPr>
                <w:noProof/>
                <w:webHidden/>
              </w:rPr>
              <w:fldChar w:fldCharType="separate"/>
            </w:r>
            <w:r>
              <w:rPr>
                <w:noProof/>
                <w:webHidden/>
              </w:rPr>
              <w:t>11</w:t>
            </w:r>
            <w:r>
              <w:rPr>
                <w:noProof/>
                <w:webHidden/>
              </w:rPr>
              <w:fldChar w:fldCharType="end"/>
            </w:r>
          </w:hyperlink>
        </w:p>
        <w:p w14:paraId="2EC2F56B" w14:textId="592A4956" w:rsidR="00987706" w:rsidRDefault="00987706">
          <w:pPr>
            <w:pStyle w:val="TOC2"/>
            <w:rPr>
              <w:rFonts w:eastAsiaTheme="minorEastAsia" w:cstheme="minorBidi"/>
              <w:noProof/>
              <w:color w:val="auto"/>
              <w:kern w:val="2"/>
              <w:sz w:val="24"/>
              <w:szCs w:val="24"/>
              <w:lang w:eastAsia="en-AU"/>
              <w14:ligatures w14:val="standardContextual"/>
            </w:rPr>
          </w:pPr>
          <w:hyperlink w:anchor="_Toc181091054"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_Toc181091054 \h </w:instrText>
            </w:r>
            <w:r>
              <w:rPr>
                <w:noProof/>
                <w:webHidden/>
              </w:rPr>
            </w:r>
            <w:r>
              <w:rPr>
                <w:noProof/>
                <w:webHidden/>
              </w:rPr>
              <w:fldChar w:fldCharType="separate"/>
            </w:r>
            <w:r>
              <w:rPr>
                <w:noProof/>
                <w:webHidden/>
              </w:rPr>
              <w:t>11</w:t>
            </w:r>
            <w:r>
              <w:rPr>
                <w:noProof/>
                <w:webHidden/>
              </w:rPr>
              <w:fldChar w:fldCharType="end"/>
            </w:r>
          </w:hyperlink>
        </w:p>
        <w:p w14:paraId="084DE91C" w14:textId="008E7616" w:rsidR="00987706" w:rsidRDefault="00987706">
          <w:pPr>
            <w:pStyle w:val="TOC2"/>
            <w:rPr>
              <w:rFonts w:eastAsiaTheme="minorEastAsia" w:cstheme="minorBidi"/>
              <w:noProof/>
              <w:color w:val="auto"/>
              <w:kern w:val="2"/>
              <w:sz w:val="24"/>
              <w:szCs w:val="24"/>
              <w:lang w:eastAsia="en-AU"/>
              <w14:ligatures w14:val="standardContextual"/>
            </w:rPr>
          </w:pPr>
          <w:hyperlink w:anchor="_Toc181091055" w:history="1">
            <w:r w:rsidRPr="0085587D">
              <w:rPr>
                <w:rStyle w:val="Hyperlink"/>
                <w:noProof/>
              </w:rPr>
              <w:t>Contestant attire</w:t>
            </w:r>
            <w:r>
              <w:rPr>
                <w:noProof/>
                <w:webHidden/>
              </w:rPr>
              <w:tab/>
            </w:r>
            <w:r>
              <w:rPr>
                <w:noProof/>
                <w:webHidden/>
              </w:rPr>
              <w:fldChar w:fldCharType="begin"/>
            </w:r>
            <w:r>
              <w:rPr>
                <w:noProof/>
                <w:webHidden/>
              </w:rPr>
              <w:instrText xml:space="preserve"> PAGEREF _Toc181091055 \h </w:instrText>
            </w:r>
            <w:r>
              <w:rPr>
                <w:noProof/>
                <w:webHidden/>
              </w:rPr>
            </w:r>
            <w:r>
              <w:rPr>
                <w:noProof/>
                <w:webHidden/>
              </w:rPr>
              <w:fldChar w:fldCharType="separate"/>
            </w:r>
            <w:r>
              <w:rPr>
                <w:noProof/>
                <w:webHidden/>
              </w:rPr>
              <w:t>11</w:t>
            </w:r>
            <w:r>
              <w:rPr>
                <w:noProof/>
                <w:webHidden/>
              </w:rPr>
              <w:fldChar w:fldCharType="end"/>
            </w:r>
          </w:hyperlink>
        </w:p>
        <w:p w14:paraId="2FF4857B" w14:textId="181746E1" w:rsidR="00987706" w:rsidRDefault="00987706">
          <w:pPr>
            <w:pStyle w:val="TOC2"/>
            <w:rPr>
              <w:rFonts w:eastAsiaTheme="minorEastAsia" w:cstheme="minorBidi"/>
              <w:noProof/>
              <w:color w:val="auto"/>
              <w:kern w:val="2"/>
              <w:sz w:val="24"/>
              <w:szCs w:val="24"/>
              <w:lang w:eastAsia="en-AU"/>
              <w14:ligatures w14:val="standardContextual"/>
            </w:rPr>
          </w:pPr>
          <w:hyperlink w:anchor="_Toc181091056" w:history="1">
            <w:r w:rsidRPr="0085587D">
              <w:rPr>
                <w:rStyle w:val="Hyperlink"/>
                <w:noProof/>
              </w:rPr>
              <w:t>Jewellery</w:t>
            </w:r>
            <w:r>
              <w:rPr>
                <w:noProof/>
                <w:webHidden/>
              </w:rPr>
              <w:tab/>
            </w:r>
            <w:r>
              <w:rPr>
                <w:noProof/>
                <w:webHidden/>
              </w:rPr>
              <w:fldChar w:fldCharType="begin"/>
            </w:r>
            <w:r>
              <w:rPr>
                <w:noProof/>
                <w:webHidden/>
              </w:rPr>
              <w:instrText xml:space="preserve"> PAGEREF _Toc181091056 \h </w:instrText>
            </w:r>
            <w:r>
              <w:rPr>
                <w:noProof/>
                <w:webHidden/>
              </w:rPr>
            </w:r>
            <w:r>
              <w:rPr>
                <w:noProof/>
                <w:webHidden/>
              </w:rPr>
              <w:fldChar w:fldCharType="separate"/>
            </w:r>
            <w:r>
              <w:rPr>
                <w:noProof/>
                <w:webHidden/>
              </w:rPr>
              <w:t>11</w:t>
            </w:r>
            <w:r>
              <w:rPr>
                <w:noProof/>
                <w:webHidden/>
              </w:rPr>
              <w:fldChar w:fldCharType="end"/>
            </w:r>
          </w:hyperlink>
        </w:p>
        <w:p w14:paraId="52B17CE6" w14:textId="0601C6AF" w:rsidR="00987706" w:rsidRDefault="00987706">
          <w:pPr>
            <w:pStyle w:val="TOC2"/>
            <w:rPr>
              <w:rFonts w:eastAsiaTheme="minorEastAsia" w:cstheme="minorBidi"/>
              <w:noProof/>
              <w:color w:val="auto"/>
              <w:kern w:val="2"/>
              <w:sz w:val="24"/>
              <w:szCs w:val="24"/>
              <w:lang w:eastAsia="en-AU"/>
              <w14:ligatures w14:val="standardContextual"/>
            </w:rPr>
          </w:pPr>
          <w:hyperlink w:anchor="_Toc181091057" w:history="1">
            <w:r w:rsidRPr="0085587D">
              <w:rPr>
                <w:rStyle w:val="Hyperlink"/>
                <w:noProof/>
              </w:rPr>
              <w:t>Hand wraps</w:t>
            </w:r>
            <w:r>
              <w:rPr>
                <w:noProof/>
                <w:webHidden/>
              </w:rPr>
              <w:tab/>
            </w:r>
            <w:r>
              <w:rPr>
                <w:noProof/>
                <w:webHidden/>
              </w:rPr>
              <w:fldChar w:fldCharType="begin"/>
            </w:r>
            <w:r>
              <w:rPr>
                <w:noProof/>
                <w:webHidden/>
              </w:rPr>
              <w:instrText xml:space="preserve"> PAGEREF _Toc181091057 \h </w:instrText>
            </w:r>
            <w:r>
              <w:rPr>
                <w:noProof/>
                <w:webHidden/>
              </w:rPr>
            </w:r>
            <w:r>
              <w:rPr>
                <w:noProof/>
                <w:webHidden/>
              </w:rPr>
              <w:fldChar w:fldCharType="separate"/>
            </w:r>
            <w:r>
              <w:rPr>
                <w:noProof/>
                <w:webHidden/>
              </w:rPr>
              <w:t>11</w:t>
            </w:r>
            <w:r>
              <w:rPr>
                <w:noProof/>
                <w:webHidden/>
              </w:rPr>
              <w:fldChar w:fldCharType="end"/>
            </w:r>
          </w:hyperlink>
        </w:p>
        <w:p w14:paraId="7E116CC0" w14:textId="4C032B2B" w:rsidR="00987706" w:rsidRDefault="00987706">
          <w:pPr>
            <w:pStyle w:val="TOC2"/>
            <w:rPr>
              <w:rFonts w:eastAsiaTheme="minorEastAsia" w:cstheme="minorBidi"/>
              <w:noProof/>
              <w:color w:val="auto"/>
              <w:kern w:val="2"/>
              <w:sz w:val="24"/>
              <w:szCs w:val="24"/>
              <w:lang w:eastAsia="en-AU"/>
              <w14:ligatures w14:val="standardContextual"/>
            </w:rPr>
          </w:pPr>
          <w:hyperlink w:anchor="_Toc181091058"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_Toc181091058 \h </w:instrText>
            </w:r>
            <w:r>
              <w:rPr>
                <w:noProof/>
                <w:webHidden/>
              </w:rPr>
            </w:r>
            <w:r>
              <w:rPr>
                <w:noProof/>
                <w:webHidden/>
              </w:rPr>
              <w:fldChar w:fldCharType="separate"/>
            </w:r>
            <w:r>
              <w:rPr>
                <w:noProof/>
                <w:webHidden/>
              </w:rPr>
              <w:t>12</w:t>
            </w:r>
            <w:r>
              <w:rPr>
                <w:noProof/>
                <w:webHidden/>
              </w:rPr>
              <w:fldChar w:fldCharType="end"/>
            </w:r>
          </w:hyperlink>
        </w:p>
        <w:p w14:paraId="7D8602D9" w14:textId="717BB529" w:rsidR="00987706" w:rsidRDefault="00987706">
          <w:pPr>
            <w:pStyle w:val="TOC2"/>
            <w:rPr>
              <w:rFonts w:eastAsiaTheme="minorEastAsia" w:cstheme="minorBidi"/>
              <w:noProof/>
              <w:color w:val="auto"/>
              <w:kern w:val="2"/>
              <w:sz w:val="24"/>
              <w:szCs w:val="24"/>
              <w:lang w:eastAsia="en-AU"/>
              <w14:ligatures w14:val="standardContextual"/>
            </w:rPr>
          </w:pPr>
          <w:hyperlink w:anchor="_Toc181091059" w:history="1">
            <w:r w:rsidRPr="0085587D">
              <w:rPr>
                <w:rStyle w:val="Hyperlink"/>
                <w:noProof/>
              </w:rPr>
              <w:t>Ankle wraps</w:t>
            </w:r>
            <w:r>
              <w:rPr>
                <w:noProof/>
                <w:webHidden/>
              </w:rPr>
              <w:tab/>
            </w:r>
            <w:r>
              <w:rPr>
                <w:noProof/>
                <w:webHidden/>
              </w:rPr>
              <w:fldChar w:fldCharType="begin"/>
            </w:r>
            <w:r>
              <w:rPr>
                <w:noProof/>
                <w:webHidden/>
              </w:rPr>
              <w:instrText xml:space="preserve"> PAGEREF _Toc181091059 \h </w:instrText>
            </w:r>
            <w:r>
              <w:rPr>
                <w:noProof/>
                <w:webHidden/>
              </w:rPr>
            </w:r>
            <w:r>
              <w:rPr>
                <w:noProof/>
                <w:webHidden/>
              </w:rPr>
              <w:fldChar w:fldCharType="separate"/>
            </w:r>
            <w:r>
              <w:rPr>
                <w:noProof/>
                <w:webHidden/>
              </w:rPr>
              <w:t>12</w:t>
            </w:r>
            <w:r>
              <w:rPr>
                <w:noProof/>
                <w:webHidden/>
              </w:rPr>
              <w:fldChar w:fldCharType="end"/>
            </w:r>
          </w:hyperlink>
        </w:p>
        <w:p w14:paraId="19283DD7" w14:textId="556163D6" w:rsidR="00987706" w:rsidRDefault="00987706">
          <w:pPr>
            <w:pStyle w:val="TOC2"/>
            <w:rPr>
              <w:rFonts w:eastAsiaTheme="minorEastAsia" w:cstheme="minorBidi"/>
              <w:noProof/>
              <w:color w:val="auto"/>
              <w:kern w:val="2"/>
              <w:sz w:val="24"/>
              <w:szCs w:val="24"/>
              <w:lang w:eastAsia="en-AU"/>
              <w14:ligatures w14:val="standardContextual"/>
            </w:rPr>
          </w:pPr>
          <w:hyperlink w:anchor="_Toc181091060" w:history="1">
            <w:r w:rsidRPr="0085587D">
              <w:rPr>
                <w:rStyle w:val="Hyperlink"/>
                <w:noProof/>
              </w:rPr>
              <w:t>Body taping</w:t>
            </w:r>
            <w:r>
              <w:rPr>
                <w:noProof/>
                <w:webHidden/>
              </w:rPr>
              <w:tab/>
            </w:r>
            <w:r>
              <w:rPr>
                <w:noProof/>
                <w:webHidden/>
              </w:rPr>
              <w:fldChar w:fldCharType="begin"/>
            </w:r>
            <w:r>
              <w:rPr>
                <w:noProof/>
                <w:webHidden/>
              </w:rPr>
              <w:instrText xml:space="preserve"> PAGEREF _Toc181091060 \h </w:instrText>
            </w:r>
            <w:r>
              <w:rPr>
                <w:noProof/>
                <w:webHidden/>
              </w:rPr>
            </w:r>
            <w:r>
              <w:rPr>
                <w:noProof/>
                <w:webHidden/>
              </w:rPr>
              <w:fldChar w:fldCharType="separate"/>
            </w:r>
            <w:r>
              <w:rPr>
                <w:noProof/>
                <w:webHidden/>
              </w:rPr>
              <w:t>12</w:t>
            </w:r>
            <w:r>
              <w:rPr>
                <w:noProof/>
                <w:webHidden/>
              </w:rPr>
              <w:fldChar w:fldCharType="end"/>
            </w:r>
          </w:hyperlink>
        </w:p>
        <w:p w14:paraId="37D91016" w14:textId="778D622E" w:rsidR="00987706" w:rsidRDefault="00987706">
          <w:pPr>
            <w:pStyle w:val="TOC2"/>
            <w:rPr>
              <w:rFonts w:eastAsiaTheme="minorEastAsia" w:cstheme="minorBidi"/>
              <w:noProof/>
              <w:color w:val="auto"/>
              <w:kern w:val="2"/>
              <w:sz w:val="24"/>
              <w:szCs w:val="24"/>
              <w:lang w:eastAsia="en-AU"/>
              <w14:ligatures w14:val="standardContextual"/>
            </w:rPr>
          </w:pPr>
          <w:hyperlink w:anchor="_Toc181091061" w:history="1">
            <w:r w:rsidRPr="0085587D">
              <w:rPr>
                <w:rStyle w:val="Hyperlink"/>
                <w:noProof/>
              </w:rPr>
              <w:t>Non-fight periods</w:t>
            </w:r>
            <w:r>
              <w:rPr>
                <w:noProof/>
                <w:webHidden/>
              </w:rPr>
              <w:tab/>
            </w:r>
            <w:r>
              <w:rPr>
                <w:noProof/>
                <w:webHidden/>
              </w:rPr>
              <w:fldChar w:fldCharType="begin"/>
            </w:r>
            <w:r>
              <w:rPr>
                <w:noProof/>
                <w:webHidden/>
              </w:rPr>
              <w:instrText xml:space="preserve"> PAGEREF _Toc181091061 \h </w:instrText>
            </w:r>
            <w:r>
              <w:rPr>
                <w:noProof/>
                <w:webHidden/>
              </w:rPr>
            </w:r>
            <w:r>
              <w:rPr>
                <w:noProof/>
                <w:webHidden/>
              </w:rPr>
              <w:fldChar w:fldCharType="separate"/>
            </w:r>
            <w:r>
              <w:rPr>
                <w:noProof/>
                <w:webHidden/>
              </w:rPr>
              <w:t>13</w:t>
            </w:r>
            <w:r>
              <w:rPr>
                <w:noProof/>
                <w:webHidden/>
              </w:rPr>
              <w:fldChar w:fldCharType="end"/>
            </w:r>
          </w:hyperlink>
        </w:p>
        <w:p w14:paraId="1D4AF190" w14:textId="4CED33E1" w:rsidR="00987706" w:rsidRDefault="00987706">
          <w:pPr>
            <w:pStyle w:val="TOC2"/>
            <w:rPr>
              <w:rFonts w:eastAsiaTheme="minorEastAsia" w:cstheme="minorBidi"/>
              <w:noProof/>
              <w:color w:val="auto"/>
              <w:kern w:val="2"/>
              <w:sz w:val="24"/>
              <w:szCs w:val="24"/>
              <w:lang w:eastAsia="en-AU"/>
              <w14:ligatures w14:val="standardContextual"/>
            </w:rPr>
          </w:pPr>
          <w:hyperlink w:anchor="_Toc181091062" w:history="1">
            <w:r w:rsidRPr="0085587D">
              <w:rPr>
                <w:rStyle w:val="Hyperlink"/>
                <w:noProof/>
              </w:rPr>
              <w:t>Concussed contestants</w:t>
            </w:r>
            <w:r>
              <w:rPr>
                <w:noProof/>
                <w:webHidden/>
              </w:rPr>
              <w:tab/>
            </w:r>
            <w:r>
              <w:rPr>
                <w:noProof/>
                <w:webHidden/>
              </w:rPr>
              <w:fldChar w:fldCharType="begin"/>
            </w:r>
            <w:r>
              <w:rPr>
                <w:noProof/>
                <w:webHidden/>
              </w:rPr>
              <w:instrText xml:space="preserve"> PAGEREF _Toc181091062 \h </w:instrText>
            </w:r>
            <w:r>
              <w:rPr>
                <w:noProof/>
                <w:webHidden/>
              </w:rPr>
            </w:r>
            <w:r>
              <w:rPr>
                <w:noProof/>
                <w:webHidden/>
              </w:rPr>
              <w:fldChar w:fldCharType="separate"/>
            </w:r>
            <w:r>
              <w:rPr>
                <w:noProof/>
                <w:webHidden/>
              </w:rPr>
              <w:t>13</w:t>
            </w:r>
            <w:r>
              <w:rPr>
                <w:noProof/>
                <w:webHidden/>
              </w:rPr>
              <w:fldChar w:fldCharType="end"/>
            </w:r>
          </w:hyperlink>
        </w:p>
        <w:p w14:paraId="5F21E56C" w14:textId="69C51D13" w:rsidR="00987706" w:rsidRDefault="00987706">
          <w:pPr>
            <w:pStyle w:val="TOC2"/>
            <w:rPr>
              <w:rFonts w:eastAsiaTheme="minorEastAsia" w:cstheme="minorBidi"/>
              <w:noProof/>
              <w:color w:val="auto"/>
              <w:kern w:val="2"/>
              <w:sz w:val="24"/>
              <w:szCs w:val="24"/>
              <w:lang w:eastAsia="en-AU"/>
              <w14:ligatures w14:val="standardContextual"/>
            </w:rPr>
          </w:pPr>
          <w:hyperlink w:anchor="_Toc181091063" w:history="1">
            <w:r w:rsidRPr="0085587D">
              <w:rPr>
                <w:rStyle w:val="Hyperlink"/>
                <w:noProof/>
              </w:rPr>
              <w:t>Non-fight periods and return to contest requirements</w:t>
            </w:r>
            <w:r>
              <w:rPr>
                <w:noProof/>
                <w:webHidden/>
              </w:rPr>
              <w:tab/>
            </w:r>
            <w:r>
              <w:rPr>
                <w:noProof/>
                <w:webHidden/>
              </w:rPr>
              <w:fldChar w:fldCharType="begin"/>
            </w:r>
            <w:r>
              <w:rPr>
                <w:noProof/>
                <w:webHidden/>
              </w:rPr>
              <w:instrText xml:space="preserve"> PAGEREF _Toc181091063 \h </w:instrText>
            </w:r>
            <w:r>
              <w:rPr>
                <w:noProof/>
                <w:webHidden/>
              </w:rPr>
            </w:r>
            <w:r>
              <w:rPr>
                <w:noProof/>
                <w:webHidden/>
              </w:rPr>
              <w:fldChar w:fldCharType="separate"/>
            </w:r>
            <w:r>
              <w:rPr>
                <w:noProof/>
                <w:webHidden/>
              </w:rPr>
              <w:t>14</w:t>
            </w:r>
            <w:r>
              <w:rPr>
                <w:noProof/>
                <w:webHidden/>
              </w:rPr>
              <w:fldChar w:fldCharType="end"/>
            </w:r>
          </w:hyperlink>
        </w:p>
        <w:p w14:paraId="326B3E58" w14:textId="6AD9CFE9" w:rsidR="00987706" w:rsidRDefault="00987706">
          <w:pPr>
            <w:pStyle w:val="TOC1"/>
            <w:rPr>
              <w:rFonts w:eastAsiaTheme="minorEastAsia" w:cstheme="minorBidi"/>
              <w:noProof/>
              <w:color w:val="auto"/>
              <w:kern w:val="2"/>
              <w:sz w:val="24"/>
              <w:szCs w:val="24"/>
              <w:lang w:eastAsia="en-AU"/>
              <w14:ligatures w14:val="standardContextual"/>
            </w:rPr>
          </w:pPr>
          <w:hyperlink w:anchor="_Toc181091064" w:history="1">
            <w:r w:rsidRPr="0085587D">
              <w:rPr>
                <w:rStyle w:val="Hyperlink"/>
                <w:noProof/>
              </w:rPr>
              <w:t>8.</w:t>
            </w:r>
            <w:r>
              <w:rPr>
                <w:rFonts w:eastAsiaTheme="minorEastAsia" w:cstheme="minorBidi"/>
                <w:noProof/>
                <w:color w:val="auto"/>
                <w:kern w:val="2"/>
                <w:sz w:val="24"/>
                <w:szCs w:val="24"/>
                <w:lang w:eastAsia="en-AU"/>
                <w14:ligatures w14:val="standardContextual"/>
              </w:rPr>
              <w:tab/>
            </w:r>
            <w:r w:rsidRPr="0085587D">
              <w:rPr>
                <w:rStyle w:val="Hyperlink"/>
                <w:noProof/>
              </w:rPr>
              <w:t>Concussion management guidelines</w:t>
            </w:r>
            <w:r>
              <w:rPr>
                <w:noProof/>
                <w:webHidden/>
              </w:rPr>
              <w:tab/>
            </w:r>
            <w:r>
              <w:rPr>
                <w:noProof/>
                <w:webHidden/>
              </w:rPr>
              <w:fldChar w:fldCharType="begin"/>
            </w:r>
            <w:r>
              <w:rPr>
                <w:noProof/>
                <w:webHidden/>
              </w:rPr>
              <w:instrText xml:space="preserve"> PAGEREF _Toc181091064 \h </w:instrText>
            </w:r>
            <w:r>
              <w:rPr>
                <w:noProof/>
                <w:webHidden/>
              </w:rPr>
            </w:r>
            <w:r>
              <w:rPr>
                <w:noProof/>
                <w:webHidden/>
              </w:rPr>
              <w:fldChar w:fldCharType="separate"/>
            </w:r>
            <w:r>
              <w:rPr>
                <w:noProof/>
                <w:webHidden/>
              </w:rPr>
              <w:t>16</w:t>
            </w:r>
            <w:r>
              <w:rPr>
                <w:noProof/>
                <w:webHidden/>
              </w:rPr>
              <w:fldChar w:fldCharType="end"/>
            </w:r>
          </w:hyperlink>
        </w:p>
        <w:p w14:paraId="57439534" w14:textId="6766A62B" w:rsidR="00987706" w:rsidRDefault="00987706">
          <w:pPr>
            <w:pStyle w:val="TOC2"/>
            <w:rPr>
              <w:rFonts w:eastAsiaTheme="minorEastAsia" w:cstheme="minorBidi"/>
              <w:noProof/>
              <w:color w:val="auto"/>
              <w:kern w:val="2"/>
              <w:sz w:val="24"/>
              <w:szCs w:val="24"/>
              <w:lang w:eastAsia="en-AU"/>
              <w14:ligatures w14:val="standardContextual"/>
            </w:rPr>
          </w:pPr>
          <w:hyperlink w:anchor="_Toc181091065" w:history="1">
            <w:r w:rsidRPr="0085587D">
              <w:rPr>
                <w:rStyle w:val="Hyperlink"/>
                <w:noProof/>
              </w:rPr>
              <w:t>Return to fight strategy</w:t>
            </w:r>
            <w:r>
              <w:rPr>
                <w:noProof/>
                <w:webHidden/>
              </w:rPr>
              <w:tab/>
            </w:r>
            <w:r>
              <w:rPr>
                <w:noProof/>
                <w:webHidden/>
              </w:rPr>
              <w:fldChar w:fldCharType="begin"/>
            </w:r>
            <w:r>
              <w:rPr>
                <w:noProof/>
                <w:webHidden/>
              </w:rPr>
              <w:instrText xml:space="preserve"> PAGEREF _Toc181091065 \h </w:instrText>
            </w:r>
            <w:r>
              <w:rPr>
                <w:noProof/>
                <w:webHidden/>
              </w:rPr>
            </w:r>
            <w:r>
              <w:rPr>
                <w:noProof/>
                <w:webHidden/>
              </w:rPr>
              <w:fldChar w:fldCharType="separate"/>
            </w:r>
            <w:r>
              <w:rPr>
                <w:noProof/>
                <w:webHidden/>
              </w:rPr>
              <w:t>17</w:t>
            </w:r>
            <w:r>
              <w:rPr>
                <w:noProof/>
                <w:webHidden/>
              </w:rPr>
              <w:fldChar w:fldCharType="end"/>
            </w:r>
          </w:hyperlink>
        </w:p>
        <w:p w14:paraId="56BFC08F" w14:textId="66301CD0" w:rsidR="00987706" w:rsidRDefault="00987706">
          <w:pPr>
            <w:pStyle w:val="TOC1"/>
            <w:rPr>
              <w:rFonts w:eastAsiaTheme="minorEastAsia" w:cstheme="minorBidi"/>
              <w:noProof/>
              <w:color w:val="auto"/>
              <w:kern w:val="2"/>
              <w:sz w:val="24"/>
              <w:szCs w:val="24"/>
              <w:lang w:eastAsia="en-AU"/>
              <w14:ligatures w14:val="standardContextual"/>
            </w:rPr>
          </w:pPr>
          <w:hyperlink w:anchor="_Toc181091066" w:history="1">
            <w:r w:rsidRPr="0085587D">
              <w:rPr>
                <w:rStyle w:val="Hyperlink"/>
                <w:noProof/>
              </w:rPr>
              <w:t>9.</w:t>
            </w:r>
            <w:r>
              <w:rPr>
                <w:rFonts w:eastAsiaTheme="minorEastAsia" w:cstheme="minorBidi"/>
                <w:noProof/>
                <w:color w:val="auto"/>
                <w:kern w:val="2"/>
                <w:sz w:val="24"/>
                <w:szCs w:val="24"/>
                <w:lang w:eastAsia="en-AU"/>
                <w14:ligatures w14:val="standardContextual"/>
              </w:rPr>
              <w:tab/>
            </w:r>
            <w:r w:rsidRPr="0085587D">
              <w:rPr>
                <w:rStyle w:val="Hyperlink"/>
                <w:noProof/>
              </w:rPr>
              <w:t>The trainer</w:t>
            </w:r>
            <w:r>
              <w:rPr>
                <w:noProof/>
                <w:webHidden/>
              </w:rPr>
              <w:tab/>
            </w:r>
            <w:r>
              <w:rPr>
                <w:noProof/>
                <w:webHidden/>
              </w:rPr>
              <w:fldChar w:fldCharType="begin"/>
            </w:r>
            <w:r>
              <w:rPr>
                <w:noProof/>
                <w:webHidden/>
              </w:rPr>
              <w:instrText xml:space="preserve"> PAGEREF _Toc181091066 \h </w:instrText>
            </w:r>
            <w:r>
              <w:rPr>
                <w:noProof/>
                <w:webHidden/>
              </w:rPr>
            </w:r>
            <w:r>
              <w:rPr>
                <w:noProof/>
                <w:webHidden/>
              </w:rPr>
              <w:fldChar w:fldCharType="separate"/>
            </w:r>
            <w:r>
              <w:rPr>
                <w:noProof/>
                <w:webHidden/>
              </w:rPr>
              <w:t>19</w:t>
            </w:r>
            <w:r>
              <w:rPr>
                <w:noProof/>
                <w:webHidden/>
              </w:rPr>
              <w:fldChar w:fldCharType="end"/>
            </w:r>
          </w:hyperlink>
        </w:p>
        <w:p w14:paraId="154B1188" w14:textId="1B957A1E" w:rsidR="00987706" w:rsidRDefault="00987706">
          <w:pPr>
            <w:pStyle w:val="TOC2"/>
            <w:rPr>
              <w:rFonts w:eastAsiaTheme="minorEastAsia" w:cstheme="minorBidi"/>
              <w:noProof/>
              <w:color w:val="auto"/>
              <w:kern w:val="2"/>
              <w:sz w:val="24"/>
              <w:szCs w:val="24"/>
              <w:lang w:eastAsia="en-AU"/>
              <w14:ligatures w14:val="standardContextual"/>
            </w:rPr>
          </w:pPr>
          <w:hyperlink w:anchor="_Toc181091067"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_Toc181091067 \h </w:instrText>
            </w:r>
            <w:r>
              <w:rPr>
                <w:noProof/>
                <w:webHidden/>
              </w:rPr>
            </w:r>
            <w:r>
              <w:rPr>
                <w:noProof/>
                <w:webHidden/>
              </w:rPr>
              <w:fldChar w:fldCharType="separate"/>
            </w:r>
            <w:r>
              <w:rPr>
                <w:noProof/>
                <w:webHidden/>
              </w:rPr>
              <w:t>19</w:t>
            </w:r>
            <w:r>
              <w:rPr>
                <w:noProof/>
                <w:webHidden/>
              </w:rPr>
              <w:fldChar w:fldCharType="end"/>
            </w:r>
          </w:hyperlink>
        </w:p>
        <w:p w14:paraId="7BEC513D" w14:textId="6DCA2901" w:rsidR="00987706" w:rsidRDefault="00987706">
          <w:pPr>
            <w:pStyle w:val="TOC2"/>
            <w:rPr>
              <w:rFonts w:eastAsiaTheme="minorEastAsia" w:cstheme="minorBidi"/>
              <w:noProof/>
              <w:color w:val="auto"/>
              <w:kern w:val="2"/>
              <w:sz w:val="24"/>
              <w:szCs w:val="24"/>
              <w:lang w:eastAsia="en-AU"/>
              <w14:ligatures w14:val="standardContextual"/>
            </w:rPr>
          </w:pPr>
          <w:hyperlink w:anchor="_Toc181091068" w:history="1">
            <w:r w:rsidRPr="0085587D">
              <w:rPr>
                <w:rStyle w:val="Hyperlink"/>
                <w:noProof/>
              </w:rPr>
              <w:t>Hand wraps</w:t>
            </w:r>
            <w:r>
              <w:rPr>
                <w:noProof/>
                <w:webHidden/>
              </w:rPr>
              <w:tab/>
            </w:r>
            <w:r>
              <w:rPr>
                <w:noProof/>
                <w:webHidden/>
              </w:rPr>
              <w:fldChar w:fldCharType="begin"/>
            </w:r>
            <w:r>
              <w:rPr>
                <w:noProof/>
                <w:webHidden/>
              </w:rPr>
              <w:instrText xml:space="preserve"> PAGEREF _Toc181091068 \h </w:instrText>
            </w:r>
            <w:r>
              <w:rPr>
                <w:noProof/>
                <w:webHidden/>
              </w:rPr>
            </w:r>
            <w:r>
              <w:rPr>
                <w:noProof/>
                <w:webHidden/>
              </w:rPr>
              <w:fldChar w:fldCharType="separate"/>
            </w:r>
            <w:r>
              <w:rPr>
                <w:noProof/>
                <w:webHidden/>
              </w:rPr>
              <w:t>19</w:t>
            </w:r>
            <w:r>
              <w:rPr>
                <w:noProof/>
                <w:webHidden/>
              </w:rPr>
              <w:fldChar w:fldCharType="end"/>
            </w:r>
          </w:hyperlink>
        </w:p>
        <w:p w14:paraId="33F59243" w14:textId="778D017C" w:rsidR="00987706" w:rsidRDefault="00987706">
          <w:pPr>
            <w:pStyle w:val="TOC2"/>
            <w:rPr>
              <w:rFonts w:eastAsiaTheme="minorEastAsia" w:cstheme="minorBidi"/>
              <w:noProof/>
              <w:color w:val="auto"/>
              <w:kern w:val="2"/>
              <w:sz w:val="24"/>
              <w:szCs w:val="24"/>
              <w:lang w:eastAsia="en-AU"/>
              <w14:ligatures w14:val="standardContextual"/>
            </w:rPr>
          </w:pPr>
          <w:hyperlink w:anchor="_Toc181091069"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_Toc181091069 \h </w:instrText>
            </w:r>
            <w:r>
              <w:rPr>
                <w:noProof/>
                <w:webHidden/>
              </w:rPr>
            </w:r>
            <w:r>
              <w:rPr>
                <w:noProof/>
                <w:webHidden/>
              </w:rPr>
              <w:fldChar w:fldCharType="separate"/>
            </w:r>
            <w:r>
              <w:rPr>
                <w:noProof/>
                <w:webHidden/>
              </w:rPr>
              <w:t>19</w:t>
            </w:r>
            <w:r>
              <w:rPr>
                <w:noProof/>
                <w:webHidden/>
              </w:rPr>
              <w:fldChar w:fldCharType="end"/>
            </w:r>
          </w:hyperlink>
        </w:p>
        <w:p w14:paraId="6EF8ECFA" w14:textId="5359113C" w:rsidR="00987706" w:rsidRDefault="00987706">
          <w:pPr>
            <w:pStyle w:val="TOC2"/>
            <w:rPr>
              <w:rFonts w:eastAsiaTheme="minorEastAsia" w:cstheme="minorBidi"/>
              <w:noProof/>
              <w:color w:val="auto"/>
              <w:kern w:val="2"/>
              <w:sz w:val="24"/>
              <w:szCs w:val="24"/>
              <w:lang w:eastAsia="en-AU"/>
              <w14:ligatures w14:val="standardContextual"/>
            </w:rPr>
          </w:pPr>
          <w:hyperlink w:anchor="_Toc181091070" w:history="1">
            <w:r w:rsidRPr="0085587D">
              <w:rPr>
                <w:rStyle w:val="Hyperlink"/>
                <w:noProof/>
              </w:rPr>
              <w:t>Ankle wraps</w:t>
            </w:r>
            <w:r>
              <w:rPr>
                <w:noProof/>
                <w:webHidden/>
              </w:rPr>
              <w:tab/>
            </w:r>
            <w:r>
              <w:rPr>
                <w:noProof/>
                <w:webHidden/>
              </w:rPr>
              <w:fldChar w:fldCharType="begin"/>
            </w:r>
            <w:r>
              <w:rPr>
                <w:noProof/>
                <w:webHidden/>
              </w:rPr>
              <w:instrText xml:space="preserve"> PAGEREF _Toc181091070 \h </w:instrText>
            </w:r>
            <w:r>
              <w:rPr>
                <w:noProof/>
                <w:webHidden/>
              </w:rPr>
            </w:r>
            <w:r>
              <w:rPr>
                <w:noProof/>
                <w:webHidden/>
              </w:rPr>
              <w:fldChar w:fldCharType="separate"/>
            </w:r>
            <w:r>
              <w:rPr>
                <w:noProof/>
                <w:webHidden/>
              </w:rPr>
              <w:t>20</w:t>
            </w:r>
            <w:r>
              <w:rPr>
                <w:noProof/>
                <w:webHidden/>
              </w:rPr>
              <w:fldChar w:fldCharType="end"/>
            </w:r>
          </w:hyperlink>
        </w:p>
        <w:p w14:paraId="5EA82E73" w14:textId="3F73BC29" w:rsidR="00987706" w:rsidRDefault="00987706">
          <w:pPr>
            <w:pStyle w:val="TOC2"/>
            <w:rPr>
              <w:rFonts w:eastAsiaTheme="minorEastAsia" w:cstheme="minorBidi"/>
              <w:noProof/>
              <w:color w:val="auto"/>
              <w:kern w:val="2"/>
              <w:sz w:val="24"/>
              <w:szCs w:val="24"/>
              <w:lang w:eastAsia="en-AU"/>
              <w14:ligatures w14:val="standardContextual"/>
            </w:rPr>
          </w:pPr>
          <w:hyperlink w:anchor="_Toc181091071" w:history="1">
            <w:r w:rsidRPr="0085587D">
              <w:rPr>
                <w:rStyle w:val="Hyperlink"/>
                <w:noProof/>
              </w:rPr>
              <w:t>Body taping</w:t>
            </w:r>
            <w:r>
              <w:rPr>
                <w:noProof/>
                <w:webHidden/>
              </w:rPr>
              <w:tab/>
            </w:r>
            <w:r>
              <w:rPr>
                <w:noProof/>
                <w:webHidden/>
              </w:rPr>
              <w:fldChar w:fldCharType="begin"/>
            </w:r>
            <w:r>
              <w:rPr>
                <w:noProof/>
                <w:webHidden/>
              </w:rPr>
              <w:instrText xml:space="preserve"> PAGEREF _Toc181091071 \h </w:instrText>
            </w:r>
            <w:r>
              <w:rPr>
                <w:noProof/>
                <w:webHidden/>
              </w:rPr>
            </w:r>
            <w:r>
              <w:rPr>
                <w:noProof/>
                <w:webHidden/>
              </w:rPr>
              <w:fldChar w:fldCharType="separate"/>
            </w:r>
            <w:r>
              <w:rPr>
                <w:noProof/>
                <w:webHidden/>
              </w:rPr>
              <w:t>20</w:t>
            </w:r>
            <w:r>
              <w:rPr>
                <w:noProof/>
                <w:webHidden/>
              </w:rPr>
              <w:fldChar w:fldCharType="end"/>
            </w:r>
          </w:hyperlink>
        </w:p>
        <w:p w14:paraId="750AE6E3" w14:textId="3B1C5EEC" w:rsidR="00987706" w:rsidRDefault="00987706">
          <w:pPr>
            <w:pStyle w:val="TOC1"/>
            <w:rPr>
              <w:rFonts w:eastAsiaTheme="minorEastAsia" w:cstheme="minorBidi"/>
              <w:noProof/>
              <w:color w:val="auto"/>
              <w:kern w:val="2"/>
              <w:sz w:val="24"/>
              <w:szCs w:val="24"/>
              <w:lang w:eastAsia="en-AU"/>
              <w14:ligatures w14:val="standardContextual"/>
            </w:rPr>
          </w:pPr>
          <w:hyperlink w:anchor="_Toc181091072" w:history="1">
            <w:r w:rsidRPr="0085587D">
              <w:rPr>
                <w:rStyle w:val="Hyperlink"/>
                <w:noProof/>
              </w:rPr>
              <w:t>10.</w:t>
            </w:r>
            <w:r>
              <w:rPr>
                <w:rFonts w:eastAsiaTheme="minorEastAsia" w:cstheme="minorBidi"/>
                <w:noProof/>
                <w:color w:val="auto"/>
                <w:kern w:val="2"/>
                <w:sz w:val="24"/>
                <w:szCs w:val="24"/>
                <w:lang w:eastAsia="en-AU"/>
                <w14:ligatures w14:val="standardContextual"/>
              </w:rPr>
              <w:tab/>
            </w:r>
            <w:r w:rsidRPr="0085587D">
              <w:rPr>
                <w:rStyle w:val="Hyperlink"/>
                <w:noProof/>
              </w:rPr>
              <w:t>The referee</w:t>
            </w:r>
            <w:r>
              <w:rPr>
                <w:noProof/>
                <w:webHidden/>
              </w:rPr>
              <w:tab/>
            </w:r>
            <w:r>
              <w:rPr>
                <w:noProof/>
                <w:webHidden/>
              </w:rPr>
              <w:fldChar w:fldCharType="begin"/>
            </w:r>
            <w:r>
              <w:rPr>
                <w:noProof/>
                <w:webHidden/>
              </w:rPr>
              <w:instrText xml:space="preserve"> PAGEREF _Toc181091072 \h </w:instrText>
            </w:r>
            <w:r>
              <w:rPr>
                <w:noProof/>
                <w:webHidden/>
              </w:rPr>
            </w:r>
            <w:r>
              <w:rPr>
                <w:noProof/>
                <w:webHidden/>
              </w:rPr>
              <w:fldChar w:fldCharType="separate"/>
            </w:r>
            <w:r>
              <w:rPr>
                <w:noProof/>
                <w:webHidden/>
              </w:rPr>
              <w:t>21</w:t>
            </w:r>
            <w:r>
              <w:rPr>
                <w:noProof/>
                <w:webHidden/>
              </w:rPr>
              <w:fldChar w:fldCharType="end"/>
            </w:r>
          </w:hyperlink>
        </w:p>
        <w:p w14:paraId="3E488EFF" w14:textId="0640296E" w:rsidR="00987706" w:rsidRDefault="00987706">
          <w:pPr>
            <w:pStyle w:val="TOC2"/>
            <w:rPr>
              <w:rFonts w:eastAsiaTheme="minorEastAsia" w:cstheme="minorBidi"/>
              <w:noProof/>
              <w:color w:val="auto"/>
              <w:kern w:val="2"/>
              <w:sz w:val="24"/>
              <w:szCs w:val="24"/>
              <w:lang w:eastAsia="en-AU"/>
              <w14:ligatures w14:val="standardContextual"/>
            </w:rPr>
          </w:pPr>
          <w:hyperlink w:anchor="_Toc181091073"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_Toc181091073 \h </w:instrText>
            </w:r>
            <w:r>
              <w:rPr>
                <w:noProof/>
                <w:webHidden/>
              </w:rPr>
            </w:r>
            <w:r>
              <w:rPr>
                <w:noProof/>
                <w:webHidden/>
              </w:rPr>
              <w:fldChar w:fldCharType="separate"/>
            </w:r>
            <w:r>
              <w:rPr>
                <w:noProof/>
                <w:webHidden/>
              </w:rPr>
              <w:t>21</w:t>
            </w:r>
            <w:r>
              <w:rPr>
                <w:noProof/>
                <w:webHidden/>
              </w:rPr>
              <w:fldChar w:fldCharType="end"/>
            </w:r>
          </w:hyperlink>
        </w:p>
        <w:p w14:paraId="00A2A249" w14:textId="34F6CD78" w:rsidR="00987706" w:rsidRDefault="00987706">
          <w:pPr>
            <w:pStyle w:val="TOC2"/>
            <w:rPr>
              <w:rFonts w:eastAsiaTheme="minorEastAsia" w:cstheme="minorBidi"/>
              <w:noProof/>
              <w:color w:val="auto"/>
              <w:kern w:val="2"/>
              <w:sz w:val="24"/>
              <w:szCs w:val="24"/>
              <w:lang w:eastAsia="en-AU"/>
              <w14:ligatures w14:val="standardContextual"/>
            </w:rPr>
          </w:pPr>
          <w:hyperlink w:anchor="_Toc181091074" w:history="1">
            <w:r w:rsidRPr="0085587D">
              <w:rPr>
                <w:rStyle w:val="Hyperlink"/>
                <w:noProof/>
              </w:rPr>
              <w:t>The referee’s attire</w:t>
            </w:r>
            <w:r>
              <w:rPr>
                <w:noProof/>
                <w:webHidden/>
              </w:rPr>
              <w:tab/>
            </w:r>
            <w:r>
              <w:rPr>
                <w:noProof/>
                <w:webHidden/>
              </w:rPr>
              <w:fldChar w:fldCharType="begin"/>
            </w:r>
            <w:r>
              <w:rPr>
                <w:noProof/>
                <w:webHidden/>
              </w:rPr>
              <w:instrText xml:space="preserve"> PAGEREF _Toc181091074 \h </w:instrText>
            </w:r>
            <w:r>
              <w:rPr>
                <w:noProof/>
                <w:webHidden/>
              </w:rPr>
            </w:r>
            <w:r>
              <w:rPr>
                <w:noProof/>
                <w:webHidden/>
              </w:rPr>
              <w:fldChar w:fldCharType="separate"/>
            </w:r>
            <w:r>
              <w:rPr>
                <w:noProof/>
                <w:webHidden/>
              </w:rPr>
              <w:t>21</w:t>
            </w:r>
            <w:r>
              <w:rPr>
                <w:noProof/>
                <w:webHidden/>
              </w:rPr>
              <w:fldChar w:fldCharType="end"/>
            </w:r>
          </w:hyperlink>
        </w:p>
        <w:p w14:paraId="7A386F3B" w14:textId="6C858F53" w:rsidR="00987706" w:rsidRDefault="00987706">
          <w:pPr>
            <w:pStyle w:val="TOC2"/>
            <w:rPr>
              <w:rFonts w:eastAsiaTheme="minorEastAsia" w:cstheme="minorBidi"/>
              <w:noProof/>
              <w:color w:val="auto"/>
              <w:kern w:val="2"/>
              <w:sz w:val="24"/>
              <w:szCs w:val="24"/>
              <w:lang w:eastAsia="en-AU"/>
              <w14:ligatures w14:val="standardContextual"/>
            </w:rPr>
          </w:pPr>
          <w:hyperlink w:anchor="_Toc181091075" w:history="1">
            <w:r w:rsidRPr="0085587D">
              <w:rPr>
                <w:rStyle w:val="Hyperlink"/>
                <w:noProof/>
              </w:rPr>
              <w:t>Duties of the referee before a contest commences</w:t>
            </w:r>
            <w:r>
              <w:rPr>
                <w:noProof/>
                <w:webHidden/>
              </w:rPr>
              <w:tab/>
            </w:r>
            <w:r>
              <w:rPr>
                <w:noProof/>
                <w:webHidden/>
              </w:rPr>
              <w:fldChar w:fldCharType="begin"/>
            </w:r>
            <w:r>
              <w:rPr>
                <w:noProof/>
                <w:webHidden/>
              </w:rPr>
              <w:instrText xml:space="preserve"> PAGEREF _Toc181091075 \h </w:instrText>
            </w:r>
            <w:r>
              <w:rPr>
                <w:noProof/>
                <w:webHidden/>
              </w:rPr>
            </w:r>
            <w:r>
              <w:rPr>
                <w:noProof/>
                <w:webHidden/>
              </w:rPr>
              <w:fldChar w:fldCharType="separate"/>
            </w:r>
            <w:r>
              <w:rPr>
                <w:noProof/>
                <w:webHidden/>
              </w:rPr>
              <w:t>21</w:t>
            </w:r>
            <w:r>
              <w:rPr>
                <w:noProof/>
                <w:webHidden/>
              </w:rPr>
              <w:fldChar w:fldCharType="end"/>
            </w:r>
          </w:hyperlink>
        </w:p>
        <w:p w14:paraId="62102AC9" w14:textId="43270C47" w:rsidR="00987706" w:rsidRDefault="00987706">
          <w:pPr>
            <w:pStyle w:val="TOC2"/>
            <w:rPr>
              <w:rFonts w:eastAsiaTheme="minorEastAsia" w:cstheme="minorBidi"/>
              <w:noProof/>
              <w:color w:val="auto"/>
              <w:kern w:val="2"/>
              <w:sz w:val="24"/>
              <w:szCs w:val="24"/>
              <w:lang w:eastAsia="en-AU"/>
              <w14:ligatures w14:val="standardContextual"/>
            </w:rPr>
          </w:pPr>
          <w:hyperlink w:anchor="_Toc181091076" w:history="1">
            <w:r w:rsidRPr="0085587D">
              <w:rPr>
                <w:rStyle w:val="Hyperlink"/>
                <w:noProof/>
              </w:rPr>
              <w:t>Duties of a referee during a contest</w:t>
            </w:r>
            <w:r>
              <w:rPr>
                <w:noProof/>
                <w:webHidden/>
              </w:rPr>
              <w:tab/>
            </w:r>
            <w:r>
              <w:rPr>
                <w:noProof/>
                <w:webHidden/>
              </w:rPr>
              <w:fldChar w:fldCharType="begin"/>
            </w:r>
            <w:r>
              <w:rPr>
                <w:noProof/>
                <w:webHidden/>
              </w:rPr>
              <w:instrText xml:space="preserve"> PAGEREF _Toc181091076 \h </w:instrText>
            </w:r>
            <w:r>
              <w:rPr>
                <w:noProof/>
                <w:webHidden/>
              </w:rPr>
            </w:r>
            <w:r>
              <w:rPr>
                <w:noProof/>
                <w:webHidden/>
              </w:rPr>
              <w:fldChar w:fldCharType="separate"/>
            </w:r>
            <w:r>
              <w:rPr>
                <w:noProof/>
                <w:webHidden/>
              </w:rPr>
              <w:t>22</w:t>
            </w:r>
            <w:r>
              <w:rPr>
                <w:noProof/>
                <w:webHidden/>
              </w:rPr>
              <w:fldChar w:fldCharType="end"/>
            </w:r>
          </w:hyperlink>
        </w:p>
        <w:p w14:paraId="21464C3E" w14:textId="7A486FC9" w:rsidR="00987706" w:rsidRDefault="00987706">
          <w:pPr>
            <w:pStyle w:val="TOC2"/>
            <w:rPr>
              <w:rFonts w:eastAsiaTheme="minorEastAsia" w:cstheme="minorBidi"/>
              <w:noProof/>
              <w:color w:val="auto"/>
              <w:kern w:val="2"/>
              <w:sz w:val="24"/>
              <w:szCs w:val="24"/>
              <w:lang w:eastAsia="en-AU"/>
              <w14:ligatures w14:val="standardContextual"/>
            </w:rPr>
          </w:pPr>
          <w:hyperlink w:anchor="_Toc181091077" w:history="1">
            <w:r w:rsidRPr="0085587D">
              <w:rPr>
                <w:rStyle w:val="Hyperlink"/>
                <w:noProof/>
              </w:rPr>
              <w:t>Calling “Time” for medical examination</w:t>
            </w:r>
            <w:r>
              <w:rPr>
                <w:noProof/>
                <w:webHidden/>
              </w:rPr>
              <w:tab/>
            </w:r>
            <w:r>
              <w:rPr>
                <w:noProof/>
                <w:webHidden/>
              </w:rPr>
              <w:fldChar w:fldCharType="begin"/>
            </w:r>
            <w:r>
              <w:rPr>
                <w:noProof/>
                <w:webHidden/>
              </w:rPr>
              <w:instrText xml:space="preserve"> PAGEREF _Toc181091077 \h </w:instrText>
            </w:r>
            <w:r>
              <w:rPr>
                <w:noProof/>
                <w:webHidden/>
              </w:rPr>
            </w:r>
            <w:r>
              <w:rPr>
                <w:noProof/>
                <w:webHidden/>
              </w:rPr>
              <w:fldChar w:fldCharType="separate"/>
            </w:r>
            <w:r>
              <w:rPr>
                <w:noProof/>
                <w:webHidden/>
              </w:rPr>
              <w:t>22</w:t>
            </w:r>
            <w:r>
              <w:rPr>
                <w:noProof/>
                <w:webHidden/>
              </w:rPr>
              <w:fldChar w:fldCharType="end"/>
            </w:r>
          </w:hyperlink>
        </w:p>
        <w:p w14:paraId="20E7BD98" w14:textId="274F88F0" w:rsidR="00987706" w:rsidRDefault="00987706">
          <w:pPr>
            <w:pStyle w:val="TOC2"/>
            <w:rPr>
              <w:rFonts w:eastAsiaTheme="minorEastAsia" w:cstheme="minorBidi"/>
              <w:noProof/>
              <w:color w:val="auto"/>
              <w:kern w:val="2"/>
              <w:sz w:val="24"/>
              <w:szCs w:val="24"/>
              <w:lang w:eastAsia="en-AU"/>
              <w14:ligatures w14:val="standardContextual"/>
            </w:rPr>
          </w:pPr>
          <w:hyperlink w:anchor="_Toc181091078" w:history="1">
            <w:r w:rsidRPr="0085587D">
              <w:rPr>
                <w:rStyle w:val="Hyperlink"/>
                <w:noProof/>
              </w:rPr>
              <w:t>Stopping the contest</w:t>
            </w:r>
            <w:r>
              <w:rPr>
                <w:noProof/>
                <w:webHidden/>
              </w:rPr>
              <w:tab/>
            </w:r>
            <w:r>
              <w:rPr>
                <w:noProof/>
                <w:webHidden/>
              </w:rPr>
              <w:fldChar w:fldCharType="begin"/>
            </w:r>
            <w:r>
              <w:rPr>
                <w:noProof/>
                <w:webHidden/>
              </w:rPr>
              <w:instrText xml:space="preserve"> PAGEREF _Toc181091078 \h </w:instrText>
            </w:r>
            <w:r>
              <w:rPr>
                <w:noProof/>
                <w:webHidden/>
              </w:rPr>
            </w:r>
            <w:r>
              <w:rPr>
                <w:noProof/>
                <w:webHidden/>
              </w:rPr>
              <w:fldChar w:fldCharType="separate"/>
            </w:r>
            <w:r>
              <w:rPr>
                <w:noProof/>
                <w:webHidden/>
              </w:rPr>
              <w:t>23</w:t>
            </w:r>
            <w:r>
              <w:rPr>
                <w:noProof/>
                <w:webHidden/>
              </w:rPr>
              <w:fldChar w:fldCharType="end"/>
            </w:r>
          </w:hyperlink>
        </w:p>
        <w:p w14:paraId="7561263D" w14:textId="3C3E5B85" w:rsidR="00987706" w:rsidRDefault="00987706">
          <w:pPr>
            <w:pStyle w:val="TOC2"/>
            <w:rPr>
              <w:rFonts w:eastAsiaTheme="minorEastAsia" w:cstheme="minorBidi"/>
              <w:noProof/>
              <w:color w:val="auto"/>
              <w:kern w:val="2"/>
              <w:sz w:val="24"/>
              <w:szCs w:val="24"/>
              <w:lang w:eastAsia="en-AU"/>
              <w14:ligatures w14:val="standardContextual"/>
            </w:rPr>
          </w:pPr>
          <w:hyperlink w:anchor="_Toc181091079" w:history="1">
            <w:r w:rsidRPr="0085587D">
              <w:rPr>
                <w:rStyle w:val="Hyperlink"/>
                <w:noProof/>
              </w:rPr>
              <w:t>Warning</w:t>
            </w:r>
            <w:r>
              <w:rPr>
                <w:noProof/>
                <w:webHidden/>
              </w:rPr>
              <w:tab/>
            </w:r>
            <w:r>
              <w:rPr>
                <w:noProof/>
                <w:webHidden/>
              </w:rPr>
              <w:fldChar w:fldCharType="begin"/>
            </w:r>
            <w:r>
              <w:rPr>
                <w:noProof/>
                <w:webHidden/>
              </w:rPr>
              <w:instrText xml:space="preserve"> PAGEREF _Toc181091079 \h </w:instrText>
            </w:r>
            <w:r>
              <w:rPr>
                <w:noProof/>
                <w:webHidden/>
              </w:rPr>
            </w:r>
            <w:r>
              <w:rPr>
                <w:noProof/>
                <w:webHidden/>
              </w:rPr>
              <w:fldChar w:fldCharType="separate"/>
            </w:r>
            <w:r>
              <w:rPr>
                <w:noProof/>
                <w:webHidden/>
              </w:rPr>
              <w:t>23</w:t>
            </w:r>
            <w:r>
              <w:rPr>
                <w:noProof/>
                <w:webHidden/>
              </w:rPr>
              <w:fldChar w:fldCharType="end"/>
            </w:r>
          </w:hyperlink>
        </w:p>
        <w:p w14:paraId="2B04F0F1" w14:textId="4E34C801" w:rsidR="00987706" w:rsidRDefault="00987706">
          <w:pPr>
            <w:pStyle w:val="TOC2"/>
            <w:rPr>
              <w:rFonts w:eastAsiaTheme="minorEastAsia" w:cstheme="minorBidi"/>
              <w:noProof/>
              <w:color w:val="auto"/>
              <w:kern w:val="2"/>
              <w:sz w:val="24"/>
              <w:szCs w:val="24"/>
              <w:lang w:eastAsia="en-AU"/>
              <w14:ligatures w14:val="standardContextual"/>
            </w:rPr>
          </w:pPr>
          <w:hyperlink w:anchor="_Toc181091080" w:history="1">
            <w:r w:rsidRPr="0085587D">
              <w:rPr>
                <w:rStyle w:val="Hyperlink"/>
                <w:noProof/>
              </w:rPr>
              <w:t>Fouls</w:t>
            </w:r>
            <w:r>
              <w:rPr>
                <w:noProof/>
                <w:webHidden/>
              </w:rPr>
              <w:tab/>
            </w:r>
            <w:r>
              <w:rPr>
                <w:noProof/>
                <w:webHidden/>
              </w:rPr>
              <w:fldChar w:fldCharType="begin"/>
            </w:r>
            <w:r>
              <w:rPr>
                <w:noProof/>
                <w:webHidden/>
              </w:rPr>
              <w:instrText xml:space="preserve"> PAGEREF _Toc181091080 \h </w:instrText>
            </w:r>
            <w:r>
              <w:rPr>
                <w:noProof/>
                <w:webHidden/>
              </w:rPr>
            </w:r>
            <w:r>
              <w:rPr>
                <w:noProof/>
                <w:webHidden/>
              </w:rPr>
              <w:fldChar w:fldCharType="separate"/>
            </w:r>
            <w:r>
              <w:rPr>
                <w:noProof/>
                <w:webHidden/>
              </w:rPr>
              <w:t>23</w:t>
            </w:r>
            <w:r>
              <w:rPr>
                <w:noProof/>
                <w:webHidden/>
              </w:rPr>
              <w:fldChar w:fldCharType="end"/>
            </w:r>
          </w:hyperlink>
        </w:p>
        <w:p w14:paraId="779C0DE9" w14:textId="1BAA1454" w:rsidR="00987706" w:rsidRDefault="00987706">
          <w:pPr>
            <w:pStyle w:val="TOC2"/>
            <w:rPr>
              <w:rFonts w:eastAsiaTheme="minorEastAsia" w:cstheme="minorBidi"/>
              <w:noProof/>
              <w:color w:val="auto"/>
              <w:kern w:val="2"/>
              <w:sz w:val="24"/>
              <w:szCs w:val="24"/>
              <w:lang w:eastAsia="en-AU"/>
              <w14:ligatures w14:val="standardContextual"/>
            </w:rPr>
          </w:pPr>
          <w:hyperlink w:anchor="_Toc181091081" w:history="1">
            <w:r w:rsidRPr="0085587D">
              <w:rPr>
                <w:rStyle w:val="Hyperlink"/>
                <w:noProof/>
              </w:rPr>
              <w:t xml:space="preserve">Outcome </w:t>
            </w:r>
            <w:r w:rsidRPr="0085587D">
              <w:rPr>
                <w:rStyle w:val="Hyperlink"/>
                <w:rFonts w:eastAsia="Times"/>
                <w:noProof/>
              </w:rPr>
              <w:t>after a contest is stopped</w:t>
            </w:r>
            <w:r>
              <w:rPr>
                <w:noProof/>
                <w:webHidden/>
              </w:rPr>
              <w:tab/>
            </w:r>
            <w:r>
              <w:rPr>
                <w:noProof/>
                <w:webHidden/>
              </w:rPr>
              <w:fldChar w:fldCharType="begin"/>
            </w:r>
            <w:r>
              <w:rPr>
                <w:noProof/>
                <w:webHidden/>
              </w:rPr>
              <w:instrText xml:space="preserve"> PAGEREF _Toc181091081 \h </w:instrText>
            </w:r>
            <w:r>
              <w:rPr>
                <w:noProof/>
                <w:webHidden/>
              </w:rPr>
            </w:r>
            <w:r>
              <w:rPr>
                <w:noProof/>
                <w:webHidden/>
              </w:rPr>
              <w:fldChar w:fldCharType="separate"/>
            </w:r>
            <w:r>
              <w:rPr>
                <w:noProof/>
                <w:webHidden/>
              </w:rPr>
              <w:t>25</w:t>
            </w:r>
            <w:r>
              <w:rPr>
                <w:noProof/>
                <w:webHidden/>
              </w:rPr>
              <w:fldChar w:fldCharType="end"/>
            </w:r>
          </w:hyperlink>
        </w:p>
        <w:p w14:paraId="38CEA4F9" w14:textId="5E3B0148" w:rsidR="00987706" w:rsidRDefault="00987706">
          <w:pPr>
            <w:pStyle w:val="TOC2"/>
            <w:rPr>
              <w:rFonts w:eastAsiaTheme="minorEastAsia" w:cstheme="minorBidi"/>
              <w:noProof/>
              <w:color w:val="auto"/>
              <w:kern w:val="2"/>
              <w:sz w:val="24"/>
              <w:szCs w:val="24"/>
              <w:lang w:eastAsia="en-AU"/>
              <w14:ligatures w14:val="standardContextual"/>
            </w:rPr>
          </w:pPr>
          <w:hyperlink w:anchor="_Toc181091082" w:history="1">
            <w:r w:rsidRPr="0085587D">
              <w:rPr>
                <w:rStyle w:val="Hyperlink"/>
                <w:noProof/>
              </w:rPr>
              <w:t>Contestant not competing honestly</w:t>
            </w:r>
            <w:r>
              <w:rPr>
                <w:noProof/>
                <w:webHidden/>
              </w:rPr>
              <w:tab/>
            </w:r>
            <w:r>
              <w:rPr>
                <w:noProof/>
                <w:webHidden/>
              </w:rPr>
              <w:fldChar w:fldCharType="begin"/>
            </w:r>
            <w:r>
              <w:rPr>
                <w:noProof/>
                <w:webHidden/>
              </w:rPr>
              <w:instrText xml:space="preserve"> PAGEREF _Toc181091082 \h </w:instrText>
            </w:r>
            <w:r>
              <w:rPr>
                <w:noProof/>
                <w:webHidden/>
              </w:rPr>
            </w:r>
            <w:r>
              <w:rPr>
                <w:noProof/>
                <w:webHidden/>
              </w:rPr>
              <w:fldChar w:fldCharType="separate"/>
            </w:r>
            <w:r>
              <w:rPr>
                <w:noProof/>
                <w:webHidden/>
              </w:rPr>
              <w:t>26</w:t>
            </w:r>
            <w:r>
              <w:rPr>
                <w:noProof/>
                <w:webHidden/>
              </w:rPr>
              <w:fldChar w:fldCharType="end"/>
            </w:r>
          </w:hyperlink>
        </w:p>
        <w:p w14:paraId="6A9BABB6" w14:textId="53F48EC7" w:rsidR="00987706" w:rsidRDefault="00987706">
          <w:pPr>
            <w:pStyle w:val="TOC1"/>
            <w:rPr>
              <w:rFonts w:eastAsiaTheme="minorEastAsia" w:cstheme="minorBidi"/>
              <w:noProof/>
              <w:color w:val="auto"/>
              <w:kern w:val="2"/>
              <w:sz w:val="24"/>
              <w:szCs w:val="24"/>
              <w:lang w:eastAsia="en-AU"/>
              <w14:ligatures w14:val="standardContextual"/>
            </w:rPr>
          </w:pPr>
          <w:hyperlink w:anchor="_Toc181091083" w:history="1">
            <w:r w:rsidRPr="0085587D">
              <w:rPr>
                <w:rStyle w:val="Hyperlink"/>
                <w:noProof/>
              </w:rPr>
              <w:t>11.</w:t>
            </w:r>
            <w:r>
              <w:rPr>
                <w:rFonts w:eastAsiaTheme="minorEastAsia" w:cstheme="minorBidi"/>
                <w:noProof/>
                <w:color w:val="auto"/>
                <w:kern w:val="2"/>
                <w:sz w:val="24"/>
                <w:szCs w:val="24"/>
                <w:lang w:eastAsia="en-AU"/>
                <w14:ligatures w14:val="standardContextual"/>
              </w:rPr>
              <w:tab/>
            </w:r>
            <w:r w:rsidRPr="0085587D">
              <w:rPr>
                <w:rStyle w:val="Hyperlink"/>
                <w:noProof/>
              </w:rPr>
              <w:t>The medical practitioner</w:t>
            </w:r>
            <w:r>
              <w:rPr>
                <w:noProof/>
                <w:webHidden/>
              </w:rPr>
              <w:tab/>
            </w:r>
            <w:r>
              <w:rPr>
                <w:noProof/>
                <w:webHidden/>
              </w:rPr>
              <w:fldChar w:fldCharType="begin"/>
            </w:r>
            <w:r>
              <w:rPr>
                <w:noProof/>
                <w:webHidden/>
              </w:rPr>
              <w:instrText xml:space="preserve"> PAGEREF _Toc181091083 \h </w:instrText>
            </w:r>
            <w:r>
              <w:rPr>
                <w:noProof/>
                <w:webHidden/>
              </w:rPr>
            </w:r>
            <w:r>
              <w:rPr>
                <w:noProof/>
                <w:webHidden/>
              </w:rPr>
              <w:fldChar w:fldCharType="separate"/>
            </w:r>
            <w:r>
              <w:rPr>
                <w:noProof/>
                <w:webHidden/>
              </w:rPr>
              <w:t>27</w:t>
            </w:r>
            <w:r>
              <w:rPr>
                <w:noProof/>
                <w:webHidden/>
              </w:rPr>
              <w:fldChar w:fldCharType="end"/>
            </w:r>
          </w:hyperlink>
        </w:p>
        <w:p w14:paraId="71175B5A" w14:textId="135E47F6" w:rsidR="00987706" w:rsidRDefault="00987706">
          <w:pPr>
            <w:pStyle w:val="TOC2"/>
            <w:rPr>
              <w:rFonts w:eastAsiaTheme="minorEastAsia" w:cstheme="minorBidi"/>
              <w:noProof/>
              <w:color w:val="auto"/>
              <w:kern w:val="2"/>
              <w:sz w:val="24"/>
              <w:szCs w:val="24"/>
              <w:lang w:eastAsia="en-AU"/>
              <w14:ligatures w14:val="standardContextual"/>
            </w:rPr>
          </w:pPr>
          <w:hyperlink w:anchor="_Toc181091084"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_Toc181091084 \h </w:instrText>
            </w:r>
            <w:r>
              <w:rPr>
                <w:noProof/>
                <w:webHidden/>
              </w:rPr>
            </w:r>
            <w:r>
              <w:rPr>
                <w:noProof/>
                <w:webHidden/>
              </w:rPr>
              <w:fldChar w:fldCharType="separate"/>
            </w:r>
            <w:r>
              <w:rPr>
                <w:noProof/>
                <w:webHidden/>
              </w:rPr>
              <w:t>27</w:t>
            </w:r>
            <w:r>
              <w:rPr>
                <w:noProof/>
                <w:webHidden/>
              </w:rPr>
              <w:fldChar w:fldCharType="end"/>
            </w:r>
          </w:hyperlink>
        </w:p>
        <w:p w14:paraId="28187DAA" w14:textId="49B1525E" w:rsidR="00987706" w:rsidRDefault="00987706">
          <w:pPr>
            <w:pStyle w:val="TOC2"/>
            <w:rPr>
              <w:rFonts w:eastAsiaTheme="minorEastAsia" w:cstheme="minorBidi"/>
              <w:noProof/>
              <w:color w:val="auto"/>
              <w:kern w:val="2"/>
              <w:sz w:val="24"/>
              <w:szCs w:val="24"/>
              <w:lang w:eastAsia="en-AU"/>
              <w14:ligatures w14:val="standardContextual"/>
            </w:rPr>
          </w:pPr>
          <w:hyperlink w:anchor="_Toc181091085" w:history="1">
            <w:r w:rsidRPr="0085587D">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_Toc181091085 \h </w:instrText>
            </w:r>
            <w:r>
              <w:rPr>
                <w:noProof/>
                <w:webHidden/>
              </w:rPr>
            </w:r>
            <w:r>
              <w:rPr>
                <w:noProof/>
                <w:webHidden/>
              </w:rPr>
              <w:fldChar w:fldCharType="separate"/>
            </w:r>
            <w:r>
              <w:rPr>
                <w:noProof/>
                <w:webHidden/>
              </w:rPr>
              <w:t>27</w:t>
            </w:r>
            <w:r>
              <w:rPr>
                <w:noProof/>
                <w:webHidden/>
              </w:rPr>
              <w:fldChar w:fldCharType="end"/>
            </w:r>
          </w:hyperlink>
        </w:p>
        <w:p w14:paraId="4E99A0DF" w14:textId="3D2FC504" w:rsidR="00987706" w:rsidRDefault="00987706">
          <w:pPr>
            <w:pStyle w:val="TOC2"/>
            <w:rPr>
              <w:rFonts w:eastAsiaTheme="minorEastAsia" w:cstheme="minorBidi"/>
              <w:noProof/>
              <w:color w:val="auto"/>
              <w:kern w:val="2"/>
              <w:sz w:val="24"/>
              <w:szCs w:val="24"/>
              <w:lang w:eastAsia="en-AU"/>
              <w14:ligatures w14:val="standardContextual"/>
            </w:rPr>
          </w:pPr>
          <w:hyperlink w:anchor="_Toc181091086" w:history="1">
            <w:r w:rsidRPr="0085587D">
              <w:rPr>
                <w:rStyle w:val="Hyperlink"/>
                <w:noProof/>
              </w:rPr>
              <w:t>Before the commencement of a contest</w:t>
            </w:r>
            <w:r>
              <w:rPr>
                <w:noProof/>
                <w:webHidden/>
              </w:rPr>
              <w:tab/>
            </w:r>
            <w:r>
              <w:rPr>
                <w:noProof/>
                <w:webHidden/>
              </w:rPr>
              <w:fldChar w:fldCharType="begin"/>
            </w:r>
            <w:r>
              <w:rPr>
                <w:noProof/>
                <w:webHidden/>
              </w:rPr>
              <w:instrText xml:space="preserve"> PAGEREF _Toc181091086 \h </w:instrText>
            </w:r>
            <w:r>
              <w:rPr>
                <w:noProof/>
                <w:webHidden/>
              </w:rPr>
            </w:r>
            <w:r>
              <w:rPr>
                <w:noProof/>
                <w:webHidden/>
              </w:rPr>
              <w:fldChar w:fldCharType="separate"/>
            </w:r>
            <w:r>
              <w:rPr>
                <w:noProof/>
                <w:webHidden/>
              </w:rPr>
              <w:t>27</w:t>
            </w:r>
            <w:r>
              <w:rPr>
                <w:noProof/>
                <w:webHidden/>
              </w:rPr>
              <w:fldChar w:fldCharType="end"/>
            </w:r>
          </w:hyperlink>
        </w:p>
        <w:p w14:paraId="76BD7B1A" w14:textId="5EE3DB46" w:rsidR="00987706" w:rsidRDefault="00987706">
          <w:pPr>
            <w:pStyle w:val="TOC2"/>
            <w:rPr>
              <w:rFonts w:eastAsiaTheme="minorEastAsia" w:cstheme="minorBidi"/>
              <w:noProof/>
              <w:color w:val="auto"/>
              <w:kern w:val="2"/>
              <w:sz w:val="24"/>
              <w:szCs w:val="24"/>
              <w:lang w:eastAsia="en-AU"/>
              <w14:ligatures w14:val="standardContextual"/>
            </w:rPr>
          </w:pPr>
          <w:hyperlink w:anchor="_Toc181091087" w:history="1">
            <w:r w:rsidRPr="0085587D">
              <w:rPr>
                <w:rStyle w:val="Hyperlink"/>
                <w:noProof/>
              </w:rPr>
              <w:t>Pre-contest examination</w:t>
            </w:r>
            <w:r>
              <w:rPr>
                <w:noProof/>
                <w:webHidden/>
              </w:rPr>
              <w:tab/>
            </w:r>
            <w:r>
              <w:rPr>
                <w:noProof/>
                <w:webHidden/>
              </w:rPr>
              <w:fldChar w:fldCharType="begin"/>
            </w:r>
            <w:r>
              <w:rPr>
                <w:noProof/>
                <w:webHidden/>
              </w:rPr>
              <w:instrText xml:space="preserve"> PAGEREF _Toc181091087 \h </w:instrText>
            </w:r>
            <w:r>
              <w:rPr>
                <w:noProof/>
                <w:webHidden/>
              </w:rPr>
            </w:r>
            <w:r>
              <w:rPr>
                <w:noProof/>
                <w:webHidden/>
              </w:rPr>
              <w:fldChar w:fldCharType="separate"/>
            </w:r>
            <w:r>
              <w:rPr>
                <w:noProof/>
                <w:webHidden/>
              </w:rPr>
              <w:t>27</w:t>
            </w:r>
            <w:r>
              <w:rPr>
                <w:noProof/>
                <w:webHidden/>
              </w:rPr>
              <w:fldChar w:fldCharType="end"/>
            </w:r>
          </w:hyperlink>
        </w:p>
        <w:p w14:paraId="5E288A75" w14:textId="248A468A" w:rsidR="00987706" w:rsidRDefault="00987706">
          <w:pPr>
            <w:pStyle w:val="TOC2"/>
            <w:rPr>
              <w:rFonts w:eastAsiaTheme="minorEastAsia" w:cstheme="minorBidi"/>
              <w:noProof/>
              <w:color w:val="auto"/>
              <w:kern w:val="2"/>
              <w:sz w:val="24"/>
              <w:szCs w:val="24"/>
              <w:lang w:eastAsia="en-AU"/>
              <w14:ligatures w14:val="standardContextual"/>
            </w:rPr>
          </w:pPr>
          <w:hyperlink w:anchor="_Toc181091088" w:history="1">
            <w:r w:rsidRPr="0085587D">
              <w:rPr>
                <w:rStyle w:val="Hyperlink"/>
                <w:noProof/>
              </w:rPr>
              <w:t>During the contest</w:t>
            </w:r>
            <w:r>
              <w:rPr>
                <w:noProof/>
                <w:webHidden/>
              </w:rPr>
              <w:tab/>
            </w:r>
            <w:r>
              <w:rPr>
                <w:noProof/>
                <w:webHidden/>
              </w:rPr>
              <w:fldChar w:fldCharType="begin"/>
            </w:r>
            <w:r>
              <w:rPr>
                <w:noProof/>
                <w:webHidden/>
              </w:rPr>
              <w:instrText xml:space="preserve"> PAGEREF _Toc181091088 \h </w:instrText>
            </w:r>
            <w:r>
              <w:rPr>
                <w:noProof/>
                <w:webHidden/>
              </w:rPr>
            </w:r>
            <w:r>
              <w:rPr>
                <w:noProof/>
                <w:webHidden/>
              </w:rPr>
              <w:fldChar w:fldCharType="separate"/>
            </w:r>
            <w:r>
              <w:rPr>
                <w:noProof/>
                <w:webHidden/>
              </w:rPr>
              <w:t>28</w:t>
            </w:r>
            <w:r>
              <w:rPr>
                <w:noProof/>
                <w:webHidden/>
              </w:rPr>
              <w:fldChar w:fldCharType="end"/>
            </w:r>
          </w:hyperlink>
        </w:p>
        <w:p w14:paraId="545487A4" w14:textId="33E58BBF" w:rsidR="00987706" w:rsidRDefault="00987706">
          <w:pPr>
            <w:pStyle w:val="TOC2"/>
            <w:rPr>
              <w:rFonts w:eastAsiaTheme="minorEastAsia" w:cstheme="minorBidi"/>
              <w:noProof/>
              <w:color w:val="auto"/>
              <w:kern w:val="2"/>
              <w:sz w:val="24"/>
              <w:szCs w:val="24"/>
              <w:lang w:eastAsia="en-AU"/>
              <w14:ligatures w14:val="standardContextual"/>
            </w:rPr>
          </w:pPr>
          <w:hyperlink w:anchor="_Toc181091089" w:history="1">
            <w:r w:rsidRPr="0085587D">
              <w:rPr>
                <w:rStyle w:val="Hyperlink"/>
                <w:noProof/>
              </w:rPr>
              <w:t>Authority to stop a contest</w:t>
            </w:r>
            <w:r>
              <w:rPr>
                <w:noProof/>
                <w:webHidden/>
              </w:rPr>
              <w:tab/>
            </w:r>
            <w:r>
              <w:rPr>
                <w:noProof/>
                <w:webHidden/>
              </w:rPr>
              <w:fldChar w:fldCharType="begin"/>
            </w:r>
            <w:r>
              <w:rPr>
                <w:noProof/>
                <w:webHidden/>
              </w:rPr>
              <w:instrText xml:space="preserve"> PAGEREF _Toc181091089 \h </w:instrText>
            </w:r>
            <w:r>
              <w:rPr>
                <w:noProof/>
                <w:webHidden/>
              </w:rPr>
            </w:r>
            <w:r>
              <w:rPr>
                <w:noProof/>
                <w:webHidden/>
              </w:rPr>
              <w:fldChar w:fldCharType="separate"/>
            </w:r>
            <w:r>
              <w:rPr>
                <w:noProof/>
                <w:webHidden/>
              </w:rPr>
              <w:t>28</w:t>
            </w:r>
            <w:r>
              <w:rPr>
                <w:noProof/>
                <w:webHidden/>
              </w:rPr>
              <w:fldChar w:fldCharType="end"/>
            </w:r>
          </w:hyperlink>
        </w:p>
        <w:p w14:paraId="49E46FF3" w14:textId="597A501F" w:rsidR="00987706" w:rsidRDefault="00987706">
          <w:pPr>
            <w:pStyle w:val="TOC2"/>
            <w:rPr>
              <w:rFonts w:eastAsiaTheme="minorEastAsia" w:cstheme="minorBidi"/>
              <w:noProof/>
              <w:color w:val="auto"/>
              <w:kern w:val="2"/>
              <w:sz w:val="24"/>
              <w:szCs w:val="24"/>
              <w:lang w:eastAsia="en-AU"/>
              <w14:ligatures w14:val="standardContextual"/>
            </w:rPr>
          </w:pPr>
          <w:hyperlink w:anchor="_Toc181091090" w:history="1">
            <w:r w:rsidRPr="0085587D">
              <w:rPr>
                <w:rStyle w:val="Hyperlink"/>
                <w:noProof/>
              </w:rPr>
              <w:t>Post-contest examination</w:t>
            </w:r>
            <w:r>
              <w:rPr>
                <w:noProof/>
                <w:webHidden/>
              </w:rPr>
              <w:tab/>
            </w:r>
            <w:r>
              <w:rPr>
                <w:noProof/>
                <w:webHidden/>
              </w:rPr>
              <w:fldChar w:fldCharType="begin"/>
            </w:r>
            <w:r>
              <w:rPr>
                <w:noProof/>
                <w:webHidden/>
              </w:rPr>
              <w:instrText xml:space="preserve"> PAGEREF _Toc181091090 \h </w:instrText>
            </w:r>
            <w:r>
              <w:rPr>
                <w:noProof/>
                <w:webHidden/>
              </w:rPr>
            </w:r>
            <w:r>
              <w:rPr>
                <w:noProof/>
                <w:webHidden/>
              </w:rPr>
              <w:fldChar w:fldCharType="separate"/>
            </w:r>
            <w:r>
              <w:rPr>
                <w:noProof/>
                <w:webHidden/>
              </w:rPr>
              <w:t>29</w:t>
            </w:r>
            <w:r>
              <w:rPr>
                <w:noProof/>
                <w:webHidden/>
              </w:rPr>
              <w:fldChar w:fldCharType="end"/>
            </w:r>
          </w:hyperlink>
        </w:p>
        <w:p w14:paraId="5BA7A128" w14:textId="5CB68FD5" w:rsidR="00987706" w:rsidRDefault="00987706">
          <w:pPr>
            <w:pStyle w:val="TOC1"/>
            <w:rPr>
              <w:rFonts w:eastAsiaTheme="minorEastAsia" w:cstheme="minorBidi"/>
              <w:noProof/>
              <w:color w:val="auto"/>
              <w:kern w:val="2"/>
              <w:sz w:val="24"/>
              <w:szCs w:val="24"/>
              <w:lang w:eastAsia="en-AU"/>
              <w14:ligatures w14:val="standardContextual"/>
            </w:rPr>
          </w:pPr>
          <w:hyperlink w:anchor="_Toc181091091" w:history="1">
            <w:r w:rsidRPr="0085587D">
              <w:rPr>
                <w:rStyle w:val="Hyperlink"/>
                <w:noProof/>
              </w:rPr>
              <w:t>12.</w:t>
            </w:r>
            <w:r>
              <w:rPr>
                <w:rFonts w:eastAsiaTheme="minorEastAsia" w:cstheme="minorBidi"/>
                <w:noProof/>
                <w:color w:val="auto"/>
                <w:kern w:val="2"/>
                <w:sz w:val="24"/>
                <w:szCs w:val="24"/>
                <w:lang w:eastAsia="en-AU"/>
                <w14:ligatures w14:val="standardContextual"/>
              </w:rPr>
              <w:tab/>
            </w:r>
            <w:r w:rsidRPr="0085587D">
              <w:rPr>
                <w:rStyle w:val="Hyperlink"/>
                <w:noProof/>
              </w:rPr>
              <w:t>The judges</w:t>
            </w:r>
            <w:r>
              <w:rPr>
                <w:noProof/>
                <w:webHidden/>
              </w:rPr>
              <w:tab/>
            </w:r>
            <w:r>
              <w:rPr>
                <w:noProof/>
                <w:webHidden/>
              </w:rPr>
              <w:fldChar w:fldCharType="begin"/>
            </w:r>
            <w:r>
              <w:rPr>
                <w:noProof/>
                <w:webHidden/>
              </w:rPr>
              <w:instrText xml:space="preserve"> PAGEREF _Toc181091091 \h </w:instrText>
            </w:r>
            <w:r>
              <w:rPr>
                <w:noProof/>
                <w:webHidden/>
              </w:rPr>
            </w:r>
            <w:r>
              <w:rPr>
                <w:noProof/>
                <w:webHidden/>
              </w:rPr>
              <w:fldChar w:fldCharType="separate"/>
            </w:r>
            <w:r>
              <w:rPr>
                <w:noProof/>
                <w:webHidden/>
              </w:rPr>
              <w:t>30</w:t>
            </w:r>
            <w:r>
              <w:rPr>
                <w:noProof/>
                <w:webHidden/>
              </w:rPr>
              <w:fldChar w:fldCharType="end"/>
            </w:r>
          </w:hyperlink>
        </w:p>
        <w:p w14:paraId="48DE5A3E" w14:textId="6DF37F87" w:rsidR="00987706" w:rsidRDefault="00987706">
          <w:pPr>
            <w:pStyle w:val="TOC2"/>
            <w:rPr>
              <w:rFonts w:eastAsiaTheme="minorEastAsia" w:cstheme="minorBidi"/>
              <w:noProof/>
              <w:color w:val="auto"/>
              <w:kern w:val="2"/>
              <w:sz w:val="24"/>
              <w:szCs w:val="24"/>
              <w:lang w:eastAsia="en-AU"/>
              <w14:ligatures w14:val="standardContextual"/>
            </w:rPr>
          </w:pPr>
          <w:hyperlink w:anchor="_Toc181091092"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_Toc181091092 \h </w:instrText>
            </w:r>
            <w:r>
              <w:rPr>
                <w:noProof/>
                <w:webHidden/>
              </w:rPr>
            </w:r>
            <w:r>
              <w:rPr>
                <w:noProof/>
                <w:webHidden/>
              </w:rPr>
              <w:fldChar w:fldCharType="separate"/>
            </w:r>
            <w:r>
              <w:rPr>
                <w:noProof/>
                <w:webHidden/>
              </w:rPr>
              <w:t>30</w:t>
            </w:r>
            <w:r>
              <w:rPr>
                <w:noProof/>
                <w:webHidden/>
              </w:rPr>
              <w:fldChar w:fldCharType="end"/>
            </w:r>
          </w:hyperlink>
        </w:p>
        <w:p w14:paraId="1538C6C8" w14:textId="3C82C3BA" w:rsidR="00987706" w:rsidRDefault="00987706">
          <w:pPr>
            <w:pStyle w:val="TOC2"/>
            <w:rPr>
              <w:rFonts w:eastAsiaTheme="minorEastAsia" w:cstheme="minorBidi"/>
              <w:noProof/>
              <w:color w:val="auto"/>
              <w:kern w:val="2"/>
              <w:sz w:val="24"/>
              <w:szCs w:val="24"/>
              <w:lang w:eastAsia="en-AU"/>
              <w14:ligatures w14:val="standardContextual"/>
            </w:rPr>
          </w:pPr>
          <w:hyperlink w:anchor="_Toc181091093" w:history="1">
            <w:r w:rsidRPr="0085587D">
              <w:rPr>
                <w:rStyle w:val="Hyperlink"/>
                <w:noProof/>
              </w:rPr>
              <w:t>The judge’s attire</w:t>
            </w:r>
            <w:r>
              <w:rPr>
                <w:noProof/>
                <w:webHidden/>
              </w:rPr>
              <w:tab/>
            </w:r>
            <w:r>
              <w:rPr>
                <w:noProof/>
                <w:webHidden/>
              </w:rPr>
              <w:fldChar w:fldCharType="begin"/>
            </w:r>
            <w:r>
              <w:rPr>
                <w:noProof/>
                <w:webHidden/>
              </w:rPr>
              <w:instrText xml:space="preserve"> PAGEREF _Toc181091093 \h </w:instrText>
            </w:r>
            <w:r>
              <w:rPr>
                <w:noProof/>
                <w:webHidden/>
              </w:rPr>
            </w:r>
            <w:r>
              <w:rPr>
                <w:noProof/>
                <w:webHidden/>
              </w:rPr>
              <w:fldChar w:fldCharType="separate"/>
            </w:r>
            <w:r>
              <w:rPr>
                <w:noProof/>
                <w:webHidden/>
              </w:rPr>
              <w:t>30</w:t>
            </w:r>
            <w:r>
              <w:rPr>
                <w:noProof/>
                <w:webHidden/>
              </w:rPr>
              <w:fldChar w:fldCharType="end"/>
            </w:r>
          </w:hyperlink>
        </w:p>
        <w:p w14:paraId="3E2E9A5B" w14:textId="5778A537" w:rsidR="00987706" w:rsidRDefault="00987706">
          <w:pPr>
            <w:pStyle w:val="TOC2"/>
            <w:rPr>
              <w:rFonts w:eastAsiaTheme="minorEastAsia" w:cstheme="minorBidi"/>
              <w:noProof/>
              <w:color w:val="auto"/>
              <w:kern w:val="2"/>
              <w:sz w:val="24"/>
              <w:szCs w:val="24"/>
              <w:lang w:eastAsia="en-AU"/>
              <w14:ligatures w14:val="standardContextual"/>
            </w:rPr>
          </w:pPr>
          <w:hyperlink w:anchor="_Toc181091094" w:history="1">
            <w:r w:rsidRPr="0085587D">
              <w:rPr>
                <w:rStyle w:val="Hyperlink"/>
                <w:noProof/>
              </w:rPr>
              <w:t>The role of a judge</w:t>
            </w:r>
            <w:r>
              <w:rPr>
                <w:noProof/>
                <w:webHidden/>
              </w:rPr>
              <w:tab/>
            </w:r>
            <w:r>
              <w:rPr>
                <w:noProof/>
                <w:webHidden/>
              </w:rPr>
              <w:fldChar w:fldCharType="begin"/>
            </w:r>
            <w:r>
              <w:rPr>
                <w:noProof/>
                <w:webHidden/>
              </w:rPr>
              <w:instrText xml:space="preserve"> PAGEREF _Toc181091094 \h </w:instrText>
            </w:r>
            <w:r>
              <w:rPr>
                <w:noProof/>
                <w:webHidden/>
              </w:rPr>
            </w:r>
            <w:r>
              <w:rPr>
                <w:noProof/>
                <w:webHidden/>
              </w:rPr>
              <w:fldChar w:fldCharType="separate"/>
            </w:r>
            <w:r>
              <w:rPr>
                <w:noProof/>
                <w:webHidden/>
              </w:rPr>
              <w:t>30</w:t>
            </w:r>
            <w:r>
              <w:rPr>
                <w:noProof/>
                <w:webHidden/>
              </w:rPr>
              <w:fldChar w:fldCharType="end"/>
            </w:r>
          </w:hyperlink>
        </w:p>
        <w:p w14:paraId="1CE47BA3" w14:textId="2FA8EB41" w:rsidR="00987706" w:rsidRDefault="00987706">
          <w:pPr>
            <w:pStyle w:val="TOC2"/>
            <w:rPr>
              <w:rFonts w:eastAsiaTheme="minorEastAsia" w:cstheme="minorBidi"/>
              <w:noProof/>
              <w:color w:val="auto"/>
              <w:kern w:val="2"/>
              <w:sz w:val="24"/>
              <w:szCs w:val="24"/>
              <w:lang w:eastAsia="en-AU"/>
              <w14:ligatures w14:val="standardContextual"/>
            </w:rPr>
          </w:pPr>
          <w:hyperlink w:anchor="_Toc181091095" w:history="1">
            <w:r w:rsidRPr="0085587D">
              <w:rPr>
                <w:rStyle w:val="Hyperlink"/>
                <w:noProof/>
              </w:rPr>
              <w:t>Judging criteria / scoring</w:t>
            </w:r>
            <w:r>
              <w:rPr>
                <w:noProof/>
                <w:webHidden/>
              </w:rPr>
              <w:tab/>
            </w:r>
            <w:r>
              <w:rPr>
                <w:noProof/>
                <w:webHidden/>
              </w:rPr>
              <w:fldChar w:fldCharType="begin"/>
            </w:r>
            <w:r>
              <w:rPr>
                <w:noProof/>
                <w:webHidden/>
              </w:rPr>
              <w:instrText xml:space="preserve"> PAGEREF _Toc181091095 \h </w:instrText>
            </w:r>
            <w:r>
              <w:rPr>
                <w:noProof/>
                <w:webHidden/>
              </w:rPr>
            </w:r>
            <w:r>
              <w:rPr>
                <w:noProof/>
                <w:webHidden/>
              </w:rPr>
              <w:fldChar w:fldCharType="separate"/>
            </w:r>
            <w:r>
              <w:rPr>
                <w:noProof/>
                <w:webHidden/>
              </w:rPr>
              <w:t>30</w:t>
            </w:r>
            <w:r>
              <w:rPr>
                <w:noProof/>
                <w:webHidden/>
              </w:rPr>
              <w:fldChar w:fldCharType="end"/>
            </w:r>
          </w:hyperlink>
        </w:p>
        <w:p w14:paraId="0467E93F" w14:textId="21684278"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6" w:history="1">
            <w:r w:rsidRPr="0085587D">
              <w:rPr>
                <w:rStyle w:val="Hyperlink"/>
                <w:rFonts w:ascii="Aptos" w:hAnsi="Aptos"/>
                <w:noProof/>
              </w:rPr>
              <w:t>Effective striking / grappling</w:t>
            </w:r>
            <w:r>
              <w:rPr>
                <w:noProof/>
                <w:webHidden/>
              </w:rPr>
              <w:tab/>
            </w:r>
            <w:r>
              <w:rPr>
                <w:noProof/>
                <w:webHidden/>
              </w:rPr>
              <w:fldChar w:fldCharType="begin"/>
            </w:r>
            <w:r>
              <w:rPr>
                <w:noProof/>
                <w:webHidden/>
              </w:rPr>
              <w:instrText xml:space="preserve"> PAGEREF _Toc181091096 \h </w:instrText>
            </w:r>
            <w:r>
              <w:rPr>
                <w:noProof/>
                <w:webHidden/>
              </w:rPr>
            </w:r>
            <w:r>
              <w:rPr>
                <w:noProof/>
                <w:webHidden/>
              </w:rPr>
              <w:fldChar w:fldCharType="separate"/>
            </w:r>
            <w:r>
              <w:rPr>
                <w:noProof/>
                <w:webHidden/>
              </w:rPr>
              <w:t>31</w:t>
            </w:r>
            <w:r>
              <w:rPr>
                <w:noProof/>
                <w:webHidden/>
              </w:rPr>
              <w:fldChar w:fldCharType="end"/>
            </w:r>
          </w:hyperlink>
        </w:p>
        <w:p w14:paraId="216BBEE0" w14:textId="3B21927F"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7" w:history="1">
            <w:r w:rsidRPr="0085587D">
              <w:rPr>
                <w:rStyle w:val="Hyperlink"/>
                <w:rFonts w:ascii="Aptos" w:hAnsi="Aptos"/>
                <w:noProof/>
              </w:rPr>
              <w:t>Effective aggressiveness</w:t>
            </w:r>
            <w:r>
              <w:rPr>
                <w:noProof/>
                <w:webHidden/>
              </w:rPr>
              <w:tab/>
            </w:r>
            <w:r>
              <w:rPr>
                <w:noProof/>
                <w:webHidden/>
              </w:rPr>
              <w:fldChar w:fldCharType="begin"/>
            </w:r>
            <w:r>
              <w:rPr>
                <w:noProof/>
                <w:webHidden/>
              </w:rPr>
              <w:instrText xml:space="preserve"> PAGEREF _Toc181091097 \h </w:instrText>
            </w:r>
            <w:r>
              <w:rPr>
                <w:noProof/>
                <w:webHidden/>
              </w:rPr>
            </w:r>
            <w:r>
              <w:rPr>
                <w:noProof/>
                <w:webHidden/>
              </w:rPr>
              <w:fldChar w:fldCharType="separate"/>
            </w:r>
            <w:r>
              <w:rPr>
                <w:noProof/>
                <w:webHidden/>
              </w:rPr>
              <w:t>31</w:t>
            </w:r>
            <w:r>
              <w:rPr>
                <w:noProof/>
                <w:webHidden/>
              </w:rPr>
              <w:fldChar w:fldCharType="end"/>
            </w:r>
          </w:hyperlink>
        </w:p>
        <w:p w14:paraId="3D865890" w14:textId="6F206F87"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8" w:history="1">
            <w:r w:rsidRPr="0085587D">
              <w:rPr>
                <w:rStyle w:val="Hyperlink"/>
                <w:rFonts w:ascii="Aptos" w:hAnsi="Aptos"/>
                <w:noProof/>
              </w:rPr>
              <w:t>Fight area control</w:t>
            </w:r>
            <w:r>
              <w:rPr>
                <w:noProof/>
                <w:webHidden/>
              </w:rPr>
              <w:tab/>
            </w:r>
            <w:r>
              <w:rPr>
                <w:noProof/>
                <w:webHidden/>
              </w:rPr>
              <w:fldChar w:fldCharType="begin"/>
            </w:r>
            <w:r>
              <w:rPr>
                <w:noProof/>
                <w:webHidden/>
              </w:rPr>
              <w:instrText xml:space="preserve"> PAGEREF _Toc181091098 \h </w:instrText>
            </w:r>
            <w:r>
              <w:rPr>
                <w:noProof/>
                <w:webHidden/>
              </w:rPr>
            </w:r>
            <w:r>
              <w:rPr>
                <w:noProof/>
                <w:webHidden/>
              </w:rPr>
              <w:fldChar w:fldCharType="separate"/>
            </w:r>
            <w:r>
              <w:rPr>
                <w:noProof/>
                <w:webHidden/>
              </w:rPr>
              <w:t>31</w:t>
            </w:r>
            <w:r>
              <w:rPr>
                <w:noProof/>
                <w:webHidden/>
              </w:rPr>
              <w:fldChar w:fldCharType="end"/>
            </w:r>
          </w:hyperlink>
        </w:p>
        <w:p w14:paraId="66006733" w14:textId="3FFA6128"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9" w:history="1">
            <w:r w:rsidRPr="0085587D">
              <w:rPr>
                <w:rStyle w:val="Hyperlink"/>
                <w:rFonts w:ascii="Aptos" w:hAnsi="Aptos"/>
                <w:noProof/>
              </w:rPr>
              <w:t>Round scoring</w:t>
            </w:r>
            <w:r>
              <w:rPr>
                <w:noProof/>
                <w:webHidden/>
              </w:rPr>
              <w:tab/>
            </w:r>
            <w:r>
              <w:rPr>
                <w:noProof/>
                <w:webHidden/>
              </w:rPr>
              <w:fldChar w:fldCharType="begin"/>
            </w:r>
            <w:r>
              <w:rPr>
                <w:noProof/>
                <w:webHidden/>
              </w:rPr>
              <w:instrText xml:space="preserve"> PAGEREF _Toc181091099 \h </w:instrText>
            </w:r>
            <w:r>
              <w:rPr>
                <w:noProof/>
                <w:webHidden/>
              </w:rPr>
            </w:r>
            <w:r>
              <w:rPr>
                <w:noProof/>
                <w:webHidden/>
              </w:rPr>
              <w:fldChar w:fldCharType="separate"/>
            </w:r>
            <w:r>
              <w:rPr>
                <w:noProof/>
                <w:webHidden/>
              </w:rPr>
              <w:t>31</w:t>
            </w:r>
            <w:r>
              <w:rPr>
                <w:noProof/>
                <w:webHidden/>
              </w:rPr>
              <w:fldChar w:fldCharType="end"/>
            </w:r>
          </w:hyperlink>
        </w:p>
        <w:p w14:paraId="3883F608" w14:textId="3990DB8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0" w:history="1">
            <w:r w:rsidRPr="0085587D">
              <w:rPr>
                <w:rStyle w:val="Hyperlink"/>
                <w:rFonts w:ascii="Aptos" w:hAnsi="Aptos"/>
                <w:noProof/>
              </w:rPr>
              <w:t>When to score a 10-10 round</w:t>
            </w:r>
            <w:r>
              <w:rPr>
                <w:noProof/>
                <w:webHidden/>
              </w:rPr>
              <w:tab/>
            </w:r>
            <w:r>
              <w:rPr>
                <w:noProof/>
                <w:webHidden/>
              </w:rPr>
              <w:fldChar w:fldCharType="begin"/>
            </w:r>
            <w:r>
              <w:rPr>
                <w:noProof/>
                <w:webHidden/>
              </w:rPr>
              <w:instrText xml:space="preserve"> PAGEREF _Toc181091100 \h </w:instrText>
            </w:r>
            <w:r>
              <w:rPr>
                <w:noProof/>
                <w:webHidden/>
              </w:rPr>
            </w:r>
            <w:r>
              <w:rPr>
                <w:noProof/>
                <w:webHidden/>
              </w:rPr>
              <w:fldChar w:fldCharType="separate"/>
            </w:r>
            <w:r>
              <w:rPr>
                <w:noProof/>
                <w:webHidden/>
              </w:rPr>
              <w:t>31</w:t>
            </w:r>
            <w:r>
              <w:rPr>
                <w:noProof/>
                <w:webHidden/>
              </w:rPr>
              <w:fldChar w:fldCharType="end"/>
            </w:r>
          </w:hyperlink>
        </w:p>
        <w:p w14:paraId="398256F7" w14:textId="19FA2AE1"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1" w:history="1">
            <w:r w:rsidRPr="0085587D">
              <w:rPr>
                <w:rStyle w:val="Hyperlink"/>
                <w:rFonts w:ascii="Aptos" w:hAnsi="Aptos"/>
                <w:noProof/>
              </w:rPr>
              <w:t>When to score a 10-9 round</w:t>
            </w:r>
            <w:r>
              <w:rPr>
                <w:noProof/>
                <w:webHidden/>
              </w:rPr>
              <w:tab/>
            </w:r>
            <w:r>
              <w:rPr>
                <w:noProof/>
                <w:webHidden/>
              </w:rPr>
              <w:fldChar w:fldCharType="begin"/>
            </w:r>
            <w:r>
              <w:rPr>
                <w:noProof/>
                <w:webHidden/>
              </w:rPr>
              <w:instrText xml:space="preserve"> PAGEREF _Toc181091101 \h </w:instrText>
            </w:r>
            <w:r>
              <w:rPr>
                <w:noProof/>
                <w:webHidden/>
              </w:rPr>
            </w:r>
            <w:r>
              <w:rPr>
                <w:noProof/>
                <w:webHidden/>
              </w:rPr>
              <w:fldChar w:fldCharType="separate"/>
            </w:r>
            <w:r>
              <w:rPr>
                <w:noProof/>
                <w:webHidden/>
              </w:rPr>
              <w:t>32</w:t>
            </w:r>
            <w:r>
              <w:rPr>
                <w:noProof/>
                <w:webHidden/>
              </w:rPr>
              <w:fldChar w:fldCharType="end"/>
            </w:r>
          </w:hyperlink>
        </w:p>
        <w:p w14:paraId="584F1533" w14:textId="5C7AF021"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2" w:history="1">
            <w:r w:rsidRPr="0085587D">
              <w:rPr>
                <w:rStyle w:val="Hyperlink"/>
                <w:rFonts w:ascii="Aptos" w:hAnsi="Aptos"/>
                <w:noProof/>
              </w:rPr>
              <w:t>When to score a 10-8 round</w:t>
            </w:r>
            <w:r>
              <w:rPr>
                <w:noProof/>
                <w:webHidden/>
              </w:rPr>
              <w:tab/>
            </w:r>
            <w:r>
              <w:rPr>
                <w:noProof/>
                <w:webHidden/>
              </w:rPr>
              <w:fldChar w:fldCharType="begin"/>
            </w:r>
            <w:r>
              <w:rPr>
                <w:noProof/>
                <w:webHidden/>
              </w:rPr>
              <w:instrText xml:space="preserve"> PAGEREF _Toc181091102 \h </w:instrText>
            </w:r>
            <w:r>
              <w:rPr>
                <w:noProof/>
                <w:webHidden/>
              </w:rPr>
            </w:r>
            <w:r>
              <w:rPr>
                <w:noProof/>
                <w:webHidden/>
              </w:rPr>
              <w:fldChar w:fldCharType="separate"/>
            </w:r>
            <w:r>
              <w:rPr>
                <w:noProof/>
                <w:webHidden/>
              </w:rPr>
              <w:t>32</w:t>
            </w:r>
            <w:r>
              <w:rPr>
                <w:noProof/>
                <w:webHidden/>
              </w:rPr>
              <w:fldChar w:fldCharType="end"/>
            </w:r>
          </w:hyperlink>
        </w:p>
        <w:p w14:paraId="6CED2CB4" w14:textId="26A605A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3" w:history="1">
            <w:r w:rsidRPr="0085587D">
              <w:rPr>
                <w:rStyle w:val="Hyperlink"/>
                <w:rFonts w:ascii="Aptos" w:hAnsi="Aptos"/>
                <w:noProof/>
              </w:rPr>
              <w:t>When to score a 10-7 round</w:t>
            </w:r>
            <w:r>
              <w:rPr>
                <w:noProof/>
                <w:webHidden/>
              </w:rPr>
              <w:tab/>
            </w:r>
            <w:r>
              <w:rPr>
                <w:noProof/>
                <w:webHidden/>
              </w:rPr>
              <w:fldChar w:fldCharType="begin"/>
            </w:r>
            <w:r>
              <w:rPr>
                <w:noProof/>
                <w:webHidden/>
              </w:rPr>
              <w:instrText xml:space="preserve"> PAGEREF _Toc181091103 \h </w:instrText>
            </w:r>
            <w:r>
              <w:rPr>
                <w:noProof/>
                <w:webHidden/>
              </w:rPr>
            </w:r>
            <w:r>
              <w:rPr>
                <w:noProof/>
                <w:webHidden/>
              </w:rPr>
              <w:fldChar w:fldCharType="separate"/>
            </w:r>
            <w:r>
              <w:rPr>
                <w:noProof/>
                <w:webHidden/>
              </w:rPr>
              <w:t>33</w:t>
            </w:r>
            <w:r>
              <w:rPr>
                <w:noProof/>
                <w:webHidden/>
              </w:rPr>
              <w:fldChar w:fldCharType="end"/>
            </w:r>
          </w:hyperlink>
        </w:p>
        <w:p w14:paraId="61D8D3CC" w14:textId="732A892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4" w:history="1">
            <w:r w:rsidRPr="0085587D">
              <w:rPr>
                <w:rStyle w:val="Hyperlink"/>
                <w:rFonts w:ascii="Aptos" w:hAnsi="Aptos"/>
                <w:noProof/>
              </w:rPr>
              <w:t>Definitions</w:t>
            </w:r>
            <w:r>
              <w:rPr>
                <w:noProof/>
                <w:webHidden/>
              </w:rPr>
              <w:tab/>
            </w:r>
            <w:r>
              <w:rPr>
                <w:noProof/>
                <w:webHidden/>
              </w:rPr>
              <w:fldChar w:fldCharType="begin"/>
            </w:r>
            <w:r>
              <w:rPr>
                <w:noProof/>
                <w:webHidden/>
              </w:rPr>
              <w:instrText xml:space="preserve"> PAGEREF _Toc181091104 \h </w:instrText>
            </w:r>
            <w:r>
              <w:rPr>
                <w:noProof/>
                <w:webHidden/>
              </w:rPr>
            </w:r>
            <w:r>
              <w:rPr>
                <w:noProof/>
                <w:webHidden/>
              </w:rPr>
              <w:fldChar w:fldCharType="separate"/>
            </w:r>
            <w:r>
              <w:rPr>
                <w:noProof/>
                <w:webHidden/>
              </w:rPr>
              <w:t>33</w:t>
            </w:r>
            <w:r>
              <w:rPr>
                <w:noProof/>
                <w:webHidden/>
              </w:rPr>
              <w:fldChar w:fldCharType="end"/>
            </w:r>
          </w:hyperlink>
        </w:p>
        <w:p w14:paraId="56423437" w14:textId="3081E1F8" w:rsidR="00987706" w:rsidRDefault="00987706">
          <w:pPr>
            <w:pStyle w:val="TOC1"/>
            <w:rPr>
              <w:rFonts w:eastAsiaTheme="minorEastAsia" w:cstheme="minorBidi"/>
              <w:noProof/>
              <w:color w:val="auto"/>
              <w:kern w:val="2"/>
              <w:sz w:val="24"/>
              <w:szCs w:val="24"/>
              <w:lang w:eastAsia="en-AU"/>
              <w14:ligatures w14:val="standardContextual"/>
            </w:rPr>
          </w:pPr>
          <w:hyperlink w:anchor="_Toc181091105" w:history="1">
            <w:r w:rsidRPr="0085587D">
              <w:rPr>
                <w:rStyle w:val="Hyperlink"/>
                <w:noProof/>
              </w:rPr>
              <w:t>13.</w:t>
            </w:r>
            <w:r>
              <w:rPr>
                <w:rFonts w:eastAsiaTheme="minorEastAsia" w:cstheme="minorBidi"/>
                <w:noProof/>
                <w:color w:val="auto"/>
                <w:kern w:val="2"/>
                <w:sz w:val="24"/>
                <w:szCs w:val="24"/>
                <w:lang w:eastAsia="en-AU"/>
                <w14:ligatures w14:val="standardContextual"/>
              </w:rPr>
              <w:tab/>
            </w:r>
            <w:r w:rsidRPr="0085587D">
              <w:rPr>
                <w:rStyle w:val="Hyperlink"/>
                <w:noProof/>
              </w:rPr>
              <w:t>The timekeeper</w:t>
            </w:r>
            <w:r>
              <w:rPr>
                <w:noProof/>
                <w:webHidden/>
              </w:rPr>
              <w:tab/>
            </w:r>
            <w:r>
              <w:rPr>
                <w:noProof/>
                <w:webHidden/>
              </w:rPr>
              <w:fldChar w:fldCharType="begin"/>
            </w:r>
            <w:r>
              <w:rPr>
                <w:noProof/>
                <w:webHidden/>
              </w:rPr>
              <w:instrText xml:space="preserve"> PAGEREF _Toc181091105 \h </w:instrText>
            </w:r>
            <w:r>
              <w:rPr>
                <w:noProof/>
                <w:webHidden/>
              </w:rPr>
            </w:r>
            <w:r>
              <w:rPr>
                <w:noProof/>
                <w:webHidden/>
              </w:rPr>
              <w:fldChar w:fldCharType="separate"/>
            </w:r>
            <w:r>
              <w:rPr>
                <w:noProof/>
                <w:webHidden/>
              </w:rPr>
              <w:t>36</w:t>
            </w:r>
            <w:r>
              <w:rPr>
                <w:noProof/>
                <w:webHidden/>
              </w:rPr>
              <w:fldChar w:fldCharType="end"/>
            </w:r>
          </w:hyperlink>
        </w:p>
        <w:p w14:paraId="44DA0C87" w14:textId="443AAEC6" w:rsidR="00987706" w:rsidRDefault="00987706">
          <w:pPr>
            <w:pStyle w:val="TOC2"/>
            <w:rPr>
              <w:rFonts w:eastAsiaTheme="minorEastAsia" w:cstheme="minorBidi"/>
              <w:noProof/>
              <w:color w:val="auto"/>
              <w:kern w:val="2"/>
              <w:sz w:val="24"/>
              <w:szCs w:val="24"/>
              <w:lang w:eastAsia="en-AU"/>
              <w14:ligatures w14:val="standardContextual"/>
            </w:rPr>
          </w:pPr>
          <w:hyperlink w:anchor="_Toc181091106"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_Toc181091106 \h </w:instrText>
            </w:r>
            <w:r>
              <w:rPr>
                <w:noProof/>
                <w:webHidden/>
              </w:rPr>
            </w:r>
            <w:r>
              <w:rPr>
                <w:noProof/>
                <w:webHidden/>
              </w:rPr>
              <w:fldChar w:fldCharType="separate"/>
            </w:r>
            <w:r>
              <w:rPr>
                <w:noProof/>
                <w:webHidden/>
              </w:rPr>
              <w:t>36</w:t>
            </w:r>
            <w:r>
              <w:rPr>
                <w:noProof/>
                <w:webHidden/>
              </w:rPr>
              <w:fldChar w:fldCharType="end"/>
            </w:r>
          </w:hyperlink>
        </w:p>
        <w:p w14:paraId="7C1F7C1E" w14:textId="41A1132B" w:rsidR="00987706" w:rsidRDefault="00987706">
          <w:pPr>
            <w:pStyle w:val="TOC2"/>
            <w:rPr>
              <w:rFonts w:eastAsiaTheme="minorEastAsia" w:cstheme="minorBidi"/>
              <w:noProof/>
              <w:color w:val="auto"/>
              <w:kern w:val="2"/>
              <w:sz w:val="24"/>
              <w:szCs w:val="24"/>
              <w:lang w:eastAsia="en-AU"/>
              <w14:ligatures w14:val="standardContextual"/>
            </w:rPr>
          </w:pPr>
          <w:hyperlink w:anchor="_Toc181091107" w:history="1">
            <w:r w:rsidRPr="0085587D">
              <w:rPr>
                <w:rStyle w:val="Hyperlink"/>
                <w:noProof/>
              </w:rPr>
              <w:t>A timekeeper’s attire</w:t>
            </w:r>
            <w:r>
              <w:rPr>
                <w:noProof/>
                <w:webHidden/>
              </w:rPr>
              <w:tab/>
            </w:r>
            <w:r>
              <w:rPr>
                <w:noProof/>
                <w:webHidden/>
              </w:rPr>
              <w:fldChar w:fldCharType="begin"/>
            </w:r>
            <w:r>
              <w:rPr>
                <w:noProof/>
                <w:webHidden/>
              </w:rPr>
              <w:instrText xml:space="preserve"> PAGEREF _Toc181091107 \h </w:instrText>
            </w:r>
            <w:r>
              <w:rPr>
                <w:noProof/>
                <w:webHidden/>
              </w:rPr>
            </w:r>
            <w:r>
              <w:rPr>
                <w:noProof/>
                <w:webHidden/>
              </w:rPr>
              <w:fldChar w:fldCharType="separate"/>
            </w:r>
            <w:r>
              <w:rPr>
                <w:noProof/>
                <w:webHidden/>
              </w:rPr>
              <w:t>36</w:t>
            </w:r>
            <w:r>
              <w:rPr>
                <w:noProof/>
                <w:webHidden/>
              </w:rPr>
              <w:fldChar w:fldCharType="end"/>
            </w:r>
          </w:hyperlink>
        </w:p>
        <w:p w14:paraId="5EE98C5F" w14:textId="43F56C7C" w:rsidR="00987706" w:rsidRDefault="00987706">
          <w:pPr>
            <w:pStyle w:val="TOC2"/>
            <w:rPr>
              <w:rFonts w:eastAsiaTheme="minorEastAsia" w:cstheme="minorBidi"/>
              <w:noProof/>
              <w:color w:val="auto"/>
              <w:kern w:val="2"/>
              <w:sz w:val="24"/>
              <w:szCs w:val="24"/>
              <w:lang w:eastAsia="en-AU"/>
              <w14:ligatures w14:val="standardContextual"/>
            </w:rPr>
          </w:pPr>
          <w:hyperlink w:anchor="_Toc181091108" w:history="1">
            <w:r w:rsidRPr="0085587D">
              <w:rPr>
                <w:rStyle w:val="Hyperlink"/>
                <w:noProof/>
              </w:rPr>
              <w:t>A timekeeper’s equipment</w:t>
            </w:r>
            <w:r>
              <w:rPr>
                <w:noProof/>
                <w:webHidden/>
              </w:rPr>
              <w:tab/>
            </w:r>
            <w:r>
              <w:rPr>
                <w:noProof/>
                <w:webHidden/>
              </w:rPr>
              <w:fldChar w:fldCharType="begin"/>
            </w:r>
            <w:r>
              <w:rPr>
                <w:noProof/>
                <w:webHidden/>
              </w:rPr>
              <w:instrText xml:space="preserve"> PAGEREF _Toc181091108 \h </w:instrText>
            </w:r>
            <w:r>
              <w:rPr>
                <w:noProof/>
                <w:webHidden/>
              </w:rPr>
            </w:r>
            <w:r>
              <w:rPr>
                <w:noProof/>
                <w:webHidden/>
              </w:rPr>
              <w:fldChar w:fldCharType="separate"/>
            </w:r>
            <w:r>
              <w:rPr>
                <w:noProof/>
                <w:webHidden/>
              </w:rPr>
              <w:t>36</w:t>
            </w:r>
            <w:r>
              <w:rPr>
                <w:noProof/>
                <w:webHidden/>
              </w:rPr>
              <w:fldChar w:fldCharType="end"/>
            </w:r>
          </w:hyperlink>
        </w:p>
        <w:p w14:paraId="40BB13EB" w14:textId="0B65DBCA" w:rsidR="00987706" w:rsidRDefault="00987706">
          <w:pPr>
            <w:pStyle w:val="TOC2"/>
            <w:rPr>
              <w:rFonts w:eastAsiaTheme="minorEastAsia" w:cstheme="minorBidi"/>
              <w:noProof/>
              <w:color w:val="auto"/>
              <w:kern w:val="2"/>
              <w:sz w:val="24"/>
              <w:szCs w:val="24"/>
              <w:lang w:eastAsia="en-AU"/>
              <w14:ligatures w14:val="standardContextual"/>
            </w:rPr>
          </w:pPr>
          <w:hyperlink w:anchor="_Toc181091109" w:history="1">
            <w:r w:rsidRPr="0085587D">
              <w:rPr>
                <w:rStyle w:val="Hyperlink"/>
                <w:noProof/>
              </w:rPr>
              <w:t>The role of the timekeeper</w:t>
            </w:r>
            <w:r>
              <w:rPr>
                <w:noProof/>
                <w:webHidden/>
              </w:rPr>
              <w:tab/>
            </w:r>
            <w:r>
              <w:rPr>
                <w:noProof/>
                <w:webHidden/>
              </w:rPr>
              <w:fldChar w:fldCharType="begin"/>
            </w:r>
            <w:r>
              <w:rPr>
                <w:noProof/>
                <w:webHidden/>
              </w:rPr>
              <w:instrText xml:space="preserve"> PAGEREF _Toc181091109 \h </w:instrText>
            </w:r>
            <w:r>
              <w:rPr>
                <w:noProof/>
                <w:webHidden/>
              </w:rPr>
            </w:r>
            <w:r>
              <w:rPr>
                <w:noProof/>
                <w:webHidden/>
              </w:rPr>
              <w:fldChar w:fldCharType="separate"/>
            </w:r>
            <w:r>
              <w:rPr>
                <w:noProof/>
                <w:webHidden/>
              </w:rPr>
              <w:t>36</w:t>
            </w:r>
            <w:r>
              <w:rPr>
                <w:noProof/>
                <w:webHidden/>
              </w:rPr>
              <w:fldChar w:fldCharType="end"/>
            </w:r>
          </w:hyperlink>
        </w:p>
        <w:p w14:paraId="63F7FE6D" w14:textId="4EFED1FF" w:rsidR="00987706" w:rsidRDefault="00987706">
          <w:pPr>
            <w:pStyle w:val="TOC1"/>
            <w:rPr>
              <w:rFonts w:eastAsiaTheme="minorEastAsia" w:cstheme="minorBidi"/>
              <w:noProof/>
              <w:color w:val="auto"/>
              <w:kern w:val="2"/>
              <w:sz w:val="24"/>
              <w:szCs w:val="24"/>
              <w:lang w:eastAsia="en-AU"/>
              <w14:ligatures w14:val="standardContextual"/>
            </w:rPr>
          </w:pPr>
          <w:hyperlink w:anchor="_Toc181091110" w:history="1">
            <w:r w:rsidRPr="0085587D">
              <w:rPr>
                <w:rStyle w:val="Hyperlink"/>
                <w:noProof/>
              </w:rPr>
              <w:t>14.</w:t>
            </w:r>
            <w:r>
              <w:rPr>
                <w:rFonts w:eastAsiaTheme="minorEastAsia" w:cstheme="minorBidi"/>
                <w:noProof/>
                <w:color w:val="auto"/>
                <w:kern w:val="2"/>
                <w:sz w:val="24"/>
                <w:szCs w:val="24"/>
                <w:lang w:eastAsia="en-AU"/>
                <w14:ligatures w14:val="standardContextual"/>
              </w:rPr>
              <w:tab/>
            </w:r>
            <w:r w:rsidRPr="0085587D">
              <w:rPr>
                <w:rStyle w:val="Hyperlink"/>
                <w:noProof/>
              </w:rPr>
              <w:t>Code of conduct</w:t>
            </w:r>
            <w:r>
              <w:rPr>
                <w:noProof/>
                <w:webHidden/>
              </w:rPr>
              <w:tab/>
            </w:r>
            <w:r>
              <w:rPr>
                <w:noProof/>
                <w:webHidden/>
              </w:rPr>
              <w:fldChar w:fldCharType="begin"/>
            </w:r>
            <w:r>
              <w:rPr>
                <w:noProof/>
                <w:webHidden/>
              </w:rPr>
              <w:instrText xml:space="preserve"> PAGEREF _Toc181091110 \h </w:instrText>
            </w:r>
            <w:r>
              <w:rPr>
                <w:noProof/>
                <w:webHidden/>
              </w:rPr>
            </w:r>
            <w:r>
              <w:rPr>
                <w:noProof/>
                <w:webHidden/>
              </w:rPr>
              <w:fldChar w:fldCharType="separate"/>
            </w:r>
            <w:r>
              <w:rPr>
                <w:noProof/>
                <w:webHidden/>
              </w:rPr>
              <w:t>37</w:t>
            </w:r>
            <w:r>
              <w:rPr>
                <w:noProof/>
                <w:webHidden/>
              </w:rPr>
              <w:fldChar w:fldCharType="end"/>
            </w:r>
          </w:hyperlink>
        </w:p>
        <w:p w14:paraId="3BE8968E" w14:textId="75EE3193" w:rsidR="00987706" w:rsidRDefault="00987706">
          <w:pPr>
            <w:pStyle w:val="TOC1"/>
            <w:rPr>
              <w:rFonts w:eastAsiaTheme="minorEastAsia" w:cstheme="minorBidi"/>
              <w:noProof/>
              <w:color w:val="auto"/>
              <w:kern w:val="2"/>
              <w:sz w:val="24"/>
              <w:szCs w:val="24"/>
              <w:lang w:eastAsia="en-AU"/>
              <w14:ligatures w14:val="standardContextual"/>
            </w:rPr>
          </w:pPr>
          <w:hyperlink w:anchor="_Toc181091111" w:history="1">
            <w:r w:rsidRPr="0085587D">
              <w:rPr>
                <w:rStyle w:val="Hyperlink"/>
                <w:noProof/>
              </w:rPr>
              <w:t>15.</w:t>
            </w:r>
            <w:r>
              <w:rPr>
                <w:rFonts w:eastAsiaTheme="minorEastAsia" w:cstheme="minorBidi"/>
                <w:noProof/>
                <w:color w:val="auto"/>
                <w:kern w:val="2"/>
                <w:sz w:val="24"/>
                <w:szCs w:val="24"/>
                <w:lang w:eastAsia="en-AU"/>
                <w14:ligatures w14:val="standardContextual"/>
              </w:rPr>
              <w:tab/>
            </w:r>
            <w:r w:rsidRPr="0085587D">
              <w:rPr>
                <w:rStyle w:val="Hyperlink"/>
                <w:noProof/>
              </w:rPr>
              <w:t>Contact information</w:t>
            </w:r>
            <w:r>
              <w:rPr>
                <w:noProof/>
                <w:webHidden/>
              </w:rPr>
              <w:tab/>
            </w:r>
            <w:r>
              <w:rPr>
                <w:noProof/>
                <w:webHidden/>
              </w:rPr>
              <w:fldChar w:fldCharType="begin"/>
            </w:r>
            <w:r>
              <w:rPr>
                <w:noProof/>
                <w:webHidden/>
              </w:rPr>
              <w:instrText xml:space="preserve"> PAGEREF _Toc181091111 \h </w:instrText>
            </w:r>
            <w:r>
              <w:rPr>
                <w:noProof/>
                <w:webHidden/>
              </w:rPr>
            </w:r>
            <w:r>
              <w:rPr>
                <w:noProof/>
                <w:webHidden/>
              </w:rPr>
              <w:fldChar w:fldCharType="separate"/>
            </w:r>
            <w:r>
              <w:rPr>
                <w:noProof/>
                <w:webHidden/>
              </w:rPr>
              <w:t>38</w:t>
            </w:r>
            <w:r>
              <w:rPr>
                <w:noProof/>
                <w:webHidden/>
              </w:rPr>
              <w:fldChar w:fldCharType="end"/>
            </w:r>
          </w:hyperlink>
        </w:p>
        <w:p w14:paraId="76A17CE4" w14:textId="64E4A232"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1" w:name="_Toc181091041"/>
      <w:r>
        <w:lastRenderedPageBreak/>
        <w:t>Purpose</w:t>
      </w:r>
      <w:bookmarkEnd w:id="1"/>
    </w:p>
    <w:p w14:paraId="2A6FB947" w14:textId="26339BA4" w:rsidR="0071175D" w:rsidRPr="00106B7A" w:rsidRDefault="005B528B" w:rsidP="00BD75BA">
      <w:pPr>
        <w:pStyle w:val="ListParagraph"/>
        <w:numPr>
          <w:ilvl w:val="1"/>
          <w:numId w:val="11"/>
        </w:numPr>
        <w:rPr>
          <w:rFonts w:ascii="Aptos" w:hAnsi="Aptos"/>
        </w:rPr>
      </w:pPr>
      <w:bookmarkStart w:id="2" w:name="_Toc160459886"/>
      <w:r w:rsidRPr="00106B7A">
        <w:rPr>
          <w:rFonts w:ascii="Aptos" w:hAnsi="Aptos"/>
        </w:rPr>
        <w:t>Mixed Martial Arts</w:t>
      </w:r>
      <w:r w:rsidR="001F7AFC" w:rsidRPr="00106B7A">
        <w:rPr>
          <w:rFonts w:ascii="Aptos" w:hAnsi="Aptos"/>
        </w:rPr>
        <w:t xml:space="preserve"> (“MMA”)</w:t>
      </w:r>
      <w:r w:rsidR="00E31502" w:rsidRPr="00106B7A">
        <w:rPr>
          <w:rFonts w:ascii="Aptos" w:hAnsi="Aptos"/>
        </w:rPr>
        <w:t xml:space="preserve"> </w:t>
      </w:r>
      <w:r w:rsidR="00BD75BA" w:rsidRPr="00106B7A">
        <w:rPr>
          <w:rFonts w:ascii="Aptos" w:hAnsi="Aptos"/>
        </w:rPr>
        <w:t>is a full contact combat sport which allows a wide range of fighting techniques.</w:t>
      </w:r>
    </w:p>
    <w:p w14:paraId="292FE9B5" w14:textId="3F1705E0" w:rsidR="004A50E9" w:rsidRPr="00106B7A" w:rsidRDefault="004A50E9" w:rsidP="00151934">
      <w:pPr>
        <w:pStyle w:val="bullet1"/>
        <w:numPr>
          <w:ilvl w:val="1"/>
          <w:numId w:val="11"/>
        </w:numPr>
        <w:spacing w:line="360" w:lineRule="auto"/>
        <w:ind w:left="788" w:hanging="431"/>
        <w:rPr>
          <w:rFonts w:ascii="Aptos" w:hAnsi="Aptos"/>
        </w:rPr>
      </w:pPr>
      <w:bookmarkStart w:id="3" w:name="_Hlk181085571"/>
      <w:r w:rsidRPr="00106B7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w:t>
      </w:r>
      <w:r w:rsidR="00C73FCF">
        <w:rPr>
          <w:rFonts w:ascii="Aptos" w:hAnsi="Aptos"/>
        </w:rPr>
        <w:t>MMA</w:t>
      </w:r>
      <w:r w:rsidRPr="00106B7A">
        <w:rPr>
          <w:rFonts w:ascii="Aptos" w:hAnsi="Aptos"/>
        </w:rPr>
        <w:t xml:space="preserve"> contests in Victoria. </w:t>
      </w:r>
    </w:p>
    <w:bookmarkEnd w:id="3"/>
    <w:p w14:paraId="22D26AFC" w14:textId="66DE19F5" w:rsidR="004A50E9" w:rsidRPr="00106B7A" w:rsidRDefault="004A50E9" w:rsidP="007B3C60">
      <w:pPr>
        <w:pStyle w:val="bullet1"/>
        <w:numPr>
          <w:ilvl w:val="1"/>
          <w:numId w:val="11"/>
        </w:numPr>
        <w:spacing w:line="360" w:lineRule="auto"/>
        <w:ind w:left="788" w:hanging="431"/>
        <w:rPr>
          <w:rFonts w:ascii="Aptos" w:hAnsi="Aptos"/>
        </w:rPr>
      </w:pPr>
      <w:r w:rsidRPr="00106B7A">
        <w:rPr>
          <w:rFonts w:ascii="Aptos" w:hAnsi="Aptos"/>
        </w:rPr>
        <w:t xml:space="preserve">These rules are issued by the Professional Boxing and Combat Sports Board of Victoria (‘the Board’) in the interests of safety and integrity of professional </w:t>
      </w:r>
      <w:r w:rsidR="00E150F0" w:rsidRPr="00106B7A">
        <w:rPr>
          <w:rFonts w:ascii="Aptos" w:hAnsi="Aptos"/>
        </w:rPr>
        <w:t xml:space="preserve">MMA </w:t>
      </w:r>
      <w:r w:rsidRPr="00106B7A">
        <w:rPr>
          <w:rFonts w:ascii="Aptos" w:hAnsi="Aptos"/>
        </w:rPr>
        <w:t>in Victoria.</w:t>
      </w:r>
    </w:p>
    <w:p w14:paraId="3EBDDDF5" w14:textId="77777777" w:rsidR="00994875" w:rsidRPr="00106B7A" w:rsidRDefault="00994875" w:rsidP="00994875">
      <w:pPr>
        <w:pStyle w:val="bullet1"/>
        <w:numPr>
          <w:ilvl w:val="0"/>
          <w:numId w:val="0"/>
        </w:numPr>
        <w:spacing w:line="360" w:lineRule="auto"/>
        <w:ind w:left="284" w:hanging="284"/>
        <w:rPr>
          <w:rFonts w:ascii="Aptos" w:hAnsi="Aptos"/>
        </w:rPr>
      </w:pPr>
    </w:p>
    <w:p w14:paraId="04096E16" w14:textId="77777777" w:rsidR="004718C9" w:rsidRPr="00106B7A" w:rsidRDefault="004718C9" w:rsidP="00994875">
      <w:pPr>
        <w:pStyle w:val="bullet1"/>
        <w:numPr>
          <w:ilvl w:val="0"/>
          <w:numId w:val="0"/>
        </w:numPr>
        <w:spacing w:line="360" w:lineRule="auto"/>
        <w:ind w:left="284" w:hanging="284"/>
        <w:rPr>
          <w:rFonts w:ascii="Aptos" w:hAnsi="Aptos"/>
        </w:rPr>
      </w:pPr>
    </w:p>
    <w:p w14:paraId="3315E133" w14:textId="77777777" w:rsidR="004718C9" w:rsidRPr="00106B7A" w:rsidRDefault="004718C9" w:rsidP="004718C9">
      <w:pPr>
        <w:pStyle w:val="Heading1"/>
        <w:numPr>
          <w:ilvl w:val="0"/>
          <w:numId w:val="11"/>
        </w:numPr>
      </w:pPr>
      <w:bookmarkStart w:id="4" w:name="_Toc181091042"/>
      <w:r w:rsidRPr="00106B7A">
        <w:t>General</w:t>
      </w:r>
      <w:bookmarkEnd w:id="4"/>
      <w:r w:rsidRPr="00106B7A">
        <w:t xml:space="preserve"> </w:t>
      </w:r>
    </w:p>
    <w:p w14:paraId="696D3AB1"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It is a condition of any licence, registration or permit issued by the Professional Boxing and Combat Sports Board that all licence, registration or permit holders comply with these rules.</w:t>
      </w:r>
    </w:p>
    <w:p w14:paraId="1E7177FD"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A breach of any such condition may result in a licence, registration or permit being cancelled or suspended or any licence, registration or permit conditions being varied.</w:t>
      </w:r>
    </w:p>
    <w:p w14:paraId="5F40C74C" w14:textId="1C39726E" w:rsidR="00563EC4" w:rsidRPr="00106B7A" w:rsidRDefault="004718C9" w:rsidP="00664E40">
      <w:pPr>
        <w:pStyle w:val="bullet1"/>
        <w:numPr>
          <w:ilvl w:val="1"/>
          <w:numId w:val="11"/>
        </w:numPr>
        <w:spacing w:line="360" w:lineRule="auto"/>
        <w:ind w:left="788" w:hanging="431"/>
        <w:rPr>
          <w:rFonts w:ascii="Aptos" w:hAnsi="Aptos"/>
        </w:rPr>
      </w:pPr>
      <w:r w:rsidRPr="00106B7A">
        <w:rPr>
          <w:rFonts w:ascii="Aptos" w:hAnsi="Aptos"/>
        </w:rPr>
        <w:t>The Board may vary, revoke or waive these rules at any time.</w:t>
      </w:r>
      <w:r w:rsidR="00563EC4" w:rsidRPr="00106B7A">
        <w:rPr>
          <w:rFonts w:ascii="Aptos" w:hAnsi="Aptos"/>
        </w:rPr>
        <w:br w:type="page"/>
      </w:r>
    </w:p>
    <w:p w14:paraId="504FAB86" w14:textId="4BBD40CE" w:rsidR="00967D74" w:rsidRPr="00106B7A" w:rsidRDefault="00967D74" w:rsidP="00151934">
      <w:pPr>
        <w:pStyle w:val="Heading1"/>
        <w:numPr>
          <w:ilvl w:val="0"/>
          <w:numId w:val="11"/>
        </w:numPr>
      </w:pPr>
      <w:bookmarkStart w:id="5" w:name="_Toc181091043"/>
      <w:r w:rsidRPr="00106B7A">
        <w:lastRenderedPageBreak/>
        <w:t>Definitions</w:t>
      </w:r>
      <w:bookmarkEnd w:id="5"/>
    </w:p>
    <w:p w14:paraId="111B4D63" w14:textId="0747785A"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Act</w:t>
      </w:r>
      <w:r w:rsidRPr="00106B7A">
        <w:rPr>
          <w:rFonts w:ascii="Aptos" w:hAnsi="Aptos"/>
        </w:rPr>
        <w:t xml:space="preserve"> means the Professional Boxing and Combat Sports Act 1985 (Vic). </w:t>
      </w:r>
    </w:p>
    <w:p w14:paraId="5F74800B" w14:textId="0BA9E64F"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approved shorts</w:t>
      </w:r>
      <w:r w:rsidRPr="00106B7A">
        <w:rPr>
          <w:rFonts w:ascii="Aptos" w:hAnsi="Aptos"/>
        </w:rPr>
        <w:t xml:space="preserve"> means shorts approved by the Board.</w:t>
      </w:r>
    </w:p>
    <w:p w14:paraId="1360FEDD" w14:textId="59B354CE"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Board</w:t>
      </w:r>
      <w:r w:rsidRPr="00106B7A">
        <w:rPr>
          <w:rFonts w:ascii="Aptos" w:hAnsi="Aptos"/>
        </w:rPr>
        <w:t xml:space="preserve"> means the Professional Boxing and Combat Sports Board as defined in section 14 of the Act. </w:t>
      </w:r>
    </w:p>
    <w:p w14:paraId="24DBAC75" w14:textId="3C88C07A" w:rsidR="00967D74" w:rsidRPr="00106B7A" w:rsidRDefault="00967D74" w:rsidP="002465F6">
      <w:pPr>
        <w:pStyle w:val="bullet1"/>
        <w:numPr>
          <w:ilvl w:val="0"/>
          <w:numId w:val="0"/>
        </w:numPr>
        <w:tabs>
          <w:tab w:val="left" w:pos="283"/>
        </w:tabs>
        <w:spacing w:line="360" w:lineRule="auto"/>
        <w:rPr>
          <w:rFonts w:ascii="Aptos" w:hAnsi="Aptos"/>
        </w:rPr>
      </w:pPr>
      <w:r w:rsidRPr="00106B7A">
        <w:rPr>
          <w:rFonts w:ascii="Aptos" w:hAnsi="Aptos"/>
          <w:b/>
          <w:bCs/>
        </w:rPr>
        <w:t>a foul</w:t>
      </w:r>
      <w:r w:rsidRPr="00106B7A">
        <w:rPr>
          <w:rFonts w:ascii="Aptos" w:hAnsi="Aptos"/>
        </w:rPr>
        <w:t xml:space="preserve"> means any of the following:</w:t>
      </w:r>
    </w:p>
    <w:p w14:paraId="0679ABC0" w14:textId="738C7E85" w:rsidR="00B04BE2" w:rsidRPr="00106B7A" w:rsidRDefault="00F664F4" w:rsidP="0092380F">
      <w:pPr>
        <w:pStyle w:val="bullet1"/>
        <w:numPr>
          <w:ilvl w:val="1"/>
          <w:numId w:val="13"/>
        </w:numPr>
        <w:spacing w:line="360" w:lineRule="auto"/>
        <w:ind w:left="1560" w:hanging="426"/>
        <w:rPr>
          <w:rFonts w:ascii="Aptos" w:hAnsi="Aptos"/>
        </w:rPr>
      </w:pPr>
      <w:r w:rsidRPr="00106B7A">
        <w:rPr>
          <w:rFonts w:ascii="Aptos" w:hAnsi="Aptos"/>
        </w:rPr>
        <w:t>bu</w:t>
      </w:r>
      <w:r w:rsidR="00B04BE2" w:rsidRPr="00106B7A">
        <w:rPr>
          <w:rFonts w:ascii="Aptos" w:hAnsi="Aptos"/>
        </w:rPr>
        <w:t>tting with the head;</w:t>
      </w:r>
    </w:p>
    <w:p w14:paraId="04BEA69E" w14:textId="2041CCF5"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eye gouging of any kind;</w:t>
      </w:r>
    </w:p>
    <w:p w14:paraId="210AA1EA"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biting;</w:t>
      </w:r>
    </w:p>
    <w:p w14:paraId="2FF24F6C"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hair pulling;</w:t>
      </w:r>
    </w:p>
    <w:p w14:paraId="7DDDABA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fish hooking;</w:t>
      </w:r>
    </w:p>
    <w:p w14:paraId="3C0F72E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spiking the opponent to the canvas onto the head or neck (pile-driving);</w:t>
      </w:r>
    </w:p>
    <w:p w14:paraId="37B7A8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strikes to the spine (including the tailbone) or back of the head;</w:t>
      </w:r>
    </w:p>
    <w:p w14:paraId="1BD4037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throat strikes of any kind and/or grabbing the trachea;</w:t>
      </w:r>
    </w:p>
    <w:p w14:paraId="2F94AB4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fingers outstretched toward an opponent’s face/eyes;</w:t>
      </w:r>
    </w:p>
    <w:p w14:paraId="35094BA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groin attacks of any kind;</w:t>
      </w:r>
    </w:p>
    <w:p w14:paraId="40A7CCC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kneeing or kicking the head of a grounded opponent;</w:t>
      </w:r>
    </w:p>
    <w:p w14:paraId="00681EAE"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stomping on any part of a grounded opponent;</w:t>
      </w:r>
    </w:p>
    <w:p w14:paraId="356D9CA7"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an opponent’s gloves or shorts;</w:t>
      </w:r>
    </w:p>
    <w:p w14:paraId="491F894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or grabbing the safety enclosure with limbs, fingers or toes;</w:t>
      </w:r>
    </w:p>
    <w:p w14:paraId="59E29CD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small joint (finger and toe) manipulation;</w:t>
      </w:r>
    </w:p>
    <w:p w14:paraId="65A7F6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throwing an opponent out of the safety enclosure;</w:t>
      </w:r>
    </w:p>
    <w:p w14:paraId="77B47C6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intentionally placing a finger into any orifice or into any cut or laceration of your opponent;</w:t>
      </w:r>
    </w:p>
    <w:p w14:paraId="62164C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clawing, pinching or twisting the flesh of the opponent;</w:t>
      </w:r>
    </w:p>
    <w:p w14:paraId="0C90CB3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timidity (avoiding contact, or consistently dropping the mouthpiece, or faking an injury);</w:t>
      </w:r>
    </w:p>
    <w:p w14:paraId="29D1485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use of abusive language in the safety enclosure;</w:t>
      </w:r>
    </w:p>
    <w:p w14:paraId="5CD0E40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flagrant disregard for the referee’s instructions;</w:t>
      </w:r>
    </w:p>
    <w:p w14:paraId="54C8EA1C" w14:textId="610FF91C"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unsportsmanlike conduct that causes an injury to an opponent;</w:t>
      </w:r>
    </w:p>
    <w:p w14:paraId="3ACA20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after the bell has sounded the end of the combat period;</w:t>
      </w:r>
    </w:p>
    <w:p w14:paraId="775CBA2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on or during the break;</w:t>
      </w:r>
    </w:p>
    <w:p w14:paraId="3B5F00A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who is under the care of the referee; and</w:t>
      </w:r>
    </w:p>
    <w:p w14:paraId="46A9CCD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interference from a contestant’s corner or seconds.</w:t>
      </w:r>
    </w:p>
    <w:p w14:paraId="57AD9950"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EEB0B3C" w14:textId="0E580DA0" w:rsidR="0056419E" w:rsidRPr="00106B7A" w:rsidRDefault="00343EDC" w:rsidP="00987706">
      <w:pPr>
        <w:pStyle w:val="bullet1"/>
        <w:numPr>
          <w:ilvl w:val="0"/>
          <w:numId w:val="0"/>
        </w:numPr>
        <w:tabs>
          <w:tab w:val="left" w:pos="0"/>
        </w:tabs>
        <w:spacing w:line="360" w:lineRule="auto"/>
        <w:rPr>
          <w:rFonts w:ascii="Aptos" w:hAnsi="Aptos"/>
          <w:b/>
          <w:bCs/>
        </w:rPr>
      </w:pPr>
      <w:r w:rsidRPr="00106B7A">
        <w:rPr>
          <w:rFonts w:ascii="Aptos" w:hAnsi="Aptos"/>
          <w:b/>
          <w:bCs/>
        </w:rPr>
        <w:t>g</w:t>
      </w:r>
      <w:r w:rsidR="00E641DB" w:rsidRPr="00106B7A">
        <w:rPr>
          <w:rFonts w:ascii="Aptos" w:hAnsi="Aptos"/>
          <w:b/>
          <w:bCs/>
        </w:rPr>
        <w:t>round</w:t>
      </w:r>
      <w:r w:rsidR="003B5CE2">
        <w:rPr>
          <w:rFonts w:ascii="Aptos" w:hAnsi="Aptos"/>
          <w:b/>
          <w:bCs/>
        </w:rPr>
        <w:t>ed</w:t>
      </w:r>
      <w:r w:rsidR="00E641DB" w:rsidRPr="00106B7A">
        <w:rPr>
          <w:rFonts w:ascii="Aptos" w:hAnsi="Aptos"/>
          <w:b/>
          <w:bCs/>
        </w:rPr>
        <w:t xml:space="preserve"> opponent</w:t>
      </w:r>
      <w:r w:rsidR="0056419E" w:rsidRPr="00106B7A">
        <w:rPr>
          <w:rFonts w:ascii="Aptos" w:hAnsi="Aptos"/>
          <w:b/>
          <w:bCs/>
        </w:rPr>
        <w:t xml:space="preserve"> </w:t>
      </w:r>
      <w:r w:rsidR="00E641DB" w:rsidRPr="00106B7A">
        <w:rPr>
          <w:rFonts w:ascii="Aptos" w:hAnsi="Aptos"/>
        </w:rPr>
        <w:t xml:space="preserve">means where any part of </w:t>
      </w:r>
      <w:r w:rsidR="00A57E16" w:rsidRPr="00106B7A">
        <w:rPr>
          <w:rFonts w:ascii="Aptos" w:hAnsi="Aptos"/>
        </w:rPr>
        <w:t>a contestant</w:t>
      </w:r>
      <w:r w:rsidR="00A57E16">
        <w:rPr>
          <w:rFonts w:ascii="Aptos" w:hAnsi="Aptos"/>
        </w:rPr>
        <w:t>’s</w:t>
      </w:r>
      <w:r w:rsidR="00A57E16" w:rsidRPr="00106B7A">
        <w:rPr>
          <w:rFonts w:ascii="Aptos" w:hAnsi="Aptos"/>
        </w:rPr>
        <w:t xml:space="preserve"> </w:t>
      </w:r>
      <w:r w:rsidR="00E641DB" w:rsidRPr="00106B7A">
        <w:rPr>
          <w:rFonts w:ascii="Aptos" w:hAnsi="Aptos"/>
        </w:rPr>
        <w:t xml:space="preserve">body </w:t>
      </w:r>
      <w:r w:rsidR="003B5CE2">
        <w:rPr>
          <w:rFonts w:ascii="Aptos" w:hAnsi="Aptos"/>
        </w:rPr>
        <w:t xml:space="preserve">other than </w:t>
      </w:r>
      <w:r w:rsidR="00E641DB" w:rsidRPr="00106B7A">
        <w:rPr>
          <w:rFonts w:ascii="Aptos" w:hAnsi="Aptos"/>
        </w:rPr>
        <w:t>the</w:t>
      </w:r>
      <w:r w:rsidR="003B5CE2">
        <w:rPr>
          <w:rFonts w:ascii="Aptos" w:hAnsi="Aptos"/>
        </w:rPr>
        <w:t>ir</w:t>
      </w:r>
      <w:r w:rsidR="00E641DB" w:rsidRPr="00106B7A">
        <w:rPr>
          <w:rFonts w:ascii="Aptos" w:hAnsi="Aptos"/>
        </w:rPr>
        <w:t xml:space="preserve"> hands </w:t>
      </w:r>
      <w:r w:rsidR="003B5CE2">
        <w:rPr>
          <w:rFonts w:ascii="Aptos" w:hAnsi="Aptos"/>
        </w:rPr>
        <w:t xml:space="preserve">or </w:t>
      </w:r>
      <w:r w:rsidR="00E641DB" w:rsidRPr="00106B7A">
        <w:rPr>
          <w:rFonts w:ascii="Aptos" w:hAnsi="Aptos"/>
        </w:rPr>
        <w:t xml:space="preserve">feet are touching the </w:t>
      </w:r>
      <w:r w:rsidR="003B5CE2">
        <w:rPr>
          <w:rFonts w:ascii="Aptos" w:hAnsi="Aptos"/>
        </w:rPr>
        <w:t>canvas</w:t>
      </w:r>
      <w:r w:rsidR="00E641DB" w:rsidRPr="00106B7A">
        <w:rPr>
          <w:rFonts w:ascii="Aptos" w:hAnsi="Aptos"/>
        </w:rPr>
        <w:t xml:space="preserve">.   </w:t>
      </w:r>
    </w:p>
    <w:p w14:paraId="08638820" w14:textId="1C7B1656"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promoter </w:t>
      </w:r>
      <w:r w:rsidRPr="00106B7A">
        <w:rPr>
          <w:rFonts w:ascii="Aptos" w:hAnsi="Aptos"/>
        </w:rPr>
        <w:t xml:space="preserve">means any person who is </w:t>
      </w:r>
      <w:r w:rsidR="005B7D8C" w:rsidRPr="00106B7A">
        <w:rPr>
          <w:rFonts w:ascii="Aptos" w:hAnsi="Aptos"/>
        </w:rPr>
        <w:t>licence</w:t>
      </w:r>
      <w:r w:rsidRPr="00106B7A">
        <w:rPr>
          <w:rFonts w:ascii="Aptos" w:hAnsi="Aptos"/>
        </w:rPr>
        <w:t>d by the Board to promote a professional contest.</w:t>
      </w:r>
    </w:p>
    <w:p w14:paraId="7F949A74" w14:textId="62D1CFF0"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promotion </w:t>
      </w:r>
      <w:r w:rsidRPr="00106B7A">
        <w:rPr>
          <w:rFonts w:ascii="Aptos" w:hAnsi="Aptos"/>
        </w:rPr>
        <w:t>means an event consisting of one or more professional contests and includes any preliminary arrangements in</w:t>
      </w:r>
      <w:r w:rsidR="000920ED" w:rsidRPr="00106B7A">
        <w:rPr>
          <w:rFonts w:ascii="Aptos" w:hAnsi="Aptos"/>
        </w:rPr>
        <w:t xml:space="preserve"> </w:t>
      </w:r>
      <w:r w:rsidRPr="00106B7A">
        <w:rPr>
          <w:rFonts w:ascii="Aptos" w:hAnsi="Aptos"/>
        </w:rPr>
        <w:t>connection with such an event.</w:t>
      </w:r>
    </w:p>
    <w:p w14:paraId="02F64955" w14:textId="548E61EB"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recorder </w:t>
      </w:r>
      <w:r w:rsidRPr="00106B7A">
        <w:rPr>
          <w:rFonts w:ascii="Aptos" w:hAnsi="Aptos"/>
        </w:rPr>
        <w:t>means a member of the Combat Sports Unit or a delegate appointed by the unit who records the judges’ scores and provides final results to the announcer.</w:t>
      </w:r>
    </w:p>
    <w:p w14:paraId="3D67F8A7" w14:textId="3D3F8F9C"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lastRenderedPageBreak/>
        <w:t xml:space="preserve">judge </w:t>
      </w:r>
      <w:r w:rsidRPr="00106B7A">
        <w:rPr>
          <w:rFonts w:ascii="Aptos" w:hAnsi="Aptos"/>
        </w:rPr>
        <w:t>means a person appointed by the Board who determines the points scored by each contestant in a professional contest.</w:t>
      </w:r>
    </w:p>
    <w:p w14:paraId="58BAF00B" w14:textId="784553D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referee </w:t>
      </w:r>
      <w:r w:rsidRPr="00106B7A">
        <w:rPr>
          <w:rFonts w:ascii="Aptos" w:hAnsi="Aptos"/>
        </w:rPr>
        <w:t>means a person appointed by the Board who controls, or exercises any form of control, over the conduct of professional contestants during a professional contest.</w:t>
      </w:r>
    </w:p>
    <w:p w14:paraId="1697AA85" w14:textId="1114C8B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match-maker </w:t>
      </w:r>
      <w:r w:rsidRPr="00106B7A">
        <w:rPr>
          <w:rFonts w:ascii="Aptos" w:hAnsi="Aptos"/>
        </w:rPr>
        <w:t>means a person who acts on behalf of a promoter to arrange professional contests between professional contestants.</w:t>
      </w:r>
    </w:p>
    <w:p w14:paraId="148361FB" w14:textId="7980840E"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seconds </w:t>
      </w:r>
      <w:r w:rsidRPr="00106B7A">
        <w:rPr>
          <w:rFonts w:ascii="Aptos" w:hAnsi="Aptos"/>
        </w:rPr>
        <w:t xml:space="preserve">means a </w:t>
      </w:r>
      <w:r w:rsidR="005B7D8C" w:rsidRPr="00106B7A">
        <w:rPr>
          <w:rFonts w:ascii="Aptos" w:hAnsi="Aptos"/>
        </w:rPr>
        <w:t>licence</w:t>
      </w:r>
      <w:r w:rsidRPr="00106B7A">
        <w:rPr>
          <w:rFonts w:ascii="Aptos" w:hAnsi="Aptos"/>
        </w:rPr>
        <w:t>d trainer or the corner of the contestant.</w:t>
      </w:r>
    </w:p>
    <w:p w14:paraId="1101CC77" w14:textId="43B0DE50"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timekeeper </w:t>
      </w:r>
      <w:r w:rsidRPr="00106B7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trainer </w:t>
      </w:r>
      <w:r w:rsidRPr="00106B7A">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06B7A"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06B7A" w:rsidRDefault="009615C2" w:rsidP="00CA503C">
      <w:pPr>
        <w:pStyle w:val="bullet1"/>
        <w:numPr>
          <w:ilvl w:val="0"/>
          <w:numId w:val="0"/>
        </w:numPr>
        <w:tabs>
          <w:tab w:val="left" w:pos="283"/>
        </w:tabs>
        <w:rPr>
          <w:rFonts w:ascii="Aptos" w:hAnsi="Aptos"/>
          <w:b/>
          <w:bCs/>
        </w:rPr>
      </w:pPr>
    </w:p>
    <w:p w14:paraId="7704AFDA" w14:textId="1063DFE6" w:rsidR="00CA503C" w:rsidRPr="00106B7A" w:rsidRDefault="00563EC4" w:rsidP="00CA503C">
      <w:pPr>
        <w:pStyle w:val="bullet1"/>
        <w:numPr>
          <w:ilvl w:val="0"/>
          <w:numId w:val="0"/>
        </w:numPr>
        <w:tabs>
          <w:tab w:val="left" w:pos="283"/>
        </w:tabs>
        <w:rPr>
          <w:rFonts w:ascii="Aptos" w:hAnsi="Aptos"/>
          <w:b/>
          <w:bCs/>
        </w:rPr>
      </w:pPr>
      <w:r w:rsidRPr="00106B7A">
        <w:rPr>
          <w:rFonts w:ascii="Aptos" w:hAnsi="Aptos"/>
          <w:b/>
          <w:bCs/>
        </w:rPr>
        <w:br w:type="page"/>
      </w:r>
    </w:p>
    <w:p w14:paraId="5D170585" w14:textId="0C59AE7A" w:rsidR="00711887" w:rsidRPr="00106B7A" w:rsidRDefault="00711887" w:rsidP="00151934">
      <w:pPr>
        <w:pStyle w:val="Heading1"/>
        <w:numPr>
          <w:ilvl w:val="0"/>
          <w:numId w:val="11"/>
        </w:numPr>
      </w:pPr>
      <w:bookmarkStart w:id="6" w:name="_Toc181091044"/>
      <w:r w:rsidRPr="00106B7A">
        <w:lastRenderedPageBreak/>
        <w:t>Weight divisions</w:t>
      </w:r>
      <w:bookmarkEnd w:id="6"/>
    </w:p>
    <w:p w14:paraId="09475F5F" w14:textId="600AA511"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 xml:space="preserve">Weight divisions are the currently recognised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as set by the Board.</w:t>
      </w:r>
    </w:p>
    <w:p w14:paraId="2097DC96" w14:textId="4BEF8A79"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Weight classes are defined in maximum allowable kilograms.</w:t>
      </w:r>
    </w:p>
    <w:p w14:paraId="4624B63A" w14:textId="67DF28C7" w:rsidR="007947EE" w:rsidRPr="00106B7A" w:rsidRDefault="00711887" w:rsidP="002B1217">
      <w:pPr>
        <w:pStyle w:val="bullet1"/>
        <w:numPr>
          <w:ilvl w:val="1"/>
          <w:numId w:val="11"/>
        </w:numPr>
        <w:spacing w:line="360" w:lineRule="auto"/>
        <w:ind w:left="788" w:hanging="431"/>
        <w:rPr>
          <w:rFonts w:ascii="Aptos" w:hAnsi="Aptos"/>
        </w:rPr>
      </w:pPr>
      <w:r w:rsidRPr="00106B7A">
        <w:rPr>
          <w:rFonts w:ascii="Aptos" w:hAnsi="Aptos"/>
        </w:rPr>
        <w:t xml:space="preserve">The current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are as follows:</w:t>
      </w:r>
    </w:p>
    <w:p w14:paraId="2511B151" w14:textId="683141B7" w:rsidR="00595D30" w:rsidRPr="00106B7A" w:rsidRDefault="00595D30" w:rsidP="003F0927">
      <w:pPr>
        <w:pStyle w:val="Heading2"/>
        <w:jc w:val="both"/>
      </w:pPr>
      <w:bookmarkStart w:id="7" w:name="_Hlk172645882"/>
      <w:bookmarkStart w:id="8" w:name="_Toc181091045"/>
      <w:r w:rsidRPr="00106B7A">
        <w:t xml:space="preserve">Weight divisions </w:t>
      </w:r>
      <w:bookmarkEnd w:id="7"/>
      <w:r w:rsidRPr="00106B7A">
        <w:t xml:space="preserve">– professional </w:t>
      </w:r>
      <w:r w:rsidR="00383EDF" w:rsidRPr="00106B7A">
        <w:t>MMA</w:t>
      </w:r>
      <w:r w:rsidR="00E32025" w:rsidRPr="00106B7A">
        <w:t xml:space="preserve"> </w:t>
      </w:r>
      <w:r w:rsidRPr="00106B7A">
        <w:t>contestants</w:t>
      </w:r>
      <w:bookmarkEnd w:id="8"/>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06B7A"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06B7A" w:rsidRDefault="007366B8" w:rsidP="003F0927">
            <w:pPr>
              <w:pStyle w:val="Tablecolumnheadings"/>
              <w:ind w:right="-371"/>
              <w:jc w:val="both"/>
              <w:rPr>
                <w:rFonts w:ascii="Aptos" w:hAnsi="Aptos"/>
                <w:lang w:val="en-AU"/>
              </w:rPr>
            </w:pPr>
            <w:bookmarkStart w:id="9" w:name="_Hlk172895041"/>
            <w:bookmarkStart w:id="10" w:name="_Hlk172894980"/>
            <w:r w:rsidRPr="00106B7A">
              <w:rPr>
                <w:rFonts w:ascii="Aptos" w:hAnsi="Aptos"/>
                <w:lang w:val="en-AU"/>
              </w:rPr>
              <w:t>Weight class</w:t>
            </w:r>
          </w:p>
        </w:tc>
        <w:tc>
          <w:tcPr>
            <w:tcW w:w="2552" w:type="dxa"/>
            <w:gridSpan w:val="3"/>
          </w:tcPr>
          <w:p w14:paraId="1CB859F9" w14:textId="5C0E898D" w:rsidR="007366B8" w:rsidRPr="00106B7A" w:rsidRDefault="007366B8" w:rsidP="003F0927">
            <w:pPr>
              <w:pStyle w:val="Tablecolumnheadings"/>
              <w:ind w:left="791"/>
              <w:jc w:val="both"/>
              <w:rPr>
                <w:rFonts w:ascii="Aptos" w:hAnsi="Aptos"/>
                <w:lang w:val="en-AU"/>
              </w:rPr>
            </w:pPr>
            <w:r w:rsidRPr="00106B7A">
              <w:rPr>
                <w:rFonts w:ascii="Aptos" w:hAnsi="Aptos"/>
                <w:lang w:val="en-AU"/>
              </w:rPr>
              <w:t>Maximum (kgs)</w:t>
            </w:r>
          </w:p>
        </w:tc>
      </w:tr>
      <w:tr w:rsidR="00045A01" w:rsidRPr="00106B7A" w14:paraId="147F7307" w14:textId="77777777" w:rsidTr="00B374BC">
        <w:trPr>
          <w:gridAfter w:val="1"/>
          <w:wAfter w:w="142" w:type="dxa"/>
          <w:trHeight w:hRule="exact" w:val="453"/>
        </w:trPr>
        <w:tc>
          <w:tcPr>
            <w:tcW w:w="2694" w:type="dxa"/>
            <w:gridSpan w:val="2"/>
          </w:tcPr>
          <w:p w14:paraId="58E9DBD9" w14:textId="45E20E41" w:rsidR="00045A01" w:rsidRPr="00106B7A" w:rsidRDefault="00045A01" w:rsidP="003F0927">
            <w:pPr>
              <w:pStyle w:val="Tabletext"/>
              <w:jc w:val="both"/>
              <w:rPr>
                <w:rFonts w:ascii="Aptos" w:hAnsi="Aptos"/>
                <w:lang w:val="en-AU"/>
              </w:rPr>
            </w:pPr>
            <w:r>
              <w:rPr>
                <w:rFonts w:ascii="Aptos" w:hAnsi="Aptos"/>
                <w:lang w:val="en-AU"/>
              </w:rPr>
              <w:t>Atomweight</w:t>
            </w:r>
          </w:p>
        </w:tc>
        <w:tc>
          <w:tcPr>
            <w:tcW w:w="2126" w:type="dxa"/>
          </w:tcPr>
          <w:p w14:paraId="1EA3FF22" w14:textId="2A6660AC" w:rsidR="00045A01" w:rsidRPr="00106B7A" w:rsidRDefault="00045A01" w:rsidP="003F0927">
            <w:pPr>
              <w:pStyle w:val="Tabletext"/>
              <w:ind w:firstLine="792"/>
              <w:jc w:val="both"/>
              <w:rPr>
                <w:rFonts w:ascii="Aptos" w:hAnsi="Aptos"/>
              </w:rPr>
            </w:pPr>
            <w:r>
              <w:rPr>
                <w:rFonts w:ascii="Aptos" w:hAnsi="Aptos"/>
              </w:rPr>
              <w:t>47.6</w:t>
            </w:r>
          </w:p>
        </w:tc>
      </w:tr>
      <w:bookmarkEnd w:id="9"/>
      <w:tr w:rsidR="0003500D" w:rsidRPr="00106B7A" w14:paraId="79BDBC74" w14:textId="77777777" w:rsidTr="00B374BC">
        <w:trPr>
          <w:gridAfter w:val="1"/>
          <w:wAfter w:w="142" w:type="dxa"/>
          <w:trHeight w:hRule="exact" w:val="453"/>
        </w:trPr>
        <w:tc>
          <w:tcPr>
            <w:tcW w:w="2694" w:type="dxa"/>
            <w:gridSpan w:val="2"/>
          </w:tcPr>
          <w:p w14:paraId="76ADD594" w14:textId="5A54576A" w:rsidR="0003500D" w:rsidRPr="00106B7A" w:rsidRDefault="0003500D" w:rsidP="003F0927">
            <w:pPr>
              <w:pStyle w:val="Tabletext"/>
              <w:jc w:val="both"/>
              <w:rPr>
                <w:rFonts w:ascii="Aptos" w:hAnsi="Aptos"/>
                <w:lang w:val="en-AU"/>
              </w:rPr>
            </w:pPr>
            <w:r w:rsidRPr="00106B7A">
              <w:rPr>
                <w:rFonts w:ascii="Aptos" w:hAnsi="Aptos"/>
                <w:lang w:val="en-AU"/>
              </w:rPr>
              <w:t>Straw weight</w:t>
            </w:r>
          </w:p>
        </w:tc>
        <w:tc>
          <w:tcPr>
            <w:tcW w:w="2126" w:type="dxa"/>
          </w:tcPr>
          <w:p w14:paraId="7D09BDA7" w14:textId="12BC9390" w:rsidR="0003500D" w:rsidRPr="00106B7A" w:rsidRDefault="0003500D" w:rsidP="003F0927">
            <w:pPr>
              <w:pStyle w:val="Tabletext"/>
              <w:ind w:firstLine="792"/>
              <w:jc w:val="both"/>
              <w:rPr>
                <w:rFonts w:ascii="Aptos" w:hAnsi="Aptos"/>
                <w:lang w:val="en-AU"/>
              </w:rPr>
            </w:pPr>
            <w:r w:rsidRPr="00106B7A">
              <w:rPr>
                <w:rFonts w:ascii="Aptos" w:hAnsi="Aptos"/>
              </w:rPr>
              <w:t>52.2</w:t>
            </w:r>
          </w:p>
        </w:tc>
      </w:tr>
      <w:tr w:rsidR="0003500D" w:rsidRPr="00106B7A" w14:paraId="2E2B04D1" w14:textId="77777777" w:rsidTr="00B374BC">
        <w:trPr>
          <w:gridAfter w:val="1"/>
          <w:wAfter w:w="142" w:type="dxa"/>
          <w:trHeight w:hRule="exact" w:val="453"/>
        </w:trPr>
        <w:tc>
          <w:tcPr>
            <w:tcW w:w="2694" w:type="dxa"/>
            <w:gridSpan w:val="2"/>
          </w:tcPr>
          <w:p w14:paraId="2A098696" w14:textId="250FFF0F" w:rsidR="0003500D" w:rsidRPr="00106B7A" w:rsidRDefault="0003500D" w:rsidP="003F0927">
            <w:pPr>
              <w:pStyle w:val="Tabletext"/>
              <w:jc w:val="both"/>
              <w:rPr>
                <w:rFonts w:ascii="Aptos" w:hAnsi="Aptos"/>
                <w:lang w:val="en-AU"/>
              </w:rPr>
            </w:pPr>
            <w:r w:rsidRPr="00106B7A">
              <w:rPr>
                <w:rFonts w:ascii="Aptos" w:hAnsi="Aptos"/>
              </w:rPr>
              <w:t>Flyweight</w:t>
            </w:r>
          </w:p>
        </w:tc>
        <w:tc>
          <w:tcPr>
            <w:tcW w:w="2126" w:type="dxa"/>
          </w:tcPr>
          <w:p w14:paraId="7F099877" w14:textId="6775BAED" w:rsidR="0003500D" w:rsidRPr="00106B7A" w:rsidRDefault="0003500D" w:rsidP="003F0927">
            <w:pPr>
              <w:pStyle w:val="Tabletext"/>
              <w:ind w:left="819"/>
              <w:jc w:val="both"/>
              <w:rPr>
                <w:rFonts w:ascii="Aptos" w:hAnsi="Aptos"/>
                <w:lang w:val="en-AU"/>
              </w:rPr>
            </w:pPr>
            <w:r w:rsidRPr="00106B7A">
              <w:rPr>
                <w:rFonts w:ascii="Aptos" w:hAnsi="Aptos"/>
              </w:rPr>
              <w:t>56.7</w:t>
            </w:r>
          </w:p>
        </w:tc>
      </w:tr>
      <w:tr w:rsidR="0003500D" w:rsidRPr="00106B7A" w14:paraId="16EB79CC" w14:textId="77777777" w:rsidTr="00B374BC">
        <w:trPr>
          <w:gridAfter w:val="1"/>
          <w:wAfter w:w="142" w:type="dxa"/>
          <w:trHeight w:hRule="exact" w:val="453"/>
        </w:trPr>
        <w:tc>
          <w:tcPr>
            <w:tcW w:w="2694" w:type="dxa"/>
            <w:gridSpan w:val="2"/>
          </w:tcPr>
          <w:p w14:paraId="4AEF9280" w14:textId="62AC528F" w:rsidR="0003500D" w:rsidRPr="00106B7A" w:rsidRDefault="0003500D" w:rsidP="003F0927">
            <w:pPr>
              <w:pStyle w:val="Tabletext"/>
              <w:jc w:val="both"/>
              <w:rPr>
                <w:rFonts w:ascii="Aptos" w:hAnsi="Aptos"/>
              </w:rPr>
            </w:pPr>
            <w:r w:rsidRPr="00106B7A">
              <w:rPr>
                <w:rFonts w:ascii="Aptos" w:hAnsi="Aptos"/>
              </w:rPr>
              <w:t>Bantamweight</w:t>
            </w:r>
          </w:p>
        </w:tc>
        <w:tc>
          <w:tcPr>
            <w:tcW w:w="2126" w:type="dxa"/>
          </w:tcPr>
          <w:p w14:paraId="5AE178FD" w14:textId="2A90F81B" w:rsidR="0003500D" w:rsidRPr="00106B7A" w:rsidRDefault="0003500D" w:rsidP="003F0927">
            <w:pPr>
              <w:pStyle w:val="Tabletext"/>
              <w:ind w:left="819"/>
              <w:jc w:val="both"/>
              <w:rPr>
                <w:rFonts w:ascii="Aptos" w:hAnsi="Aptos"/>
                <w:lang w:val="en-AU"/>
              </w:rPr>
            </w:pPr>
            <w:r w:rsidRPr="00106B7A">
              <w:rPr>
                <w:rFonts w:ascii="Aptos" w:hAnsi="Aptos"/>
              </w:rPr>
              <w:t>61.2</w:t>
            </w:r>
          </w:p>
        </w:tc>
      </w:tr>
      <w:tr w:rsidR="0003500D" w:rsidRPr="00106B7A" w14:paraId="3422DF28" w14:textId="77777777" w:rsidTr="00B374BC">
        <w:trPr>
          <w:gridAfter w:val="1"/>
          <w:wAfter w:w="142" w:type="dxa"/>
          <w:trHeight w:hRule="exact" w:val="453"/>
        </w:trPr>
        <w:tc>
          <w:tcPr>
            <w:tcW w:w="2694" w:type="dxa"/>
            <w:gridSpan w:val="2"/>
          </w:tcPr>
          <w:p w14:paraId="72055587" w14:textId="38D7D5D4" w:rsidR="0003500D" w:rsidRPr="00106B7A" w:rsidRDefault="0003500D" w:rsidP="003F0927">
            <w:pPr>
              <w:pStyle w:val="Tabletext"/>
              <w:jc w:val="both"/>
              <w:rPr>
                <w:rFonts w:ascii="Aptos" w:hAnsi="Aptos"/>
              </w:rPr>
            </w:pPr>
            <w:r w:rsidRPr="00106B7A">
              <w:rPr>
                <w:rFonts w:ascii="Aptos" w:hAnsi="Aptos"/>
              </w:rPr>
              <w:t>Featherweight</w:t>
            </w:r>
          </w:p>
        </w:tc>
        <w:tc>
          <w:tcPr>
            <w:tcW w:w="2126" w:type="dxa"/>
          </w:tcPr>
          <w:p w14:paraId="4296F431" w14:textId="168AEDC4" w:rsidR="0003500D" w:rsidRPr="00106B7A" w:rsidRDefault="0003500D" w:rsidP="003F0927">
            <w:pPr>
              <w:pStyle w:val="Tabletext"/>
              <w:ind w:left="819"/>
              <w:jc w:val="both"/>
              <w:rPr>
                <w:rFonts w:ascii="Aptos" w:hAnsi="Aptos"/>
                <w:lang w:val="en-AU"/>
              </w:rPr>
            </w:pPr>
            <w:r w:rsidRPr="00106B7A">
              <w:rPr>
                <w:rFonts w:ascii="Aptos" w:hAnsi="Aptos"/>
              </w:rPr>
              <w:t>65.8</w:t>
            </w:r>
          </w:p>
        </w:tc>
      </w:tr>
      <w:tr w:rsidR="0003500D" w:rsidRPr="00106B7A" w14:paraId="6C7B3016" w14:textId="77777777" w:rsidTr="00B374BC">
        <w:trPr>
          <w:gridAfter w:val="1"/>
          <w:wAfter w:w="142" w:type="dxa"/>
          <w:trHeight w:hRule="exact" w:val="453"/>
        </w:trPr>
        <w:tc>
          <w:tcPr>
            <w:tcW w:w="2694" w:type="dxa"/>
            <w:gridSpan w:val="2"/>
          </w:tcPr>
          <w:p w14:paraId="4014617E" w14:textId="4CF09E4C" w:rsidR="0003500D" w:rsidRPr="00106B7A" w:rsidRDefault="0003500D" w:rsidP="003F0927">
            <w:pPr>
              <w:pStyle w:val="Tabletext"/>
              <w:jc w:val="both"/>
              <w:rPr>
                <w:rFonts w:ascii="Aptos" w:hAnsi="Aptos"/>
              </w:rPr>
            </w:pPr>
            <w:r w:rsidRPr="00106B7A">
              <w:rPr>
                <w:rFonts w:ascii="Aptos" w:hAnsi="Aptos"/>
              </w:rPr>
              <w:t>Lightweight</w:t>
            </w:r>
          </w:p>
        </w:tc>
        <w:tc>
          <w:tcPr>
            <w:tcW w:w="2126" w:type="dxa"/>
          </w:tcPr>
          <w:p w14:paraId="67CADC88" w14:textId="6AD03664" w:rsidR="0003500D" w:rsidRPr="00106B7A" w:rsidRDefault="0003500D" w:rsidP="003F0927">
            <w:pPr>
              <w:pStyle w:val="Tabletext"/>
              <w:ind w:left="819"/>
              <w:jc w:val="both"/>
              <w:rPr>
                <w:rFonts w:ascii="Aptos" w:hAnsi="Aptos"/>
                <w:lang w:val="en-AU"/>
              </w:rPr>
            </w:pPr>
            <w:r w:rsidRPr="00106B7A">
              <w:rPr>
                <w:rFonts w:ascii="Aptos" w:hAnsi="Aptos"/>
              </w:rPr>
              <w:t>70.3</w:t>
            </w:r>
          </w:p>
        </w:tc>
      </w:tr>
      <w:tr w:rsidR="00045A01" w:rsidRPr="00106B7A" w14:paraId="27BF56CD" w14:textId="77777777" w:rsidTr="00B374BC">
        <w:trPr>
          <w:gridAfter w:val="1"/>
          <w:wAfter w:w="142" w:type="dxa"/>
          <w:trHeight w:hRule="exact" w:val="453"/>
        </w:trPr>
        <w:tc>
          <w:tcPr>
            <w:tcW w:w="2694" w:type="dxa"/>
            <w:gridSpan w:val="2"/>
          </w:tcPr>
          <w:p w14:paraId="219670D7" w14:textId="50F8FB94" w:rsidR="00045A01" w:rsidRPr="00106B7A" w:rsidRDefault="00045A01" w:rsidP="003F0927">
            <w:pPr>
              <w:pStyle w:val="Tabletext"/>
              <w:jc w:val="both"/>
              <w:rPr>
                <w:rFonts w:ascii="Aptos" w:hAnsi="Aptos"/>
              </w:rPr>
            </w:pPr>
            <w:r>
              <w:rPr>
                <w:rFonts w:ascii="Aptos" w:hAnsi="Aptos"/>
              </w:rPr>
              <w:t>Super Lightweight</w:t>
            </w:r>
          </w:p>
        </w:tc>
        <w:tc>
          <w:tcPr>
            <w:tcW w:w="2126" w:type="dxa"/>
          </w:tcPr>
          <w:p w14:paraId="2373ACF7" w14:textId="72BD0070" w:rsidR="00045A01" w:rsidRPr="00106B7A" w:rsidRDefault="00045A01" w:rsidP="003F0927">
            <w:pPr>
              <w:pStyle w:val="Tabletext"/>
              <w:ind w:left="819"/>
              <w:jc w:val="both"/>
              <w:rPr>
                <w:rFonts w:ascii="Aptos" w:hAnsi="Aptos"/>
              </w:rPr>
            </w:pPr>
            <w:r>
              <w:rPr>
                <w:rFonts w:ascii="Aptos" w:hAnsi="Aptos"/>
              </w:rPr>
              <w:t>74.8</w:t>
            </w:r>
          </w:p>
        </w:tc>
      </w:tr>
      <w:tr w:rsidR="0003500D" w:rsidRPr="00106B7A" w14:paraId="1654D25B" w14:textId="77777777" w:rsidTr="00B374BC">
        <w:trPr>
          <w:gridAfter w:val="1"/>
          <w:wAfter w:w="142" w:type="dxa"/>
          <w:trHeight w:hRule="exact" w:val="453"/>
        </w:trPr>
        <w:tc>
          <w:tcPr>
            <w:tcW w:w="2694" w:type="dxa"/>
            <w:gridSpan w:val="2"/>
          </w:tcPr>
          <w:p w14:paraId="0184E6ED" w14:textId="4F16AD1F" w:rsidR="0003500D" w:rsidRPr="00106B7A" w:rsidRDefault="0003500D" w:rsidP="003F0927">
            <w:pPr>
              <w:pStyle w:val="Tabletext"/>
              <w:jc w:val="both"/>
              <w:rPr>
                <w:rFonts w:ascii="Aptos" w:hAnsi="Aptos"/>
              </w:rPr>
            </w:pPr>
            <w:r w:rsidRPr="00106B7A">
              <w:rPr>
                <w:rFonts w:ascii="Aptos" w:hAnsi="Aptos"/>
              </w:rPr>
              <w:t>Welterweight</w:t>
            </w:r>
          </w:p>
        </w:tc>
        <w:tc>
          <w:tcPr>
            <w:tcW w:w="2126" w:type="dxa"/>
          </w:tcPr>
          <w:p w14:paraId="0DEE9EF5" w14:textId="50C39163" w:rsidR="0003500D" w:rsidRPr="00106B7A" w:rsidRDefault="0003500D" w:rsidP="003F0927">
            <w:pPr>
              <w:pStyle w:val="Tabletext"/>
              <w:ind w:left="819"/>
              <w:jc w:val="both"/>
              <w:rPr>
                <w:rFonts w:ascii="Aptos" w:hAnsi="Aptos"/>
                <w:lang w:val="en-AU"/>
              </w:rPr>
            </w:pPr>
            <w:r w:rsidRPr="00106B7A">
              <w:rPr>
                <w:rFonts w:ascii="Aptos" w:hAnsi="Aptos"/>
              </w:rPr>
              <w:t>77.1</w:t>
            </w:r>
          </w:p>
        </w:tc>
      </w:tr>
      <w:tr w:rsidR="00045A01" w:rsidRPr="00106B7A" w14:paraId="52B0D8D3" w14:textId="77777777" w:rsidTr="00B374BC">
        <w:trPr>
          <w:gridAfter w:val="1"/>
          <w:wAfter w:w="142" w:type="dxa"/>
          <w:trHeight w:hRule="exact" w:val="453"/>
        </w:trPr>
        <w:tc>
          <w:tcPr>
            <w:tcW w:w="2694" w:type="dxa"/>
            <w:gridSpan w:val="2"/>
          </w:tcPr>
          <w:p w14:paraId="76B67F92" w14:textId="622698E8" w:rsidR="00045A01" w:rsidRPr="00106B7A" w:rsidRDefault="00045A01" w:rsidP="003F0927">
            <w:pPr>
              <w:pStyle w:val="Tabletext"/>
              <w:jc w:val="both"/>
              <w:rPr>
                <w:rFonts w:ascii="Aptos" w:hAnsi="Aptos"/>
              </w:rPr>
            </w:pPr>
            <w:r>
              <w:rPr>
                <w:rFonts w:ascii="Aptos" w:hAnsi="Aptos"/>
              </w:rPr>
              <w:t>Super Welterweight</w:t>
            </w:r>
          </w:p>
        </w:tc>
        <w:tc>
          <w:tcPr>
            <w:tcW w:w="2126" w:type="dxa"/>
          </w:tcPr>
          <w:p w14:paraId="5248ECCA" w14:textId="1796C2E6" w:rsidR="00045A01" w:rsidRPr="00106B7A" w:rsidRDefault="00045A01" w:rsidP="003F0927">
            <w:pPr>
              <w:pStyle w:val="Tabletext"/>
              <w:ind w:left="819"/>
              <w:jc w:val="both"/>
              <w:rPr>
                <w:rFonts w:ascii="Aptos" w:hAnsi="Aptos"/>
              </w:rPr>
            </w:pPr>
            <w:r>
              <w:rPr>
                <w:rFonts w:ascii="Aptos" w:hAnsi="Aptos"/>
              </w:rPr>
              <w:t>79.4</w:t>
            </w:r>
          </w:p>
        </w:tc>
      </w:tr>
      <w:tr w:rsidR="0003500D" w:rsidRPr="00106B7A" w14:paraId="7EE0383F" w14:textId="77777777" w:rsidTr="00B374BC">
        <w:trPr>
          <w:gridAfter w:val="1"/>
          <w:wAfter w:w="142" w:type="dxa"/>
          <w:trHeight w:hRule="exact" w:val="453"/>
        </w:trPr>
        <w:tc>
          <w:tcPr>
            <w:tcW w:w="2694" w:type="dxa"/>
            <w:gridSpan w:val="2"/>
          </w:tcPr>
          <w:p w14:paraId="1B468636" w14:textId="7ADAB7B4" w:rsidR="0003500D" w:rsidRPr="00106B7A" w:rsidRDefault="0003500D" w:rsidP="003F0927">
            <w:pPr>
              <w:pStyle w:val="Tabletext"/>
              <w:jc w:val="both"/>
              <w:rPr>
                <w:rFonts w:ascii="Aptos" w:hAnsi="Aptos"/>
              </w:rPr>
            </w:pPr>
            <w:r w:rsidRPr="00106B7A">
              <w:rPr>
                <w:rFonts w:ascii="Aptos" w:hAnsi="Aptos"/>
              </w:rPr>
              <w:t>Middleweight</w:t>
            </w:r>
          </w:p>
        </w:tc>
        <w:tc>
          <w:tcPr>
            <w:tcW w:w="2126" w:type="dxa"/>
          </w:tcPr>
          <w:p w14:paraId="7EC24BBB" w14:textId="79AD74ED" w:rsidR="0003500D" w:rsidRPr="00106B7A" w:rsidRDefault="0003500D" w:rsidP="003F0927">
            <w:pPr>
              <w:pStyle w:val="Tabletext"/>
              <w:ind w:left="819"/>
              <w:jc w:val="both"/>
              <w:rPr>
                <w:rFonts w:ascii="Aptos" w:hAnsi="Aptos"/>
                <w:lang w:val="en-AU"/>
              </w:rPr>
            </w:pPr>
            <w:r w:rsidRPr="00106B7A">
              <w:rPr>
                <w:rFonts w:ascii="Aptos" w:hAnsi="Aptos"/>
              </w:rPr>
              <w:t>83.9</w:t>
            </w:r>
          </w:p>
        </w:tc>
      </w:tr>
      <w:tr w:rsidR="00045A01" w:rsidRPr="00106B7A" w14:paraId="72FF1E69" w14:textId="77777777" w:rsidTr="00B374BC">
        <w:trPr>
          <w:gridAfter w:val="1"/>
          <w:wAfter w:w="142" w:type="dxa"/>
          <w:trHeight w:hRule="exact" w:val="453"/>
        </w:trPr>
        <w:tc>
          <w:tcPr>
            <w:tcW w:w="2694" w:type="dxa"/>
            <w:gridSpan w:val="2"/>
          </w:tcPr>
          <w:p w14:paraId="50DCC0F0" w14:textId="42646EC2" w:rsidR="00045A01" w:rsidRPr="00106B7A" w:rsidRDefault="00045A01" w:rsidP="003F0927">
            <w:pPr>
              <w:pStyle w:val="Tabletext"/>
              <w:jc w:val="both"/>
              <w:rPr>
                <w:rFonts w:ascii="Aptos" w:hAnsi="Aptos"/>
              </w:rPr>
            </w:pPr>
            <w:r>
              <w:rPr>
                <w:rFonts w:ascii="Aptos" w:hAnsi="Aptos"/>
              </w:rPr>
              <w:t>Super Middleweight</w:t>
            </w:r>
          </w:p>
        </w:tc>
        <w:tc>
          <w:tcPr>
            <w:tcW w:w="2126" w:type="dxa"/>
          </w:tcPr>
          <w:p w14:paraId="3FE29872" w14:textId="076818F2" w:rsidR="00045A01" w:rsidRPr="00106B7A" w:rsidRDefault="00045A01" w:rsidP="003F0927">
            <w:pPr>
              <w:pStyle w:val="Tabletext"/>
              <w:ind w:left="819"/>
              <w:jc w:val="both"/>
              <w:rPr>
                <w:rFonts w:ascii="Aptos" w:hAnsi="Aptos"/>
              </w:rPr>
            </w:pPr>
            <w:r>
              <w:rPr>
                <w:rFonts w:ascii="Aptos" w:hAnsi="Aptos"/>
              </w:rPr>
              <w:t>88.</w:t>
            </w:r>
            <w:r w:rsidR="00B77B2C">
              <w:rPr>
                <w:rFonts w:ascii="Aptos" w:hAnsi="Aptos"/>
              </w:rPr>
              <w:t>5</w:t>
            </w:r>
          </w:p>
        </w:tc>
      </w:tr>
      <w:tr w:rsidR="0003500D" w:rsidRPr="00106B7A" w14:paraId="244DFEEB" w14:textId="77777777" w:rsidTr="00B374BC">
        <w:trPr>
          <w:gridAfter w:val="1"/>
          <w:wAfter w:w="142" w:type="dxa"/>
          <w:trHeight w:hRule="exact" w:val="453"/>
        </w:trPr>
        <w:tc>
          <w:tcPr>
            <w:tcW w:w="2694" w:type="dxa"/>
            <w:gridSpan w:val="2"/>
          </w:tcPr>
          <w:p w14:paraId="1D512583" w14:textId="5F394B4C" w:rsidR="0003500D" w:rsidRPr="00106B7A" w:rsidRDefault="0003500D" w:rsidP="003F0927">
            <w:pPr>
              <w:pStyle w:val="Tabletext"/>
              <w:jc w:val="both"/>
              <w:rPr>
                <w:rFonts w:ascii="Aptos" w:hAnsi="Aptos"/>
              </w:rPr>
            </w:pPr>
            <w:r w:rsidRPr="00106B7A">
              <w:rPr>
                <w:rFonts w:ascii="Aptos" w:hAnsi="Aptos"/>
              </w:rPr>
              <w:t>Light Heavyweight</w:t>
            </w:r>
          </w:p>
        </w:tc>
        <w:tc>
          <w:tcPr>
            <w:tcW w:w="2126" w:type="dxa"/>
          </w:tcPr>
          <w:p w14:paraId="4CBDB177" w14:textId="0E6BB2DE" w:rsidR="0003500D" w:rsidRPr="00106B7A" w:rsidRDefault="0003500D" w:rsidP="003F0927">
            <w:pPr>
              <w:pStyle w:val="Tabletext"/>
              <w:ind w:left="819"/>
              <w:jc w:val="both"/>
              <w:rPr>
                <w:rFonts w:ascii="Aptos" w:hAnsi="Aptos"/>
                <w:lang w:val="en-AU"/>
              </w:rPr>
            </w:pPr>
            <w:r w:rsidRPr="00106B7A">
              <w:rPr>
                <w:rFonts w:ascii="Aptos" w:hAnsi="Aptos"/>
              </w:rPr>
              <w:t>93.0</w:t>
            </w:r>
          </w:p>
        </w:tc>
      </w:tr>
      <w:tr w:rsidR="00045A01" w:rsidRPr="00106B7A" w14:paraId="01589ACE" w14:textId="77777777" w:rsidTr="00B374BC">
        <w:trPr>
          <w:gridAfter w:val="1"/>
          <w:wAfter w:w="142" w:type="dxa"/>
          <w:trHeight w:hRule="exact" w:val="453"/>
        </w:trPr>
        <w:tc>
          <w:tcPr>
            <w:tcW w:w="2694" w:type="dxa"/>
            <w:gridSpan w:val="2"/>
          </w:tcPr>
          <w:p w14:paraId="0AE198FD" w14:textId="6D6238E2" w:rsidR="00045A01" w:rsidRPr="00106B7A" w:rsidRDefault="00045A01" w:rsidP="003F0927">
            <w:pPr>
              <w:pStyle w:val="Tabletext"/>
              <w:jc w:val="both"/>
              <w:rPr>
                <w:rFonts w:ascii="Aptos" w:hAnsi="Aptos"/>
              </w:rPr>
            </w:pPr>
            <w:r>
              <w:rPr>
                <w:rFonts w:ascii="Aptos" w:hAnsi="Aptos"/>
              </w:rPr>
              <w:t>Cruiserweight</w:t>
            </w:r>
          </w:p>
        </w:tc>
        <w:tc>
          <w:tcPr>
            <w:tcW w:w="2126" w:type="dxa"/>
          </w:tcPr>
          <w:p w14:paraId="0BB6DD68" w14:textId="4FCE1B51" w:rsidR="00045A01" w:rsidRPr="00106B7A" w:rsidRDefault="00B77B2C" w:rsidP="003F0927">
            <w:pPr>
              <w:pStyle w:val="Tabletext"/>
              <w:ind w:left="819"/>
              <w:jc w:val="both"/>
              <w:rPr>
                <w:rFonts w:ascii="Aptos" w:hAnsi="Aptos"/>
              </w:rPr>
            </w:pPr>
            <w:r>
              <w:rPr>
                <w:rFonts w:ascii="Aptos" w:hAnsi="Aptos"/>
              </w:rPr>
              <w:t>102</w:t>
            </w:r>
            <w:r w:rsidR="00045A01">
              <w:rPr>
                <w:rFonts w:ascii="Aptos" w:hAnsi="Aptos"/>
              </w:rPr>
              <w:t>.</w:t>
            </w:r>
            <w:r>
              <w:rPr>
                <w:rFonts w:ascii="Aptos" w:hAnsi="Aptos"/>
              </w:rPr>
              <w:t>1</w:t>
            </w:r>
          </w:p>
        </w:tc>
      </w:tr>
      <w:tr w:rsidR="0003500D" w:rsidRPr="00106B7A" w14:paraId="18921052" w14:textId="77777777" w:rsidTr="00B374BC">
        <w:trPr>
          <w:gridAfter w:val="1"/>
          <w:wAfter w:w="142" w:type="dxa"/>
          <w:trHeight w:hRule="exact" w:val="453"/>
        </w:trPr>
        <w:tc>
          <w:tcPr>
            <w:tcW w:w="2694" w:type="dxa"/>
            <w:gridSpan w:val="2"/>
          </w:tcPr>
          <w:p w14:paraId="0D127B35" w14:textId="3688E073" w:rsidR="0003500D" w:rsidRPr="00106B7A" w:rsidRDefault="0003500D" w:rsidP="003F0927">
            <w:pPr>
              <w:pStyle w:val="Tabletext"/>
              <w:jc w:val="both"/>
              <w:rPr>
                <w:rFonts w:ascii="Aptos" w:hAnsi="Aptos"/>
              </w:rPr>
            </w:pPr>
            <w:r w:rsidRPr="00106B7A">
              <w:rPr>
                <w:rFonts w:ascii="Aptos" w:hAnsi="Aptos"/>
              </w:rPr>
              <w:t>Heavyweight</w:t>
            </w:r>
          </w:p>
        </w:tc>
        <w:tc>
          <w:tcPr>
            <w:tcW w:w="2126" w:type="dxa"/>
          </w:tcPr>
          <w:p w14:paraId="328AF97D" w14:textId="54B9B169" w:rsidR="0003500D" w:rsidRPr="00106B7A" w:rsidRDefault="0003500D" w:rsidP="003F0927">
            <w:pPr>
              <w:pStyle w:val="Tabletext"/>
              <w:ind w:left="819"/>
              <w:jc w:val="both"/>
              <w:rPr>
                <w:rFonts w:ascii="Aptos" w:hAnsi="Aptos"/>
                <w:lang w:val="en-AU"/>
              </w:rPr>
            </w:pPr>
            <w:r w:rsidRPr="00106B7A">
              <w:rPr>
                <w:rFonts w:ascii="Aptos" w:hAnsi="Aptos"/>
              </w:rPr>
              <w:t>120.2</w:t>
            </w:r>
          </w:p>
        </w:tc>
      </w:tr>
      <w:tr w:rsidR="0003500D" w:rsidRPr="00106B7A" w14:paraId="785A2411" w14:textId="77777777" w:rsidTr="00B374BC">
        <w:trPr>
          <w:gridAfter w:val="1"/>
          <w:wAfter w:w="142" w:type="dxa"/>
          <w:trHeight w:hRule="exact" w:val="453"/>
        </w:trPr>
        <w:tc>
          <w:tcPr>
            <w:tcW w:w="2694" w:type="dxa"/>
            <w:gridSpan w:val="2"/>
          </w:tcPr>
          <w:p w14:paraId="0BF04CE6" w14:textId="700DC41F" w:rsidR="0003500D" w:rsidRPr="00106B7A" w:rsidRDefault="0003500D" w:rsidP="003F0927">
            <w:pPr>
              <w:pStyle w:val="Tabletext"/>
              <w:jc w:val="both"/>
              <w:rPr>
                <w:rFonts w:ascii="Aptos" w:hAnsi="Aptos"/>
              </w:rPr>
            </w:pPr>
            <w:r w:rsidRPr="00106B7A">
              <w:rPr>
                <w:rFonts w:ascii="Aptos" w:hAnsi="Aptos"/>
              </w:rPr>
              <w:t>Super Heavyweight</w:t>
            </w:r>
          </w:p>
        </w:tc>
        <w:tc>
          <w:tcPr>
            <w:tcW w:w="2126" w:type="dxa"/>
          </w:tcPr>
          <w:p w14:paraId="1CC2CDB4" w14:textId="1490BB8D" w:rsidR="0003500D" w:rsidRPr="00106B7A" w:rsidRDefault="00B77B2C" w:rsidP="003F0927">
            <w:pPr>
              <w:pStyle w:val="Tabletext"/>
              <w:ind w:left="819"/>
              <w:jc w:val="both"/>
              <w:rPr>
                <w:rFonts w:ascii="Aptos" w:hAnsi="Aptos"/>
              </w:rPr>
            </w:pPr>
            <w:r>
              <w:rPr>
                <w:rFonts w:ascii="Aptos" w:hAnsi="Aptos"/>
              </w:rPr>
              <w:t xml:space="preserve">Over </w:t>
            </w:r>
            <w:r w:rsidR="0003500D" w:rsidRPr="00106B7A">
              <w:rPr>
                <w:rFonts w:ascii="Aptos" w:hAnsi="Aptos"/>
              </w:rPr>
              <w:t>120.</w:t>
            </w:r>
            <w:r w:rsidR="00045A01">
              <w:rPr>
                <w:rFonts w:ascii="Aptos" w:hAnsi="Aptos"/>
              </w:rPr>
              <w:t>2</w:t>
            </w:r>
          </w:p>
        </w:tc>
      </w:tr>
      <w:bookmarkEnd w:id="10"/>
    </w:tbl>
    <w:p w14:paraId="6EBE2A5D" w14:textId="77777777" w:rsidR="003F0927" w:rsidRPr="00106B7A" w:rsidRDefault="003F0927" w:rsidP="00711887">
      <w:pPr>
        <w:rPr>
          <w:rFonts w:ascii="Aptos" w:hAnsi="Aptos"/>
        </w:rPr>
      </w:pPr>
    </w:p>
    <w:p w14:paraId="29B65DAA" w14:textId="2F03FB3B" w:rsidR="009778D7" w:rsidRPr="00106B7A" w:rsidRDefault="0094219B" w:rsidP="007947EE">
      <w:pPr>
        <w:pStyle w:val="bullet1"/>
        <w:numPr>
          <w:ilvl w:val="1"/>
          <w:numId w:val="11"/>
        </w:numPr>
        <w:spacing w:line="360" w:lineRule="auto"/>
        <w:ind w:left="788" w:hanging="431"/>
        <w:rPr>
          <w:rFonts w:ascii="Aptos" w:hAnsi="Aptos"/>
        </w:rPr>
      </w:pPr>
      <w:r w:rsidRPr="00106B7A">
        <w:rPr>
          <w:rFonts w:ascii="Aptos" w:hAnsi="Aptos"/>
        </w:rPr>
        <w:t xml:space="preserve">The Board may also approve catch weight bouts if the Board reasonably believes the contest would be fair, safe and competitive. </w:t>
      </w:r>
      <w:r w:rsidR="009778D7" w:rsidRPr="00106B7A">
        <w:rPr>
          <w:rFonts w:ascii="Aptos" w:hAnsi="Aptos"/>
        </w:rPr>
        <w:br w:type="page"/>
      </w:r>
    </w:p>
    <w:p w14:paraId="25FB1B1B" w14:textId="2B429FD7" w:rsidR="008D02FB" w:rsidRPr="00106B7A" w:rsidRDefault="008D02FB" w:rsidP="00151934">
      <w:pPr>
        <w:pStyle w:val="Heading1"/>
        <w:numPr>
          <w:ilvl w:val="0"/>
          <w:numId w:val="11"/>
        </w:numPr>
      </w:pPr>
      <w:bookmarkStart w:id="11" w:name="_Toc181091046"/>
      <w:r w:rsidRPr="00106B7A">
        <w:lastRenderedPageBreak/>
        <w:t>The weigh-in</w:t>
      </w:r>
      <w:bookmarkEnd w:id="11"/>
    </w:p>
    <w:p w14:paraId="0E861B6C"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There will be one official weigh-in unless otherwise approved by the Board.</w:t>
      </w:r>
    </w:p>
    <w:p w14:paraId="49D6B382"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All contestants must be at the official weigh-in unless otherwise approved by the Board.</w:t>
      </w:r>
    </w:p>
    <w:p w14:paraId="4CB161AF"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weigh-in will be held no more than 24 hours before the scheduled start time of the promotion unless otherwise approved by the Board.</w:t>
      </w:r>
    </w:p>
    <w:p w14:paraId="525E690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If any bout of a promotion is postponed for more than 24 hours after the original scheduled date, all contestants for those bouts postponed must weigh in again.</w:t>
      </w:r>
    </w:p>
    <w:p w14:paraId="0AEFCF2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scales used for weigh-ins shall be provided by the Combat Sports Unit and approved by the Board.</w:t>
      </w:r>
    </w:p>
    <w:p w14:paraId="2CEA6841"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 contest will only be permitted to proceed if the contestant falls within the following weight restrictions:</w:t>
      </w:r>
    </w:p>
    <w:p w14:paraId="37EEC8F1"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less than 57.15 kilograms then the difference in weight between the two contestants must be no more than two kilograms;</w:t>
      </w:r>
    </w:p>
    <w:p w14:paraId="5E9F9725"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57.15 and 72.57 kilograms then the difference in weight between the two contestants must be no more than five kilograms;</w:t>
      </w:r>
    </w:p>
    <w:p w14:paraId="2B765F3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72.57 and 79.38 kilograms then the difference in weight between the two contestants must be no more than six kilograms; or</w:t>
      </w:r>
    </w:p>
    <w:p w14:paraId="7730066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79.38 and 90.72 kilograms then the difference in weight between the two contestants must be no more than eight kilograms.</w:t>
      </w:r>
    </w:p>
    <w:p w14:paraId="7476F64D" w14:textId="13AFB427" w:rsidR="00A910D9" w:rsidRPr="00106B7A" w:rsidRDefault="00A910D9" w:rsidP="00A910D9">
      <w:pPr>
        <w:pStyle w:val="bullet1"/>
        <w:numPr>
          <w:ilvl w:val="1"/>
          <w:numId w:val="11"/>
        </w:numPr>
        <w:spacing w:line="360" w:lineRule="auto"/>
        <w:rPr>
          <w:rFonts w:ascii="Aptos" w:hAnsi="Aptos"/>
        </w:rPr>
      </w:pPr>
      <w:r w:rsidRPr="00106B7A">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If a contestant is unable to make the agreed weight, the trainer of that contestant’s opponent may accept or refuse the bout at their sole discretion.</w:t>
      </w:r>
    </w:p>
    <w:p w14:paraId="63AA78AF"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For the avoidance of doubt, a contestant who does not satisfy the weight restrictions above shall not be permitted to compete.</w:t>
      </w:r>
    </w:p>
    <w:p w14:paraId="1DE4B4A2"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06B7A" w:rsidRDefault="00191E68" w:rsidP="00A910D9">
      <w:pPr>
        <w:pStyle w:val="bullet1"/>
        <w:numPr>
          <w:ilvl w:val="1"/>
          <w:numId w:val="11"/>
        </w:numPr>
        <w:spacing w:line="360" w:lineRule="auto"/>
        <w:rPr>
          <w:rFonts w:ascii="Aptos" w:hAnsi="Aptos"/>
        </w:rPr>
      </w:pPr>
      <w:r w:rsidRPr="00106B7A">
        <w:rPr>
          <w:rFonts w:ascii="Aptos" w:hAnsi="Aptos"/>
        </w:rPr>
        <w:br w:type="page"/>
      </w:r>
    </w:p>
    <w:p w14:paraId="77BD7D52" w14:textId="4B7EAEAD" w:rsidR="00C87D7C" w:rsidRPr="00106B7A" w:rsidRDefault="00C87D7C" w:rsidP="00151934">
      <w:pPr>
        <w:pStyle w:val="Heading1"/>
        <w:numPr>
          <w:ilvl w:val="0"/>
          <w:numId w:val="11"/>
        </w:numPr>
      </w:pPr>
      <w:bookmarkStart w:id="12" w:name="_Toc181091047"/>
      <w:r w:rsidRPr="00106B7A">
        <w:lastRenderedPageBreak/>
        <w:t>The promoter</w:t>
      </w:r>
      <w:bookmarkEnd w:id="12"/>
    </w:p>
    <w:p w14:paraId="52401603" w14:textId="7AF1E906" w:rsidR="001F51E3" w:rsidRPr="00106B7A" w:rsidRDefault="001F51E3" w:rsidP="001F51E3">
      <w:pPr>
        <w:pStyle w:val="Heading2"/>
      </w:pPr>
      <w:bookmarkStart w:id="13" w:name="_Toc181091048"/>
      <w:r w:rsidRPr="00106B7A">
        <w:t>General requirements</w:t>
      </w:r>
      <w:bookmarkEnd w:id="13"/>
    </w:p>
    <w:p w14:paraId="17FCBC66" w14:textId="42716953" w:rsidR="00DA23C4" w:rsidRPr="00106B7A" w:rsidRDefault="00C87D7C" w:rsidP="00162A40">
      <w:pPr>
        <w:pStyle w:val="bullet1"/>
        <w:numPr>
          <w:ilvl w:val="1"/>
          <w:numId w:val="11"/>
        </w:numPr>
        <w:spacing w:line="360" w:lineRule="auto"/>
        <w:ind w:left="794"/>
        <w:rPr>
          <w:rFonts w:ascii="Aptos" w:hAnsi="Aptos"/>
        </w:rPr>
      </w:pPr>
      <w:r w:rsidRPr="00106B7A">
        <w:rPr>
          <w:rFonts w:ascii="Aptos" w:hAnsi="Aptos"/>
        </w:rPr>
        <w:t>The promoter must comply with all of the conditions of their promotion permit, including the Code of Conduct.</w:t>
      </w:r>
    </w:p>
    <w:p w14:paraId="0F4DDA1D" w14:textId="77777777" w:rsidR="00987706" w:rsidRPr="00106B7A" w:rsidRDefault="00987706" w:rsidP="00987706">
      <w:pPr>
        <w:pStyle w:val="bullet1"/>
        <w:numPr>
          <w:ilvl w:val="1"/>
          <w:numId w:val="11"/>
        </w:numPr>
        <w:spacing w:line="360" w:lineRule="auto"/>
        <w:ind w:left="794"/>
        <w:rPr>
          <w:rFonts w:ascii="Aptos" w:hAnsi="Aptos"/>
        </w:rPr>
      </w:pPr>
      <w:r w:rsidRPr="00106B7A">
        <w:rPr>
          <w:rFonts w:ascii="Aptos" w:hAnsi="Aptos"/>
        </w:rPr>
        <w:t>The promoter must also ensure that:</w:t>
      </w:r>
    </w:p>
    <w:p w14:paraId="38B54308" w14:textId="77777777" w:rsidR="00987706" w:rsidRPr="00106B7A" w:rsidRDefault="00987706" w:rsidP="00987706">
      <w:pPr>
        <w:pStyle w:val="bullet1"/>
        <w:numPr>
          <w:ilvl w:val="1"/>
          <w:numId w:val="12"/>
        </w:numPr>
        <w:spacing w:line="360" w:lineRule="auto"/>
        <w:ind w:firstLine="414"/>
        <w:rPr>
          <w:rFonts w:ascii="Aptos" w:hAnsi="Aptos"/>
        </w:rPr>
      </w:pPr>
      <w:r w:rsidRPr="00106B7A">
        <w:rPr>
          <w:rFonts w:ascii="Aptos" w:hAnsi="Aptos"/>
        </w:rPr>
        <w:t xml:space="preserve">   the ring complies with the specifications outlined herein;</w:t>
      </w:r>
    </w:p>
    <w:p w14:paraId="1CD96219"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gloves comply with the rules outlined herein;</w:t>
      </w:r>
    </w:p>
    <w:p w14:paraId="5A952AE7"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contestants are registered;</w:t>
      </w:r>
    </w:p>
    <w:p w14:paraId="279BC73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trainers hold a current trainer’s licence;</w:t>
      </w:r>
    </w:p>
    <w:p w14:paraId="1E3781D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corners are marked red or blue or as otherwise approved by the Board;</w:t>
      </w:r>
    </w:p>
    <w:p w14:paraId="527E1483"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that there are no more than four seconds in a contestant’s corner at any one time;</w:t>
      </w:r>
    </w:p>
    <w:p w14:paraId="49E5D0E3"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ringside security is maintained;</w:t>
      </w:r>
    </w:p>
    <w:p w14:paraId="108B7281"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the lighting is adequate for the conduct of the contest;</w:t>
      </w:r>
    </w:p>
    <w:p w14:paraId="50B470C4"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a bucket is placed in each contestant’s corner;</w:t>
      </w:r>
    </w:p>
    <w:p w14:paraId="3556E7FE"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petroleum jelly is made available for application to the head of contestants;</w:t>
      </w:r>
    </w:p>
    <w:p w14:paraId="620EDE7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sufficient number of clean buckets are available for the use of the contestants;</w:t>
      </w:r>
    </w:p>
    <w:p w14:paraId="6F79DB0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any water, ice, or liquid spilt is wiped up between rounds; </w:t>
      </w:r>
    </w:p>
    <w:p w14:paraId="30D4FDF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stools are available for contestants between rounds;</w:t>
      </w:r>
    </w:p>
    <w:p w14:paraId="762036A9"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spinal board is kept beside the ring; and</w:t>
      </w:r>
    </w:p>
    <w:p w14:paraId="4CDDDF3D" w14:textId="77777777" w:rsidR="00987706" w:rsidRDefault="00987706" w:rsidP="00987706">
      <w:pPr>
        <w:pStyle w:val="bullet1"/>
        <w:numPr>
          <w:ilvl w:val="1"/>
          <w:numId w:val="12"/>
        </w:numPr>
        <w:spacing w:line="360" w:lineRule="auto"/>
        <w:ind w:left="1559" w:hanging="425"/>
        <w:rPr>
          <w:rFonts w:ascii="Aptos" w:hAnsi="Aptos"/>
        </w:rPr>
      </w:pPr>
      <w:r w:rsidRPr="00106B7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DCEE4EB" w14:textId="31CB5295" w:rsidR="00987706" w:rsidRDefault="00987706" w:rsidP="00162A40">
      <w:pPr>
        <w:pStyle w:val="bullet1"/>
        <w:numPr>
          <w:ilvl w:val="1"/>
          <w:numId w:val="11"/>
        </w:numPr>
        <w:spacing w:line="360" w:lineRule="auto"/>
        <w:ind w:left="794"/>
        <w:rPr>
          <w:rFonts w:ascii="Aptos" w:hAnsi="Aptos"/>
        </w:rPr>
      </w:pPr>
      <w:r>
        <w:rPr>
          <w:rFonts w:ascii="Aptos" w:hAnsi="Aptos"/>
        </w:rPr>
        <w:t>Each round shall consist of five (5) minute duration with a one (1) minute rest period between rounds.</w:t>
      </w:r>
    </w:p>
    <w:p w14:paraId="418CAC83" w14:textId="1D0A460D" w:rsidR="00987706" w:rsidRDefault="00987706" w:rsidP="00162A40">
      <w:pPr>
        <w:pStyle w:val="bullet1"/>
        <w:numPr>
          <w:ilvl w:val="1"/>
          <w:numId w:val="11"/>
        </w:numPr>
        <w:spacing w:line="360" w:lineRule="auto"/>
        <w:ind w:left="794"/>
        <w:rPr>
          <w:rFonts w:ascii="Aptos" w:hAnsi="Aptos"/>
        </w:rPr>
      </w:pPr>
      <w:r>
        <w:rPr>
          <w:rFonts w:ascii="Aptos" w:hAnsi="Aptos"/>
        </w:rPr>
        <w:t>All professional MMA contests in Victoria may consist of three (3), four (4) or five (5) rounds.</w:t>
      </w:r>
    </w:p>
    <w:p w14:paraId="161892BD" w14:textId="62FF1242" w:rsidR="00C87D7C" w:rsidRPr="00106B7A" w:rsidRDefault="00C87D7C" w:rsidP="00C87D7C">
      <w:pPr>
        <w:pStyle w:val="Heading2"/>
      </w:pPr>
      <w:bookmarkStart w:id="14" w:name="_Toc181091049"/>
      <w:r w:rsidRPr="00106B7A">
        <w:t xml:space="preserve">The </w:t>
      </w:r>
      <w:r w:rsidR="00542570" w:rsidRPr="00106B7A">
        <w:t>safety enclosure</w:t>
      </w:r>
      <w:bookmarkEnd w:id="14"/>
    </w:p>
    <w:p w14:paraId="139C323C" w14:textId="77777777" w:rsidR="00813510"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All professional </w:t>
      </w:r>
      <w:r w:rsidR="00381D52" w:rsidRPr="00106B7A">
        <w:rPr>
          <w:rFonts w:ascii="Aptos" w:hAnsi="Aptos"/>
        </w:rPr>
        <w:t>MMA contests in Victoria must be conducted in a safety enclosure.</w:t>
      </w:r>
    </w:p>
    <w:p w14:paraId="777306BD" w14:textId="2AEE5043" w:rsidR="00C87D7C"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The </w:t>
      </w:r>
      <w:r w:rsidR="00813510" w:rsidRPr="00106B7A">
        <w:rPr>
          <w:rFonts w:ascii="Aptos" w:hAnsi="Aptos"/>
        </w:rPr>
        <w:t xml:space="preserve">safety enclosure must: </w:t>
      </w:r>
    </w:p>
    <w:p w14:paraId="6E9D938B" w14:textId="7A852567" w:rsidR="00D1519A" w:rsidRPr="00106B7A" w:rsidRDefault="00D1519A" w:rsidP="00987706">
      <w:pPr>
        <w:pStyle w:val="bullet1"/>
        <w:numPr>
          <w:ilvl w:val="1"/>
          <w:numId w:val="34"/>
        </w:numPr>
        <w:spacing w:line="360" w:lineRule="auto"/>
        <w:ind w:firstLine="414"/>
        <w:rPr>
          <w:rFonts w:ascii="Aptos" w:hAnsi="Aptos"/>
        </w:rPr>
      </w:pPr>
      <w:r w:rsidRPr="00106B7A">
        <w:rPr>
          <w:rFonts w:ascii="Aptos" w:hAnsi="Aptos"/>
        </w:rPr>
        <w:t>have six, eight or ten equal sides; and</w:t>
      </w:r>
    </w:p>
    <w:p w14:paraId="2E323D59" w14:textId="6434F6A3"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between 6.01 metres and 9.75 metres wide.</w:t>
      </w:r>
    </w:p>
    <w:p w14:paraId="586850EE" w14:textId="6432EBE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Fence posts must:</w:t>
      </w:r>
    </w:p>
    <w:p w14:paraId="34F58CE2" w14:textId="2A98AB35"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 xml:space="preserve">be made of metal; </w:t>
      </w:r>
    </w:p>
    <w:p w14:paraId="4B2A8C73" w14:textId="325556D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no more than 15.24 centimetres in diameter;</w:t>
      </w:r>
    </w:p>
    <w:p w14:paraId="3A5AE328" w14:textId="5B7C23F0"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extend from the floor of the building to a minimum height of 1.47 metres above the floor of the fenced area; and</w:t>
      </w:r>
    </w:p>
    <w:p w14:paraId="10A169F8" w14:textId="39B6B443" w:rsidR="00813510"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properly padded in a manner approved by the Board.</w:t>
      </w:r>
    </w:p>
    <w:p w14:paraId="46AF3404" w14:textId="679EE806"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fenced area must have two entrances, positioned on opposite sides of the safety enclosure.</w:t>
      </w:r>
    </w:p>
    <w:p w14:paraId="128ACF39"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lastRenderedPageBreak/>
        <w:t xml:space="preserve">There must not be any obstruction on any part of the fenced area. </w:t>
      </w:r>
    </w:p>
    <w:p w14:paraId="468C7B06" w14:textId="77777777" w:rsidR="00934880" w:rsidRPr="00106B7A" w:rsidRDefault="005C12E2" w:rsidP="005C12E2">
      <w:pPr>
        <w:pStyle w:val="bullet1"/>
        <w:numPr>
          <w:ilvl w:val="1"/>
          <w:numId w:val="11"/>
        </w:numPr>
        <w:spacing w:line="360" w:lineRule="auto"/>
        <w:rPr>
          <w:rFonts w:ascii="Aptos" w:hAnsi="Aptos"/>
        </w:rPr>
      </w:pPr>
      <w:r w:rsidRPr="00106B7A">
        <w:rPr>
          <w:rFonts w:ascii="Aptos" w:hAnsi="Aptos"/>
        </w:rPr>
        <w:t>Proper steps must be provided for contestants to enter and exit the safety enclosure</w:t>
      </w:r>
    </w:p>
    <w:p w14:paraId="1E8EA3F0" w14:textId="6ACEC00C" w:rsidR="00E45155" w:rsidRPr="00106B7A" w:rsidRDefault="00E45155" w:rsidP="00E45155">
      <w:pPr>
        <w:pStyle w:val="Heading2"/>
      </w:pPr>
      <w:bookmarkStart w:id="15" w:name="_Toc181091050"/>
      <w:r w:rsidRPr="00106B7A">
        <w:t>The platform</w:t>
      </w:r>
      <w:bookmarkEnd w:id="15"/>
    </w:p>
    <w:p w14:paraId="3F6996F7" w14:textId="1463E5A2" w:rsidR="003E5270" w:rsidRPr="00106B7A" w:rsidRDefault="003E5270" w:rsidP="006A452B">
      <w:pPr>
        <w:pStyle w:val="bullet1"/>
        <w:numPr>
          <w:ilvl w:val="1"/>
          <w:numId w:val="11"/>
        </w:numPr>
        <w:spacing w:line="360" w:lineRule="auto"/>
        <w:ind w:left="788" w:hanging="431"/>
        <w:rPr>
          <w:rFonts w:ascii="Aptos" w:hAnsi="Aptos"/>
        </w:rPr>
      </w:pPr>
      <w:r w:rsidRPr="00106B7A">
        <w:rPr>
          <w:rFonts w:ascii="Aptos" w:hAnsi="Aptos"/>
        </w:rPr>
        <w:t>The platform where the contest takes place must:</w:t>
      </w:r>
    </w:p>
    <w:p w14:paraId="50D1477D" w14:textId="7C97FF36"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be padded with a closed cell foam; and</w:t>
      </w:r>
    </w:p>
    <w:p w14:paraId="07B06460" w14:textId="2EA7D2F3"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 xml:space="preserve">have a layer of padding at least 2.54 centimetres thick. </w:t>
      </w:r>
    </w:p>
    <w:p w14:paraId="6BDC3BFF" w14:textId="76EFE1A7" w:rsidR="00E45155" w:rsidRPr="00106B7A" w:rsidRDefault="003E5270" w:rsidP="00301DF1">
      <w:pPr>
        <w:pStyle w:val="bullet1"/>
        <w:numPr>
          <w:ilvl w:val="1"/>
          <w:numId w:val="11"/>
        </w:numPr>
        <w:spacing w:line="360" w:lineRule="auto"/>
        <w:ind w:left="788" w:hanging="431"/>
        <w:rPr>
          <w:rFonts w:ascii="Aptos" w:hAnsi="Aptos"/>
        </w:rPr>
      </w:pPr>
      <w:r w:rsidRPr="00106B7A">
        <w:rPr>
          <w:rFonts w:ascii="Aptos" w:hAnsi="Aptos"/>
        </w:rPr>
        <w:t>The padding must be covered with a non-slip canvas or similar material tightly stretched and laced to the platform.</w:t>
      </w:r>
    </w:p>
    <w:p w14:paraId="0E69A6DB" w14:textId="2BB8CEA4" w:rsidR="00301DF1" w:rsidRPr="00106B7A" w:rsidRDefault="00301DF1" w:rsidP="00301DF1">
      <w:pPr>
        <w:pStyle w:val="Heading2"/>
      </w:pPr>
      <w:bookmarkStart w:id="16" w:name="_Toc181091051"/>
      <w:r w:rsidRPr="00106B7A">
        <w:t>Contestants’ gloves</w:t>
      </w:r>
      <w:bookmarkEnd w:id="16"/>
    </w:p>
    <w:p w14:paraId="1D5F6E00" w14:textId="08289A59" w:rsidR="00013CD7" w:rsidRPr="00106B7A" w:rsidRDefault="00301DF1" w:rsidP="00013CD7">
      <w:pPr>
        <w:pStyle w:val="bullet1"/>
        <w:numPr>
          <w:ilvl w:val="1"/>
          <w:numId w:val="11"/>
        </w:numPr>
        <w:spacing w:before="160" w:line="360" w:lineRule="auto"/>
        <w:rPr>
          <w:rFonts w:ascii="Aptos" w:hAnsi="Aptos"/>
        </w:rPr>
      </w:pPr>
      <w:r w:rsidRPr="00106B7A">
        <w:rPr>
          <w:rFonts w:ascii="Aptos" w:hAnsi="Aptos"/>
        </w:rPr>
        <w:t xml:space="preserve"> </w:t>
      </w:r>
      <w:r w:rsidR="00013CD7" w:rsidRPr="00106B7A">
        <w:rPr>
          <w:rFonts w:ascii="Aptos" w:hAnsi="Aptos"/>
        </w:rPr>
        <w:t>Contestants must use approved light gloves (4oz) that allows the fingers to grab.</w:t>
      </w:r>
    </w:p>
    <w:p w14:paraId="710BC51F"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must be new or in as new condition.</w:t>
      </w:r>
    </w:p>
    <w:p w14:paraId="6B962F45"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are to be sufficiently clean to the satisfaction of the Board prior to being supplied to the contestants.</w:t>
      </w:r>
    </w:p>
    <w:p w14:paraId="7BA05164"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and external taping must be approved by the Board prior to each bout.</w:t>
      </w:r>
    </w:p>
    <w:p w14:paraId="505F55C0"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F90A4C6" w14:textId="18510175" w:rsidR="00671AD8" w:rsidRPr="00106B7A" w:rsidRDefault="00013CD7" w:rsidP="00671AD8">
      <w:pPr>
        <w:pStyle w:val="bullet1"/>
        <w:numPr>
          <w:ilvl w:val="1"/>
          <w:numId w:val="11"/>
        </w:numPr>
        <w:spacing w:before="160" w:line="360" w:lineRule="auto"/>
        <w:rPr>
          <w:rFonts w:ascii="Aptos" w:hAnsi="Aptos"/>
        </w:rPr>
      </w:pPr>
      <w:r w:rsidRPr="00106B7A">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06B7A" w:rsidRDefault="00671AD8" w:rsidP="00CC3888">
      <w:pPr>
        <w:pStyle w:val="Heading2"/>
      </w:pPr>
      <w:bookmarkStart w:id="17" w:name="_Toc181091052"/>
      <w:r w:rsidRPr="00106B7A">
        <w:t>C</w:t>
      </w:r>
      <w:r w:rsidR="00CC3888" w:rsidRPr="00106B7A">
        <w:t>hanges to the advertised main event or major supporting contest</w:t>
      </w:r>
      <w:bookmarkEnd w:id="17"/>
    </w:p>
    <w:p w14:paraId="6B0CCC62" w14:textId="2333AC5F" w:rsidR="001B3D00" w:rsidRPr="00106B7A" w:rsidRDefault="001B3D00" w:rsidP="001B3D00">
      <w:pPr>
        <w:pStyle w:val="bullet1"/>
        <w:numPr>
          <w:ilvl w:val="1"/>
          <w:numId w:val="11"/>
        </w:numPr>
        <w:spacing w:before="160" w:line="360" w:lineRule="auto"/>
        <w:rPr>
          <w:rFonts w:ascii="Aptos" w:hAnsi="Aptos"/>
        </w:rPr>
      </w:pPr>
      <w:r w:rsidRPr="00106B7A">
        <w:rPr>
          <w:rFonts w:ascii="Aptos" w:hAnsi="Aptos"/>
        </w:rPr>
        <w:t>If a</w:t>
      </w:r>
      <w:r w:rsidR="003C7382" w:rsidRPr="00106B7A">
        <w:rPr>
          <w:rFonts w:ascii="Aptos" w:hAnsi="Aptos"/>
        </w:rPr>
        <w:t xml:space="preserve"> </w:t>
      </w:r>
      <w:r w:rsidRPr="00106B7A">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06B7A" w:rsidRDefault="001B3D00" w:rsidP="001B3D00">
      <w:pPr>
        <w:pStyle w:val="bullet1"/>
        <w:numPr>
          <w:ilvl w:val="1"/>
          <w:numId w:val="11"/>
        </w:numPr>
        <w:spacing w:before="160" w:line="360" w:lineRule="auto"/>
        <w:rPr>
          <w:rFonts w:ascii="Aptos" w:hAnsi="Aptos"/>
        </w:rPr>
      </w:pPr>
      <w:r w:rsidRPr="00106B7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14D0561E" w14:textId="0D857D65" w:rsidR="00191E68" w:rsidRPr="00106B7A" w:rsidRDefault="00191E68" w:rsidP="00987706">
      <w:pPr>
        <w:pStyle w:val="bullet1"/>
        <w:numPr>
          <w:ilvl w:val="1"/>
          <w:numId w:val="36"/>
        </w:numPr>
        <w:spacing w:before="160" w:line="360" w:lineRule="auto"/>
        <w:rPr>
          <w:rFonts w:ascii="Aptos" w:hAnsi="Aptos"/>
        </w:rPr>
      </w:pPr>
      <w:r w:rsidRPr="00106B7A">
        <w:rPr>
          <w:rFonts w:ascii="Aptos" w:hAnsi="Aptos"/>
        </w:rPr>
        <w:br w:type="page"/>
      </w:r>
    </w:p>
    <w:p w14:paraId="50107FC3" w14:textId="0F0F6F2D" w:rsidR="001F51E3" w:rsidRPr="00106B7A" w:rsidRDefault="001F51E3" w:rsidP="00830825">
      <w:pPr>
        <w:pStyle w:val="Heading1"/>
        <w:numPr>
          <w:ilvl w:val="0"/>
          <w:numId w:val="11"/>
        </w:numPr>
      </w:pPr>
      <w:bookmarkStart w:id="18" w:name="_Toc181091053"/>
      <w:r w:rsidRPr="00106B7A">
        <w:lastRenderedPageBreak/>
        <w:t>The contestant</w:t>
      </w:r>
      <w:bookmarkEnd w:id="18"/>
    </w:p>
    <w:p w14:paraId="08425E75" w14:textId="5B88614F" w:rsidR="001F51E3" w:rsidRPr="00106B7A" w:rsidRDefault="001F51E3" w:rsidP="001F51E3">
      <w:pPr>
        <w:pStyle w:val="Heading2"/>
      </w:pPr>
      <w:bookmarkStart w:id="19" w:name="_Toc181091054"/>
      <w:r w:rsidRPr="00106B7A">
        <w:t>General requirements</w:t>
      </w:r>
      <w:bookmarkEnd w:id="19"/>
    </w:p>
    <w:p w14:paraId="2DCC0566" w14:textId="77777777" w:rsidR="00C17E5B" w:rsidRPr="00106B7A" w:rsidRDefault="003E3F1B" w:rsidP="00C17E5B">
      <w:pPr>
        <w:pStyle w:val="bullet1"/>
        <w:numPr>
          <w:ilvl w:val="1"/>
          <w:numId w:val="11"/>
        </w:numPr>
        <w:spacing w:line="360" w:lineRule="auto"/>
        <w:rPr>
          <w:rFonts w:ascii="Aptos" w:hAnsi="Aptos"/>
        </w:rPr>
      </w:pPr>
      <w:r w:rsidRPr="00106B7A">
        <w:rPr>
          <w:rFonts w:ascii="Aptos" w:hAnsi="Aptos"/>
        </w:rPr>
        <w:t xml:space="preserve">Contestants </w:t>
      </w:r>
      <w:r w:rsidR="00C17E5B" w:rsidRPr="00106B7A">
        <w:rPr>
          <w:rFonts w:ascii="Aptos" w:hAnsi="Aptos"/>
        </w:rPr>
        <w:t>must ensure compliance with all conditions of their registration, including the Code of Conduct.</w:t>
      </w:r>
    </w:p>
    <w:p w14:paraId="06F7DCF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must be over the age of 18 to compete in any professional MMA contest. </w:t>
      </w:r>
    </w:p>
    <w:p w14:paraId="6DE4D16F"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 contestant must not be under the influence of alcohol or prohibited drugs.</w:t>
      </w:r>
    </w:p>
    <w:p w14:paraId="7E438A2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A contestant must comply with any drug testing requirement required by the Board from time to time. </w:t>
      </w:r>
    </w:p>
    <w:p w14:paraId="0017091B"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At all times during a bout, a contestant must wear a mouth piece as fitted by a dentist or an advanced dental technician.</w:t>
      </w:r>
    </w:p>
    <w:p w14:paraId="0EC500B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All male contestants must wear an approved groin protector.</w:t>
      </w:r>
    </w:p>
    <w:p w14:paraId="36B83C67" w14:textId="77777777" w:rsidR="00C17E5B" w:rsidRDefault="00C17E5B" w:rsidP="00C17E5B">
      <w:pPr>
        <w:pStyle w:val="bullet1"/>
        <w:numPr>
          <w:ilvl w:val="1"/>
          <w:numId w:val="11"/>
        </w:numPr>
        <w:spacing w:line="360" w:lineRule="auto"/>
        <w:rPr>
          <w:rFonts w:ascii="Aptos" w:hAnsi="Aptos"/>
        </w:rPr>
      </w:pPr>
      <w:r w:rsidRPr="00106B7A">
        <w:rPr>
          <w:rFonts w:ascii="Aptos" w:hAnsi="Aptos"/>
        </w:rPr>
        <w:t>Long hair shall be secured with soft and non-abrasive materials.</w:t>
      </w:r>
    </w:p>
    <w:p w14:paraId="65C8FE86" w14:textId="061F09AA" w:rsidR="00527D36" w:rsidRPr="00527D36" w:rsidRDefault="00527D36" w:rsidP="00527D36">
      <w:pPr>
        <w:pStyle w:val="bullet1"/>
        <w:numPr>
          <w:ilvl w:val="1"/>
          <w:numId w:val="11"/>
        </w:numPr>
        <w:spacing w:line="360" w:lineRule="auto"/>
        <w:rPr>
          <w:rFonts w:ascii="Aptos" w:hAnsi="Aptos"/>
        </w:rPr>
      </w:pPr>
      <w:r>
        <w:rPr>
          <w:rFonts w:ascii="Aptos" w:hAnsi="Aptos"/>
        </w:rPr>
        <w:t>All toe</w:t>
      </w:r>
      <w:r w:rsidR="00A57E16">
        <w:rPr>
          <w:rFonts w:ascii="Aptos" w:hAnsi="Aptos"/>
        </w:rPr>
        <w:t>nails</w:t>
      </w:r>
      <w:r>
        <w:rPr>
          <w:rFonts w:ascii="Aptos" w:hAnsi="Aptos"/>
        </w:rPr>
        <w:t xml:space="preserve"> and fingernails must be clipped short.</w:t>
      </w:r>
    </w:p>
    <w:p w14:paraId="54F2021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commit a foul during a bout.</w:t>
      </w:r>
    </w:p>
    <w:p w14:paraId="63472FB4"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leave the ring during the rest period between rounds. If this occurs the contestant will be disqualified and the contest will be deemed to be over.</w:t>
      </w:r>
    </w:p>
    <w:p w14:paraId="3CFDF63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will not be permitted to start their bout until such time as the Board has approved of their bandages, and their gloves. </w:t>
      </w:r>
    </w:p>
    <w:p w14:paraId="7638F200" w14:textId="6E178762" w:rsidR="00C17E5B" w:rsidRPr="00106B7A" w:rsidRDefault="00C17E5B" w:rsidP="001F51E3">
      <w:pPr>
        <w:pStyle w:val="bullet1"/>
        <w:numPr>
          <w:ilvl w:val="1"/>
          <w:numId w:val="11"/>
        </w:numPr>
        <w:spacing w:line="360" w:lineRule="auto"/>
        <w:rPr>
          <w:rFonts w:ascii="Aptos" w:hAnsi="Aptos"/>
        </w:rPr>
      </w:pPr>
      <w:r w:rsidRPr="00106B7A">
        <w:rPr>
          <w:rFonts w:ascii="Aptos" w:hAnsi="Aptos"/>
        </w:rPr>
        <w:t>No excessive grease or any other foreign substance is to be used on the face or body of a</w:t>
      </w:r>
      <w:r w:rsidR="008957AD" w:rsidRPr="00106B7A">
        <w:rPr>
          <w:rFonts w:ascii="Aptos" w:hAnsi="Aptos"/>
        </w:rPr>
        <w:t xml:space="preserve"> contestant.</w:t>
      </w:r>
    </w:p>
    <w:p w14:paraId="72785809" w14:textId="55ECBDC4" w:rsidR="001F51E3" w:rsidRPr="00106B7A" w:rsidRDefault="001F51E3" w:rsidP="001F51E3">
      <w:pPr>
        <w:pStyle w:val="Heading2"/>
      </w:pPr>
      <w:bookmarkStart w:id="20" w:name="_Toc181091055"/>
      <w:r w:rsidRPr="00106B7A">
        <w:t>Contestant attire</w:t>
      </w:r>
      <w:bookmarkEnd w:id="20"/>
    </w:p>
    <w:p w14:paraId="41F22F5D" w14:textId="77777777" w:rsidR="00851314" w:rsidRPr="00106B7A" w:rsidRDefault="00216CCE" w:rsidP="00807721">
      <w:pPr>
        <w:pStyle w:val="bullet1"/>
        <w:numPr>
          <w:ilvl w:val="1"/>
          <w:numId w:val="11"/>
        </w:numPr>
        <w:spacing w:line="360" w:lineRule="auto"/>
        <w:rPr>
          <w:rFonts w:ascii="Aptos" w:hAnsi="Aptos"/>
        </w:rPr>
      </w:pPr>
      <w:r w:rsidRPr="00106B7A">
        <w:rPr>
          <w:rFonts w:ascii="Aptos" w:hAnsi="Aptos"/>
        </w:rPr>
        <w:t>The following items of clothing are prohibited during competition:</w:t>
      </w:r>
    </w:p>
    <w:p w14:paraId="36F9640C" w14:textId="1FE8D2F8"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gi;</w:t>
      </w:r>
    </w:p>
    <w:p w14:paraId="187FF7BA" w14:textId="6668981E"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gi pants;</w:t>
      </w:r>
    </w:p>
    <w:p w14:paraId="004F6C79" w14:textId="139606F4"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shirts; and</w:t>
      </w:r>
    </w:p>
    <w:p w14:paraId="77D4D609" w14:textId="24DBA272" w:rsidR="00216CCE"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long pants.</w:t>
      </w:r>
    </w:p>
    <w:p w14:paraId="049C3D6B" w14:textId="77777777" w:rsidR="001F51E3" w:rsidRPr="00106B7A" w:rsidRDefault="001F51E3" w:rsidP="00807721">
      <w:pPr>
        <w:pStyle w:val="bullet1"/>
        <w:numPr>
          <w:ilvl w:val="1"/>
          <w:numId w:val="11"/>
        </w:numPr>
        <w:spacing w:line="360" w:lineRule="auto"/>
        <w:rPr>
          <w:rFonts w:ascii="Aptos" w:hAnsi="Aptos"/>
        </w:rPr>
      </w:pPr>
      <w:r w:rsidRPr="00106B7A">
        <w:rPr>
          <w:rFonts w:ascii="Aptos" w:hAnsi="Aptos"/>
        </w:rPr>
        <w:t xml:space="preserve">All female contestants must compete in a sports bra, fitted lycra rash guard or equivalent or other attire as approved by the Board. </w:t>
      </w:r>
    </w:p>
    <w:p w14:paraId="70A5D344" w14:textId="50A27CD8" w:rsidR="001F51E3" w:rsidRPr="00106B7A" w:rsidRDefault="001F51E3" w:rsidP="00807721">
      <w:pPr>
        <w:pStyle w:val="bullet1"/>
        <w:numPr>
          <w:ilvl w:val="1"/>
          <w:numId w:val="11"/>
        </w:numPr>
        <w:spacing w:line="360" w:lineRule="auto"/>
        <w:rPr>
          <w:rFonts w:ascii="Aptos" w:hAnsi="Aptos"/>
        </w:rPr>
      </w:pPr>
      <w:r w:rsidRPr="00106B7A">
        <w:rPr>
          <w:rFonts w:ascii="Aptos" w:hAnsi="Aptos"/>
        </w:rPr>
        <w:t>No clothing can be comprised of any solid or hard material of any kind.</w:t>
      </w:r>
    </w:p>
    <w:p w14:paraId="0DCD941C" w14:textId="3B58F896" w:rsidR="008809DA" w:rsidRPr="00106B7A" w:rsidRDefault="008809DA" w:rsidP="008809DA">
      <w:pPr>
        <w:pStyle w:val="Heading2"/>
      </w:pPr>
      <w:bookmarkStart w:id="21" w:name="_Toc181091056"/>
      <w:r w:rsidRPr="00106B7A">
        <w:t>Jewellery</w:t>
      </w:r>
      <w:bookmarkEnd w:id="21"/>
    </w:p>
    <w:p w14:paraId="17A3E94C" w14:textId="54479ED6" w:rsidR="008809DA" w:rsidRPr="00106B7A" w:rsidRDefault="008809DA" w:rsidP="00C53718">
      <w:pPr>
        <w:pStyle w:val="bullet1"/>
        <w:numPr>
          <w:ilvl w:val="1"/>
          <w:numId w:val="11"/>
        </w:numPr>
        <w:spacing w:line="360" w:lineRule="auto"/>
        <w:rPr>
          <w:rFonts w:ascii="Aptos" w:hAnsi="Aptos"/>
        </w:rPr>
      </w:pPr>
      <w:r w:rsidRPr="00106B7A">
        <w:rPr>
          <w:rFonts w:ascii="Aptos" w:hAnsi="Aptos"/>
        </w:rPr>
        <w:t>A contestant is not permitted to wear any jewellery or other piercing accessories while competing in a contest.</w:t>
      </w:r>
    </w:p>
    <w:p w14:paraId="6D641004" w14:textId="668178C6" w:rsidR="008809DA" w:rsidRPr="00106B7A" w:rsidRDefault="0015654C" w:rsidP="008809DA">
      <w:pPr>
        <w:pStyle w:val="Heading2"/>
      </w:pPr>
      <w:bookmarkStart w:id="22" w:name="_Toc181091057"/>
      <w:r w:rsidRPr="00106B7A">
        <w:t>Hand wraps</w:t>
      </w:r>
      <w:bookmarkEnd w:id="22"/>
    </w:p>
    <w:p w14:paraId="32DEF83A" w14:textId="575D1D42" w:rsidR="008809DA" w:rsidRPr="00106B7A" w:rsidRDefault="008809DA" w:rsidP="0015654C">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237B6E67" w14:textId="15EE95E3" w:rsidR="008809DA" w:rsidRPr="00106B7A" w:rsidRDefault="008809DA" w:rsidP="0015654C">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6B7A" w:rsidRDefault="00D66951" w:rsidP="0015654C">
      <w:pPr>
        <w:pStyle w:val="bullet1"/>
        <w:numPr>
          <w:ilvl w:val="1"/>
          <w:numId w:val="11"/>
        </w:numPr>
        <w:spacing w:line="360" w:lineRule="auto"/>
        <w:rPr>
          <w:rFonts w:ascii="Aptos" w:hAnsi="Aptos"/>
        </w:rPr>
      </w:pPr>
      <w:r w:rsidRPr="00106B7A">
        <w:rPr>
          <w:rFonts w:ascii="Aptos" w:hAnsi="Aptos"/>
        </w:rPr>
        <w:lastRenderedPageBreak/>
        <w:t xml:space="preserve"> </w:t>
      </w:r>
      <w:r w:rsidR="008809DA"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A thin strip of adhesive tape may be placed between the fingers to help keep the bandages in place.</w:t>
      </w:r>
    </w:p>
    <w:p w14:paraId="79A246D1" w14:textId="72ECC7EF"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No liquid, powder or any other substance is to be applied to the hands before or after they are bandaged.</w:t>
      </w:r>
    </w:p>
    <w:p w14:paraId="797C168B" w14:textId="057C1A1F" w:rsidR="008809DA" w:rsidRPr="00106B7A" w:rsidRDefault="00D66951" w:rsidP="0015654C">
      <w:pPr>
        <w:pStyle w:val="bullet1"/>
        <w:numPr>
          <w:ilvl w:val="1"/>
          <w:numId w:val="11"/>
        </w:numPr>
        <w:spacing w:line="360" w:lineRule="auto"/>
        <w:rPr>
          <w:rFonts w:ascii="Aptos" w:hAnsi="Aptos"/>
        </w:rPr>
      </w:pPr>
      <w:r w:rsidRPr="00106B7A">
        <w:rPr>
          <w:rFonts w:ascii="Aptos" w:hAnsi="Aptos"/>
        </w:rPr>
        <w:t xml:space="preserve"> </w:t>
      </w:r>
      <w:r w:rsidR="008809DA" w:rsidRPr="00106B7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6B7A" w:rsidRDefault="008809DA" w:rsidP="008809DA">
      <w:pPr>
        <w:pStyle w:val="Heading2"/>
      </w:pPr>
      <w:bookmarkStart w:id="23" w:name="_Toc181091058"/>
      <w:r w:rsidRPr="00106B7A">
        <w:t>Contestants’ gloves</w:t>
      </w:r>
      <w:bookmarkEnd w:id="23"/>
    </w:p>
    <w:p w14:paraId="518E1A92" w14:textId="7E10F880" w:rsidR="000A5B90" w:rsidRPr="00106B7A" w:rsidRDefault="008809DA" w:rsidP="00E259D4">
      <w:pPr>
        <w:pStyle w:val="bullet1"/>
        <w:numPr>
          <w:ilvl w:val="1"/>
          <w:numId w:val="11"/>
        </w:numPr>
        <w:spacing w:line="360" w:lineRule="auto"/>
        <w:rPr>
          <w:rFonts w:ascii="Aptos" w:hAnsi="Aptos"/>
        </w:rPr>
      </w:pPr>
      <w:r w:rsidRPr="00106B7A">
        <w:rPr>
          <w:rFonts w:ascii="Aptos" w:hAnsi="Aptos"/>
        </w:rPr>
        <w:t xml:space="preserve">Gloves </w:t>
      </w:r>
      <w:r w:rsidR="001D1A6E" w:rsidRPr="00106B7A">
        <w:rPr>
          <w:rFonts w:ascii="Aptos" w:hAnsi="Aptos"/>
        </w:rPr>
        <w:t>are to be supplied by the promoter.</w:t>
      </w:r>
    </w:p>
    <w:p w14:paraId="2BDB2698" w14:textId="77777777" w:rsidR="00F74B0C" w:rsidRPr="00106B7A" w:rsidRDefault="00AD3029" w:rsidP="00F74B0C">
      <w:pPr>
        <w:pStyle w:val="bullet1"/>
        <w:numPr>
          <w:ilvl w:val="1"/>
          <w:numId w:val="11"/>
        </w:numPr>
        <w:spacing w:line="360" w:lineRule="auto"/>
        <w:rPr>
          <w:rFonts w:ascii="Aptos" w:hAnsi="Aptos"/>
        </w:rPr>
      </w:pPr>
      <w:r w:rsidRPr="00106B7A">
        <w:rPr>
          <w:rFonts w:ascii="Aptos" w:hAnsi="Aptos"/>
        </w:rPr>
        <w:t>All</w:t>
      </w:r>
      <w:r w:rsidR="00EC1FBC" w:rsidRPr="00106B7A">
        <w:rPr>
          <w:rFonts w:ascii="Aptos" w:hAnsi="Aptos"/>
        </w:rPr>
        <w:t xml:space="preserve"> </w:t>
      </w:r>
      <w:r w:rsidRPr="00106B7A">
        <w:rPr>
          <w:rFonts w:ascii="Aptos" w:hAnsi="Aptos"/>
        </w:rPr>
        <w:t xml:space="preserve">gloves used for any bout of a promotion must be approved by the Board.  </w:t>
      </w:r>
    </w:p>
    <w:p w14:paraId="719806E2" w14:textId="2B4C5EBC" w:rsidR="00F74B0C" w:rsidRPr="00106B7A" w:rsidRDefault="00F74B0C" w:rsidP="00F74B0C">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35B35A81" w14:textId="77777777" w:rsidR="000F2B27" w:rsidRPr="00106B7A" w:rsidRDefault="00E80A7B" w:rsidP="000F2B27">
      <w:pPr>
        <w:pStyle w:val="bullet1"/>
        <w:numPr>
          <w:ilvl w:val="1"/>
          <w:numId w:val="11"/>
        </w:numPr>
        <w:spacing w:line="360" w:lineRule="auto"/>
        <w:rPr>
          <w:rFonts w:ascii="Aptos" w:hAnsi="Aptos"/>
        </w:rPr>
      </w:pPr>
      <w:r w:rsidRPr="00106B7A">
        <w:rPr>
          <w:rFonts w:ascii="Aptos" w:hAnsi="Aptos"/>
        </w:rPr>
        <w:t>All gloves must be new or in as new condition</w:t>
      </w:r>
    </w:p>
    <w:p w14:paraId="0ACB56E3" w14:textId="7FF00316" w:rsidR="000F2B27" w:rsidRPr="00106B7A" w:rsidRDefault="000F2B27" w:rsidP="000F2B27">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43601202" w14:textId="44470CAF" w:rsidR="00E80A7B" w:rsidRPr="00106B7A" w:rsidRDefault="006B2135" w:rsidP="00E259D4">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500D0CAA" w14:textId="107EA8DB" w:rsidR="00045DCE" w:rsidRPr="00106B7A" w:rsidRDefault="00045DCE" w:rsidP="00E259D4">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BEE9CF5" w14:textId="72DDB758" w:rsidR="00DA21E0" w:rsidRPr="00106B7A" w:rsidRDefault="00201D64" w:rsidP="00DA21E0">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50225943" w14:textId="7554B670" w:rsidR="00DA21E0" w:rsidRPr="00106B7A" w:rsidRDefault="00DA21E0" w:rsidP="00DA21E0">
      <w:pPr>
        <w:pStyle w:val="Heading2"/>
      </w:pPr>
      <w:bookmarkStart w:id="24" w:name="_Toc181091059"/>
      <w:r w:rsidRPr="00106B7A">
        <w:t>An</w:t>
      </w:r>
      <w:r w:rsidR="00D33F73" w:rsidRPr="00106B7A">
        <w:t>kle wraps</w:t>
      </w:r>
      <w:bookmarkEnd w:id="24"/>
    </w:p>
    <w:p w14:paraId="67A462A5" w14:textId="37690069" w:rsidR="00343507" w:rsidRPr="00106B7A" w:rsidRDefault="00343507" w:rsidP="00343507">
      <w:pPr>
        <w:pStyle w:val="bullet1"/>
        <w:numPr>
          <w:ilvl w:val="1"/>
          <w:numId w:val="11"/>
        </w:numPr>
        <w:spacing w:line="360" w:lineRule="auto"/>
        <w:rPr>
          <w:rFonts w:ascii="Aptos" w:hAnsi="Aptos"/>
        </w:rPr>
      </w:pPr>
      <w:r w:rsidRPr="00106B7A">
        <w:rPr>
          <w:rFonts w:ascii="Aptos" w:hAnsi="Aptos"/>
        </w:rPr>
        <w:t>Ankle wrapping is not mandatory.</w:t>
      </w:r>
    </w:p>
    <w:p w14:paraId="2869521F" w14:textId="63F6702A" w:rsidR="00343507" w:rsidRPr="00106B7A" w:rsidRDefault="00343507" w:rsidP="00343507">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6B80449A" w14:textId="048CD060" w:rsidR="00343507" w:rsidRPr="00106B7A" w:rsidRDefault="00343507" w:rsidP="00343507">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32D4C3E1" w14:textId="52B88010" w:rsidR="00343507" w:rsidRPr="00106B7A" w:rsidRDefault="00343507" w:rsidP="00343507">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276B5300" w14:textId="0C345D65" w:rsidR="00343507" w:rsidRPr="00106B7A" w:rsidRDefault="00343507" w:rsidP="00343507">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6A95A6A9" w14:textId="0014304B" w:rsidR="00536F29" w:rsidRPr="00106B7A" w:rsidRDefault="00343507" w:rsidP="00536F29">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06B7A" w:rsidRDefault="00536F29" w:rsidP="00536F29">
      <w:pPr>
        <w:pStyle w:val="Heading2"/>
      </w:pPr>
      <w:bookmarkStart w:id="25" w:name="_Toc181091060"/>
      <w:r w:rsidRPr="00106B7A">
        <w:t>Body taping</w:t>
      </w:r>
      <w:bookmarkEnd w:id="25"/>
    </w:p>
    <w:p w14:paraId="158682A4" w14:textId="14AC2406" w:rsidR="002F5583" w:rsidRPr="00987706" w:rsidRDefault="002F5583" w:rsidP="00987706">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644E8672" w14:textId="77777777" w:rsidR="002F5583" w:rsidRDefault="002F5583" w:rsidP="0094788A">
      <w:pPr>
        <w:pStyle w:val="bullet1"/>
        <w:numPr>
          <w:ilvl w:val="1"/>
          <w:numId w:val="11"/>
        </w:numPr>
        <w:spacing w:line="360" w:lineRule="auto"/>
        <w:rPr>
          <w:rFonts w:ascii="Aptos" w:hAnsi="Aptos"/>
        </w:rPr>
      </w:pPr>
      <w:r w:rsidRPr="00106B7A">
        <w:rPr>
          <w:rFonts w:ascii="Aptos" w:hAnsi="Aptos"/>
        </w:rPr>
        <w:t>Elbows may be taped only when the skin is broken.</w:t>
      </w:r>
    </w:p>
    <w:p w14:paraId="352E7EC6" w14:textId="76B06B85" w:rsidR="004E054C" w:rsidRPr="00106B7A" w:rsidRDefault="004E054C" w:rsidP="0094788A">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3388BE73"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6AC0EECA" w14:textId="0452D74C" w:rsidR="00536F29" w:rsidRPr="00106B7A" w:rsidRDefault="002F5583" w:rsidP="001A0F34">
      <w:pPr>
        <w:pStyle w:val="bullet1"/>
        <w:numPr>
          <w:ilvl w:val="1"/>
          <w:numId w:val="11"/>
        </w:numPr>
        <w:spacing w:line="360" w:lineRule="auto"/>
        <w:rPr>
          <w:rFonts w:ascii="Aptos" w:hAnsi="Aptos"/>
        </w:rPr>
      </w:pPr>
      <w:r w:rsidRPr="00106B7A">
        <w:rPr>
          <w:rFonts w:ascii="Aptos" w:hAnsi="Aptos"/>
        </w:rPr>
        <w:lastRenderedPageBreak/>
        <w:t>All taping must be performed in the dressing room and be approved and signed off by a Board member or a person delegated by the Board to perform this function.</w:t>
      </w:r>
    </w:p>
    <w:p w14:paraId="647F1BF5" w14:textId="69B7A7F9" w:rsidR="00E259D4" w:rsidRPr="00106B7A" w:rsidRDefault="00E259D4" w:rsidP="00E259D4">
      <w:pPr>
        <w:pStyle w:val="Heading2"/>
      </w:pPr>
      <w:bookmarkStart w:id="26" w:name="_Toc181091061"/>
      <w:r w:rsidRPr="00106B7A">
        <w:t>Non-fight periods</w:t>
      </w:r>
      <w:bookmarkEnd w:id="26"/>
    </w:p>
    <w:p w14:paraId="0811C127" w14:textId="382FF443" w:rsidR="00E259D4" w:rsidRPr="00106B7A" w:rsidRDefault="00E259D4" w:rsidP="00220DD7">
      <w:pPr>
        <w:pStyle w:val="bullet1"/>
        <w:numPr>
          <w:ilvl w:val="1"/>
          <w:numId w:val="11"/>
        </w:numPr>
        <w:spacing w:line="360" w:lineRule="auto"/>
        <w:rPr>
          <w:rFonts w:ascii="Aptos" w:hAnsi="Aptos"/>
        </w:rPr>
      </w:pPr>
      <w:r w:rsidRPr="00106B7A">
        <w:rPr>
          <w:rFonts w:ascii="Aptos" w:hAnsi="Aptos"/>
        </w:rPr>
        <w:t>Contestants must comply with all non-fight periods imposed by a medical practitioner or the Board.</w:t>
      </w:r>
    </w:p>
    <w:p w14:paraId="2C2BBA68" w14:textId="3A0902E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Any non-fight period imposed by the Board will supersede any shorter non-fight period imposed by a medical practitioner. </w:t>
      </w:r>
    </w:p>
    <w:p w14:paraId="249AE077" w14:textId="3126D28E"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 non-fight period will begin from the day after the date of the relevant promotion unless otherwise specified.</w:t>
      </w:r>
    </w:p>
    <w:p w14:paraId="64A20BA9" w14:textId="2F3CF62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applicable non-fight periods are set out in the table below titled Non-Fight Periods and Return To Contest Requirements. </w:t>
      </w:r>
    </w:p>
    <w:p w14:paraId="37A62D19" w14:textId="51E6586C"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w:t>
      </w:r>
      <w:r w:rsidR="001E1647" w:rsidRPr="001E1647">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Board may suspend a contestant’s registration when the Board considers this to be in the interests of the contestant’s health or safety. </w:t>
      </w:r>
    </w:p>
    <w:p w14:paraId="5C5AC24D" w14:textId="5986B63A" w:rsidR="00F9194A"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6B7A" w:rsidRDefault="00E259D4" w:rsidP="00E259D4">
      <w:pPr>
        <w:pStyle w:val="Heading2"/>
      </w:pPr>
      <w:bookmarkStart w:id="27" w:name="_Toc181091062"/>
      <w:r w:rsidRPr="00106B7A">
        <w:t>Concussed contestants</w:t>
      </w:r>
      <w:bookmarkEnd w:id="27"/>
    </w:p>
    <w:p w14:paraId="429986C1" w14:textId="7707CEE4"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The ringside </w:t>
      </w:r>
      <w:r w:rsidR="001E1647">
        <w:rPr>
          <w:rFonts w:ascii="Aptos" w:hAnsi="Aptos"/>
        </w:rPr>
        <w:t>medical practitioner</w:t>
      </w:r>
      <w:r w:rsidRPr="00106B7A">
        <w:rPr>
          <w:rFonts w:ascii="Aptos" w:hAnsi="Aptos"/>
        </w:rPr>
        <w:t>’s finding that a contestant is concussed is final. Any reference to a ‘concussed contestant’</w:t>
      </w:r>
      <w:r w:rsidR="00DA7AFD" w:rsidRPr="00106B7A">
        <w:rPr>
          <w:rFonts w:ascii="Aptos" w:hAnsi="Aptos"/>
        </w:rPr>
        <w:t xml:space="preserve"> </w:t>
      </w:r>
      <w:r w:rsidRPr="00106B7A">
        <w:rPr>
          <w:rFonts w:ascii="Aptos" w:hAnsi="Aptos"/>
        </w:rPr>
        <w:t xml:space="preserve">in these rules includes contestants who are found to be concussed by the ringside </w:t>
      </w:r>
      <w:r w:rsidR="001E1647">
        <w:rPr>
          <w:rFonts w:ascii="Aptos" w:hAnsi="Aptos"/>
        </w:rPr>
        <w:t>medical practitione</w:t>
      </w:r>
      <w:r w:rsidRPr="00106B7A">
        <w:rPr>
          <w:rFonts w:ascii="Aptos" w:hAnsi="Aptos"/>
        </w:rPr>
        <w:t>r.</w:t>
      </w:r>
    </w:p>
    <w:p w14:paraId="16D37F1F" w14:textId="5E49D649"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A concussed contestant must follow the concussion management guidelines set out below or as otherwise prescribed, in writing, by a health care professional who has experience in treating brain injuries (e.g. ringside </w:t>
      </w:r>
      <w:r w:rsidR="001E1647">
        <w:rPr>
          <w:rFonts w:ascii="Aptos" w:hAnsi="Aptos"/>
        </w:rPr>
        <w:t>medical practitioner</w:t>
      </w:r>
      <w:r w:rsidRPr="00106B7A">
        <w:rPr>
          <w:rFonts w:ascii="Aptos" w:hAnsi="Aptos"/>
        </w:rPr>
        <w:t xml:space="preserve"> or concussion specialist).</w:t>
      </w:r>
    </w:p>
    <w:p w14:paraId="3B3BD617" w14:textId="449A2623" w:rsidR="007A3D51"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w:t>
      </w:r>
      <w:bookmarkStart w:id="28" w:name="_Hlk191553950"/>
      <w:r w:rsidRPr="00106B7A">
        <w:rPr>
          <w:rFonts w:ascii="Aptos" w:hAnsi="Aptos"/>
        </w:rPr>
        <w:t xml:space="preserve">Where a concussed contestant is required to obtain a medical clearance before the contestant’s </w:t>
      </w:r>
      <w:r w:rsidR="001E1647">
        <w:rPr>
          <w:rFonts w:ascii="Aptos" w:hAnsi="Aptos"/>
        </w:rPr>
        <w:t xml:space="preserve">return to contact training or </w:t>
      </w:r>
      <w:r w:rsidRPr="00106B7A">
        <w:rPr>
          <w:rFonts w:ascii="Aptos" w:hAnsi="Aptos"/>
        </w:rPr>
        <w:t xml:space="preserve">next contest, the medical clearance shall be completed in accordance with any guidelines or direction made by the Board. </w:t>
      </w:r>
    </w:p>
    <w:bookmarkEnd w:id="28"/>
    <w:p w14:paraId="7ED474F5" w14:textId="77777777" w:rsidR="00A14B61" w:rsidRPr="00106B7A" w:rsidRDefault="00A14B61" w:rsidP="00387016">
      <w:pPr>
        <w:pStyle w:val="Heading2"/>
        <w:sectPr w:rsidR="00A14B61" w:rsidRPr="00106B7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9" w:name="_Toc181091063"/>
      <w:r w:rsidRPr="00106B7A">
        <w:lastRenderedPageBreak/>
        <w:t>Non-fight periods and return to contest requirements</w:t>
      </w:r>
      <w:bookmarkEnd w:id="29"/>
    </w:p>
    <w:p w14:paraId="7219170C" w14:textId="77777777" w:rsidR="001E1647" w:rsidRPr="001E1647" w:rsidRDefault="001E1647" w:rsidP="001E1647"/>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1E1647" w:rsidRPr="00E12982" w14:paraId="5B11A07F"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6F2B3866" w14:textId="77777777" w:rsidR="001E1647" w:rsidRPr="00E05F59" w:rsidRDefault="001E1647" w:rsidP="00E617D8">
            <w:pPr>
              <w:pStyle w:val="Tablecolumnheadings"/>
              <w:rPr>
                <w:sz w:val="20"/>
                <w:szCs w:val="20"/>
                <w:lang w:val="en-AU"/>
              </w:rPr>
            </w:pPr>
            <w:bookmarkStart w:id="30" w:name="_Hlk191554012"/>
            <w:r w:rsidRPr="00E05F59">
              <w:rPr>
                <w:sz w:val="20"/>
                <w:szCs w:val="20"/>
                <w:lang w:val="en-AU"/>
              </w:rPr>
              <w:t>Outcomes</w:t>
            </w:r>
          </w:p>
        </w:tc>
        <w:tc>
          <w:tcPr>
            <w:tcW w:w="1134" w:type="dxa"/>
          </w:tcPr>
          <w:p w14:paraId="681F9138" w14:textId="77777777" w:rsidR="001E1647" w:rsidRPr="00E05F59" w:rsidRDefault="001E1647" w:rsidP="00E617D8">
            <w:pPr>
              <w:pStyle w:val="Tablecolumnheadings"/>
              <w:rPr>
                <w:sz w:val="20"/>
                <w:szCs w:val="20"/>
                <w:lang w:val="en-AU"/>
              </w:rPr>
            </w:pPr>
            <w:r>
              <w:rPr>
                <w:sz w:val="20"/>
                <w:szCs w:val="20"/>
                <w:lang w:val="en-AU"/>
              </w:rPr>
              <w:t>Result</w:t>
            </w:r>
          </w:p>
        </w:tc>
        <w:tc>
          <w:tcPr>
            <w:tcW w:w="2410" w:type="dxa"/>
          </w:tcPr>
          <w:p w14:paraId="1E130E67" w14:textId="77777777" w:rsidR="001E1647" w:rsidRPr="00E05F59" w:rsidRDefault="001E1647"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5C1C3EF6" w14:textId="77777777" w:rsidR="001E1647" w:rsidRPr="00E05F59" w:rsidRDefault="001E1647"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42A85063" w14:textId="77777777" w:rsidR="001E1647" w:rsidRPr="00E05F59" w:rsidRDefault="001E1647"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4E20CAD1" w14:textId="77777777" w:rsidR="001E1647" w:rsidRPr="00E05F59" w:rsidRDefault="001E1647" w:rsidP="00E617D8">
            <w:pPr>
              <w:pStyle w:val="Tablecolumnheadings"/>
              <w:rPr>
                <w:sz w:val="20"/>
                <w:szCs w:val="20"/>
                <w:lang w:val="en-AU"/>
              </w:rPr>
            </w:pPr>
            <w:r>
              <w:rPr>
                <w:sz w:val="20"/>
                <w:szCs w:val="20"/>
                <w:lang w:val="en-AU"/>
              </w:rPr>
              <w:t xml:space="preserve">Is an additional post-contest medical consultation required? </w:t>
            </w:r>
          </w:p>
        </w:tc>
      </w:tr>
      <w:tr w:rsidR="001E1647" w:rsidRPr="004E404D" w14:paraId="506F2942" w14:textId="77777777" w:rsidTr="00E617D8">
        <w:trPr>
          <w:trHeight w:hRule="exact" w:val="771"/>
        </w:trPr>
        <w:tc>
          <w:tcPr>
            <w:tcW w:w="1843" w:type="dxa"/>
          </w:tcPr>
          <w:p w14:paraId="4E47098B" w14:textId="77777777" w:rsidR="001E1647" w:rsidRPr="00077B6E" w:rsidRDefault="001E1647" w:rsidP="00E617D8">
            <w:pPr>
              <w:pStyle w:val="Tabletext"/>
              <w:rPr>
                <w:rFonts w:ascii="Aptos" w:hAnsi="Aptos"/>
                <w:lang w:val="en-AU"/>
              </w:rPr>
            </w:pPr>
            <w:r w:rsidRPr="00077B6E">
              <w:rPr>
                <w:rFonts w:ascii="Aptos" w:hAnsi="Aptos"/>
                <w:lang w:val="en-AU"/>
              </w:rPr>
              <w:t>KO/TKO*/Other**</w:t>
            </w:r>
          </w:p>
        </w:tc>
        <w:tc>
          <w:tcPr>
            <w:tcW w:w="1134" w:type="dxa"/>
          </w:tcPr>
          <w:p w14:paraId="1645F86F" w14:textId="77777777" w:rsidR="001E1647" w:rsidRPr="004E404D" w:rsidRDefault="001E1647" w:rsidP="00E617D8">
            <w:pPr>
              <w:pStyle w:val="Tabletext"/>
              <w:rPr>
                <w:rFonts w:ascii="Aptos" w:hAnsi="Aptos"/>
                <w:lang w:val="en-AU"/>
              </w:rPr>
            </w:pPr>
            <w:r>
              <w:rPr>
                <w:rFonts w:ascii="Aptos" w:hAnsi="Aptos"/>
                <w:lang w:val="en-AU"/>
              </w:rPr>
              <w:t>Win/Loss</w:t>
            </w:r>
          </w:p>
        </w:tc>
        <w:tc>
          <w:tcPr>
            <w:tcW w:w="2410" w:type="dxa"/>
          </w:tcPr>
          <w:p w14:paraId="1558731F" w14:textId="77777777" w:rsidR="001E1647" w:rsidRPr="004E404D" w:rsidRDefault="001E1647"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7D4539F5" w14:textId="77777777" w:rsidR="001E1647" w:rsidRPr="00077B6E" w:rsidRDefault="001E1647" w:rsidP="00E617D8">
            <w:pPr>
              <w:pStyle w:val="Tabletext"/>
              <w:rPr>
                <w:rFonts w:ascii="Aptos" w:hAnsi="Aptos"/>
                <w:bCs/>
                <w:lang w:val="en-AU"/>
              </w:rPr>
            </w:pPr>
            <w:r w:rsidRPr="00077B6E">
              <w:rPr>
                <w:rFonts w:ascii="Aptos" w:hAnsi="Aptos"/>
                <w:bCs/>
              </w:rPr>
              <w:t>37 days</w:t>
            </w:r>
          </w:p>
        </w:tc>
        <w:tc>
          <w:tcPr>
            <w:tcW w:w="2835" w:type="dxa"/>
          </w:tcPr>
          <w:p w14:paraId="63CD7A11"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5CD0C700" w14:textId="77777777" w:rsidR="001E1647" w:rsidRPr="004E404D" w:rsidRDefault="001E1647" w:rsidP="00E617D8">
            <w:pPr>
              <w:pStyle w:val="Tabletext"/>
              <w:rPr>
                <w:rFonts w:ascii="Aptos" w:hAnsi="Aptos"/>
                <w:lang w:val="en-AU"/>
              </w:rPr>
            </w:pPr>
            <w:r>
              <w:rPr>
                <w:rFonts w:ascii="Aptos" w:hAnsi="Aptos"/>
              </w:rPr>
              <w:t xml:space="preserve">General practitioner medical evaluation required </w:t>
            </w:r>
          </w:p>
        </w:tc>
      </w:tr>
      <w:tr w:rsidR="001E1647" w:rsidRPr="004E404D" w14:paraId="43163A4A" w14:textId="77777777" w:rsidTr="00E617D8">
        <w:trPr>
          <w:trHeight w:hRule="exact" w:val="773"/>
        </w:trPr>
        <w:tc>
          <w:tcPr>
            <w:tcW w:w="1843" w:type="dxa"/>
          </w:tcPr>
          <w:p w14:paraId="538EB625" w14:textId="77777777" w:rsidR="001E1647" w:rsidRPr="00077B6E" w:rsidRDefault="001E1647" w:rsidP="00E617D8">
            <w:pPr>
              <w:pStyle w:val="Tabletext"/>
              <w:rPr>
                <w:rFonts w:ascii="Aptos" w:hAnsi="Aptos"/>
                <w:lang w:val="en-AU"/>
              </w:rPr>
            </w:pPr>
            <w:r w:rsidRPr="00077B6E">
              <w:rPr>
                <w:rFonts w:ascii="Aptos" w:hAnsi="Aptos"/>
                <w:lang w:val="en-AU"/>
              </w:rPr>
              <w:t>KO</w:t>
            </w:r>
          </w:p>
        </w:tc>
        <w:tc>
          <w:tcPr>
            <w:tcW w:w="1134" w:type="dxa"/>
          </w:tcPr>
          <w:p w14:paraId="24EE9C3C"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70EC67C3" w14:textId="77777777" w:rsidR="001E1647" w:rsidRPr="004E404D" w:rsidRDefault="001E1647" w:rsidP="00E617D8">
            <w:pPr>
              <w:pStyle w:val="Tabletext"/>
              <w:rPr>
                <w:rFonts w:ascii="Aptos" w:hAnsi="Aptos"/>
                <w:lang w:val="en-AU"/>
              </w:rPr>
            </w:pPr>
            <w:r>
              <w:rPr>
                <w:rFonts w:ascii="Aptos" w:hAnsi="Aptos"/>
                <w:lang w:val="en-AU"/>
              </w:rPr>
              <w:t>Concussed with loss of consciousness &lt; 1 minute</w:t>
            </w:r>
          </w:p>
        </w:tc>
        <w:tc>
          <w:tcPr>
            <w:tcW w:w="2410" w:type="dxa"/>
          </w:tcPr>
          <w:p w14:paraId="385585FF" w14:textId="77777777" w:rsidR="001E1647" w:rsidRPr="00077B6E" w:rsidRDefault="001E1647" w:rsidP="00E617D8">
            <w:pPr>
              <w:pStyle w:val="Tabletext"/>
              <w:rPr>
                <w:rFonts w:ascii="Aptos" w:hAnsi="Aptos"/>
                <w:bCs/>
                <w:lang w:val="en-AU"/>
              </w:rPr>
            </w:pPr>
            <w:r w:rsidRPr="00077B6E">
              <w:rPr>
                <w:rFonts w:ascii="Aptos" w:hAnsi="Aptos"/>
                <w:bCs/>
              </w:rPr>
              <w:t>60 days</w:t>
            </w:r>
          </w:p>
        </w:tc>
        <w:tc>
          <w:tcPr>
            <w:tcW w:w="2835" w:type="dxa"/>
          </w:tcPr>
          <w:p w14:paraId="44025FAD"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2A1D5A19" w14:textId="77777777" w:rsidR="001E1647" w:rsidRPr="004E404D" w:rsidRDefault="001E1647" w:rsidP="00E617D8">
            <w:pPr>
              <w:pStyle w:val="Tabletext"/>
              <w:rPr>
                <w:rFonts w:ascii="Aptos" w:hAnsi="Aptos"/>
                <w:lang w:val="en-AU"/>
              </w:rPr>
            </w:pPr>
            <w:r>
              <w:rPr>
                <w:rFonts w:ascii="Aptos" w:hAnsi="Aptos"/>
              </w:rPr>
              <w:t>General practitioner medical evaluation required</w:t>
            </w:r>
          </w:p>
        </w:tc>
      </w:tr>
      <w:tr w:rsidR="001E1647" w:rsidRPr="004E404D" w14:paraId="664B31D6" w14:textId="77777777" w:rsidTr="00E617D8">
        <w:trPr>
          <w:trHeight w:hRule="exact" w:val="848"/>
        </w:trPr>
        <w:tc>
          <w:tcPr>
            <w:tcW w:w="1843" w:type="dxa"/>
          </w:tcPr>
          <w:p w14:paraId="46C6EE1E" w14:textId="77777777" w:rsidR="001E1647" w:rsidRPr="00077B6E" w:rsidRDefault="001E1647" w:rsidP="00E617D8">
            <w:pPr>
              <w:pStyle w:val="Tabletext"/>
              <w:rPr>
                <w:rFonts w:ascii="Aptos" w:hAnsi="Aptos"/>
                <w:lang w:val="en-AU"/>
              </w:rPr>
            </w:pPr>
            <w:r w:rsidRPr="00077B6E">
              <w:rPr>
                <w:rFonts w:ascii="Aptos" w:hAnsi="Aptos"/>
                <w:lang w:val="en-AU"/>
              </w:rPr>
              <w:t>KO</w:t>
            </w:r>
          </w:p>
        </w:tc>
        <w:tc>
          <w:tcPr>
            <w:tcW w:w="1134" w:type="dxa"/>
          </w:tcPr>
          <w:p w14:paraId="58A9C871"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047B8533" w14:textId="77777777" w:rsidR="001E1647" w:rsidRPr="004E404D" w:rsidRDefault="001E1647" w:rsidP="00E617D8">
            <w:pPr>
              <w:pStyle w:val="Tabletext"/>
              <w:rPr>
                <w:rFonts w:ascii="Aptos" w:hAnsi="Aptos"/>
                <w:lang w:val="en-AU"/>
              </w:rPr>
            </w:pPr>
            <w:r>
              <w:rPr>
                <w:rFonts w:ascii="Aptos" w:hAnsi="Aptos"/>
                <w:lang w:val="en-AU"/>
              </w:rPr>
              <w:t>Concussed with loss of consciousness &gt; 1 minute</w:t>
            </w:r>
          </w:p>
        </w:tc>
        <w:tc>
          <w:tcPr>
            <w:tcW w:w="2410" w:type="dxa"/>
          </w:tcPr>
          <w:p w14:paraId="11B1A975" w14:textId="77777777" w:rsidR="001E1647" w:rsidRPr="00077B6E" w:rsidRDefault="001E1647" w:rsidP="00E617D8">
            <w:pPr>
              <w:pStyle w:val="Tabletext"/>
              <w:rPr>
                <w:rFonts w:ascii="Aptos" w:hAnsi="Aptos"/>
                <w:bCs/>
                <w:lang w:val="en-AU"/>
              </w:rPr>
            </w:pPr>
            <w:r w:rsidRPr="00077B6E">
              <w:rPr>
                <w:rFonts w:ascii="Aptos" w:hAnsi="Aptos"/>
                <w:bCs/>
              </w:rPr>
              <w:t>90 days</w:t>
            </w:r>
          </w:p>
        </w:tc>
        <w:tc>
          <w:tcPr>
            <w:tcW w:w="2835" w:type="dxa"/>
          </w:tcPr>
          <w:p w14:paraId="67BE9C42"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167D7701" w14:textId="77777777" w:rsidR="001E1647" w:rsidRPr="004E404D" w:rsidRDefault="001E1647" w:rsidP="00E617D8">
            <w:pPr>
              <w:pStyle w:val="Tabletext"/>
              <w:rPr>
                <w:rFonts w:ascii="Aptos" w:hAnsi="Aptos"/>
                <w:lang w:val="en-AU"/>
              </w:rPr>
            </w:pPr>
            <w:r>
              <w:rPr>
                <w:rFonts w:ascii="Aptos" w:hAnsi="Aptos"/>
              </w:rPr>
              <w:t>Specialist medical evaluation required***</w:t>
            </w:r>
          </w:p>
        </w:tc>
      </w:tr>
      <w:tr w:rsidR="001E1647" w:rsidRPr="004E404D" w14:paraId="3906AB66" w14:textId="77777777" w:rsidTr="00E617D8">
        <w:trPr>
          <w:trHeight w:hRule="exact" w:val="1214"/>
        </w:trPr>
        <w:tc>
          <w:tcPr>
            <w:tcW w:w="1843" w:type="dxa"/>
          </w:tcPr>
          <w:p w14:paraId="6DC3BBBA" w14:textId="77777777" w:rsidR="001E1647" w:rsidRPr="00077B6E" w:rsidRDefault="001E1647" w:rsidP="00E617D8">
            <w:pPr>
              <w:pStyle w:val="Tabletext"/>
              <w:rPr>
                <w:rFonts w:ascii="Aptos" w:hAnsi="Aptos"/>
                <w:lang w:val="en-AU"/>
              </w:rPr>
            </w:pPr>
            <w:r w:rsidRPr="00077B6E">
              <w:rPr>
                <w:rFonts w:ascii="Aptos" w:hAnsi="Aptos"/>
                <w:lang w:val="en-AU"/>
              </w:rPr>
              <w:t>KO/TKO*</w:t>
            </w:r>
          </w:p>
        </w:tc>
        <w:tc>
          <w:tcPr>
            <w:tcW w:w="1134" w:type="dxa"/>
          </w:tcPr>
          <w:p w14:paraId="0905B85F" w14:textId="77777777" w:rsidR="001E1647" w:rsidRPr="004E404D" w:rsidRDefault="001E1647" w:rsidP="00E617D8">
            <w:pPr>
              <w:pStyle w:val="Tabletext"/>
              <w:rPr>
                <w:rFonts w:ascii="Aptos" w:hAnsi="Aptos"/>
                <w:lang w:val="en-AU"/>
              </w:rPr>
            </w:pPr>
            <w:r>
              <w:rPr>
                <w:rFonts w:ascii="Aptos" w:hAnsi="Aptos"/>
                <w:lang w:val="en-AU"/>
              </w:rPr>
              <w:t>Win</w:t>
            </w:r>
          </w:p>
        </w:tc>
        <w:tc>
          <w:tcPr>
            <w:tcW w:w="2410" w:type="dxa"/>
          </w:tcPr>
          <w:p w14:paraId="3B7EDA45" w14:textId="77777777" w:rsidR="001E1647" w:rsidRPr="004E404D" w:rsidRDefault="001E1647" w:rsidP="00E617D8">
            <w:pPr>
              <w:pStyle w:val="Tabletext"/>
              <w:rPr>
                <w:rFonts w:ascii="Aptos" w:hAnsi="Aptos"/>
                <w:lang w:val="en-AU"/>
              </w:rPr>
            </w:pPr>
            <w:r>
              <w:rPr>
                <w:rFonts w:ascii="Aptos" w:hAnsi="Aptos"/>
                <w:lang w:val="en-AU"/>
              </w:rPr>
              <w:t xml:space="preserve">Not concussed </w:t>
            </w:r>
          </w:p>
        </w:tc>
        <w:tc>
          <w:tcPr>
            <w:tcW w:w="2410" w:type="dxa"/>
          </w:tcPr>
          <w:p w14:paraId="0C886708" w14:textId="77777777" w:rsidR="001E1647" w:rsidRPr="00077B6E" w:rsidRDefault="001E1647" w:rsidP="00E617D8">
            <w:pPr>
              <w:pStyle w:val="Tabletext"/>
              <w:rPr>
                <w:rFonts w:ascii="Aptos" w:hAnsi="Aptos"/>
                <w:bCs/>
              </w:rPr>
            </w:pPr>
            <w:r w:rsidRPr="00077B6E">
              <w:rPr>
                <w:rFonts w:ascii="Aptos" w:hAnsi="Aptos"/>
                <w:bCs/>
              </w:rPr>
              <w:t>15 days</w:t>
            </w:r>
          </w:p>
          <w:p w14:paraId="67E548D7" w14:textId="77777777" w:rsidR="001E1647" w:rsidRPr="00077B6E" w:rsidRDefault="001E1647"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62283D04"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3CB9A549" w14:textId="77777777" w:rsidR="001E1647" w:rsidRPr="004E404D" w:rsidRDefault="001E1647" w:rsidP="00E617D8">
            <w:pPr>
              <w:pStyle w:val="Tabletext"/>
              <w:rPr>
                <w:rFonts w:ascii="Aptos" w:hAnsi="Aptos"/>
                <w:lang w:val="en-AU"/>
              </w:rPr>
            </w:pPr>
            <w:r>
              <w:rPr>
                <w:rFonts w:ascii="Aptos" w:hAnsi="Aptos"/>
                <w:lang w:val="en-AU"/>
              </w:rPr>
              <w:t xml:space="preserve">As advised by the ringside medical practitioner or the Board </w:t>
            </w:r>
          </w:p>
        </w:tc>
      </w:tr>
      <w:tr w:rsidR="001E1647" w:rsidRPr="004E404D" w14:paraId="11440F56" w14:textId="77777777" w:rsidTr="00E617D8">
        <w:trPr>
          <w:trHeight w:hRule="exact" w:val="768"/>
        </w:trPr>
        <w:tc>
          <w:tcPr>
            <w:tcW w:w="1843" w:type="dxa"/>
          </w:tcPr>
          <w:p w14:paraId="4FEA45A4" w14:textId="77777777" w:rsidR="001E1647" w:rsidRPr="00077B6E" w:rsidRDefault="001E1647" w:rsidP="00E617D8">
            <w:pPr>
              <w:pStyle w:val="Tabletext"/>
              <w:rPr>
                <w:rFonts w:ascii="Aptos" w:hAnsi="Aptos"/>
                <w:lang w:val="en-AU"/>
              </w:rPr>
            </w:pPr>
            <w:r w:rsidRPr="00077B6E">
              <w:rPr>
                <w:rFonts w:ascii="Aptos" w:hAnsi="Aptos"/>
                <w:lang w:val="en-AU"/>
              </w:rPr>
              <w:t>KO/TKO*</w:t>
            </w:r>
          </w:p>
        </w:tc>
        <w:tc>
          <w:tcPr>
            <w:tcW w:w="1134" w:type="dxa"/>
          </w:tcPr>
          <w:p w14:paraId="697E7965"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34040935" w14:textId="77777777" w:rsidR="001E1647" w:rsidRPr="004E404D" w:rsidRDefault="001E1647" w:rsidP="00E617D8">
            <w:pPr>
              <w:pStyle w:val="Tabletext"/>
              <w:rPr>
                <w:rFonts w:ascii="Aptos" w:hAnsi="Aptos"/>
                <w:lang w:val="en-AU"/>
              </w:rPr>
            </w:pPr>
            <w:r>
              <w:rPr>
                <w:rFonts w:ascii="Aptos" w:hAnsi="Aptos"/>
                <w:lang w:val="en-AU"/>
              </w:rPr>
              <w:t>Not concussed</w:t>
            </w:r>
          </w:p>
        </w:tc>
        <w:tc>
          <w:tcPr>
            <w:tcW w:w="2410" w:type="dxa"/>
          </w:tcPr>
          <w:p w14:paraId="19E21737" w14:textId="77777777" w:rsidR="001E1647" w:rsidRPr="00077B6E" w:rsidRDefault="001E1647" w:rsidP="00E617D8">
            <w:pPr>
              <w:pStyle w:val="Tabletext"/>
              <w:rPr>
                <w:rFonts w:ascii="Aptos" w:hAnsi="Aptos"/>
                <w:bCs/>
                <w:lang w:val="en-AU"/>
              </w:rPr>
            </w:pPr>
            <w:r w:rsidRPr="00077B6E">
              <w:rPr>
                <w:rFonts w:ascii="Aptos" w:hAnsi="Aptos"/>
                <w:bCs/>
              </w:rPr>
              <w:t xml:space="preserve">30 days  </w:t>
            </w:r>
          </w:p>
        </w:tc>
        <w:tc>
          <w:tcPr>
            <w:tcW w:w="2835" w:type="dxa"/>
          </w:tcPr>
          <w:p w14:paraId="11A14E1C"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743E3354" w14:textId="77777777" w:rsidR="001E1647" w:rsidRPr="004E404D" w:rsidRDefault="001E1647" w:rsidP="00E617D8">
            <w:pPr>
              <w:pStyle w:val="Tabletext"/>
              <w:rPr>
                <w:rFonts w:ascii="Aptos" w:hAnsi="Aptos"/>
                <w:lang w:val="en-AU"/>
              </w:rPr>
            </w:pPr>
            <w:r>
              <w:rPr>
                <w:rFonts w:ascii="Aptos" w:hAnsi="Aptos"/>
                <w:lang w:val="en-AU"/>
              </w:rPr>
              <w:t>As advised by the ringside medical practitioner or the Board</w:t>
            </w:r>
          </w:p>
        </w:tc>
      </w:tr>
      <w:tr w:rsidR="001E1647" w:rsidRPr="00E12982" w14:paraId="6AFB98FD" w14:textId="77777777" w:rsidTr="00E617D8">
        <w:trPr>
          <w:trHeight w:hRule="exact" w:val="1078"/>
        </w:trPr>
        <w:tc>
          <w:tcPr>
            <w:tcW w:w="1843" w:type="dxa"/>
          </w:tcPr>
          <w:p w14:paraId="7B0D066B" w14:textId="77777777" w:rsidR="001E1647" w:rsidRPr="00077B6E" w:rsidRDefault="001E1647" w:rsidP="00E617D8">
            <w:pPr>
              <w:pStyle w:val="Tabletext"/>
              <w:rPr>
                <w:rFonts w:ascii="Aptos" w:hAnsi="Aptos"/>
                <w:lang w:val="en-AU"/>
              </w:rPr>
            </w:pPr>
            <w:r w:rsidRPr="00077B6E">
              <w:rPr>
                <w:rFonts w:ascii="Aptos" w:hAnsi="Aptos"/>
                <w:lang w:val="en-AU"/>
              </w:rPr>
              <w:t>Other**</w:t>
            </w:r>
          </w:p>
        </w:tc>
        <w:tc>
          <w:tcPr>
            <w:tcW w:w="1134" w:type="dxa"/>
          </w:tcPr>
          <w:p w14:paraId="3DBC2F35" w14:textId="77777777" w:rsidR="001E1647" w:rsidRPr="004E404D" w:rsidRDefault="001E1647" w:rsidP="00E617D8">
            <w:pPr>
              <w:pStyle w:val="Tabletext"/>
              <w:rPr>
                <w:rFonts w:ascii="Aptos" w:hAnsi="Aptos"/>
                <w:lang w:val="en-AU"/>
              </w:rPr>
            </w:pPr>
            <w:r>
              <w:rPr>
                <w:rFonts w:ascii="Aptos" w:hAnsi="Aptos"/>
                <w:lang w:val="en-AU"/>
              </w:rPr>
              <w:t>Win or loss</w:t>
            </w:r>
          </w:p>
        </w:tc>
        <w:tc>
          <w:tcPr>
            <w:tcW w:w="2410" w:type="dxa"/>
          </w:tcPr>
          <w:p w14:paraId="776BD34D" w14:textId="77777777" w:rsidR="001E1647" w:rsidRPr="004E404D" w:rsidRDefault="001E1647" w:rsidP="00E617D8">
            <w:pPr>
              <w:pStyle w:val="Tabletext"/>
              <w:rPr>
                <w:rFonts w:ascii="Aptos" w:hAnsi="Aptos"/>
                <w:lang w:val="en-AU"/>
              </w:rPr>
            </w:pPr>
            <w:r>
              <w:rPr>
                <w:rFonts w:ascii="Aptos" w:hAnsi="Aptos"/>
                <w:lang w:val="en-AU"/>
              </w:rPr>
              <w:t>Not concussed</w:t>
            </w:r>
          </w:p>
        </w:tc>
        <w:tc>
          <w:tcPr>
            <w:tcW w:w="2410" w:type="dxa"/>
          </w:tcPr>
          <w:p w14:paraId="7E962303" w14:textId="77777777" w:rsidR="001E1647" w:rsidRPr="00077B6E" w:rsidRDefault="001E1647" w:rsidP="00E617D8">
            <w:pPr>
              <w:pStyle w:val="Tabletext"/>
              <w:rPr>
                <w:rFonts w:ascii="Aptos" w:hAnsi="Aptos"/>
                <w:bCs/>
              </w:rPr>
            </w:pPr>
            <w:r w:rsidRPr="00077B6E">
              <w:rPr>
                <w:rFonts w:ascii="Aptos" w:hAnsi="Aptos"/>
                <w:bCs/>
              </w:rPr>
              <w:t>15 days</w:t>
            </w:r>
          </w:p>
          <w:p w14:paraId="60CA159C" w14:textId="77777777" w:rsidR="001E1647" w:rsidRPr="00077B6E" w:rsidRDefault="001E1647"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43ABF4B0"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36D6D6CF" w14:textId="77777777" w:rsidR="001E1647" w:rsidRPr="00E12982" w:rsidRDefault="001E1647" w:rsidP="00E617D8">
            <w:pPr>
              <w:pStyle w:val="Tabletext"/>
              <w:rPr>
                <w:lang w:val="en-AU"/>
              </w:rPr>
            </w:pPr>
            <w:r>
              <w:rPr>
                <w:rFonts w:ascii="Aptos" w:hAnsi="Aptos"/>
                <w:lang w:val="en-AU"/>
              </w:rPr>
              <w:t>As advised by the ringside medical practitioner or the Board</w:t>
            </w:r>
          </w:p>
        </w:tc>
      </w:tr>
    </w:tbl>
    <w:p w14:paraId="5129214A" w14:textId="77777777" w:rsidR="001E1647" w:rsidRDefault="001E1647" w:rsidP="001E1647">
      <w:pPr>
        <w:rPr>
          <w:rFonts w:ascii="Aptos" w:hAnsi="Aptos"/>
        </w:rPr>
      </w:pPr>
    </w:p>
    <w:p w14:paraId="31EEE5A1" w14:textId="77777777" w:rsidR="001E1647" w:rsidRPr="00077B6E" w:rsidRDefault="001E1647" w:rsidP="001E1647">
      <w:r w:rsidRPr="00077B6E">
        <w:t xml:space="preserve">*Includes stoppages caused by strikes to the body. </w:t>
      </w:r>
    </w:p>
    <w:p w14:paraId="34EC31D9" w14:textId="77777777" w:rsidR="001E1647" w:rsidRPr="00077B6E" w:rsidRDefault="001E1647" w:rsidP="001E1647">
      <w:r w:rsidRPr="00077B6E">
        <w:t xml:space="preserve">**Includes all other outcomes (including but not limited to points decision, draw, submission, technical decision, retirement, no contest, etc.). </w:t>
      </w:r>
    </w:p>
    <w:p w14:paraId="64411BEF" w14:textId="77777777" w:rsidR="001E1647" w:rsidRPr="00077B6E" w:rsidRDefault="001E1647" w:rsidP="001E1647">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30D99251" w14:textId="77777777" w:rsidR="001E1647" w:rsidRPr="00077B6E" w:rsidRDefault="001E1647" w:rsidP="001E1647">
      <w:r w:rsidRPr="00077B6E">
        <w:lastRenderedPageBreak/>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25CEF5E2" w14:textId="77777777" w:rsidR="001E1647" w:rsidRPr="001A3729" w:rsidRDefault="001E1647" w:rsidP="001E1647">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0FBBAB62" w14:textId="77777777" w:rsidR="001E1647" w:rsidRDefault="001E1647" w:rsidP="001E1647">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bookmarkEnd w:id="30"/>
    <w:p w14:paraId="191F2BDD" w14:textId="77777777" w:rsidR="00387016" w:rsidRPr="00106B7A" w:rsidRDefault="00387016" w:rsidP="00387016">
      <w:pPr>
        <w:rPr>
          <w:rFonts w:ascii="Aptos" w:hAnsi="Aptos"/>
        </w:rPr>
      </w:pPr>
    </w:p>
    <w:p w14:paraId="752F0D33" w14:textId="77777777" w:rsidR="007A3D51" w:rsidRPr="00106B7A" w:rsidRDefault="007A3D51" w:rsidP="00387016">
      <w:pPr>
        <w:rPr>
          <w:rFonts w:ascii="Aptos" w:hAnsi="Aptos"/>
        </w:rPr>
      </w:pPr>
    </w:p>
    <w:p w14:paraId="509B6443" w14:textId="77777777" w:rsidR="007A3D51" w:rsidRPr="00106B7A" w:rsidRDefault="007A3D51" w:rsidP="00387016">
      <w:pPr>
        <w:rPr>
          <w:rFonts w:ascii="Aptos" w:hAnsi="Aptos"/>
        </w:rPr>
      </w:pPr>
    </w:p>
    <w:p w14:paraId="289BF19E" w14:textId="77777777" w:rsidR="007A3D51" w:rsidRPr="00106B7A" w:rsidRDefault="007A3D51" w:rsidP="00387016">
      <w:pPr>
        <w:rPr>
          <w:rFonts w:ascii="Aptos" w:hAnsi="Aptos"/>
        </w:rPr>
      </w:pPr>
    </w:p>
    <w:p w14:paraId="2F765E82" w14:textId="77777777" w:rsidR="007A3D51" w:rsidRPr="00106B7A" w:rsidRDefault="007A3D51" w:rsidP="00387016">
      <w:pPr>
        <w:rPr>
          <w:rFonts w:ascii="Aptos" w:hAnsi="Aptos"/>
        </w:rPr>
      </w:pPr>
    </w:p>
    <w:p w14:paraId="29BAAEA8" w14:textId="77777777" w:rsidR="007A3D51" w:rsidRPr="00106B7A" w:rsidRDefault="007A3D51" w:rsidP="00387016">
      <w:pPr>
        <w:rPr>
          <w:rFonts w:ascii="Aptos" w:hAnsi="Aptos"/>
        </w:rPr>
      </w:pPr>
    </w:p>
    <w:p w14:paraId="576EA075" w14:textId="77777777" w:rsidR="007A3D51" w:rsidRPr="00106B7A" w:rsidRDefault="007A3D51" w:rsidP="00387016">
      <w:pPr>
        <w:rPr>
          <w:rFonts w:ascii="Aptos" w:hAnsi="Aptos"/>
        </w:rPr>
      </w:pPr>
    </w:p>
    <w:p w14:paraId="79B5EDD6" w14:textId="77777777" w:rsidR="007A3D51" w:rsidRPr="00106B7A" w:rsidRDefault="007A3D51" w:rsidP="00387016">
      <w:pPr>
        <w:rPr>
          <w:rFonts w:ascii="Aptos" w:hAnsi="Aptos"/>
        </w:rPr>
      </w:pPr>
    </w:p>
    <w:p w14:paraId="2F9EB2D1" w14:textId="77777777" w:rsidR="007A3D51" w:rsidRPr="00106B7A" w:rsidRDefault="007A3D51" w:rsidP="00387016">
      <w:pPr>
        <w:rPr>
          <w:rFonts w:ascii="Aptos" w:hAnsi="Aptos"/>
        </w:rPr>
      </w:pPr>
    </w:p>
    <w:p w14:paraId="0DB2F1BF" w14:textId="77777777" w:rsidR="007A3D51" w:rsidRPr="00106B7A" w:rsidRDefault="007A3D51" w:rsidP="00387016">
      <w:pPr>
        <w:rPr>
          <w:rFonts w:ascii="Aptos" w:hAnsi="Aptos"/>
        </w:rPr>
      </w:pPr>
    </w:p>
    <w:p w14:paraId="01DB2E03" w14:textId="77777777" w:rsidR="007A3D51" w:rsidRPr="00106B7A" w:rsidRDefault="007A3D51" w:rsidP="00387016">
      <w:pPr>
        <w:rPr>
          <w:rFonts w:ascii="Aptos" w:hAnsi="Aptos"/>
        </w:rPr>
      </w:pPr>
    </w:p>
    <w:p w14:paraId="3F63411F" w14:textId="77777777" w:rsidR="007A3D51" w:rsidRPr="00106B7A" w:rsidRDefault="007A3D51" w:rsidP="00387016">
      <w:pPr>
        <w:rPr>
          <w:rFonts w:ascii="Aptos" w:hAnsi="Aptos"/>
        </w:rPr>
      </w:pPr>
    </w:p>
    <w:p w14:paraId="6137A7AB" w14:textId="77777777" w:rsidR="00A14B61" w:rsidRPr="00106B7A" w:rsidRDefault="00A14B61" w:rsidP="00A14B61">
      <w:pPr>
        <w:pStyle w:val="Heading1"/>
        <w:sectPr w:rsidR="00A14B61" w:rsidRPr="00106B7A" w:rsidSect="001E1647">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Pr="00106B7A" w:rsidRDefault="00387016" w:rsidP="00216D39">
      <w:pPr>
        <w:pStyle w:val="Heading1"/>
        <w:numPr>
          <w:ilvl w:val="0"/>
          <w:numId w:val="11"/>
        </w:numPr>
      </w:pPr>
      <w:bookmarkStart w:id="31" w:name="_Toc181091064"/>
      <w:r w:rsidRPr="00106B7A">
        <w:lastRenderedPageBreak/>
        <w:t xml:space="preserve">Concussion management </w:t>
      </w:r>
      <w:r w:rsidR="00473227" w:rsidRPr="00106B7A">
        <w:t>guidelines</w:t>
      </w:r>
      <w:bookmarkEnd w:id="31"/>
    </w:p>
    <w:p w14:paraId="131A2E53" w14:textId="2469C528" w:rsidR="00387016" w:rsidRPr="00106B7A" w:rsidRDefault="00387016" w:rsidP="00216D39">
      <w:pPr>
        <w:pStyle w:val="bullet1"/>
        <w:numPr>
          <w:ilvl w:val="1"/>
          <w:numId w:val="11"/>
        </w:numPr>
        <w:spacing w:line="360" w:lineRule="auto"/>
        <w:rPr>
          <w:rFonts w:ascii="Aptos" w:hAnsi="Aptos"/>
        </w:rPr>
      </w:pPr>
      <w:r w:rsidRPr="00106B7A">
        <w:rPr>
          <w:rFonts w:ascii="Aptos" w:hAnsi="Aptos"/>
        </w:rPr>
        <w:t xml:space="preserve">Concussed contestant must: </w:t>
      </w:r>
    </w:p>
    <w:p w14:paraId="798119C8" w14:textId="1E000E59" w:rsidR="001E1647" w:rsidRDefault="001E1647" w:rsidP="001E1647">
      <w:pPr>
        <w:pStyle w:val="bullet1"/>
        <w:numPr>
          <w:ilvl w:val="1"/>
          <w:numId w:val="14"/>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drink alcohol while symptoms persist, particularly not after a contest;</w:t>
      </w:r>
    </w:p>
    <w:p w14:paraId="01DAD2A8" w14:textId="56458AA5"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6368CCB9"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 xml:space="preserve">not return to </w:t>
      </w:r>
      <w:r w:rsidR="001E1647">
        <w:rPr>
          <w:rFonts w:ascii="Aptos" w:hAnsi="Aptos"/>
        </w:rPr>
        <w:t>training/</w:t>
      </w:r>
      <w:r w:rsidRPr="00106B7A">
        <w:rPr>
          <w:rFonts w:ascii="Aptos" w:hAnsi="Aptos"/>
        </w:rPr>
        <w:t xml:space="preserve">sparring </w:t>
      </w:r>
      <w:r w:rsidR="001E1647">
        <w:rPr>
          <w:rFonts w:ascii="Aptos" w:hAnsi="Aptos"/>
        </w:rPr>
        <w:t>for at least 30 days and only once</w:t>
      </w:r>
      <w:r w:rsidRPr="00106B7A">
        <w:rPr>
          <w:rFonts w:ascii="Aptos" w:hAnsi="Aptos"/>
        </w:rPr>
        <w:t xml:space="preserve"> medical clearance has been obtained from a medical practitioner;</w:t>
      </w:r>
    </w:p>
    <w:p w14:paraId="491AD675" w14:textId="45CFA3BC"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immediately attend a hospital emergency department if the following symptoms are experienced:</w:t>
      </w:r>
    </w:p>
    <w:p w14:paraId="5ABE2789"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repeated vomiting</w:t>
      </w:r>
    </w:p>
    <w:p w14:paraId="7467559C"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increasing and persistent headache</w:t>
      </w:r>
    </w:p>
    <w:p w14:paraId="07393743"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loss of consciousness</w:t>
      </w:r>
    </w:p>
    <w:p w14:paraId="65AA5AEC" w14:textId="1F6BD78E"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inability to stay awake during times when usually awake</w:t>
      </w:r>
    </w:p>
    <w:p w14:paraId="536EF26A" w14:textId="174B8AEA"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confusion</w:t>
      </w:r>
    </w:p>
    <w:p w14:paraId="6256AED0" w14:textId="291DD016"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restlessness</w:t>
      </w:r>
    </w:p>
    <w:p w14:paraId="327D4764" w14:textId="19F1E2BC"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agitation</w:t>
      </w:r>
    </w:p>
    <w:p w14:paraId="0B289B67" w14:textId="386EE778"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convulsions</w:t>
      </w:r>
    </w:p>
    <w:p w14:paraId="2FDE6A41" w14:textId="1627CE9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seizures</w:t>
      </w:r>
    </w:p>
    <w:p w14:paraId="029EFD0F" w14:textId="39736DE4"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walking</w:t>
      </w:r>
    </w:p>
    <w:p w14:paraId="285ED9D4" w14:textId="44152B1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balancing</w:t>
      </w:r>
    </w:p>
    <w:p w14:paraId="59D76864" w14:textId="1760362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weakness or numbness</w:t>
      </w:r>
    </w:p>
    <w:p w14:paraId="37CCB505" w14:textId="2443FF8F"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blurring or difficulty with vision</w:t>
      </w:r>
    </w:p>
    <w:p w14:paraId="434961D9" w14:textId="35B4E8F3"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slurred speech</w:t>
      </w:r>
    </w:p>
    <w:p w14:paraId="713BA449" w14:textId="7DFDC6F6"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 xml:space="preserve">see a health care professional who has experience in treating brain injuries (e.g. </w:t>
      </w:r>
      <w:r w:rsidR="001E1647">
        <w:rPr>
          <w:rFonts w:ascii="Aptos" w:hAnsi="Aptos"/>
        </w:rPr>
        <w:t>primary care sports medicine physician</w:t>
      </w:r>
      <w:r w:rsidRPr="00106B7A">
        <w:rPr>
          <w:rFonts w:ascii="Aptos" w:hAnsi="Aptos"/>
        </w:rPr>
        <w:t xml:space="preserve"> or other concussion specialist) if symptoms persist for more than 10 days; and</w:t>
      </w:r>
    </w:p>
    <w:p w14:paraId="1054EF2A" w14:textId="32004A14" w:rsidR="00F3440A"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106B7A" w:rsidRDefault="00A4208D" w:rsidP="008A762E">
      <w:pPr>
        <w:rPr>
          <w:rFonts w:ascii="Aptos" w:hAnsi="Aptos"/>
        </w:rPr>
      </w:pPr>
      <w:r w:rsidRPr="00106B7A">
        <w:rPr>
          <w:rFonts w:ascii="Aptos" w:hAnsi="Aptos"/>
        </w:rPr>
        <w:br w:type="page"/>
      </w:r>
    </w:p>
    <w:p w14:paraId="7FA8D77C" w14:textId="2ABC2E9C" w:rsidR="001D055B" w:rsidRPr="00106B7A" w:rsidRDefault="001D055B" w:rsidP="001D055B">
      <w:pPr>
        <w:pStyle w:val="Heading2"/>
      </w:pPr>
      <w:bookmarkStart w:id="32" w:name="_Toc181091065"/>
      <w:r w:rsidRPr="00106B7A">
        <w:lastRenderedPageBreak/>
        <w:t>Return to fight strategy</w:t>
      </w:r>
      <w:r w:rsidR="00647EF3" w:rsidRPr="00106B7A">
        <w:rPr>
          <w:rStyle w:val="FootnoteReference"/>
        </w:rPr>
        <w:footnoteReference w:id="2"/>
      </w:r>
      <w:bookmarkEnd w:id="32"/>
    </w:p>
    <w:p w14:paraId="729AF45C" w14:textId="77777777" w:rsidR="00E719DC" w:rsidRPr="00B065C8" w:rsidRDefault="00E719DC" w:rsidP="00E719DC">
      <w:pPr>
        <w:spacing w:line="360" w:lineRule="auto"/>
        <w:rPr>
          <w:rFonts w:ascii="Aptos" w:hAnsi="Aptos"/>
        </w:rPr>
      </w:pPr>
      <w:bookmarkStart w:id="33" w:name="_Hlk191552078"/>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bookmarkEnd w:id="33"/>
    <w:p w14:paraId="60EBD4D2" w14:textId="58862D4F" w:rsidR="001F51E3" w:rsidRPr="00106B7A" w:rsidRDefault="00E719DC" w:rsidP="001F51E3">
      <w:pPr>
        <w:rPr>
          <w:rFonts w:ascii="Aptos" w:hAnsi="Aptos"/>
          <w:b/>
          <w:bCs/>
          <w:sz w:val="22"/>
          <w:szCs w:val="22"/>
        </w:rPr>
      </w:pPr>
      <w:r>
        <w:rPr>
          <w:rFonts w:ascii="Aptos" w:hAnsi="Aptos"/>
          <w:b/>
          <w:bCs/>
          <w:sz w:val="22"/>
          <w:szCs w:val="22"/>
        </w:rPr>
        <w:t>Week</w:t>
      </w:r>
      <w:r w:rsidR="001D055B" w:rsidRPr="00106B7A">
        <w:rPr>
          <w:rFonts w:ascii="Aptos" w:hAnsi="Aptos"/>
          <w:b/>
          <w:bCs/>
          <w:sz w:val="22"/>
          <w:szCs w:val="22"/>
        </w:rPr>
        <w:t xml:space="preserve"> 1: </w:t>
      </w:r>
      <w:r>
        <w:rPr>
          <w:rFonts w:ascii="Aptos" w:hAnsi="Aptos"/>
          <w:b/>
          <w:bCs/>
          <w:sz w:val="22"/>
          <w:szCs w:val="22"/>
        </w:rPr>
        <w:t>Limited Activity</w:t>
      </w:r>
      <w:r w:rsidR="001D055B" w:rsidRPr="00106B7A">
        <w:rPr>
          <w:rFonts w:ascii="Aptos" w:hAnsi="Aptos"/>
          <w:b/>
          <w:bCs/>
          <w:sz w:val="22"/>
          <w:szCs w:val="22"/>
        </w:rPr>
        <w:t xml:space="preserve"> </w:t>
      </w:r>
    </w:p>
    <w:p w14:paraId="1C2BE37C" w14:textId="563F4764" w:rsidR="001D055B" w:rsidRPr="00106B7A" w:rsidRDefault="001D055B" w:rsidP="00DD0B22">
      <w:pPr>
        <w:spacing w:line="360" w:lineRule="auto"/>
        <w:rPr>
          <w:rFonts w:ascii="Aptos" w:hAnsi="Aptos"/>
        </w:rPr>
      </w:pPr>
      <w:r w:rsidRPr="00106B7A">
        <w:rPr>
          <w:rFonts w:ascii="Aptos" w:hAnsi="Aptos"/>
        </w:rPr>
        <w:t xml:space="preserve">An initial period of </w:t>
      </w:r>
      <w:r w:rsidRPr="00106B7A">
        <w:rPr>
          <w:rFonts w:ascii="Aptos" w:hAnsi="Aptos"/>
          <w:b/>
          <w:bCs/>
        </w:rPr>
        <w:t>48 hours</w:t>
      </w:r>
      <w:r w:rsidRPr="00106B7A">
        <w:rPr>
          <w:rFonts w:ascii="Aptos" w:hAnsi="Aptos"/>
        </w:rPr>
        <w:t xml:space="preserve"> of both relative </w:t>
      </w:r>
      <w:r w:rsidRPr="00106B7A">
        <w:rPr>
          <w:rFonts w:ascii="Aptos" w:hAnsi="Aptos"/>
          <w:b/>
          <w:bCs/>
        </w:rPr>
        <w:t>physical and cognitive rest</w:t>
      </w:r>
      <w:r w:rsidRPr="00106B7A">
        <w:rPr>
          <w:rFonts w:ascii="Aptos" w:hAnsi="Aptos"/>
        </w:rPr>
        <w:t xml:space="preserve"> is recommended before beginning </w:t>
      </w:r>
      <w:r w:rsidR="00E719DC">
        <w:rPr>
          <w:rFonts w:ascii="Aptos" w:hAnsi="Aptos"/>
        </w:rPr>
        <w:t>step 2</w:t>
      </w:r>
      <w:r w:rsidRPr="00106B7A">
        <w:rPr>
          <w:rFonts w:ascii="Aptos" w:hAnsi="Aptos"/>
        </w:rPr>
        <w:t xml:space="preserve"> of this graduated strategy.</w:t>
      </w:r>
    </w:p>
    <w:p w14:paraId="494295F5" w14:textId="2ACEC598" w:rsidR="001F51E3" w:rsidRDefault="001D055B" w:rsidP="00DD0B22">
      <w:pPr>
        <w:spacing w:line="360" w:lineRule="auto"/>
        <w:rPr>
          <w:rFonts w:ascii="Aptos" w:hAnsi="Aptos"/>
        </w:rPr>
      </w:pPr>
      <w:r w:rsidRPr="00106B7A">
        <w:rPr>
          <w:rFonts w:ascii="Aptos" w:hAnsi="Aptos"/>
        </w:rPr>
        <w:t xml:space="preserve">There should be at least </w:t>
      </w:r>
      <w:r w:rsidRPr="00106B7A">
        <w:rPr>
          <w:rFonts w:ascii="Aptos" w:hAnsi="Aptos"/>
          <w:b/>
          <w:bCs/>
        </w:rPr>
        <w:t>48 hours (or longer) for each step of the progression</w:t>
      </w:r>
      <w:r w:rsidRPr="00106B7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4A1C3EAF"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08124213" w14:textId="77777777" w:rsidR="00E719DC" w:rsidRPr="00173C30" w:rsidRDefault="00E719DC" w:rsidP="00E617D8">
            <w:pPr>
              <w:pStyle w:val="Tablecolumnheadings"/>
              <w:rPr>
                <w:rFonts w:ascii="Aptos" w:hAnsi="Aptos"/>
                <w:lang w:val="en-AU"/>
              </w:rPr>
            </w:pPr>
            <w:bookmarkStart w:id="34" w:name="_Hlk191552053"/>
            <w:r w:rsidRPr="00173C30">
              <w:rPr>
                <w:rFonts w:ascii="Aptos" w:hAnsi="Aptos"/>
                <w:lang w:val="en-AU"/>
              </w:rPr>
              <w:t>Ste</w:t>
            </w:r>
            <w:r>
              <w:rPr>
                <w:rFonts w:ascii="Aptos" w:hAnsi="Aptos"/>
                <w:lang w:val="en-AU"/>
              </w:rPr>
              <w:t>p</w:t>
            </w:r>
          </w:p>
        </w:tc>
        <w:tc>
          <w:tcPr>
            <w:tcW w:w="3402" w:type="dxa"/>
          </w:tcPr>
          <w:p w14:paraId="3F7D7C57"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4C17DA3D"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3AFF9EAB" w14:textId="77777777" w:rsidTr="00E617D8">
        <w:trPr>
          <w:trHeight w:hRule="exact" w:val="698"/>
        </w:trPr>
        <w:tc>
          <w:tcPr>
            <w:tcW w:w="709" w:type="dxa"/>
          </w:tcPr>
          <w:p w14:paraId="389DA853" w14:textId="77777777" w:rsidR="00E719DC" w:rsidRPr="00173C30" w:rsidRDefault="00E719DC" w:rsidP="00E617D8">
            <w:pPr>
              <w:pStyle w:val="Tabletext"/>
              <w:rPr>
                <w:rFonts w:ascii="Aptos" w:hAnsi="Aptos"/>
                <w:lang w:val="en-AU"/>
              </w:rPr>
            </w:pPr>
            <w:r w:rsidRPr="00173C30">
              <w:rPr>
                <w:rFonts w:ascii="Aptos" w:hAnsi="Aptos"/>
                <w:lang w:val="en-AU"/>
              </w:rPr>
              <w:t>1.</w:t>
            </w:r>
          </w:p>
        </w:tc>
        <w:tc>
          <w:tcPr>
            <w:tcW w:w="3402" w:type="dxa"/>
          </w:tcPr>
          <w:p w14:paraId="134F4F72" w14:textId="77777777" w:rsidR="00E719DC" w:rsidRPr="00173C30" w:rsidRDefault="00E719DC" w:rsidP="00E617D8">
            <w:pPr>
              <w:pStyle w:val="Tabletext"/>
              <w:rPr>
                <w:rFonts w:ascii="Aptos" w:hAnsi="Aptos"/>
                <w:lang w:val="en-AU"/>
              </w:rPr>
            </w:pPr>
            <w:r>
              <w:rPr>
                <w:rFonts w:ascii="Aptos" w:hAnsi="Aptos"/>
                <w:lang w:val="en-AU"/>
              </w:rPr>
              <w:t>First 48 hours</w:t>
            </w:r>
          </w:p>
        </w:tc>
        <w:tc>
          <w:tcPr>
            <w:tcW w:w="4961" w:type="dxa"/>
          </w:tcPr>
          <w:p w14:paraId="64A79357" w14:textId="77777777" w:rsidR="00E719DC" w:rsidRDefault="00E719DC" w:rsidP="00E617D8">
            <w:pPr>
              <w:pStyle w:val="Tabletext"/>
              <w:rPr>
                <w:rFonts w:ascii="Aptos" w:hAnsi="Aptos"/>
              </w:rPr>
            </w:pPr>
            <w:r>
              <w:rPr>
                <w:rFonts w:ascii="Aptos" w:hAnsi="Aptos"/>
              </w:rPr>
              <w:t>Complete rest with plenty of sleep and hydration</w:t>
            </w:r>
          </w:p>
          <w:p w14:paraId="0BCC6306" w14:textId="77777777" w:rsidR="00E719DC" w:rsidRPr="00173C30" w:rsidRDefault="00E719DC" w:rsidP="00E617D8">
            <w:pPr>
              <w:pStyle w:val="Tabletext"/>
              <w:rPr>
                <w:rFonts w:ascii="Aptos" w:hAnsi="Aptos"/>
                <w:lang w:val="en-AU"/>
              </w:rPr>
            </w:pPr>
            <w:r>
              <w:rPr>
                <w:rFonts w:ascii="Aptos" w:hAnsi="Aptos"/>
              </w:rPr>
              <w:t>Do not drive</w:t>
            </w:r>
          </w:p>
        </w:tc>
      </w:tr>
      <w:tr w:rsidR="00E719DC" w:rsidRPr="00173C30" w14:paraId="19165A47" w14:textId="77777777" w:rsidTr="00E617D8">
        <w:trPr>
          <w:trHeight w:hRule="exact" w:val="1786"/>
        </w:trPr>
        <w:tc>
          <w:tcPr>
            <w:tcW w:w="709" w:type="dxa"/>
          </w:tcPr>
          <w:p w14:paraId="7B76D684" w14:textId="77777777" w:rsidR="00E719DC" w:rsidRPr="00173C30" w:rsidRDefault="00E719DC" w:rsidP="00E617D8">
            <w:pPr>
              <w:pStyle w:val="Tabletext"/>
              <w:rPr>
                <w:rFonts w:ascii="Aptos" w:hAnsi="Aptos"/>
                <w:lang w:val="en-AU"/>
              </w:rPr>
            </w:pPr>
            <w:r>
              <w:rPr>
                <w:rFonts w:ascii="Aptos" w:hAnsi="Aptos"/>
                <w:lang w:val="en-AU"/>
              </w:rPr>
              <w:t>2.</w:t>
            </w:r>
          </w:p>
        </w:tc>
        <w:tc>
          <w:tcPr>
            <w:tcW w:w="3402" w:type="dxa"/>
          </w:tcPr>
          <w:p w14:paraId="19108256" w14:textId="77777777" w:rsidR="00E719DC" w:rsidRPr="00173C30" w:rsidRDefault="00E719DC" w:rsidP="00E617D8">
            <w:pPr>
              <w:pStyle w:val="Tabletext"/>
              <w:rPr>
                <w:rFonts w:ascii="Aptos" w:hAnsi="Aptos"/>
                <w:lang w:val="en-AU"/>
              </w:rPr>
            </w:pPr>
            <w:r>
              <w:rPr>
                <w:rFonts w:ascii="Aptos" w:hAnsi="Aptos"/>
                <w:lang w:val="en-AU"/>
              </w:rPr>
              <w:t>Return to limited daily activities</w:t>
            </w:r>
          </w:p>
        </w:tc>
        <w:tc>
          <w:tcPr>
            <w:tcW w:w="4961" w:type="dxa"/>
          </w:tcPr>
          <w:p w14:paraId="2964E4CD" w14:textId="77777777" w:rsidR="00E719DC" w:rsidRDefault="00E719DC" w:rsidP="00E617D8">
            <w:pPr>
              <w:pStyle w:val="Tabletext"/>
              <w:rPr>
                <w:rFonts w:ascii="Aptos" w:hAnsi="Aptos"/>
              </w:rPr>
            </w:pPr>
            <w:r>
              <w:rPr>
                <w:rFonts w:ascii="Aptos" w:hAnsi="Aptos"/>
              </w:rPr>
              <w:t>Listen to radio, podcasts and audiobooks</w:t>
            </w:r>
          </w:p>
          <w:p w14:paraId="1EAA51DC" w14:textId="77777777" w:rsidR="00E719DC" w:rsidRDefault="00E719DC" w:rsidP="00E617D8">
            <w:pPr>
              <w:pStyle w:val="Tabletext"/>
              <w:rPr>
                <w:rFonts w:ascii="Aptos" w:hAnsi="Aptos"/>
              </w:rPr>
            </w:pPr>
            <w:r>
              <w:rPr>
                <w:rFonts w:ascii="Aptos" w:hAnsi="Aptos"/>
              </w:rPr>
              <w:t>Limit reading and screen time</w:t>
            </w:r>
          </w:p>
          <w:p w14:paraId="0713200B" w14:textId="77777777" w:rsidR="00E719DC" w:rsidRDefault="00E719DC" w:rsidP="00E617D8">
            <w:pPr>
              <w:pStyle w:val="Tabletext"/>
              <w:rPr>
                <w:rFonts w:ascii="Aptos" w:hAnsi="Aptos"/>
              </w:rPr>
            </w:pPr>
            <w:r>
              <w:rPr>
                <w:rFonts w:ascii="Aptos" w:hAnsi="Aptos"/>
              </w:rPr>
              <w:t>Adequate intake of food and liquids</w:t>
            </w:r>
          </w:p>
          <w:p w14:paraId="03C1058A" w14:textId="77777777" w:rsidR="00E719DC" w:rsidRDefault="00E719DC" w:rsidP="00E617D8">
            <w:pPr>
              <w:pStyle w:val="Tabletext"/>
              <w:rPr>
                <w:rFonts w:ascii="Aptos" w:hAnsi="Aptos"/>
              </w:rPr>
            </w:pPr>
            <w:r>
              <w:rPr>
                <w:rFonts w:ascii="Aptos" w:hAnsi="Aptos"/>
              </w:rPr>
              <w:t>Slow walks</w:t>
            </w:r>
          </w:p>
          <w:p w14:paraId="1EFE33CF" w14:textId="77777777" w:rsidR="00E719DC" w:rsidRPr="00173C30" w:rsidRDefault="00E719DC" w:rsidP="00E617D8">
            <w:pPr>
              <w:pStyle w:val="Tabletext"/>
              <w:rPr>
                <w:rFonts w:ascii="Aptos" w:hAnsi="Aptos"/>
              </w:rPr>
            </w:pPr>
            <w:r>
              <w:rPr>
                <w:rFonts w:ascii="Aptos" w:hAnsi="Aptos"/>
              </w:rPr>
              <w:t>Light repetitive activity such as balance exercises and stretching</w:t>
            </w:r>
          </w:p>
        </w:tc>
      </w:tr>
      <w:bookmarkEnd w:id="34"/>
    </w:tbl>
    <w:p w14:paraId="0DA56C6E" w14:textId="77777777" w:rsidR="001F51E3" w:rsidRPr="00106B7A" w:rsidRDefault="001F51E3" w:rsidP="001F51E3">
      <w:pPr>
        <w:rPr>
          <w:rFonts w:ascii="Aptos" w:hAnsi="Aptos"/>
          <w:b/>
          <w:bCs/>
        </w:rPr>
      </w:pPr>
    </w:p>
    <w:p w14:paraId="08C0C3C0" w14:textId="0AEAA39B" w:rsidR="001D055B" w:rsidRPr="00106B7A" w:rsidRDefault="00E719DC" w:rsidP="001D055B">
      <w:pPr>
        <w:rPr>
          <w:rFonts w:ascii="Aptos" w:hAnsi="Aptos"/>
          <w:b/>
          <w:bCs/>
          <w:sz w:val="22"/>
          <w:szCs w:val="22"/>
        </w:rPr>
      </w:pPr>
      <w:r>
        <w:rPr>
          <w:rFonts w:ascii="Aptos" w:hAnsi="Aptos"/>
          <w:b/>
          <w:bCs/>
          <w:sz w:val="22"/>
          <w:szCs w:val="22"/>
        </w:rPr>
        <w:t>Week</w:t>
      </w:r>
      <w:r w:rsidR="001D055B" w:rsidRPr="00106B7A">
        <w:rPr>
          <w:rFonts w:ascii="Aptos" w:hAnsi="Aptos"/>
          <w:b/>
          <w:bCs/>
          <w:sz w:val="22"/>
          <w:szCs w:val="22"/>
        </w:rPr>
        <w:t xml:space="preserve"> 2</w:t>
      </w:r>
      <w:r>
        <w:rPr>
          <w:rFonts w:ascii="Aptos" w:hAnsi="Aptos"/>
          <w:b/>
          <w:bCs/>
          <w:sz w:val="22"/>
          <w:szCs w:val="22"/>
        </w:rPr>
        <w:t>-3</w:t>
      </w:r>
      <w:r w:rsidR="001D055B" w:rsidRPr="00106B7A">
        <w:rPr>
          <w:rFonts w:ascii="Aptos" w:hAnsi="Aptos"/>
          <w:b/>
          <w:bCs/>
          <w:sz w:val="22"/>
          <w:szCs w:val="22"/>
        </w:rPr>
        <w:t xml:space="preserve">: </w:t>
      </w:r>
      <w:r>
        <w:rPr>
          <w:rFonts w:ascii="Aptos" w:hAnsi="Aptos"/>
          <w:b/>
          <w:bCs/>
          <w:sz w:val="22"/>
          <w:szCs w:val="22"/>
        </w:rPr>
        <w:t>G</w:t>
      </w:r>
      <w:r w:rsidR="001D055B" w:rsidRPr="00106B7A">
        <w:rPr>
          <w:rFonts w:ascii="Aptos" w:hAnsi="Aptos"/>
          <w:b/>
          <w:bCs/>
          <w:sz w:val="22"/>
          <w:szCs w:val="22"/>
        </w:rPr>
        <w:t>eneral fitness</w:t>
      </w:r>
    </w:p>
    <w:p w14:paraId="3A744B25" w14:textId="255067A7" w:rsidR="001D055B" w:rsidRPr="00106B7A" w:rsidRDefault="001D055B" w:rsidP="00233692">
      <w:pPr>
        <w:spacing w:line="360" w:lineRule="auto"/>
        <w:rPr>
          <w:rFonts w:ascii="Aptos" w:hAnsi="Aptos"/>
          <w:b/>
          <w:bCs/>
        </w:rPr>
      </w:pPr>
      <w:r w:rsidRPr="00106B7A">
        <w:rPr>
          <w:rFonts w:ascii="Aptos" w:hAnsi="Aptos"/>
        </w:rPr>
        <w:t xml:space="preserve">A </w:t>
      </w:r>
      <w:r w:rsidR="0066672C">
        <w:rPr>
          <w:rFonts w:ascii="Aptos" w:hAnsi="Aptos"/>
        </w:rPr>
        <w:t>contestant</w:t>
      </w:r>
      <w:r w:rsidRPr="00106B7A">
        <w:rPr>
          <w:rFonts w:ascii="Aptos" w:hAnsi="Aptos"/>
        </w:rPr>
        <w:t xml:space="preserve"> may only advance to this stage once concussion symptoms have resolved. It is recommended that Stage 2 not be commenced for </w:t>
      </w:r>
      <w:r w:rsidRPr="00106B7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74118992"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8C4D4B9" w14:textId="77777777" w:rsidR="00E719DC" w:rsidRPr="00173C30" w:rsidRDefault="00E719DC" w:rsidP="00E617D8">
            <w:pPr>
              <w:pStyle w:val="Tablecolumnheadings"/>
              <w:rPr>
                <w:rFonts w:ascii="Aptos" w:hAnsi="Aptos"/>
                <w:lang w:val="en-AU"/>
              </w:rPr>
            </w:pPr>
            <w:bookmarkStart w:id="35" w:name="_Hlk191552026"/>
            <w:r w:rsidRPr="00173C30">
              <w:rPr>
                <w:rFonts w:ascii="Aptos" w:hAnsi="Aptos"/>
                <w:lang w:val="en-AU"/>
              </w:rPr>
              <w:t>S</w:t>
            </w:r>
            <w:r>
              <w:rPr>
                <w:rFonts w:ascii="Aptos" w:hAnsi="Aptos"/>
                <w:lang w:val="en-AU"/>
              </w:rPr>
              <w:t>tep</w:t>
            </w:r>
          </w:p>
        </w:tc>
        <w:tc>
          <w:tcPr>
            <w:tcW w:w="3402" w:type="dxa"/>
          </w:tcPr>
          <w:p w14:paraId="52216F1C"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67B05DF6"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3122E022" w14:textId="77777777" w:rsidTr="00E617D8">
        <w:trPr>
          <w:trHeight w:hRule="exact" w:val="708"/>
        </w:trPr>
        <w:tc>
          <w:tcPr>
            <w:tcW w:w="709" w:type="dxa"/>
          </w:tcPr>
          <w:p w14:paraId="5FD792C2" w14:textId="77777777" w:rsidR="00E719DC" w:rsidRPr="00173C30" w:rsidRDefault="00E719DC" w:rsidP="00E617D8">
            <w:pPr>
              <w:pStyle w:val="Tabletext"/>
              <w:rPr>
                <w:rFonts w:ascii="Aptos" w:hAnsi="Aptos"/>
                <w:lang w:val="en-AU"/>
              </w:rPr>
            </w:pPr>
            <w:r>
              <w:rPr>
                <w:rFonts w:ascii="Aptos" w:hAnsi="Aptos"/>
                <w:lang w:val="en-AU"/>
              </w:rPr>
              <w:t>3</w:t>
            </w:r>
          </w:p>
        </w:tc>
        <w:tc>
          <w:tcPr>
            <w:tcW w:w="3402" w:type="dxa"/>
          </w:tcPr>
          <w:p w14:paraId="6C260BE4" w14:textId="77777777" w:rsidR="00E719DC" w:rsidRPr="00173C30" w:rsidRDefault="00E719DC"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0AA32DDB" w14:textId="77777777" w:rsidR="00E719DC" w:rsidRPr="00173C30" w:rsidRDefault="00E719DC"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E719DC" w:rsidRPr="00173C30" w14:paraId="13FF70B8" w14:textId="77777777" w:rsidTr="00E617D8">
        <w:trPr>
          <w:trHeight w:hRule="exact" w:val="648"/>
        </w:trPr>
        <w:tc>
          <w:tcPr>
            <w:tcW w:w="709" w:type="dxa"/>
          </w:tcPr>
          <w:p w14:paraId="21FD4D53" w14:textId="77777777" w:rsidR="00E719DC" w:rsidRPr="00173C30" w:rsidRDefault="00E719DC" w:rsidP="00E617D8">
            <w:pPr>
              <w:pStyle w:val="Tabletext"/>
              <w:rPr>
                <w:rFonts w:ascii="Aptos" w:hAnsi="Aptos"/>
                <w:lang w:val="en-AU"/>
              </w:rPr>
            </w:pPr>
            <w:r>
              <w:rPr>
                <w:rFonts w:ascii="Aptos" w:hAnsi="Aptos"/>
                <w:lang w:val="en-AU"/>
              </w:rPr>
              <w:t>4</w:t>
            </w:r>
          </w:p>
        </w:tc>
        <w:tc>
          <w:tcPr>
            <w:tcW w:w="3402" w:type="dxa"/>
          </w:tcPr>
          <w:p w14:paraId="0D8C1BE2" w14:textId="77777777" w:rsidR="00E719DC" w:rsidRPr="00173C30" w:rsidRDefault="00E719DC"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53165F74" w14:textId="77777777" w:rsidR="00E719DC" w:rsidRDefault="00E719DC"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1C58C161" w14:textId="77777777" w:rsidR="00E719DC" w:rsidRPr="00173C30" w:rsidRDefault="00E719DC" w:rsidP="00E617D8">
            <w:pPr>
              <w:pStyle w:val="Tabletext"/>
              <w:rPr>
                <w:rFonts w:ascii="Aptos" w:hAnsi="Aptos"/>
              </w:rPr>
            </w:pPr>
            <w:r w:rsidRPr="00173C30">
              <w:rPr>
                <w:rFonts w:ascii="Aptos" w:hAnsi="Aptos"/>
              </w:rPr>
              <w:t>No head impact activities.</w:t>
            </w:r>
          </w:p>
        </w:tc>
      </w:tr>
      <w:tr w:rsidR="00E719DC" w:rsidRPr="00173C30" w14:paraId="78DE61CF" w14:textId="77777777" w:rsidTr="00E617D8">
        <w:trPr>
          <w:trHeight w:hRule="exact" w:val="1567"/>
        </w:trPr>
        <w:tc>
          <w:tcPr>
            <w:tcW w:w="709" w:type="dxa"/>
          </w:tcPr>
          <w:p w14:paraId="49940B73" w14:textId="77777777" w:rsidR="00E719DC" w:rsidRPr="00173C30" w:rsidRDefault="00E719DC" w:rsidP="00E617D8">
            <w:pPr>
              <w:pStyle w:val="Tabletext"/>
              <w:rPr>
                <w:rFonts w:ascii="Aptos" w:hAnsi="Aptos"/>
                <w:lang w:val="en-AU"/>
              </w:rPr>
            </w:pPr>
            <w:r>
              <w:rPr>
                <w:rFonts w:ascii="Aptos" w:hAnsi="Aptos"/>
                <w:lang w:val="en-AU"/>
              </w:rPr>
              <w:lastRenderedPageBreak/>
              <w:t>5</w:t>
            </w:r>
          </w:p>
        </w:tc>
        <w:tc>
          <w:tcPr>
            <w:tcW w:w="3402" w:type="dxa"/>
          </w:tcPr>
          <w:p w14:paraId="4F8814FE" w14:textId="77777777" w:rsidR="00E719DC" w:rsidRPr="00173C30" w:rsidRDefault="00E719DC" w:rsidP="00E617D8">
            <w:pPr>
              <w:pStyle w:val="Tabletext"/>
              <w:rPr>
                <w:rFonts w:ascii="Aptos" w:hAnsi="Aptos"/>
                <w:lang w:val="en-AU"/>
              </w:rPr>
            </w:pPr>
            <w:r w:rsidRPr="00173C30">
              <w:rPr>
                <w:rFonts w:ascii="Aptos" w:hAnsi="Aptos"/>
              </w:rPr>
              <w:t>Sport-specific activity</w:t>
            </w:r>
          </w:p>
        </w:tc>
        <w:tc>
          <w:tcPr>
            <w:tcW w:w="4961" w:type="dxa"/>
          </w:tcPr>
          <w:p w14:paraId="329A226D" w14:textId="77777777" w:rsidR="00E719DC" w:rsidRDefault="00E719DC" w:rsidP="00E617D8">
            <w:pPr>
              <w:pStyle w:val="Tabletext"/>
              <w:rPr>
                <w:rFonts w:ascii="Aptos" w:hAnsi="Aptos"/>
              </w:rPr>
            </w:pPr>
            <w:r>
              <w:rPr>
                <w:rFonts w:ascii="Aptos" w:hAnsi="Aptos"/>
              </w:rPr>
              <w:t>Supervised light bag and footwork</w:t>
            </w:r>
          </w:p>
          <w:p w14:paraId="5E277461" w14:textId="77777777" w:rsidR="00E719DC" w:rsidRDefault="00E719DC" w:rsidP="00E617D8">
            <w:pPr>
              <w:pStyle w:val="Tabletext"/>
              <w:rPr>
                <w:rFonts w:ascii="Aptos" w:hAnsi="Aptos"/>
              </w:rPr>
            </w:pPr>
            <w:r>
              <w:rPr>
                <w:rFonts w:ascii="Aptos" w:hAnsi="Aptos"/>
              </w:rPr>
              <w:t>Walk-through grappling</w:t>
            </w:r>
          </w:p>
          <w:p w14:paraId="2AA8A3B4" w14:textId="77777777" w:rsidR="00E719DC" w:rsidRDefault="00E719DC" w:rsidP="00E617D8">
            <w:pPr>
              <w:pStyle w:val="Tabletext"/>
              <w:rPr>
                <w:rFonts w:ascii="Aptos" w:hAnsi="Aptos"/>
              </w:rPr>
            </w:pPr>
            <w:r>
              <w:rPr>
                <w:rFonts w:ascii="Aptos" w:hAnsi="Aptos"/>
              </w:rPr>
              <w:t>No partner work</w:t>
            </w:r>
          </w:p>
          <w:p w14:paraId="229CEA89" w14:textId="77777777" w:rsidR="00E719DC" w:rsidRPr="00173C30" w:rsidRDefault="00E719DC" w:rsidP="00E617D8">
            <w:pPr>
              <w:pStyle w:val="Tabletext"/>
              <w:rPr>
                <w:rFonts w:ascii="Aptos" w:hAnsi="Aptos"/>
              </w:rPr>
            </w:pPr>
            <w:r>
              <w:rPr>
                <w:rFonts w:ascii="Aptos" w:hAnsi="Aptos"/>
              </w:rPr>
              <w:t>May start progressive resistance training</w:t>
            </w:r>
          </w:p>
        </w:tc>
      </w:tr>
      <w:tr w:rsidR="00E719DC" w:rsidRPr="00173C30" w14:paraId="66F00821" w14:textId="77777777" w:rsidTr="00E617D8">
        <w:trPr>
          <w:trHeight w:hRule="exact" w:val="1114"/>
        </w:trPr>
        <w:tc>
          <w:tcPr>
            <w:tcW w:w="709" w:type="dxa"/>
          </w:tcPr>
          <w:p w14:paraId="065B2C74" w14:textId="77777777" w:rsidR="00E719DC" w:rsidRPr="00173C30" w:rsidRDefault="00E719DC" w:rsidP="00E617D8">
            <w:pPr>
              <w:pStyle w:val="Tabletext"/>
              <w:rPr>
                <w:rFonts w:ascii="Aptos" w:hAnsi="Aptos"/>
                <w:lang w:val="en-AU"/>
              </w:rPr>
            </w:pPr>
            <w:r>
              <w:rPr>
                <w:rFonts w:ascii="Aptos" w:hAnsi="Aptos"/>
                <w:lang w:val="en-AU"/>
              </w:rPr>
              <w:t>6</w:t>
            </w:r>
          </w:p>
        </w:tc>
        <w:tc>
          <w:tcPr>
            <w:tcW w:w="3402" w:type="dxa"/>
          </w:tcPr>
          <w:p w14:paraId="72C50121" w14:textId="77777777" w:rsidR="00E719DC" w:rsidRPr="00173C30" w:rsidRDefault="00E719DC" w:rsidP="00E617D8">
            <w:pPr>
              <w:pStyle w:val="Tabletext"/>
              <w:rPr>
                <w:rFonts w:ascii="Aptos" w:hAnsi="Aptos"/>
              </w:rPr>
            </w:pPr>
            <w:r>
              <w:rPr>
                <w:rFonts w:ascii="Aptos" w:hAnsi="Aptos"/>
              </w:rPr>
              <w:t>Discuss starting non-contact training with contestant’s trainer</w:t>
            </w:r>
          </w:p>
        </w:tc>
        <w:tc>
          <w:tcPr>
            <w:tcW w:w="4961" w:type="dxa"/>
          </w:tcPr>
          <w:p w14:paraId="0AC94887" w14:textId="77777777" w:rsidR="00E719DC" w:rsidRDefault="00E719DC" w:rsidP="00E617D8">
            <w:pPr>
              <w:pStyle w:val="Tabletext"/>
              <w:rPr>
                <w:rFonts w:ascii="Aptos" w:hAnsi="Aptos"/>
              </w:rPr>
            </w:pPr>
            <w:r>
              <w:rPr>
                <w:rFonts w:ascii="Aptos" w:hAnsi="Aptos"/>
              </w:rPr>
              <w:t>Recommended to also discuss non-contact training with a medical professional</w:t>
            </w:r>
          </w:p>
        </w:tc>
      </w:tr>
      <w:bookmarkEnd w:id="35"/>
    </w:tbl>
    <w:p w14:paraId="5F5F1095" w14:textId="77777777" w:rsidR="00D55AFE" w:rsidRPr="00106B7A" w:rsidRDefault="00D55AFE" w:rsidP="00B3495E">
      <w:pPr>
        <w:rPr>
          <w:rFonts w:ascii="Aptos" w:hAnsi="Aptos"/>
          <w:b/>
          <w:bCs/>
          <w:sz w:val="22"/>
          <w:szCs w:val="22"/>
        </w:rPr>
      </w:pPr>
    </w:p>
    <w:p w14:paraId="76FE3AAB" w14:textId="64820394" w:rsidR="00B3495E" w:rsidRPr="00106B7A" w:rsidRDefault="00E719DC" w:rsidP="00B3495E">
      <w:pPr>
        <w:rPr>
          <w:rFonts w:ascii="Aptos" w:hAnsi="Aptos"/>
          <w:b/>
          <w:bCs/>
          <w:sz w:val="22"/>
          <w:szCs w:val="22"/>
        </w:rPr>
      </w:pPr>
      <w:r>
        <w:rPr>
          <w:rFonts w:ascii="Aptos" w:hAnsi="Aptos"/>
          <w:b/>
          <w:bCs/>
          <w:sz w:val="22"/>
          <w:szCs w:val="22"/>
        </w:rPr>
        <w:t>Week 4</w:t>
      </w:r>
      <w:r w:rsidR="00B3495E" w:rsidRPr="00106B7A">
        <w:rPr>
          <w:rFonts w:ascii="Aptos" w:hAnsi="Aptos"/>
          <w:b/>
          <w:bCs/>
          <w:sz w:val="22"/>
          <w:szCs w:val="22"/>
        </w:rPr>
        <w:t xml:space="preserve">: </w:t>
      </w:r>
      <w:r>
        <w:rPr>
          <w:rFonts w:ascii="Aptos" w:hAnsi="Aptos"/>
          <w:b/>
          <w:bCs/>
          <w:sz w:val="22"/>
          <w:szCs w:val="22"/>
        </w:rPr>
        <w:t>N</w:t>
      </w:r>
      <w:r w:rsidR="00D55AFE" w:rsidRPr="00106B7A">
        <w:rPr>
          <w:rFonts w:ascii="Aptos" w:hAnsi="Aptos"/>
          <w:b/>
          <w:bCs/>
          <w:sz w:val="22"/>
          <w:szCs w:val="22"/>
        </w:rPr>
        <w:t>on-</w:t>
      </w:r>
      <w:r w:rsidR="00B3495E" w:rsidRPr="00106B7A">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319FD97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11D651F" w14:textId="77777777" w:rsidR="00E719DC" w:rsidRPr="00173C30" w:rsidRDefault="00E719DC"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7FBD23A9"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160DFC97"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4123044E" w14:textId="77777777" w:rsidTr="00E617D8">
        <w:trPr>
          <w:trHeight w:hRule="exact" w:val="708"/>
        </w:trPr>
        <w:tc>
          <w:tcPr>
            <w:tcW w:w="709" w:type="dxa"/>
          </w:tcPr>
          <w:p w14:paraId="5C657A73" w14:textId="77777777" w:rsidR="00E719DC" w:rsidRPr="00173C30" w:rsidRDefault="00E719DC" w:rsidP="00E617D8">
            <w:pPr>
              <w:pStyle w:val="Tabletext"/>
              <w:rPr>
                <w:rFonts w:ascii="Aptos" w:hAnsi="Aptos"/>
                <w:lang w:val="en-AU"/>
              </w:rPr>
            </w:pPr>
            <w:r>
              <w:rPr>
                <w:rFonts w:ascii="Aptos" w:hAnsi="Aptos"/>
                <w:lang w:val="en-AU"/>
              </w:rPr>
              <w:t>7</w:t>
            </w:r>
          </w:p>
        </w:tc>
        <w:tc>
          <w:tcPr>
            <w:tcW w:w="3402" w:type="dxa"/>
          </w:tcPr>
          <w:p w14:paraId="3C1762AC" w14:textId="77777777" w:rsidR="00E719DC" w:rsidRPr="00173C30" w:rsidRDefault="00E719DC" w:rsidP="00E617D8">
            <w:pPr>
              <w:pStyle w:val="Tabletext"/>
              <w:rPr>
                <w:rFonts w:ascii="Aptos" w:hAnsi="Aptos"/>
                <w:lang w:val="en-AU"/>
              </w:rPr>
            </w:pPr>
            <w:r w:rsidRPr="00173C30">
              <w:rPr>
                <w:rFonts w:ascii="Aptos" w:hAnsi="Aptos"/>
              </w:rPr>
              <w:t xml:space="preserve">Bag/mitt work </w:t>
            </w:r>
          </w:p>
        </w:tc>
        <w:tc>
          <w:tcPr>
            <w:tcW w:w="4961" w:type="dxa"/>
          </w:tcPr>
          <w:p w14:paraId="6831329B" w14:textId="77777777" w:rsidR="00E719DC" w:rsidRDefault="00E719DC" w:rsidP="00E617D8">
            <w:pPr>
              <w:pStyle w:val="Tabletext"/>
              <w:rPr>
                <w:rFonts w:ascii="Aptos" w:hAnsi="Aptos"/>
              </w:rPr>
            </w:pPr>
            <w:r>
              <w:rPr>
                <w:rFonts w:ascii="Aptos" w:hAnsi="Aptos"/>
              </w:rPr>
              <w:t>Punching and/or kicking using bags and/or mitts</w:t>
            </w:r>
          </w:p>
          <w:p w14:paraId="426F4125" w14:textId="77777777" w:rsidR="00E719DC" w:rsidRPr="00173C30" w:rsidRDefault="00E719DC" w:rsidP="00E617D8">
            <w:pPr>
              <w:pStyle w:val="Tabletext"/>
              <w:rPr>
                <w:rFonts w:ascii="Aptos" w:hAnsi="Aptos"/>
                <w:lang w:val="en-AU"/>
              </w:rPr>
            </w:pPr>
            <w:r>
              <w:rPr>
                <w:rFonts w:ascii="Aptos" w:hAnsi="Aptos"/>
              </w:rPr>
              <w:t>Start slow, then gradually increase speed</w:t>
            </w:r>
          </w:p>
        </w:tc>
      </w:tr>
      <w:tr w:rsidR="00E719DC" w:rsidRPr="00173C30" w14:paraId="582B0022" w14:textId="77777777" w:rsidTr="00E617D8">
        <w:trPr>
          <w:trHeight w:hRule="exact" w:val="648"/>
        </w:trPr>
        <w:tc>
          <w:tcPr>
            <w:tcW w:w="709" w:type="dxa"/>
          </w:tcPr>
          <w:p w14:paraId="7768F255" w14:textId="77777777" w:rsidR="00E719DC" w:rsidRPr="00173C30" w:rsidRDefault="00E719DC" w:rsidP="00E617D8">
            <w:pPr>
              <w:pStyle w:val="Tabletext"/>
              <w:rPr>
                <w:rFonts w:ascii="Aptos" w:hAnsi="Aptos"/>
                <w:lang w:val="en-AU"/>
              </w:rPr>
            </w:pPr>
            <w:r>
              <w:rPr>
                <w:rFonts w:ascii="Aptos" w:hAnsi="Aptos"/>
                <w:lang w:val="en-AU"/>
              </w:rPr>
              <w:t>8</w:t>
            </w:r>
          </w:p>
        </w:tc>
        <w:tc>
          <w:tcPr>
            <w:tcW w:w="3402" w:type="dxa"/>
          </w:tcPr>
          <w:p w14:paraId="1025AA75" w14:textId="77777777" w:rsidR="00E719DC" w:rsidRPr="00173C30" w:rsidRDefault="00E719DC"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1008FC7C" w14:textId="77777777" w:rsidR="00E719DC" w:rsidRDefault="00E719DC" w:rsidP="00E617D8">
            <w:pPr>
              <w:pStyle w:val="Tabletext"/>
              <w:rPr>
                <w:rFonts w:ascii="Aptos" w:hAnsi="Aptos"/>
              </w:rPr>
            </w:pPr>
            <w:r>
              <w:rPr>
                <w:rFonts w:ascii="Aptos" w:hAnsi="Aptos"/>
              </w:rPr>
              <w:t>Punching and/or kicking drills at normal intensity</w:t>
            </w:r>
          </w:p>
          <w:p w14:paraId="43CADA71" w14:textId="77777777" w:rsidR="00E719DC" w:rsidRPr="00173C30" w:rsidRDefault="00E719DC" w:rsidP="00E617D8">
            <w:pPr>
              <w:pStyle w:val="Tabletext"/>
              <w:rPr>
                <w:rFonts w:ascii="Aptos" w:hAnsi="Aptos"/>
              </w:rPr>
            </w:pPr>
            <w:r>
              <w:rPr>
                <w:rFonts w:ascii="Aptos" w:hAnsi="Aptos"/>
              </w:rPr>
              <w:t>Footwork established through movement drills</w:t>
            </w:r>
          </w:p>
        </w:tc>
      </w:tr>
      <w:tr w:rsidR="00E719DC" w:rsidRPr="00173C30" w14:paraId="4453F589" w14:textId="77777777" w:rsidTr="00E617D8">
        <w:trPr>
          <w:trHeight w:hRule="exact" w:val="786"/>
        </w:trPr>
        <w:tc>
          <w:tcPr>
            <w:tcW w:w="709" w:type="dxa"/>
          </w:tcPr>
          <w:p w14:paraId="04B10573" w14:textId="77777777" w:rsidR="00E719DC" w:rsidRPr="00173C30" w:rsidRDefault="00E719DC" w:rsidP="00E617D8">
            <w:pPr>
              <w:pStyle w:val="Tabletext"/>
              <w:rPr>
                <w:rFonts w:ascii="Aptos" w:hAnsi="Aptos"/>
                <w:lang w:val="en-AU"/>
              </w:rPr>
            </w:pPr>
            <w:r>
              <w:rPr>
                <w:rFonts w:ascii="Aptos" w:hAnsi="Aptos"/>
                <w:lang w:val="en-AU"/>
              </w:rPr>
              <w:t>9</w:t>
            </w:r>
          </w:p>
        </w:tc>
        <w:tc>
          <w:tcPr>
            <w:tcW w:w="3402" w:type="dxa"/>
          </w:tcPr>
          <w:p w14:paraId="162AD23D" w14:textId="77777777" w:rsidR="00E719DC" w:rsidRPr="00173C30" w:rsidRDefault="00E719DC"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03D03040" w14:textId="77777777" w:rsidR="00E719DC" w:rsidRDefault="00E719DC" w:rsidP="00E617D8">
            <w:pPr>
              <w:pStyle w:val="Tabletext"/>
              <w:rPr>
                <w:rFonts w:ascii="Aptos" w:hAnsi="Aptos"/>
              </w:rPr>
            </w:pPr>
            <w:r>
              <w:rPr>
                <w:rFonts w:ascii="Aptos" w:hAnsi="Aptos"/>
              </w:rPr>
              <w:t>Sparring without contact</w:t>
            </w:r>
          </w:p>
          <w:p w14:paraId="64D7C2AB" w14:textId="77777777" w:rsidR="00E719DC" w:rsidRPr="00173C30" w:rsidRDefault="00E719DC" w:rsidP="00E617D8">
            <w:pPr>
              <w:pStyle w:val="Tabletext"/>
              <w:rPr>
                <w:rFonts w:ascii="Aptos" w:hAnsi="Aptos"/>
              </w:rPr>
            </w:pPr>
            <w:r>
              <w:rPr>
                <w:rFonts w:ascii="Aptos" w:hAnsi="Aptos"/>
              </w:rPr>
              <w:t>Sparring partner should be aware of recovery status</w:t>
            </w:r>
          </w:p>
        </w:tc>
      </w:tr>
      <w:tr w:rsidR="00E719DC" w:rsidRPr="00173C30" w14:paraId="7DD4F4C7" w14:textId="77777777" w:rsidTr="00E617D8">
        <w:trPr>
          <w:trHeight w:hRule="exact" w:val="1069"/>
        </w:trPr>
        <w:tc>
          <w:tcPr>
            <w:tcW w:w="709" w:type="dxa"/>
          </w:tcPr>
          <w:p w14:paraId="63FF5352" w14:textId="77777777" w:rsidR="00E719DC" w:rsidRDefault="00E719DC" w:rsidP="00E617D8">
            <w:pPr>
              <w:pStyle w:val="Tabletext"/>
              <w:rPr>
                <w:rFonts w:ascii="Aptos" w:hAnsi="Aptos"/>
                <w:lang w:val="en-AU"/>
              </w:rPr>
            </w:pPr>
            <w:r>
              <w:rPr>
                <w:rFonts w:ascii="Aptos" w:hAnsi="Aptos"/>
                <w:lang w:val="en-AU"/>
              </w:rPr>
              <w:t>10</w:t>
            </w:r>
          </w:p>
        </w:tc>
        <w:tc>
          <w:tcPr>
            <w:tcW w:w="3402" w:type="dxa"/>
          </w:tcPr>
          <w:p w14:paraId="552C66BA" w14:textId="77777777" w:rsidR="00E719DC" w:rsidRPr="00173C30" w:rsidRDefault="00E719DC" w:rsidP="00E617D8">
            <w:pPr>
              <w:pStyle w:val="Tabletext"/>
              <w:rPr>
                <w:rFonts w:ascii="Aptos" w:hAnsi="Aptos"/>
              </w:rPr>
            </w:pPr>
            <w:r>
              <w:rPr>
                <w:rFonts w:ascii="Aptos" w:hAnsi="Aptos"/>
              </w:rPr>
              <w:t>At 30 days obtain medical clearance</w:t>
            </w:r>
          </w:p>
        </w:tc>
        <w:tc>
          <w:tcPr>
            <w:tcW w:w="4961" w:type="dxa"/>
          </w:tcPr>
          <w:p w14:paraId="236DC3AA" w14:textId="77777777" w:rsidR="00E719DC" w:rsidRDefault="00E719DC" w:rsidP="00E617D8">
            <w:pPr>
              <w:pStyle w:val="Tabletext"/>
              <w:rPr>
                <w:rFonts w:ascii="Aptos" w:hAnsi="Aptos"/>
              </w:rPr>
            </w:pPr>
            <w:r>
              <w:rPr>
                <w:rFonts w:ascii="Aptos" w:hAnsi="Aptos"/>
              </w:rPr>
              <w:t>Speak to a medical professional about return to contact training and competition</w:t>
            </w:r>
          </w:p>
          <w:p w14:paraId="44F81F48" w14:textId="77777777" w:rsidR="00E719DC" w:rsidRDefault="00E719DC" w:rsidP="00E617D8">
            <w:pPr>
              <w:pStyle w:val="Tabletext"/>
              <w:rPr>
                <w:rFonts w:ascii="Aptos" w:hAnsi="Aptos"/>
              </w:rPr>
            </w:pPr>
            <w:r>
              <w:rPr>
                <w:rFonts w:ascii="Aptos" w:hAnsi="Aptos"/>
              </w:rPr>
              <w:t>Medical clearance to be submitted to the Combat Sports Unit</w:t>
            </w:r>
          </w:p>
        </w:tc>
      </w:tr>
    </w:tbl>
    <w:p w14:paraId="36B0000D" w14:textId="77777777" w:rsidR="00CD19B8" w:rsidRPr="00106B7A" w:rsidRDefault="00CD19B8" w:rsidP="00B43903">
      <w:pPr>
        <w:rPr>
          <w:rFonts w:ascii="Aptos" w:hAnsi="Aptos"/>
          <w:b/>
          <w:bCs/>
          <w:sz w:val="22"/>
          <w:szCs w:val="22"/>
        </w:rPr>
      </w:pPr>
    </w:p>
    <w:p w14:paraId="5FED0319" w14:textId="77C769E8" w:rsidR="00B43903" w:rsidRPr="00106B7A" w:rsidRDefault="00E719DC" w:rsidP="00B43903">
      <w:pPr>
        <w:rPr>
          <w:rFonts w:ascii="Aptos" w:hAnsi="Aptos"/>
          <w:b/>
          <w:bCs/>
          <w:sz w:val="22"/>
          <w:szCs w:val="22"/>
        </w:rPr>
      </w:pPr>
      <w:r>
        <w:rPr>
          <w:rFonts w:ascii="Aptos" w:hAnsi="Aptos"/>
          <w:b/>
          <w:bCs/>
          <w:sz w:val="22"/>
          <w:szCs w:val="22"/>
        </w:rPr>
        <w:t>Week</w:t>
      </w:r>
      <w:r w:rsidR="00B43903" w:rsidRPr="00106B7A">
        <w:rPr>
          <w:rFonts w:ascii="Aptos" w:hAnsi="Aptos"/>
          <w:b/>
          <w:bCs/>
          <w:sz w:val="22"/>
          <w:szCs w:val="22"/>
        </w:rPr>
        <w:t xml:space="preserve"> </w:t>
      </w:r>
      <w:r>
        <w:rPr>
          <w:rFonts w:ascii="Aptos" w:hAnsi="Aptos"/>
          <w:b/>
          <w:bCs/>
          <w:sz w:val="22"/>
          <w:szCs w:val="22"/>
        </w:rPr>
        <w:t>5</w:t>
      </w:r>
      <w:r w:rsidR="00B43903" w:rsidRPr="00106B7A">
        <w:rPr>
          <w:rFonts w:ascii="Aptos" w:hAnsi="Aptos"/>
          <w:b/>
          <w:bCs/>
          <w:sz w:val="22"/>
          <w:szCs w:val="22"/>
        </w:rPr>
        <w:t xml:space="preserve">: </w:t>
      </w:r>
      <w:r>
        <w:rPr>
          <w:rFonts w:ascii="Aptos" w:hAnsi="Aptos"/>
          <w:b/>
          <w:bCs/>
          <w:sz w:val="22"/>
          <w:szCs w:val="22"/>
        </w:rPr>
        <w:t>C</w:t>
      </w:r>
      <w:r w:rsidR="00B43903" w:rsidRPr="00106B7A">
        <w:rPr>
          <w:rFonts w:ascii="Aptos" w:hAnsi="Aptos"/>
          <w:b/>
          <w:bCs/>
          <w:sz w:val="22"/>
          <w:szCs w:val="22"/>
        </w:rPr>
        <w:t xml:space="preserve">ontact </w:t>
      </w:r>
      <w:r>
        <w:rPr>
          <w:rFonts w:ascii="Aptos" w:hAnsi="Aptos"/>
          <w:b/>
          <w:bCs/>
          <w:sz w:val="22"/>
          <w:szCs w:val="22"/>
        </w:rPr>
        <w:t>train</w:t>
      </w:r>
      <w:r w:rsidR="00B43903" w:rsidRPr="00106B7A">
        <w:rPr>
          <w:rFonts w:ascii="Aptos" w:hAnsi="Aptos"/>
          <w:b/>
          <w:bCs/>
          <w:sz w:val="22"/>
          <w:szCs w:val="22"/>
        </w:rPr>
        <w:t>ing</w:t>
      </w:r>
      <w:r>
        <w:rPr>
          <w:rFonts w:ascii="Aptos" w:hAnsi="Aptos"/>
          <w:b/>
          <w:bCs/>
          <w:sz w:val="22"/>
          <w:szCs w:val="22"/>
        </w:rPr>
        <w:t xml:space="preserve"> and competition</w:t>
      </w:r>
    </w:p>
    <w:p w14:paraId="48FEB225" w14:textId="77777777" w:rsidR="00E719DC" w:rsidRPr="00173C30" w:rsidRDefault="00E719DC" w:rsidP="00E719DC">
      <w:pPr>
        <w:spacing w:line="360" w:lineRule="auto"/>
        <w:rPr>
          <w:rFonts w:ascii="Aptos" w:hAnsi="Aptos"/>
          <w:b/>
          <w:bCs/>
        </w:rPr>
      </w:pPr>
      <w:bookmarkStart w:id="36" w:name="_Hlk191552405"/>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12064A1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bookmarkEnd w:id="36"/>
          <w:p w14:paraId="48AF61E1" w14:textId="77777777" w:rsidR="00E719DC" w:rsidRPr="00173C30" w:rsidRDefault="00E719DC" w:rsidP="00E617D8">
            <w:pPr>
              <w:pStyle w:val="Tablecolumnheadings"/>
              <w:rPr>
                <w:rFonts w:ascii="Aptos" w:hAnsi="Aptos"/>
                <w:lang w:val="en-AU"/>
              </w:rPr>
            </w:pPr>
            <w:r w:rsidRPr="00173C30">
              <w:rPr>
                <w:rFonts w:ascii="Aptos" w:hAnsi="Aptos"/>
                <w:lang w:val="en-AU"/>
              </w:rPr>
              <w:t>Stage</w:t>
            </w:r>
          </w:p>
        </w:tc>
        <w:tc>
          <w:tcPr>
            <w:tcW w:w="3402" w:type="dxa"/>
          </w:tcPr>
          <w:p w14:paraId="0B4ACDE8"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4FC9F69A"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1CF1C289" w14:textId="77777777" w:rsidTr="00E617D8">
        <w:trPr>
          <w:trHeight w:hRule="exact" w:val="1248"/>
        </w:trPr>
        <w:tc>
          <w:tcPr>
            <w:tcW w:w="709" w:type="dxa"/>
          </w:tcPr>
          <w:p w14:paraId="165412AB" w14:textId="77777777" w:rsidR="00E719DC" w:rsidRPr="00173C30" w:rsidRDefault="00E719DC"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325CEF35" w14:textId="77777777" w:rsidR="00E719DC" w:rsidRPr="00173C30" w:rsidRDefault="00E719DC"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325189DD" w14:textId="77777777" w:rsidR="00E719DC" w:rsidRDefault="00E719DC"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7D22B34E" w14:textId="77777777" w:rsidR="00E719DC" w:rsidRDefault="00E719DC" w:rsidP="00E617D8">
            <w:pPr>
              <w:pStyle w:val="Tabletext"/>
              <w:rPr>
                <w:rFonts w:ascii="Aptos" w:hAnsi="Aptos"/>
              </w:rPr>
            </w:pPr>
            <w:r>
              <w:rPr>
                <w:rFonts w:ascii="Aptos" w:hAnsi="Aptos"/>
              </w:rPr>
              <w:t>Use short durations and lower number of rounds.</w:t>
            </w:r>
          </w:p>
          <w:p w14:paraId="3745B73D" w14:textId="77777777" w:rsidR="00E719DC" w:rsidRDefault="00E719DC" w:rsidP="00E617D8">
            <w:pPr>
              <w:pStyle w:val="Tabletext"/>
              <w:rPr>
                <w:rFonts w:ascii="Aptos" w:hAnsi="Aptos"/>
              </w:rPr>
            </w:pPr>
            <w:r>
              <w:rPr>
                <w:rFonts w:ascii="Aptos" w:hAnsi="Aptos"/>
              </w:rPr>
              <w:t>Take long breaks</w:t>
            </w:r>
          </w:p>
          <w:p w14:paraId="08937B67" w14:textId="77777777" w:rsidR="00E719DC" w:rsidRPr="00173C30" w:rsidRDefault="00E719DC" w:rsidP="00E617D8">
            <w:pPr>
              <w:pStyle w:val="Tabletext"/>
              <w:rPr>
                <w:rFonts w:ascii="Aptos" w:hAnsi="Aptos"/>
                <w:lang w:val="en-AU"/>
              </w:rPr>
            </w:pPr>
            <w:r>
              <w:rPr>
                <w:rFonts w:ascii="Aptos" w:hAnsi="Aptos"/>
              </w:rPr>
              <w:t>Sparring partner should be aware of recovery status</w:t>
            </w:r>
          </w:p>
        </w:tc>
      </w:tr>
      <w:tr w:rsidR="00E719DC" w:rsidRPr="00173C30" w14:paraId="1794567D" w14:textId="77777777" w:rsidTr="00E617D8">
        <w:trPr>
          <w:trHeight w:hRule="exact" w:val="894"/>
        </w:trPr>
        <w:tc>
          <w:tcPr>
            <w:tcW w:w="709" w:type="dxa"/>
          </w:tcPr>
          <w:p w14:paraId="01C0CA61" w14:textId="77777777" w:rsidR="00E719DC" w:rsidRPr="00173C30" w:rsidRDefault="00E719DC" w:rsidP="00E617D8">
            <w:pPr>
              <w:pStyle w:val="Tabletext"/>
              <w:rPr>
                <w:rFonts w:ascii="Aptos" w:hAnsi="Aptos"/>
                <w:lang w:val="en-AU"/>
              </w:rPr>
            </w:pPr>
            <w:r>
              <w:rPr>
                <w:rFonts w:ascii="Aptos" w:hAnsi="Aptos"/>
                <w:lang w:val="en-AU"/>
              </w:rPr>
              <w:t>12</w:t>
            </w:r>
          </w:p>
        </w:tc>
        <w:tc>
          <w:tcPr>
            <w:tcW w:w="3402" w:type="dxa"/>
          </w:tcPr>
          <w:p w14:paraId="5C209F16" w14:textId="77777777" w:rsidR="00E719DC" w:rsidRPr="00173C30" w:rsidRDefault="00E719DC"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6A840381" w14:textId="77777777" w:rsidR="00E719DC" w:rsidRDefault="00E719DC" w:rsidP="00E617D8">
            <w:pPr>
              <w:pStyle w:val="Tabletext"/>
              <w:rPr>
                <w:rFonts w:ascii="Aptos" w:hAnsi="Aptos"/>
              </w:rPr>
            </w:pPr>
            <w:r>
              <w:rPr>
                <w:rFonts w:ascii="Aptos" w:hAnsi="Aptos"/>
              </w:rPr>
              <w:t>Increase duration of sparring</w:t>
            </w:r>
          </w:p>
          <w:p w14:paraId="65876E03" w14:textId="77777777" w:rsidR="00E719DC" w:rsidRPr="00173C30" w:rsidRDefault="00E719DC" w:rsidP="00E617D8">
            <w:pPr>
              <w:pStyle w:val="Tabletext"/>
              <w:rPr>
                <w:rFonts w:ascii="Aptos" w:hAnsi="Aptos"/>
              </w:rPr>
            </w:pPr>
            <w:r>
              <w:rPr>
                <w:rFonts w:ascii="Aptos" w:hAnsi="Aptos"/>
              </w:rPr>
              <w:t>Increase number of rounds</w:t>
            </w:r>
          </w:p>
        </w:tc>
      </w:tr>
      <w:tr w:rsidR="00E719DC" w:rsidRPr="00173C30" w14:paraId="25BF49BB" w14:textId="77777777" w:rsidTr="00E617D8">
        <w:trPr>
          <w:trHeight w:hRule="exact" w:val="1219"/>
        </w:trPr>
        <w:tc>
          <w:tcPr>
            <w:tcW w:w="709" w:type="dxa"/>
          </w:tcPr>
          <w:p w14:paraId="30C6B461" w14:textId="77777777" w:rsidR="00E719DC" w:rsidRPr="00173C30" w:rsidRDefault="00E719DC" w:rsidP="00E617D8">
            <w:pPr>
              <w:pStyle w:val="Tabletext"/>
              <w:rPr>
                <w:rFonts w:ascii="Aptos" w:hAnsi="Aptos"/>
                <w:lang w:val="en-AU"/>
              </w:rPr>
            </w:pPr>
            <w:r>
              <w:rPr>
                <w:rFonts w:ascii="Aptos" w:hAnsi="Aptos"/>
              </w:rPr>
              <w:lastRenderedPageBreak/>
              <w:t>13</w:t>
            </w:r>
          </w:p>
        </w:tc>
        <w:tc>
          <w:tcPr>
            <w:tcW w:w="3402" w:type="dxa"/>
          </w:tcPr>
          <w:p w14:paraId="5202C534" w14:textId="77777777" w:rsidR="00E719DC" w:rsidRPr="00173C30" w:rsidRDefault="00E719DC" w:rsidP="00E617D8">
            <w:pPr>
              <w:pStyle w:val="Tabletext"/>
              <w:rPr>
                <w:rFonts w:ascii="Aptos" w:hAnsi="Aptos"/>
                <w:lang w:val="en-AU"/>
              </w:rPr>
            </w:pPr>
            <w:r w:rsidRPr="00173C30">
              <w:rPr>
                <w:rFonts w:ascii="Aptos" w:hAnsi="Aptos"/>
              </w:rPr>
              <w:t>Full contact practice</w:t>
            </w:r>
          </w:p>
        </w:tc>
        <w:tc>
          <w:tcPr>
            <w:tcW w:w="4961" w:type="dxa"/>
          </w:tcPr>
          <w:p w14:paraId="4F543F2C" w14:textId="77777777" w:rsidR="00E719DC" w:rsidRDefault="00E719DC"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6E08484F" w14:textId="77777777" w:rsidR="00E719DC" w:rsidRDefault="00E719DC"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4ECAE9EC" w14:textId="77777777" w:rsidR="00E719DC" w:rsidRDefault="00E719DC" w:rsidP="00E617D8">
            <w:pPr>
              <w:pStyle w:val="Tabletext"/>
              <w:rPr>
                <w:rFonts w:ascii="Aptos" w:hAnsi="Aptos"/>
              </w:rPr>
            </w:pPr>
            <w:r>
              <w:rPr>
                <w:rFonts w:ascii="Aptos" w:hAnsi="Aptos"/>
              </w:rPr>
              <w:t>Provide additional monitoring for any return of symptoms</w:t>
            </w:r>
          </w:p>
          <w:p w14:paraId="597CD9E0" w14:textId="77777777" w:rsidR="00E719DC" w:rsidRPr="00173C30" w:rsidRDefault="00E719DC" w:rsidP="00E617D8">
            <w:pPr>
              <w:pStyle w:val="Tabletext"/>
              <w:rPr>
                <w:rFonts w:ascii="Aptos" w:hAnsi="Aptos"/>
              </w:rPr>
            </w:pPr>
            <w:r>
              <w:rPr>
                <w:rFonts w:ascii="Aptos" w:hAnsi="Aptos"/>
              </w:rPr>
              <w:t>Alert the Combat Sports Unit of any sparring incidents</w:t>
            </w:r>
          </w:p>
        </w:tc>
      </w:tr>
      <w:tr w:rsidR="00E719DC" w:rsidRPr="00173C30" w14:paraId="7878B476" w14:textId="77777777" w:rsidTr="00E617D8">
        <w:trPr>
          <w:trHeight w:hRule="exact" w:val="418"/>
        </w:trPr>
        <w:tc>
          <w:tcPr>
            <w:tcW w:w="709" w:type="dxa"/>
          </w:tcPr>
          <w:p w14:paraId="367C5F3B" w14:textId="77777777" w:rsidR="00E719DC" w:rsidRPr="00173C30" w:rsidRDefault="00E719DC" w:rsidP="00E617D8">
            <w:pPr>
              <w:pStyle w:val="Tabletext"/>
              <w:rPr>
                <w:rFonts w:ascii="Aptos" w:hAnsi="Aptos"/>
              </w:rPr>
            </w:pPr>
            <w:r>
              <w:rPr>
                <w:rFonts w:ascii="Aptos" w:hAnsi="Aptos"/>
              </w:rPr>
              <w:t>1</w:t>
            </w:r>
            <w:r w:rsidRPr="00173C30">
              <w:rPr>
                <w:rFonts w:ascii="Aptos" w:hAnsi="Aptos"/>
              </w:rPr>
              <w:t>4</w:t>
            </w:r>
          </w:p>
        </w:tc>
        <w:tc>
          <w:tcPr>
            <w:tcW w:w="3402" w:type="dxa"/>
          </w:tcPr>
          <w:p w14:paraId="5C5E1B2C" w14:textId="77777777" w:rsidR="00E719DC" w:rsidRPr="00173C30" w:rsidRDefault="00E719DC" w:rsidP="00E617D8">
            <w:pPr>
              <w:pStyle w:val="Tabletext"/>
              <w:rPr>
                <w:rFonts w:ascii="Aptos" w:hAnsi="Aptos"/>
              </w:rPr>
            </w:pPr>
            <w:r w:rsidRPr="00173C30">
              <w:rPr>
                <w:rFonts w:ascii="Aptos" w:hAnsi="Aptos"/>
              </w:rPr>
              <w:t>Return to fight/contest</w:t>
            </w:r>
          </w:p>
        </w:tc>
        <w:tc>
          <w:tcPr>
            <w:tcW w:w="4961" w:type="dxa"/>
          </w:tcPr>
          <w:p w14:paraId="21453E6E" w14:textId="77777777" w:rsidR="00E719DC" w:rsidRPr="00173C30" w:rsidRDefault="00E719DC" w:rsidP="00E617D8">
            <w:pPr>
              <w:pStyle w:val="Tabletext"/>
              <w:rPr>
                <w:rFonts w:ascii="Aptos" w:hAnsi="Aptos"/>
              </w:rPr>
            </w:pPr>
            <w:r>
              <w:rPr>
                <w:rFonts w:ascii="Aptos" w:hAnsi="Aptos"/>
              </w:rPr>
              <w:t>Minimum 37 days post bMTBI or concussion</w:t>
            </w:r>
          </w:p>
        </w:tc>
      </w:tr>
    </w:tbl>
    <w:p w14:paraId="14F9669D" w14:textId="77777777" w:rsidR="00473227" w:rsidRPr="00106B7A" w:rsidRDefault="00473227" w:rsidP="00473227">
      <w:pPr>
        <w:pStyle w:val="Heading1"/>
      </w:pPr>
    </w:p>
    <w:p w14:paraId="56D13746" w14:textId="77777777" w:rsidR="00802BF0" w:rsidRPr="00106B7A" w:rsidRDefault="00802BF0" w:rsidP="00802BF0">
      <w:pPr>
        <w:rPr>
          <w:rFonts w:ascii="Aptos" w:hAnsi="Aptos"/>
        </w:rPr>
      </w:pPr>
    </w:p>
    <w:p w14:paraId="65CE9D81" w14:textId="77777777" w:rsidR="00802BF0" w:rsidRPr="00106B7A" w:rsidRDefault="00802BF0" w:rsidP="00802BF0">
      <w:pPr>
        <w:rPr>
          <w:rFonts w:ascii="Aptos" w:hAnsi="Aptos"/>
        </w:rPr>
      </w:pPr>
    </w:p>
    <w:p w14:paraId="5C895848" w14:textId="77777777" w:rsidR="00802BF0" w:rsidRPr="00106B7A" w:rsidRDefault="00802BF0" w:rsidP="00802BF0">
      <w:pPr>
        <w:rPr>
          <w:rFonts w:ascii="Aptos" w:hAnsi="Aptos"/>
        </w:rPr>
      </w:pPr>
    </w:p>
    <w:p w14:paraId="015C77EE" w14:textId="77777777" w:rsidR="00802BF0" w:rsidRPr="00106B7A" w:rsidRDefault="00802BF0" w:rsidP="00802BF0">
      <w:pPr>
        <w:rPr>
          <w:rFonts w:ascii="Aptos" w:hAnsi="Aptos"/>
        </w:rPr>
      </w:pPr>
    </w:p>
    <w:p w14:paraId="5155B022" w14:textId="77777777" w:rsidR="00802BF0" w:rsidRPr="00106B7A" w:rsidRDefault="00802BF0" w:rsidP="00802BF0">
      <w:pPr>
        <w:rPr>
          <w:rFonts w:ascii="Aptos" w:hAnsi="Aptos"/>
        </w:rPr>
      </w:pPr>
    </w:p>
    <w:p w14:paraId="1BAE27D6" w14:textId="77777777" w:rsidR="00802BF0" w:rsidRPr="00106B7A" w:rsidRDefault="00802BF0" w:rsidP="00802BF0">
      <w:pPr>
        <w:rPr>
          <w:rFonts w:ascii="Aptos" w:hAnsi="Aptos"/>
        </w:rPr>
      </w:pPr>
    </w:p>
    <w:p w14:paraId="0EF74900" w14:textId="77777777" w:rsidR="00802BF0" w:rsidRPr="00106B7A" w:rsidRDefault="00802BF0" w:rsidP="00802BF0">
      <w:pPr>
        <w:rPr>
          <w:rFonts w:ascii="Aptos" w:hAnsi="Aptos"/>
        </w:rPr>
      </w:pPr>
    </w:p>
    <w:p w14:paraId="1BC4948D" w14:textId="77777777" w:rsidR="00802BF0" w:rsidRPr="00106B7A" w:rsidRDefault="00802BF0" w:rsidP="00802BF0">
      <w:pPr>
        <w:rPr>
          <w:rFonts w:ascii="Aptos" w:hAnsi="Aptos"/>
        </w:rPr>
      </w:pPr>
    </w:p>
    <w:p w14:paraId="5EED5DA1" w14:textId="77777777" w:rsidR="00802BF0" w:rsidRPr="00106B7A" w:rsidRDefault="00802BF0" w:rsidP="00802BF0">
      <w:pPr>
        <w:rPr>
          <w:rFonts w:ascii="Aptos" w:hAnsi="Aptos"/>
        </w:rPr>
      </w:pPr>
    </w:p>
    <w:p w14:paraId="1BCCBDB5" w14:textId="77777777" w:rsidR="00802BF0" w:rsidRPr="00106B7A" w:rsidRDefault="00802BF0" w:rsidP="00802BF0">
      <w:pPr>
        <w:rPr>
          <w:rFonts w:ascii="Aptos" w:hAnsi="Aptos"/>
        </w:rPr>
      </w:pPr>
    </w:p>
    <w:p w14:paraId="330ADD59" w14:textId="77777777" w:rsidR="00802BF0" w:rsidRPr="00106B7A" w:rsidRDefault="00802BF0" w:rsidP="00802BF0">
      <w:pPr>
        <w:rPr>
          <w:rFonts w:ascii="Aptos" w:hAnsi="Aptos"/>
        </w:rPr>
      </w:pPr>
    </w:p>
    <w:p w14:paraId="778C35B4" w14:textId="77777777" w:rsidR="00802BF0" w:rsidRPr="00106B7A" w:rsidRDefault="00802BF0" w:rsidP="00802BF0">
      <w:pPr>
        <w:rPr>
          <w:rFonts w:ascii="Aptos" w:hAnsi="Aptos"/>
        </w:rPr>
      </w:pPr>
    </w:p>
    <w:p w14:paraId="62956B3A" w14:textId="77777777" w:rsidR="00802BF0" w:rsidRPr="00106B7A" w:rsidRDefault="00802BF0" w:rsidP="00802BF0">
      <w:pPr>
        <w:rPr>
          <w:rFonts w:ascii="Aptos" w:hAnsi="Aptos"/>
        </w:rPr>
      </w:pPr>
    </w:p>
    <w:p w14:paraId="52DC2F86" w14:textId="77777777" w:rsidR="00802BF0" w:rsidRPr="00106B7A" w:rsidRDefault="00802BF0" w:rsidP="00802BF0">
      <w:pPr>
        <w:rPr>
          <w:rFonts w:ascii="Aptos" w:hAnsi="Aptos"/>
        </w:rPr>
      </w:pPr>
    </w:p>
    <w:p w14:paraId="5E58DCCC" w14:textId="77777777" w:rsidR="00802BF0" w:rsidRPr="00106B7A" w:rsidRDefault="00802BF0" w:rsidP="00802BF0">
      <w:pPr>
        <w:rPr>
          <w:rFonts w:ascii="Aptos" w:hAnsi="Aptos"/>
        </w:rPr>
      </w:pPr>
    </w:p>
    <w:p w14:paraId="75820931" w14:textId="0A46283F" w:rsidR="00A73FAD" w:rsidRDefault="00A73FAD">
      <w:pPr>
        <w:suppressAutoHyphens w:val="0"/>
        <w:autoSpaceDE/>
        <w:autoSpaceDN/>
        <w:adjustRightInd/>
        <w:spacing w:after="0" w:line="240" w:lineRule="auto"/>
        <w:textAlignment w:val="auto"/>
        <w:rPr>
          <w:rFonts w:ascii="Aptos" w:hAnsi="Aptos"/>
        </w:rPr>
      </w:pPr>
      <w:r>
        <w:rPr>
          <w:rFonts w:ascii="Aptos" w:hAnsi="Aptos"/>
        </w:rPr>
        <w:br w:type="page"/>
      </w:r>
    </w:p>
    <w:p w14:paraId="65935FFB" w14:textId="1E61F97B" w:rsidR="00473227" w:rsidRPr="00106B7A" w:rsidRDefault="003E732B" w:rsidP="00465CCF">
      <w:pPr>
        <w:pStyle w:val="Heading1"/>
        <w:numPr>
          <w:ilvl w:val="0"/>
          <w:numId w:val="11"/>
        </w:numPr>
      </w:pPr>
      <w:r w:rsidRPr="00106B7A">
        <w:lastRenderedPageBreak/>
        <w:t xml:space="preserve"> </w:t>
      </w:r>
      <w:r w:rsidR="0068437D" w:rsidRPr="00106B7A">
        <w:t xml:space="preserve"> </w:t>
      </w:r>
      <w:bookmarkStart w:id="37" w:name="_Toc181091066"/>
      <w:r w:rsidR="00473227" w:rsidRPr="00106B7A">
        <w:t>The trainer</w:t>
      </w:r>
      <w:bookmarkEnd w:id="37"/>
    </w:p>
    <w:p w14:paraId="6B5BB829" w14:textId="77777777" w:rsidR="00473227" w:rsidRPr="00106B7A" w:rsidRDefault="00473227" w:rsidP="00473227">
      <w:pPr>
        <w:pStyle w:val="Heading2"/>
      </w:pPr>
      <w:bookmarkStart w:id="38" w:name="_Toc181091067"/>
      <w:r w:rsidRPr="00106B7A">
        <w:t>General requirements</w:t>
      </w:r>
      <w:bookmarkEnd w:id="38"/>
    </w:p>
    <w:p w14:paraId="79EA6E7B" w14:textId="4F0F43C3"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must comply with all of the conditions of their trainer’s licence, including the Code of Conduct.</w:t>
      </w:r>
    </w:p>
    <w:p w14:paraId="02877DCF" w14:textId="732CBB5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must display their </w:t>
      </w:r>
      <w:r w:rsidR="005B7D8C" w:rsidRPr="00106B7A">
        <w:rPr>
          <w:rFonts w:ascii="Aptos" w:hAnsi="Aptos"/>
        </w:rPr>
        <w:t>licence</w:t>
      </w:r>
      <w:r w:rsidRPr="00106B7A">
        <w:rPr>
          <w:rFonts w:ascii="Aptos" w:hAnsi="Aptos"/>
        </w:rPr>
        <w:t xml:space="preserve"> at all times during a promotion.</w:t>
      </w:r>
    </w:p>
    <w:p w14:paraId="7D6253B9" w14:textId="3095069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Only one </w:t>
      </w:r>
      <w:r w:rsidR="005B7D8C" w:rsidRPr="00106B7A">
        <w:rPr>
          <w:rFonts w:ascii="Aptos" w:hAnsi="Aptos"/>
        </w:rPr>
        <w:t>licence</w:t>
      </w:r>
      <w:r w:rsidRPr="00106B7A">
        <w:rPr>
          <w:rFonts w:ascii="Aptos" w:hAnsi="Aptos"/>
        </w:rPr>
        <w:t xml:space="preserve">d trainer can accompany the contestant to the centre of the </w:t>
      </w:r>
      <w:r w:rsidR="00C420A3">
        <w:rPr>
          <w:rFonts w:ascii="Aptos" w:hAnsi="Aptos"/>
        </w:rPr>
        <w:t>safety enclosure</w:t>
      </w:r>
      <w:r w:rsidR="00C420A3" w:rsidRPr="00106B7A">
        <w:rPr>
          <w:rFonts w:ascii="Aptos" w:hAnsi="Aptos"/>
        </w:rPr>
        <w:t xml:space="preserve"> </w:t>
      </w:r>
      <w:r w:rsidRPr="00106B7A">
        <w:rPr>
          <w:rFonts w:ascii="Aptos" w:hAnsi="Aptos"/>
        </w:rPr>
        <w:t>during the referee’s instructions.</w:t>
      </w:r>
    </w:p>
    <w:p w14:paraId="4032E7D4" w14:textId="43F7474C" w:rsidR="00473227" w:rsidRPr="00106B7A" w:rsidRDefault="00473227" w:rsidP="00465CCF">
      <w:pPr>
        <w:pStyle w:val="bullet1"/>
        <w:numPr>
          <w:ilvl w:val="1"/>
          <w:numId w:val="11"/>
        </w:numPr>
        <w:spacing w:line="360" w:lineRule="auto"/>
        <w:rPr>
          <w:rFonts w:ascii="Aptos" w:hAnsi="Aptos"/>
        </w:rPr>
      </w:pPr>
      <w:r w:rsidRPr="00106B7A">
        <w:rPr>
          <w:rFonts w:ascii="Aptos" w:hAnsi="Aptos"/>
        </w:rPr>
        <w:t>During each round all trainers must be seated or crouched down.</w:t>
      </w:r>
    </w:p>
    <w:p w14:paraId="7BF48129" w14:textId="2C570A6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Before the round begins one trainer must remove any towels, buckets, stools, etc. from the platform of the </w:t>
      </w:r>
      <w:r w:rsidR="00C420A3">
        <w:rPr>
          <w:rFonts w:ascii="Aptos" w:hAnsi="Aptos"/>
        </w:rPr>
        <w:t>safety enclosure</w:t>
      </w:r>
      <w:r w:rsidRPr="00106B7A">
        <w:rPr>
          <w:rFonts w:ascii="Aptos" w:hAnsi="Aptos"/>
        </w:rPr>
        <w:t xml:space="preserve"> and wipe away all excess water and/or ice from the platform.</w:t>
      </w:r>
    </w:p>
    <w:p w14:paraId="6E0BF73B" w14:textId="2575B90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Between rounds </w:t>
      </w:r>
      <w:r w:rsidR="00C420A3">
        <w:rPr>
          <w:rFonts w:ascii="Aptos" w:hAnsi="Aptos"/>
        </w:rPr>
        <w:t>two</w:t>
      </w:r>
      <w:r w:rsidRPr="00106B7A">
        <w:rPr>
          <w:rFonts w:ascii="Aptos" w:hAnsi="Aptos"/>
        </w:rPr>
        <w:t xml:space="preserve"> </w:t>
      </w:r>
      <w:r w:rsidR="005B7D8C" w:rsidRPr="00106B7A">
        <w:rPr>
          <w:rFonts w:ascii="Aptos" w:hAnsi="Aptos"/>
        </w:rPr>
        <w:t>licence</w:t>
      </w:r>
      <w:r w:rsidRPr="00106B7A">
        <w:rPr>
          <w:rFonts w:ascii="Aptos" w:hAnsi="Aptos"/>
        </w:rPr>
        <w:t xml:space="preserve">d </w:t>
      </w:r>
      <w:r w:rsidR="00C420A3" w:rsidRPr="00106B7A">
        <w:rPr>
          <w:rFonts w:ascii="Aptos" w:hAnsi="Aptos"/>
        </w:rPr>
        <w:t>trainer</w:t>
      </w:r>
      <w:r w:rsidR="00C420A3">
        <w:rPr>
          <w:rFonts w:ascii="Aptos" w:hAnsi="Aptos"/>
        </w:rPr>
        <w:t>s</w:t>
      </w:r>
      <w:r w:rsidRPr="00106B7A">
        <w:rPr>
          <w:rFonts w:ascii="Aptos" w:hAnsi="Aptos"/>
        </w:rPr>
        <w:t xml:space="preserve"> can enter the </w:t>
      </w:r>
      <w:r w:rsidR="00C420A3">
        <w:rPr>
          <w:rFonts w:ascii="Aptos" w:hAnsi="Aptos"/>
        </w:rPr>
        <w:t>safety enclosure</w:t>
      </w:r>
      <w:r w:rsidR="00C420A3" w:rsidRPr="00106B7A">
        <w:rPr>
          <w:rFonts w:ascii="Aptos" w:hAnsi="Aptos"/>
        </w:rPr>
        <w:t xml:space="preserve"> </w:t>
      </w:r>
      <w:r w:rsidRPr="00106B7A">
        <w:rPr>
          <w:rFonts w:ascii="Aptos" w:hAnsi="Aptos"/>
        </w:rPr>
        <w:t>and communicate directly to the contestant.</w:t>
      </w:r>
    </w:p>
    <w:p w14:paraId="5C187DA8" w14:textId="7C334BEE"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Trainers must remain out of the </w:t>
      </w:r>
      <w:r w:rsidR="00C420A3">
        <w:rPr>
          <w:rFonts w:ascii="Aptos" w:hAnsi="Aptos"/>
        </w:rPr>
        <w:t>safety enclosure</w:t>
      </w:r>
      <w:r w:rsidR="00C420A3" w:rsidRPr="00106B7A">
        <w:rPr>
          <w:rFonts w:ascii="Aptos" w:hAnsi="Aptos"/>
        </w:rPr>
        <w:t xml:space="preserve"> </w:t>
      </w:r>
      <w:r w:rsidRPr="00106B7A">
        <w:rPr>
          <w:rFonts w:ascii="Aptos" w:hAnsi="Aptos"/>
        </w:rPr>
        <w:t>during rounds.</w:t>
      </w:r>
    </w:p>
    <w:p w14:paraId="32996D2D" w14:textId="7653EA18"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may seek to terminate a bout by throwing a towel into</w:t>
      </w:r>
      <w:r w:rsidR="00C420A3">
        <w:rPr>
          <w:rFonts w:ascii="Aptos" w:hAnsi="Aptos"/>
        </w:rPr>
        <w:t xml:space="preserve"> safety enclosure</w:t>
      </w:r>
      <w:r w:rsidRPr="00106B7A">
        <w:rPr>
          <w:rFonts w:ascii="Aptos" w:hAnsi="Aptos"/>
        </w:rPr>
        <w:t xml:space="preserve">. The referee or medical practitioner will be the final arbiter of the termination of the bout. </w:t>
      </w:r>
    </w:p>
    <w:p w14:paraId="6CD065C2" w14:textId="58DD52BF" w:rsidR="00473227" w:rsidRPr="00106B7A" w:rsidRDefault="00473227" w:rsidP="00465CCF">
      <w:pPr>
        <w:pStyle w:val="bullet1"/>
        <w:numPr>
          <w:ilvl w:val="1"/>
          <w:numId w:val="11"/>
        </w:numPr>
        <w:spacing w:line="360" w:lineRule="auto"/>
        <w:rPr>
          <w:rFonts w:ascii="Aptos" w:hAnsi="Aptos"/>
        </w:rPr>
      </w:pPr>
      <w:r w:rsidRPr="00106B7A">
        <w:rPr>
          <w:rFonts w:ascii="Aptos" w:hAnsi="Aptos"/>
        </w:rPr>
        <w:t>Trainers must ensure that no excessive use of grease or any other foreign substance is to be used on the face or body of a contestant.</w:t>
      </w:r>
    </w:p>
    <w:p w14:paraId="72B854C6" w14:textId="3BA748B9" w:rsidR="00FF3BE4" w:rsidRPr="00106B7A" w:rsidRDefault="00AA5668" w:rsidP="00FF3BE4">
      <w:pPr>
        <w:pStyle w:val="Heading2"/>
      </w:pPr>
      <w:bookmarkStart w:id="39" w:name="_Toc181091068"/>
      <w:r w:rsidRPr="00106B7A">
        <w:t>Hand wraps</w:t>
      </w:r>
      <w:bookmarkEnd w:id="39"/>
    </w:p>
    <w:p w14:paraId="6D93AB7E"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5526FD01"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thin strip of adhesive tape may be placed between the fingers to help keep the bandages in place.</w:t>
      </w:r>
    </w:p>
    <w:p w14:paraId="2C81C985"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No liquid, powder or any other substance is to be applied to the hands before or after they are bandaged.</w:t>
      </w:r>
    </w:p>
    <w:p w14:paraId="0A1CBAA7"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6B7A" w:rsidRDefault="00FA6B6E" w:rsidP="00FA6B6E">
      <w:pPr>
        <w:pStyle w:val="Heading2"/>
      </w:pPr>
      <w:bookmarkStart w:id="40" w:name="_Toc181091069"/>
      <w:r w:rsidRPr="00106B7A">
        <w:t>Contestants’ gloves</w:t>
      </w:r>
      <w:bookmarkEnd w:id="40"/>
      <w:r w:rsidRPr="00106B7A">
        <w:t xml:space="preserve"> </w:t>
      </w:r>
    </w:p>
    <w:p w14:paraId="7B634C35" w14:textId="77777777" w:rsidR="007D173F" w:rsidRPr="00106B7A" w:rsidRDefault="00FA6B6E" w:rsidP="007D173F">
      <w:pPr>
        <w:pStyle w:val="bullet1"/>
        <w:numPr>
          <w:ilvl w:val="1"/>
          <w:numId w:val="11"/>
        </w:numPr>
        <w:spacing w:line="360" w:lineRule="auto"/>
        <w:rPr>
          <w:rFonts w:ascii="Aptos" w:hAnsi="Aptos"/>
        </w:rPr>
      </w:pPr>
      <w:r w:rsidRPr="00106B7A">
        <w:rPr>
          <w:rFonts w:ascii="Aptos" w:hAnsi="Aptos"/>
        </w:rPr>
        <w:t xml:space="preserve">Gloves </w:t>
      </w:r>
      <w:r w:rsidR="007D173F" w:rsidRPr="00106B7A">
        <w:rPr>
          <w:rFonts w:ascii="Aptos" w:hAnsi="Aptos"/>
        </w:rPr>
        <w:t>are to be supplied by the promoter.</w:t>
      </w:r>
    </w:p>
    <w:p w14:paraId="2B6F7A94"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All gloves used for any bout of a promotion must be approved by the Board.  </w:t>
      </w:r>
    </w:p>
    <w:p w14:paraId="6EBE3F61"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13924E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must be new or in as new condition.</w:t>
      </w:r>
    </w:p>
    <w:p w14:paraId="6ED090D7"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52516CA9"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18C260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lastRenderedPageBreak/>
        <w:t>No liquid, powder or any other substance (other than tape to secure the gloves around the wrist as approved by the Board) is to be applied to a contestant’s gloves.</w:t>
      </w:r>
    </w:p>
    <w:p w14:paraId="7A177425" w14:textId="55402626" w:rsidR="00C572FA"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No liquid, powder or any other substance (other than tape to secure the gloves around the wrist as approved by the Board) is to be applied to a contestant’s gloves. </w:t>
      </w:r>
    </w:p>
    <w:p w14:paraId="69F20B39" w14:textId="77777777" w:rsidR="00CF5154" w:rsidRPr="00106B7A" w:rsidRDefault="00CF5154" w:rsidP="00CF5154">
      <w:pPr>
        <w:pStyle w:val="Heading2"/>
      </w:pPr>
      <w:bookmarkStart w:id="41" w:name="_Toc181091070"/>
      <w:r w:rsidRPr="00106B7A">
        <w:t>Ankle wraps</w:t>
      </w:r>
      <w:bookmarkEnd w:id="41"/>
    </w:p>
    <w:p w14:paraId="05A57C2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Ankle wrapping is not mandatory.</w:t>
      </w:r>
    </w:p>
    <w:p w14:paraId="3897991D" w14:textId="65204250" w:rsidR="00CF5154" w:rsidRPr="00106B7A" w:rsidRDefault="00CF5154" w:rsidP="00CF5154">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2AD9BDEF"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7E584FD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1CFBD90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04C1A701"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14309374" w14:textId="77777777" w:rsidR="00CF5154" w:rsidRPr="00106B7A" w:rsidRDefault="00CF5154" w:rsidP="00CF5154">
      <w:pPr>
        <w:pStyle w:val="Heading2"/>
      </w:pPr>
      <w:bookmarkStart w:id="42" w:name="_Toc181091071"/>
      <w:r w:rsidRPr="00106B7A">
        <w:t>Body taping</w:t>
      </w:r>
      <w:bookmarkEnd w:id="42"/>
    </w:p>
    <w:p w14:paraId="2695849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373DE357" w14:textId="77777777" w:rsidR="00CF5154" w:rsidRDefault="00CF5154" w:rsidP="00CF5154">
      <w:pPr>
        <w:pStyle w:val="bullet1"/>
        <w:numPr>
          <w:ilvl w:val="1"/>
          <w:numId w:val="11"/>
        </w:numPr>
        <w:spacing w:line="360" w:lineRule="auto"/>
        <w:rPr>
          <w:rFonts w:ascii="Aptos" w:hAnsi="Aptos"/>
        </w:rPr>
      </w:pPr>
      <w:r w:rsidRPr="00106B7A">
        <w:rPr>
          <w:rFonts w:ascii="Aptos" w:hAnsi="Aptos"/>
        </w:rPr>
        <w:t>Elbows may be taped only when the skin is broken.</w:t>
      </w:r>
    </w:p>
    <w:p w14:paraId="69136FFC" w14:textId="6D258366" w:rsidR="004E054C" w:rsidRPr="00106B7A" w:rsidRDefault="004E054C" w:rsidP="00CF5154">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5C47502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36DBCAC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taping must be performed in the dressing room and be approved and signed off by a Board member or a person delegated by the Board to perform this function.</w:t>
      </w:r>
    </w:p>
    <w:p w14:paraId="15983F5B" w14:textId="235E7767" w:rsidR="00802BF0" w:rsidRPr="00106B7A" w:rsidRDefault="00802BF0" w:rsidP="0096497F">
      <w:pPr>
        <w:pStyle w:val="bullet1"/>
        <w:numPr>
          <w:ilvl w:val="0"/>
          <w:numId w:val="0"/>
        </w:numPr>
        <w:spacing w:line="360" w:lineRule="auto"/>
        <w:rPr>
          <w:rFonts w:ascii="Aptos" w:hAnsi="Aptos"/>
        </w:rPr>
      </w:pPr>
      <w:r w:rsidRPr="00106B7A">
        <w:rPr>
          <w:rFonts w:ascii="Aptos" w:hAnsi="Aptos"/>
        </w:rPr>
        <w:br w:type="page"/>
      </w:r>
    </w:p>
    <w:p w14:paraId="45362453" w14:textId="767CA27F" w:rsidR="00FA6B6E" w:rsidRPr="00106B7A" w:rsidRDefault="00FA6B6E" w:rsidP="00315792">
      <w:pPr>
        <w:pStyle w:val="Heading1"/>
        <w:numPr>
          <w:ilvl w:val="0"/>
          <w:numId w:val="11"/>
        </w:numPr>
      </w:pPr>
      <w:bookmarkStart w:id="43" w:name="_Toc181091072"/>
      <w:r w:rsidRPr="00106B7A">
        <w:lastRenderedPageBreak/>
        <w:t>The referee</w:t>
      </w:r>
      <w:bookmarkEnd w:id="43"/>
    </w:p>
    <w:p w14:paraId="21F15346" w14:textId="558A5751" w:rsidR="00711887" w:rsidRPr="00106B7A" w:rsidRDefault="00FA6B6E" w:rsidP="00DA23A2">
      <w:pPr>
        <w:pStyle w:val="Heading2"/>
      </w:pPr>
      <w:bookmarkStart w:id="44" w:name="_Toc181091073"/>
      <w:r w:rsidRPr="00106B7A">
        <w:t>General requirements</w:t>
      </w:r>
      <w:bookmarkEnd w:id="44"/>
    </w:p>
    <w:p w14:paraId="64E27F33" w14:textId="29F205D4" w:rsidR="00FA6B6E" w:rsidRPr="00106B7A" w:rsidRDefault="00FA6B6E" w:rsidP="00315792">
      <w:pPr>
        <w:pStyle w:val="bullet1"/>
        <w:numPr>
          <w:ilvl w:val="1"/>
          <w:numId w:val="11"/>
        </w:numPr>
        <w:spacing w:line="360" w:lineRule="auto"/>
        <w:rPr>
          <w:rFonts w:ascii="Aptos" w:hAnsi="Aptos"/>
        </w:rPr>
      </w:pPr>
      <w:r w:rsidRPr="00106B7A">
        <w:rPr>
          <w:rFonts w:ascii="Aptos" w:hAnsi="Aptos"/>
        </w:rPr>
        <w:t>The referee must comply with all of the conditions of their referee licence, including the Code of Conduct.</w:t>
      </w:r>
    </w:p>
    <w:p w14:paraId="6036A99B" w14:textId="4B1DABA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be under the influence of alcohol or prohibited drugs whilst officiating.</w:t>
      </w:r>
    </w:p>
    <w:p w14:paraId="2C159699" w14:textId="4A3BD15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consume alcohol or take prohibited drugs while officiating.</w:t>
      </w:r>
    </w:p>
    <w:p w14:paraId="2DE28F2E" w14:textId="10442F91" w:rsidR="00B43903" w:rsidRPr="00106B7A" w:rsidRDefault="00FA6B6E" w:rsidP="00315792">
      <w:pPr>
        <w:pStyle w:val="bullet1"/>
        <w:numPr>
          <w:ilvl w:val="1"/>
          <w:numId w:val="11"/>
        </w:numPr>
        <w:spacing w:line="360" w:lineRule="auto"/>
        <w:rPr>
          <w:rFonts w:ascii="Aptos" w:hAnsi="Aptos"/>
        </w:rPr>
      </w:pPr>
      <w:r w:rsidRPr="00106B7A">
        <w:rPr>
          <w:rFonts w:ascii="Aptos" w:hAnsi="Aptos"/>
        </w:rPr>
        <w:t xml:space="preserve">A referee must be in possession of their </w:t>
      </w:r>
      <w:r w:rsidR="005B7D8C" w:rsidRPr="00106B7A">
        <w:rPr>
          <w:rFonts w:ascii="Aptos" w:hAnsi="Aptos"/>
        </w:rPr>
        <w:t>licence</w:t>
      </w:r>
      <w:r w:rsidRPr="00106B7A">
        <w:rPr>
          <w:rFonts w:ascii="Aptos" w:hAnsi="Aptos"/>
        </w:rPr>
        <w:t xml:space="preserve"> during a promotion.</w:t>
      </w:r>
    </w:p>
    <w:p w14:paraId="4C974368" w14:textId="5956BCEE" w:rsidR="00FA6B6E" w:rsidRPr="00106B7A" w:rsidRDefault="00FA6B6E" w:rsidP="00FA6B6E">
      <w:pPr>
        <w:pStyle w:val="Heading2"/>
      </w:pPr>
      <w:bookmarkStart w:id="45" w:name="_Toc181091074"/>
      <w:r w:rsidRPr="00106B7A">
        <w:t>The referee’s attire</w:t>
      </w:r>
      <w:bookmarkEnd w:id="45"/>
    </w:p>
    <w:p w14:paraId="6EF7FB15" w14:textId="18B08CD0"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 must wear the following clothing during a promotion:</w:t>
      </w:r>
    </w:p>
    <w:p w14:paraId="3A6834EA" w14:textId="1388C555"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long, black trousers;</w:t>
      </w:r>
    </w:p>
    <w:p w14:paraId="4AC2B838" w14:textId="4DAF809E"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a long or short sleeved, black or white collared shirt; and</w:t>
      </w:r>
    </w:p>
    <w:p w14:paraId="2B221390" w14:textId="33C4043B"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closed toe, non-slip shoes.</w:t>
      </w:r>
    </w:p>
    <w:p w14:paraId="55553F46" w14:textId="41A80DF1"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6B7A" w:rsidRDefault="00FA6B6E" w:rsidP="00E84E03">
      <w:pPr>
        <w:pStyle w:val="bullet1"/>
        <w:numPr>
          <w:ilvl w:val="1"/>
          <w:numId w:val="11"/>
        </w:numPr>
        <w:spacing w:line="360" w:lineRule="auto"/>
        <w:rPr>
          <w:rFonts w:ascii="Aptos" w:hAnsi="Aptos"/>
        </w:rPr>
      </w:pPr>
      <w:r w:rsidRPr="00106B7A">
        <w:rPr>
          <w:rFonts w:ascii="Aptos" w:hAnsi="Aptos"/>
        </w:rPr>
        <w:t xml:space="preserve">A referee must not wear spectacles during a bout. </w:t>
      </w:r>
    </w:p>
    <w:p w14:paraId="32B098DF" w14:textId="3E02D47F" w:rsidR="008B042C" w:rsidRPr="00106B7A" w:rsidRDefault="00FA6B6E" w:rsidP="00E84E03">
      <w:pPr>
        <w:pStyle w:val="bullet1"/>
        <w:numPr>
          <w:ilvl w:val="1"/>
          <w:numId w:val="11"/>
        </w:numPr>
        <w:spacing w:line="360" w:lineRule="auto"/>
        <w:rPr>
          <w:rFonts w:ascii="Aptos" w:hAnsi="Aptos"/>
        </w:rPr>
      </w:pPr>
      <w:r w:rsidRPr="00106B7A">
        <w:rPr>
          <w:rFonts w:ascii="Aptos" w:hAnsi="Aptos"/>
        </w:rPr>
        <w:t>Contact lenses may be worn.</w:t>
      </w:r>
    </w:p>
    <w:p w14:paraId="17F1F2AB" w14:textId="446A078E" w:rsidR="00507DB0" w:rsidRPr="00106B7A" w:rsidRDefault="00507DB0" w:rsidP="00507DB0">
      <w:pPr>
        <w:pStyle w:val="Heading2"/>
      </w:pPr>
      <w:bookmarkStart w:id="46" w:name="_Toc181091075"/>
      <w:r w:rsidRPr="00106B7A">
        <w:t>Duties of the referee before a contest commences</w:t>
      </w:r>
      <w:bookmarkEnd w:id="46"/>
      <w:r w:rsidRPr="00106B7A">
        <w:t xml:space="preserve"> </w:t>
      </w:r>
    </w:p>
    <w:p w14:paraId="74C44601" w14:textId="00614162" w:rsidR="00507DB0" w:rsidRPr="00106B7A" w:rsidRDefault="00507DB0" w:rsidP="00561592">
      <w:pPr>
        <w:pStyle w:val="bullet1"/>
        <w:numPr>
          <w:ilvl w:val="1"/>
          <w:numId w:val="11"/>
        </w:numPr>
        <w:spacing w:line="360" w:lineRule="auto"/>
        <w:rPr>
          <w:rFonts w:ascii="Aptos" w:hAnsi="Aptos"/>
        </w:rPr>
      </w:pPr>
      <w:r w:rsidRPr="00106B7A">
        <w:rPr>
          <w:rFonts w:ascii="Aptos" w:hAnsi="Aptos"/>
        </w:rPr>
        <w:t xml:space="preserve">Prior to the start of a contest the referee must: </w:t>
      </w:r>
    </w:p>
    <w:p w14:paraId="28BE9910" w14:textId="7AA27F1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give instructions to all contestants in the dressing room;</w:t>
      </w:r>
    </w:p>
    <w:p w14:paraId="3302C8AA" w14:textId="5666C93B"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examine each contestant to ensure they are wearing a groin guard (if applicable) and a mouth piece;</w:t>
      </w:r>
    </w:p>
    <w:p w14:paraId="79A3A07C" w14:textId="32845C95"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not allow a bout to commence until the contestant is wearing a groin guard (if applicable) and mouth piece;</w:t>
      </w:r>
    </w:p>
    <w:p w14:paraId="1550BA6C" w14:textId="2807C1F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ascertain where the timekeeper, judges and medical practitioner are seated;</w:t>
      </w:r>
    </w:p>
    <w:p w14:paraId="550C80FF" w14:textId="5E576EF4"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 xml:space="preserve">call the contestants together before each bout for final instructions; </w:t>
      </w:r>
    </w:p>
    <w:p w14:paraId="5BBDA694" w14:textId="1C183E92"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not allow a contest to commence without a medical practitioner being seated at the ring side;</w:t>
      </w:r>
    </w:p>
    <w:p w14:paraId="15AC63D8" w14:textId="2785F4E9"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 xml:space="preserve">agree with the medical practitioner on a clear, pre-determined means, whether by bell, hammer, prescribed hand signal or another method, by which: </w:t>
      </w:r>
    </w:p>
    <w:p w14:paraId="117F1469" w14:textId="2FE42D93" w:rsidR="00507DB0" w:rsidRPr="00106B7A" w:rsidRDefault="00507DB0" w:rsidP="0061744A">
      <w:pPr>
        <w:spacing w:line="360" w:lineRule="auto"/>
        <w:ind w:left="1701"/>
        <w:rPr>
          <w:rFonts w:ascii="Aptos" w:hAnsi="Aptos"/>
        </w:rPr>
      </w:pPr>
      <w:r w:rsidRPr="00106B7A">
        <w:rPr>
          <w:rFonts w:ascii="Aptos" w:hAnsi="Aptos"/>
        </w:rPr>
        <w:t xml:space="preserve">(i) the medical practitioner can indicate the need for or desirability of a medical examination of a contestant during the contest; </w:t>
      </w:r>
    </w:p>
    <w:p w14:paraId="533EC9CC" w14:textId="728ACDF0" w:rsidR="00507DB0" w:rsidRPr="00106B7A" w:rsidRDefault="00507DB0" w:rsidP="0061744A">
      <w:pPr>
        <w:spacing w:line="360" w:lineRule="auto"/>
        <w:ind w:left="1701"/>
        <w:rPr>
          <w:rFonts w:ascii="Aptos" w:hAnsi="Aptos"/>
        </w:rPr>
      </w:pPr>
      <w:r w:rsidRPr="00106B7A">
        <w:rPr>
          <w:rFonts w:ascii="Aptos" w:hAnsi="Aptos"/>
        </w:rPr>
        <w:t>(ii) the medical practitioner can stop the contest; and</w:t>
      </w:r>
    </w:p>
    <w:p w14:paraId="6E2D4E84" w14:textId="0DFB67FC" w:rsidR="00B43903" w:rsidRPr="00106B7A" w:rsidRDefault="00507DB0" w:rsidP="0061744A">
      <w:pPr>
        <w:spacing w:line="360" w:lineRule="auto"/>
        <w:ind w:left="1701"/>
        <w:rPr>
          <w:rFonts w:ascii="Aptos" w:hAnsi="Aptos"/>
        </w:rPr>
      </w:pPr>
      <w:r w:rsidRPr="00106B7A">
        <w:rPr>
          <w:rFonts w:ascii="Aptos" w:hAnsi="Aptos"/>
        </w:rPr>
        <w:t>(iii) the referee can indicate to the medical practitioner the need for or desirability of a medical examination of a contestant during the contest.</w:t>
      </w:r>
    </w:p>
    <w:p w14:paraId="4EED7F47" w14:textId="77777777" w:rsidR="00D016C4" w:rsidRPr="00106B7A" w:rsidRDefault="00D016C4" w:rsidP="00D016C4">
      <w:pPr>
        <w:pStyle w:val="Heading2"/>
      </w:pPr>
      <w:bookmarkStart w:id="47" w:name="_Toc181091076"/>
      <w:r w:rsidRPr="00106B7A">
        <w:lastRenderedPageBreak/>
        <w:t>Duties of a referee during a contest</w:t>
      </w:r>
      <w:bookmarkEnd w:id="47"/>
    </w:p>
    <w:p w14:paraId="0F28B86E" w14:textId="77777777" w:rsidR="004E054C" w:rsidRPr="00106B7A" w:rsidRDefault="004E054C" w:rsidP="004E054C">
      <w:pPr>
        <w:pStyle w:val="bullet1"/>
        <w:numPr>
          <w:ilvl w:val="1"/>
          <w:numId w:val="11"/>
        </w:numPr>
        <w:spacing w:line="360" w:lineRule="auto"/>
        <w:ind w:left="993" w:hanging="491"/>
        <w:rPr>
          <w:rFonts w:ascii="Aptos" w:hAnsi="Aptos"/>
        </w:rPr>
      </w:pPr>
      <w:r w:rsidRPr="00106B7A">
        <w:rPr>
          <w:rFonts w:ascii="Aptos" w:hAnsi="Aptos"/>
        </w:rPr>
        <w:t xml:space="preserve">During a contest, a referee must: </w:t>
      </w:r>
    </w:p>
    <w:p w14:paraId="28380438"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observe and assess at all times the contestants’ ability to defend him or herself;</w:t>
      </w:r>
    </w:p>
    <w:p w14:paraId="0806A1ED"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see that the rules are strictly observed by contestants;</w:t>
      </w:r>
    </w:p>
    <w:p w14:paraId="017EC2D0"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maintain control of the contest at all times;</w:t>
      </w:r>
    </w:p>
    <w:p w14:paraId="77046480"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in the event that a contestant’s gloves or dress become undone or displaced during the contest, stop the contest and have it attended to;</w:t>
      </w:r>
    </w:p>
    <w:p w14:paraId="7E907284"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06862C9D"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46A43D9" w14:textId="77777777" w:rsidR="004E054C" w:rsidRPr="00106B7A" w:rsidRDefault="004E054C" w:rsidP="00987706">
      <w:pPr>
        <w:pStyle w:val="bullet1"/>
        <w:numPr>
          <w:ilvl w:val="1"/>
          <w:numId w:val="17"/>
        </w:numPr>
        <w:spacing w:line="360" w:lineRule="auto"/>
        <w:ind w:left="1418" w:hanging="284"/>
        <w:rPr>
          <w:rFonts w:ascii="Aptos" w:hAnsi="Aptos"/>
        </w:rPr>
      </w:pPr>
      <w:r w:rsidRPr="00106B7A">
        <w:rPr>
          <w:rFonts w:ascii="Aptos" w:hAnsi="Aptos"/>
        </w:rPr>
        <w:t xml:space="preserve">only assist a knocked down contestant if the referee has signalled the termination of the contest; and </w:t>
      </w:r>
    </w:p>
    <w:p w14:paraId="5BB9BA3E" w14:textId="77777777" w:rsidR="004E054C" w:rsidRDefault="004E054C" w:rsidP="004E054C">
      <w:pPr>
        <w:pStyle w:val="bullet1"/>
        <w:numPr>
          <w:ilvl w:val="1"/>
          <w:numId w:val="17"/>
        </w:numPr>
        <w:spacing w:line="360" w:lineRule="auto"/>
        <w:ind w:left="1418" w:hanging="284"/>
        <w:rPr>
          <w:rFonts w:ascii="Aptos" w:hAnsi="Aptos"/>
        </w:rPr>
      </w:pPr>
      <w:r w:rsidRPr="00106B7A">
        <w:rPr>
          <w:rFonts w:ascii="Aptos" w:hAnsi="Aptos"/>
        </w:rPr>
        <w:t>call “Time” for a medical examination of a contestant by the medical practitioner or stop the fight as set out below.</w:t>
      </w:r>
    </w:p>
    <w:p w14:paraId="27D5FD97" w14:textId="59C67BD2" w:rsidR="004E054C" w:rsidRDefault="004E054C" w:rsidP="003B61A3">
      <w:pPr>
        <w:pStyle w:val="bullet1"/>
        <w:numPr>
          <w:ilvl w:val="1"/>
          <w:numId w:val="11"/>
        </w:numPr>
        <w:spacing w:line="360" w:lineRule="auto"/>
        <w:ind w:left="993" w:hanging="491"/>
        <w:rPr>
          <w:rFonts w:ascii="Aptos" w:hAnsi="Aptos"/>
        </w:rPr>
      </w:pPr>
      <w:bookmarkStart w:id="48" w:name="_Hlk181025889"/>
      <w:r>
        <w:rPr>
          <w:rFonts w:ascii="Aptos" w:hAnsi="Aptos"/>
        </w:rPr>
        <w:t>The referee may stand up or break the contestants when neither contestant is able to or fails to demonstrate real, significant and/or sustained effort to advance towards finishing the fight by any method. Simply maintaining what may be perceived as a superior position will not be considered effort to advance towards finishing the fight nor grounds for a guaranteed opportunity to maintain that position.</w:t>
      </w:r>
    </w:p>
    <w:bookmarkEnd w:id="48"/>
    <w:p w14:paraId="4D9AADDB" w14:textId="2931C47A" w:rsidR="004E054C" w:rsidRPr="00106B7A" w:rsidRDefault="003B61A3" w:rsidP="00B77B2C">
      <w:pPr>
        <w:pStyle w:val="bullet1"/>
        <w:numPr>
          <w:ilvl w:val="0"/>
          <w:numId w:val="0"/>
        </w:numPr>
        <w:spacing w:line="360" w:lineRule="auto"/>
        <w:ind w:left="284" w:hanging="284"/>
        <w:rPr>
          <w:rFonts w:ascii="Aptos" w:hAnsi="Aptos"/>
        </w:rPr>
      </w:pPr>
      <w:r w:rsidRPr="00106B7A">
        <w:rPr>
          <w:rFonts w:ascii="Aptos" w:hAnsi="Aptos"/>
        </w:rPr>
        <w:t xml:space="preserve"> </w:t>
      </w:r>
    </w:p>
    <w:p w14:paraId="1AD50F94" w14:textId="0B4A7EE6" w:rsidR="00B532B0" w:rsidRPr="00106B7A" w:rsidRDefault="00B532B0" w:rsidP="00B532B0">
      <w:pPr>
        <w:pStyle w:val="Heading2"/>
      </w:pPr>
      <w:bookmarkStart w:id="49" w:name="_Toc181091077"/>
      <w:r w:rsidRPr="00106B7A">
        <w:t>Calling “Time” for medical examination</w:t>
      </w:r>
      <w:bookmarkEnd w:id="49"/>
    </w:p>
    <w:p w14:paraId="03829389" w14:textId="625D6E2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at any time, request the medical practitioner to examine a contestant during the contest if, in the view of the referee:</w:t>
      </w:r>
    </w:p>
    <w:p w14:paraId="3C3BC26F" w14:textId="66ADC4D7"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serious impairment of a contestant’s ability to defend him or herself;</w:t>
      </w:r>
    </w:p>
    <w:p w14:paraId="5B9F0140" w14:textId="12735D75"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likelihood of serious injury to a contestant’s health; or</w:t>
      </w:r>
    </w:p>
    <w:p w14:paraId="17A4D187" w14:textId="77777777" w:rsidR="00F55C77"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it may be desirable to do so in the interests of the safety or welfare of a contestant.</w:t>
      </w:r>
    </w:p>
    <w:p w14:paraId="5D6C0DAB" w14:textId="0F32B6AF"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To call “Time” for a medical examination, the referee must: </w:t>
      </w:r>
    </w:p>
    <w:p w14:paraId="15553882" w14:textId="2BB7DFA9" w:rsidR="002D4CB8" w:rsidRPr="00106B7A" w:rsidRDefault="002D4CB8" w:rsidP="00987706">
      <w:pPr>
        <w:pStyle w:val="bullet1"/>
        <w:numPr>
          <w:ilvl w:val="1"/>
          <w:numId w:val="38"/>
        </w:numPr>
        <w:spacing w:line="360" w:lineRule="auto"/>
        <w:ind w:firstLine="414"/>
        <w:rPr>
          <w:rFonts w:ascii="Aptos" w:hAnsi="Aptos"/>
        </w:rPr>
      </w:pPr>
      <w:r w:rsidRPr="00106B7A">
        <w:rPr>
          <w:rFonts w:ascii="Aptos" w:hAnsi="Aptos"/>
        </w:rPr>
        <w:t xml:space="preserve">order “Stop”, and instruct the time keeper to call “Time”; and </w:t>
      </w:r>
    </w:p>
    <w:p w14:paraId="01658F79" w14:textId="2227E336" w:rsidR="002D4CB8" w:rsidRPr="00106B7A" w:rsidRDefault="002D4CB8" w:rsidP="00987706">
      <w:pPr>
        <w:pStyle w:val="bullet1"/>
        <w:numPr>
          <w:ilvl w:val="1"/>
          <w:numId w:val="38"/>
        </w:numPr>
        <w:spacing w:line="360" w:lineRule="auto"/>
        <w:ind w:left="1418" w:hanging="284"/>
        <w:rPr>
          <w:rFonts w:ascii="Aptos" w:hAnsi="Aptos"/>
        </w:rPr>
      </w:pPr>
      <w:r w:rsidRPr="00106B7A">
        <w:rPr>
          <w:rFonts w:ascii="Aptos" w:hAnsi="Aptos"/>
        </w:rPr>
        <w:t>communicate to the medical practitioner using the pre-determined, agreed method that he or she is to examine a contestant.</w:t>
      </w:r>
    </w:p>
    <w:p w14:paraId="303DC9EF" w14:textId="5EF10FBB"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Should a medical examination prompted by a foul occur during the course of a round, the clock will be stopped in accordance with paragraphs </w:t>
      </w:r>
      <w:r w:rsidR="00987706">
        <w:rPr>
          <w:rFonts w:ascii="Aptos" w:hAnsi="Aptos"/>
        </w:rPr>
        <w:t>10</w:t>
      </w:r>
      <w:r w:rsidRPr="00106B7A">
        <w:rPr>
          <w:rFonts w:ascii="Aptos" w:hAnsi="Aptos"/>
        </w:rPr>
        <w:t xml:space="preserve">.24, </w:t>
      </w:r>
      <w:r w:rsidR="00987706">
        <w:rPr>
          <w:rFonts w:ascii="Aptos" w:hAnsi="Aptos"/>
        </w:rPr>
        <w:t>10</w:t>
      </w:r>
      <w:r w:rsidRPr="00106B7A">
        <w:rPr>
          <w:rFonts w:ascii="Aptos" w:hAnsi="Aptos"/>
        </w:rPr>
        <w:t xml:space="preserve">.25 and </w:t>
      </w:r>
      <w:r w:rsidR="00987706">
        <w:rPr>
          <w:rFonts w:ascii="Aptos" w:hAnsi="Aptos"/>
        </w:rPr>
        <w:t>10</w:t>
      </w:r>
      <w:r w:rsidRPr="00106B7A">
        <w:rPr>
          <w:rFonts w:ascii="Aptos" w:hAnsi="Aptos"/>
        </w:rPr>
        <w:t xml:space="preserve">.26 below. </w:t>
      </w:r>
    </w:p>
    <w:p w14:paraId="4D789969" w14:textId="6EEF0798"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lastRenderedPageBreak/>
        <w:t xml:space="preserve">Where a medical examination of a contestant is not promoted by a foul, the clock will be stopped until the referee resumes or stops the contest.  If the contest cannot be resumed, the outcome will be as set out in paragraph </w:t>
      </w:r>
      <w:r w:rsidR="00EE4429">
        <w:rPr>
          <w:rFonts w:ascii="Aptos" w:hAnsi="Aptos"/>
        </w:rPr>
        <w:t>10</w:t>
      </w:r>
      <w:r w:rsidRPr="00106B7A">
        <w:rPr>
          <w:rFonts w:ascii="Aptos" w:hAnsi="Aptos"/>
        </w:rPr>
        <w:t>.3</w:t>
      </w:r>
      <w:r w:rsidR="00EE4429">
        <w:rPr>
          <w:rFonts w:ascii="Aptos" w:hAnsi="Aptos"/>
        </w:rPr>
        <w:t>4</w:t>
      </w:r>
      <w:r w:rsidRPr="00106B7A">
        <w:rPr>
          <w:rFonts w:ascii="Aptos" w:hAnsi="Aptos"/>
        </w:rPr>
        <w:t xml:space="preserve"> below.</w:t>
      </w:r>
    </w:p>
    <w:p w14:paraId="5FC0EA99" w14:textId="7D9021B7" w:rsidR="00B532B0"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17848999" w14:textId="5433196E" w:rsidR="00157EDD" w:rsidRPr="00106B7A" w:rsidRDefault="00157EDD" w:rsidP="00157EDD">
      <w:pPr>
        <w:pStyle w:val="Heading2"/>
      </w:pPr>
      <w:bookmarkStart w:id="50" w:name="_Toc181091078"/>
      <w:r w:rsidRPr="00106B7A">
        <w:t>Stopping the contest</w:t>
      </w:r>
      <w:bookmarkEnd w:id="50"/>
    </w:p>
    <w:p w14:paraId="2E38C4D9" w14:textId="26DFCC63" w:rsidR="00157EDD" w:rsidRPr="00106B7A" w:rsidRDefault="00157EDD" w:rsidP="00A25B25">
      <w:pPr>
        <w:pStyle w:val="bullet1"/>
        <w:numPr>
          <w:ilvl w:val="1"/>
          <w:numId w:val="11"/>
        </w:numPr>
        <w:spacing w:line="360" w:lineRule="auto"/>
        <w:ind w:left="993" w:hanging="567"/>
        <w:rPr>
          <w:rFonts w:ascii="Aptos" w:hAnsi="Aptos"/>
        </w:rPr>
      </w:pPr>
      <w:r w:rsidRPr="00106B7A">
        <w:rPr>
          <w:rFonts w:ascii="Aptos" w:hAnsi="Aptos"/>
        </w:rPr>
        <w:t>The referee must stop a contest if:</w:t>
      </w:r>
    </w:p>
    <w:p w14:paraId="15E64000" w14:textId="2C4D3F2C" w:rsidR="00522934" w:rsidRPr="00106B7A" w:rsidRDefault="00456B22" w:rsidP="00987706">
      <w:pPr>
        <w:pStyle w:val="bullet1"/>
        <w:numPr>
          <w:ilvl w:val="1"/>
          <w:numId w:val="32"/>
        </w:numPr>
        <w:spacing w:line="360" w:lineRule="auto"/>
        <w:ind w:firstLine="414"/>
        <w:rPr>
          <w:rFonts w:ascii="Aptos" w:hAnsi="Aptos"/>
        </w:rPr>
      </w:pPr>
      <w:r w:rsidRPr="00106B7A">
        <w:rPr>
          <w:rFonts w:ascii="Aptos" w:hAnsi="Aptos"/>
        </w:rPr>
        <w:t>In the view of the referee</w:t>
      </w:r>
      <w:r w:rsidR="00505953" w:rsidRPr="00106B7A">
        <w:rPr>
          <w:rFonts w:ascii="Aptos" w:hAnsi="Aptos"/>
        </w:rPr>
        <w:t>:</w:t>
      </w:r>
    </w:p>
    <w:p w14:paraId="137BF0F9"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there is a serious impairment of a contestant’s ability to defend him or herself;</w:t>
      </w:r>
    </w:p>
    <w:p w14:paraId="7F2A7C4D"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 xml:space="preserve">there is a likelihood of serious injury to a contestant’s health if the contest were to continue; </w:t>
      </w:r>
    </w:p>
    <w:p w14:paraId="36579049" w14:textId="19B99233" w:rsidR="00522934"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it is desirable to do so in the interests of the safety or welfare of a contestant;</w:t>
      </w:r>
    </w:p>
    <w:p w14:paraId="584703A7" w14:textId="77777777" w:rsidR="00522934"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the medical practitioner; or</w:t>
      </w:r>
    </w:p>
    <w:p w14:paraId="01839BED" w14:textId="77777777" w:rsidR="00A9297D"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a member of the Board.</w:t>
      </w:r>
    </w:p>
    <w:p w14:paraId="2538CD5B" w14:textId="338146BD" w:rsidR="00157EDD" w:rsidRPr="00106B7A" w:rsidRDefault="00157EDD" w:rsidP="008510BB">
      <w:pPr>
        <w:pStyle w:val="bullet1"/>
        <w:numPr>
          <w:ilvl w:val="1"/>
          <w:numId w:val="11"/>
        </w:numPr>
        <w:spacing w:line="360" w:lineRule="auto"/>
        <w:ind w:left="993" w:hanging="567"/>
        <w:rPr>
          <w:rFonts w:ascii="Aptos" w:hAnsi="Aptos"/>
        </w:rPr>
      </w:pPr>
      <w:r w:rsidRPr="00106B7A">
        <w:rPr>
          <w:rFonts w:ascii="Aptos" w:hAnsi="Aptos"/>
        </w:rPr>
        <w:t xml:space="preserve">To stop the contest, the referee must: </w:t>
      </w:r>
    </w:p>
    <w:p w14:paraId="0F2AE591" w14:textId="056C742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 xml:space="preserve">order ‘Stop’; </w:t>
      </w:r>
    </w:p>
    <w:p w14:paraId="7BB5A66B" w14:textId="5D3DA6F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take effective steps to prevent physical contact between the contestants if required; and</w:t>
      </w:r>
    </w:p>
    <w:p w14:paraId="02BE404D" w14:textId="6A8F7269"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then wave both arms in the air to indicate that the contest is stopped.</w:t>
      </w:r>
    </w:p>
    <w:p w14:paraId="623640F3" w14:textId="06F083B5" w:rsidR="00356A05" w:rsidRPr="00106B7A" w:rsidRDefault="00356A05" w:rsidP="00356A05">
      <w:pPr>
        <w:pStyle w:val="Heading2"/>
      </w:pPr>
      <w:bookmarkStart w:id="51" w:name="_Toc181091079"/>
      <w:r w:rsidRPr="00106B7A">
        <w:t>Warning</w:t>
      </w:r>
      <w:bookmarkEnd w:id="51"/>
    </w:p>
    <w:p w14:paraId="66F98474" w14:textId="77777777" w:rsidR="00A22577" w:rsidRPr="00106B7A" w:rsidRDefault="00A22577" w:rsidP="00A22577">
      <w:pPr>
        <w:pStyle w:val="bullet1"/>
        <w:numPr>
          <w:ilvl w:val="1"/>
          <w:numId w:val="11"/>
        </w:numPr>
        <w:spacing w:line="360" w:lineRule="auto"/>
        <w:ind w:left="993" w:hanging="567"/>
        <w:rPr>
          <w:rFonts w:ascii="Aptos" w:hAnsi="Aptos"/>
        </w:rPr>
      </w:pPr>
      <w:r w:rsidRPr="00106B7A">
        <w:rPr>
          <w:rFonts w:ascii="Aptos" w:hAnsi="Aptos"/>
        </w:rPr>
        <w:t>referee may issue an official warning to a contestant if that contestant commits one or more fouls but whose conduct does not merit disqualification.</w:t>
      </w:r>
    </w:p>
    <w:p w14:paraId="21903529" w14:textId="621F438A" w:rsidR="0091635B" w:rsidRPr="00106B7A" w:rsidRDefault="00983EEC" w:rsidP="00A22577">
      <w:pPr>
        <w:pStyle w:val="bullet1"/>
        <w:numPr>
          <w:ilvl w:val="1"/>
          <w:numId w:val="11"/>
        </w:numPr>
        <w:spacing w:line="360" w:lineRule="auto"/>
        <w:ind w:left="993" w:hanging="567"/>
        <w:rPr>
          <w:rFonts w:ascii="Aptos" w:hAnsi="Aptos"/>
        </w:rPr>
      </w:pPr>
      <w:r w:rsidRPr="00106B7A">
        <w:rPr>
          <w:rFonts w:ascii="Aptos" w:hAnsi="Aptos"/>
        </w:rPr>
        <w:t>A</w:t>
      </w:r>
      <w:r w:rsidR="00CD79AC" w:rsidRPr="00106B7A">
        <w:rPr>
          <w:rFonts w:ascii="Aptos" w:hAnsi="Aptos"/>
        </w:rPr>
        <w:t xml:space="preserve"> </w:t>
      </w:r>
      <w:r w:rsidR="00A22577" w:rsidRPr="00106B7A">
        <w:rPr>
          <w:rFonts w:ascii="Aptos" w:hAnsi="Aptos"/>
        </w:rPr>
        <w:t>referee may disqualify a contestant upon the third official warning being given.</w:t>
      </w:r>
    </w:p>
    <w:p w14:paraId="13ED9EBE" w14:textId="0C3687EE" w:rsidR="00A22577" w:rsidRPr="00106B7A" w:rsidRDefault="00A22577" w:rsidP="00A22577">
      <w:pPr>
        <w:pStyle w:val="Heading2"/>
      </w:pPr>
      <w:bookmarkStart w:id="52" w:name="_Toc181091080"/>
      <w:r w:rsidRPr="00106B7A">
        <w:t>Fouls</w:t>
      </w:r>
      <w:bookmarkEnd w:id="52"/>
    </w:p>
    <w:p w14:paraId="78576E08" w14:textId="723924BB"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Except as set out in the paragraph below, if a contestant has committed a foul, the referee may:</w:t>
      </w:r>
    </w:p>
    <w:p w14:paraId="4D250FB5" w14:textId="45D4E693"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call “Time”;</w:t>
      </w:r>
    </w:p>
    <w:p w14:paraId="21D874B0" w14:textId="2BD39D55"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order the offending contestant to a neutral location;</w:t>
      </w:r>
    </w:p>
    <w:p w14:paraId="080146ED" w14:textId="0AC5ECA2"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assess the fouled contestant's condition and request the medical practitioner to examine the contestant if necessary;</w:t>
      </w:r>
    </w:p>
    <w:p w14:paraId="340AB469" w14:textId="38252275"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if the fouled contestant is injured, allow the contestant time to recover as set out in paragraphs </w:t>
      </w:r>
      <w:r w:rsidR="00CF2AC2" w:rsidRPr="00106B7A">
        <w:rPr>
          <w:rFonts w:ascii="Aptos" w:hAnsi="Aptos"/>
        </w:rPr>
        <w:t>10</w:t>
      </w:r>
      <w:r w:rsidRPr="00106B7A">
        <w:rPr>
          <w:rFonts w:ascii="Aptos" w:hAnsi="Aptos"/>
        </w:rPr>
        <w:t xml:space="preserve">.24, </w:t>
      </w:r>
      <w:r w:rsidR="00CF2AC2" w:rsidRPr="00106B7A">
        <w:rPr>
          <w:rFonts w:ascii="Aptos" w:hAnsi="Aptos"/>
        </w:rPr>
        <w:t>10</w:t>
      </w:r>
      <w:r w:rsidRPr="00106B7A">
        <w:rPr>
          <w:rFonts w:ascii="Aptos" w:hAnsi="Aptos"/>
        </w:rPr>
        <w:t xml:space="preserve">.25 and </w:t>
      </w:r>
      <w:r w:rsidR="00CF2AC2" w:rsidRPr="00106B7A">
        <w:rPr>
          <w:rFonts w:ascii="Aptos" w:hAnsi="Aptos"/>
        </w:rPr>
        <w:t>10</w:t>
      </w:r>
      <w:r w:rsidRPr="00106B7A">
        <w:rPr>
          <w:rFonts w:ascii="Aptos" w:hAnsi="Aptos"/>
        </w:rPr>
        <w:t>.26 below;</w:t>
      </w:r>
    </w:p>
    <w:p w14:paraId="19B7F078" w14:textId="7F370F88"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determine whether the foul was accidental or deliberate and notify the judges and recorder of this determination; </w:t>
      </w:r>
    </w:p>
    <w:p w14:paraId="4090FAA5" w14:textId="0856A57F"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direct the judges and recorder to deduct one point or two points if appropriate; and</w:t>
      </w:r>
    </w:p>
    <w:p w14:paraId="14EC579F" w14:textId="4F3D65BE"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restart the bout with the contestants in a neutral position or stop the contest as set out in paragraph </w:t>
      </w:r>
      <w:r w:rsidR="00877050">
        <w:rPr>
          <w:rFonts w:ascii="Aptos" w:hAnsi="Aptos"/>
        </w:rPr>
        <w:t>10</w:t>
      </w:r>
      <w:r w:rsidRPr="00106B7A">
        <w:rPr>
          <w:rFonts w:ascii="Aptos" w:hAnsi="Aptos"/>
        </w:rPr>
        <w:t>.18 above as applicable.</w:t>
      </w:r>
    </w:p>
    <w:p w14:paraId="49EA33C5" w14:textId="56F110BD"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lastRenderedPageBreak/>
        <w:t xml:space="preserve">If a bottom contestant commits a foul not resulting in an injury to the fouled contestant, the contest will </w:t>
      </w:r>
      <w:r w:rsidR="004632E2" w:rsidRPr="00106B7A">
        <w:rPr>
          <w:rFonts w:ascii="Aptos" w:hAnsi="Aptos"/>
        </w:rPr>
        <w:t>continue,</w:t>
      </w:r>
      <w:r w:rsidRPr="00106B7A">
        <w:rPr>
          <w:rFonts w:ascii="Aptos" w:hAnsi="Aptos"/>
        </w:rPr>
        <w:t xml:space="preserve"> and the referee will verbally notify the bottom contestant of the foul.  When the round is over, the referee will:</w:t>
      </w:r>
    </w:p>
    <w:p w14:paraId="38D0F192" w14:textId="3509C1D8"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determine whether the foul was accidental or deliberate and notify the judges and recorder of this determination; and</w:t>
      </w:r>
    </w:p>
    <w:p w14:paraId="42D0422F" w14:textId="2D14C0E3"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direct the judges to deduct one point if appropriate.</w:t>
      </w:r>
    </w:p>
    <w:p w14:paraId="4A87DE3D" w14:textId="36F1721E" w:rsidR="00983EEC" w:rsidRPr="00106B7A" w:rsidRDefault="00983EEC" w:rsidP="0021737E">
      <w:pPr>
        <w:pStyle w:val="bullet1"/>
        <w:numPr>
          <w:ilvl w:val="1"/>
          <w:numId w:val="11"/>
        </w:numPr>
        <w:spacing w:line="360" w:lineRule="auto"/>
        <w:ind w:left="993" w:hanging="567"/>
        <w:rPr>
          <w:rFonts w:ascii="Aptos" w:hAnsi="Aptos"/>
        </w:rPr>
      </w:pPr>
      <w:r w:rsidRPr="00106B7A">
        <w:rPr>
          <w:rFonts w:ascii="Aptos" w:hAnsi="Aptos"/>
        </w:rPr>
        <w:t>Where a foul is a low blow:</w:t>
      </w:r>
    </w:p>
    <w:p w14:paraId="5965A9D8" w14:textId="7B9C22AA"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the fouled contestant is allowed up to five minutes to recover from the foul (this includes any time taken by the medical practitioner to examine the contestant);</w:t>
      </w:r>
    </w:p>
    <w:p w14:paraId="2C319B96" w14:textId="3768A413"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foul is deliberate, the referee may notify the judges and recorder to deduct two points from the contestant who committed the foul; and</w:t>
      </w:r>
    </w:p>
    <w:p w14:paraId="062A9459" w14:textId="59AE6616"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states that he or she can continue before the five minute recovery period has passed, the referee shall restart the fight as soon as practicable; or</w:t>
      </w:r>
    </w:p>
    <w:p w14:paraId="2A89DF6B" w14:textId="59F10FBF"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cannot continue within the five minute recovery period, the contest will be stopped and the outcome will be determined as set out below.</w:t>
      </w:r>
    </w:p>
    <w:p w14:paraId="064CD17C" w14:textId="0C5B25A6" w:rsidR="00983EEC" w:rsidRPr="00106B7A" w:rsidRDefault="00983EEC" w:rsidP="00AD4E4C">
      <w:pPr>
        <w:pStyle w:val="bullet1"/>
        <w:numPr>
          <w:ilvl w:val="1"/>
          <w:numId w:val="11"/>
        </w:numPr>
        <w:spacing w:line="360" w:lineRule="auto"/>
        <w:ind w:left="993" w:hanging="567"/>
        <w:rPr>
          <w:rFonts w:ascii="Aptos" w:hAnsi="Aptos"/>
        </w:rPr>
      </w:pPr>
      <w:r w:rsidRPr="00106B7A">
        <w:rPr>
          <w:rFonts w:ascii="Aptos" w:hAnsi="Aptos"/>
        </w:rPr>
        <w:t>Where an accidental foul, not being a low blow, results in an injury to the fouled contestant and as long as in the medical practitioner's opinion the contestant may continue on in the contest:</w:t>
      </w:r>
    </w:p>
    <w:p w14:paraId="4C0D2BB5" w14:textId="3692CE8B"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3052984B" w14:textId="5CF71A1A"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shall restart the fight when he or she is of the view that the contestant has sufficiently recovered; or</w:t>
      </w:r>
    </w:p>
    <w:p w14:paraId="6BA95168" w14:textId="38882300"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if the referee is of the view that the contestant cannot continue, the contest will be stopped and the outcome will be determined as set out below.</w:t>
      </w:r>
    </w:p>
    <w:p w14:paraId="59A4ECA7" w14:textId="15E76F88" w:rsidR="00983EEC" w:rsidRPr="00106B7A" w:rsidRDefault="00983EEC" w:rsidP="0074514F">
      <w:pPr>
        <w:pStyle w:val="bullet1"/>
        <w:numPr>
          <w:ilvl w:val="1"/>
          <w:numId w:val="11"/>
        </w:numPr>
        <w:spacing w:line="360" w:lineRule="auto"/>
        <w:ind w:left="993" w:hanging="567"/>
        <w:rPr>
          <w:rFonts w:ascii="Aptos" w:hAnsi="Aptos"/>
        </w:rPr>
      </w:pPr>
      <w:r w:rsidRPr="00106B7A">
        <w:rPr>
          <w:rFonts w:ascii="Aptos" w:hAnsi="Aptos"/>
        </w:rPr>
        <w:t>Where a deliberate foul, not being a low blow, results in an injury to the fouled contestant and as long as in the medical practitioner's opinion the contestant may continue on in the contest:</w:t>
      </w:r>
    </w:p>
    <w:p w14:paraId="2717B5D6" w14:textId="08998E97"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53A78D2F" w14:textId="4DD4E563"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notify the judges and recorder to deduct two points from the contestant who committed the foul; and</w:t>
      </w:r>
    </w:p>
    <w:p w14:paraId="5DE037FD" w14:textId="4148D932"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 xml:space="preserve">restart the fight when he or she is of the view that the contestant has sufficiently recovered; or </w:t>
      </w:r>
    </w:p>
    <w:p w14:paraId="112DEC43" w14:textId="3825E0DE" w:rsidR="004E054C" w:rsidRPr="004E054C" w:rsidRDefault="00983EEC" w:rsidP="00987706">
      <w:pPr>
        <w:pStyle w:val="bullet1"/>
        <w:numPr>
          <w:ilvl w:val="1"/>
          <w:numId w:val="44"/>
        </w:numPr>
        <w:spacing w:line="360" w:lineRule="auto"/>
        <w:ind w:left="1418" w:hanging="284"/>
        <w:rPr>
          <w:rFonts w:ascii="Aptos" w:hAnsi="Aptos"/>
        </w:rPr>
      </w:pPr>
      <w:r w:rsidRPr="00106B7A">
        <w:rPr>
          <w:rFonts w:ascii="Aptos" w:hAnsi="Aptos"/>
        </w:rPr>
        <w:t>if the contestant cannot continue, the contest will be stopped and the outcome will be determined as set out below.</w:t>
      </w:r>
    </w:p>
    <w:p w14:paraId="5A8B07FA" w14:textId="77777777" w:rsidR="004E054C" w:rsidRDefault="004E054C" w:rsidP="004E054C">
      <w:pPr>
        <w:pStyle w:val="bullet1"/>
        <w:numPr>
          <w:ilvl w:val="1"/>
          <w:numId w:val="11"/>
        </w:numPr>
        <w:spacing w:line="360" w:lineRule="auto"/>
        <w:ind w:left="993" w:hanging="567"/>
        <w:rPr>
          <w:rFonts w:ascii="Aptos" w:hAnsi="Aptos"/>
        </w:rPr>
      </w:pPr>
      <w:bookmarkStart w:id="53" w:name="_Hlk181025151"/>
      <w:r>
        <w:rPr>
          <w:rFonts w:ascii="Aptos" w:hAnsi="Aptos"/>
        </w:rPr>
        <w:t>Where a contestant is fouled by an eye poke:</w:t>
      </w:r>
    </w:p>
    <w:p w14:paraId="22BDF8BC" w14:textId="7658F9CF" w:rsidR="004E054C" w:rsidRDefault="00B77B2C" w:rsidP="00987706">
      <w:pPr>
        <w:pStyle w:val="bullet1"/>
        <w:numPr>
          <w:ilvl w:val="2"/>
          <w:numId w:val="51"/>
        </w:numPr>
        <w:spacing w:line="360" w:lineRule="auto"/>
        <w:rPr>
          <w:rFonts w:ascii="Aptos" w:hAnsi="Aptos"/>
        </w:rPr>
      </w:pPr>
      <w:r>
        <w:rPr>
          <w:rFonts w:ascii="Aptos" w:hAnsi="Aptos"/>
        </w:rPr>
        <w:t xml:space="preserve">The fouled contestant </w:t>
      </w:r>
      <w:r w:rsidR="004E054C">
        <w:rPr>
          <w:rFonts w:ascii="Aptos" w:hAnsi="Aptos"/>
        </w:rPr>
        <w:t>is permitted the use of a cold compress or wet towel on the injured eye.</w:t>
      </w:r>
    </w:p>
    <w:p w14:paraId="0C5CFB21" w14:textId="2A3FF989" w:rsidR="004E054C" w:rsidRDefault="004E054C" w:rsidP="00987706">
      <w:pPr>
        <w:pStyle w:val="bullet1"/>
        <w:numPr>
          <w:ilvl w:val="2"/>
          <w:numId w:val="51"/>
        </w:numPr>
        <w:spacing w:line="360" w:lineRule="auto"/>
        <w:rPr>
          <w:rFonts w:ascii="Aptos" w:hAnsi="Aptos"/>
        </w:rPr>
      </w:pPr>
      <w:r>
        <w:rPr>
          <w:rFonts w:ascii="Aptos" w:hAnsi="Aptos"/>
        </w:rPr>
        <w:t>Unless the contestant requires immediate medical attention, the referee and medical practitioner shall allow the</w:t>
      </w:r>
      <w:r w:rsidR="0066672C">
        <w:rPr>
          <w:rFonts w:ascii="Aptos" w:hAnsi="Aptos"/>
        </w:rPr>
        <w:t xml:space="preserve"> contestant</w:t>
      </w:r>
      <w:r>
        <w:rPr>
          <w:rFonts w:ascii="Aptos" w:hAnsi="Aptos"/>
        </w:rPr>
        <w:t xml:space="preserve"> time to compose themselves to the contestant can then give a verbal ‘yes’ or ‘no’ that they can see.</w:t>
      </w:r>
    </w:p>
    <w:p w14:paraId="5D946B74" w14:textId="6A38A713" w:rsidR="00B77B2C" w:rsidRPr="004E054C" w:rsidRDefault="00B77B2C" w:rsidP="00987706">
      <w:pPr>
        <w:pStyle w:val="bullet1"/>
        <w:numPr>
          <w:ilvl w:val="2"/>
          <w:numId w:val="51"/>
        </w:numPr>
        <w:spacing w:line="360" w:lineRule="auto"/>
        <w:rPr>
          <w:rFonts w:ascii="Aptos" w:hAnsi="Aptos"/>
        </w:rPr>
      </w:pPr>
      <w:r>
        <w:rPr>
          <w:rFonts w:ascii="Aptos" w:hAnsi="Aptos"/>
        </w:rPr>
        <w:t>If the contestant is able to continue, they may have up to five (5) minutes to recover.</w:t>
      </w:r>
    </w:p>
    <w:bookmarkEnd w:id="53"/>
    <w:p w14:paraId="4C2FBD8D" w14:textId="4E0AEBC4"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the referee decides to apply a penalty point or points, they must: </w:t>
      </w:r>
    </w:p>
    <w:p w14:paraId="153D8505" w14:textId="4ECE09DB" w:rsidR="00983EEC" w:rsidRPr="00106B7A" w:rsidRDefault="00983EEC" w:rsidP="00987706">
      <w:pPr>
        <w:pStyle w:val="bullet1"/>
        <w:numPr>
          <w:ilvl w:val="1"/>
          <w:numId w:val="45"/>
        </w:numPr>
        <w:spacing w:line="360" w:lineRule="auto"/>
        <w:ind w:firstLine="414"/>
        <w:rPr>
          <w:rFonts w:ascii="Aptos" w:hAnsi="Aptos"/>
        </w:rPr>
      </w:pPr>
      <w:r w:rsidRPr="00106B7A">
        <w:rPr>
          <w:rFonts w:ascii="Aptos" w:hAnsi="Aptos"/>
        </w:rPr>
        <w:lastRenderedPageBreak/>
        <w:t>order “Stop” and instruct the time keeper to call “Time”;</w:t>
      </w:r>
    </w:p>
    <w:p w14:paraId="7424DBF7" w14:textId="65009A01"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point to the offending contestant and demonstrate the nature of the offence; and</w:t>
      </w:r>
    </w:p>
    <w:p w14:paraId="45179A0D" w14:textId="2C92A9BD"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take hold of the offending contestant and point vertically to each judge in turn to indicate that they are to deduct a penalty point or points.</w:t>
      </w:r>
    </w:p>
    <w:p w14:paraId="68B6B769" w14:textId="2774C337" w:rsidR="009B160D" w:rsidRDefault="00983EEC" w:rsidP="009B160D">
      <w:pPr>
        <w:pStyle w:val="bullet1"/>
        <w:numPr>
          <w:ilvl w:val="1"/>
          <w:numId w:val="11"/>
        </w:numPr>
        <w:spacing w:line="360" w:lineRule="auto"/>
        <w:ind w:left="993" w:hanging="567"/>
        <w:rPr>
          <w:rFonts w:ascii="Aptos" w:hAnsi="Aptos"/>
        </w:rPr>
      </w:pPr>
      <w:r w:rsidRPr="00106B7A">
        <w:rPr>
          <w:rFonts w:ascii="Aptos" w:hAnsi="Aptos"/>
        </w:rPr>
        <w:t>Only one penalty point can be deducted for any one incident unless the foul is deliberate and causes an injury, where two points may be deducted.</w:t>
      </w:r>
    </w:p>
    <w:p w14:paraId="6EDCAEF3" w14:textId="782A895B" w:rsidR="004E054C" w:rsidRDefault="004E054C" w:rsidP="00987706">
      <w:pPr>
        <w:pStyle w:val="bullet1"/>
        <w:numPr>
          <w:ilvl w:val="1"/>
          <w:numId w:val="11"/>
        </w:numPr>
        <w:spacing w:line="360" w:lineRule="auto"/>
        <w:ind w:left="993" w:hanging="567"/>
        <w:rPr>
          <w:rFonts w:ascii="Aptos" w:hAnsi="Aptos"/>
        </w:rPr>
      </w:pPr>
      <w:bookmarkStart w:id="54" w:name="_Hlk181025588"/>
      <w:r>
        <w:rPr>
          <w:rFonts w:ascii="Aptos" w:hAnsi="Aptos"/>
        </w:rPr>
        <w:t>A contestant who receives a laceration as the result of an accidental or deliberate foul, the referee may call upon a licensed trainer in the injured contestant’s corner to enter the safety enclosure during a five (5) minute break and administer aid to the cut to help stop the bleeding. When cleared by the medical practitioner the contest may resume with no more than the five-minute time elapsed. The licensed trainer may only work on the cut(s) associated with the foul.</w:t>
      </w:r>
    </w:p>
    <w:bookmarkEnd w:id="54"/>
    <w:p w14:paraId="4A535FD0" w14:textId="3E1D65C2" w:rsidR="004E054C" w:rsidRPr="00987706" w:rsidRDefault="004E054C" w:rsidP="00987706">
      <w:pPr>
        <w:pStyle w:val="bullet1"/>
        <w:numPr>
          <w:ilvl w:val="1"/>
          <w:numId w:val="11"/>
        </w:numPr>
        <w:spacing w:line="360" w:lineRule="auto"/>
        <w:ind w:left="993" w:hanging="567"/>
        <w:rPr>
          <w:rFonts w:ascii="Aptos" w:hAnsi="Aptos"/>
        </w:rPr>
      </w:pPr>
      <w:r w:rsidRPr="004E054C">
        <w:rPr>
          <w:rFonts w:ascii="Aptos" w:hAnsi="Aptos"/>
        </w:rPr>
        <w:t xml:space="preserve">If a </w:t>
      </w:r>
      <w:r w:rsidR="0066672C">
        <w:rPr>
          <w:rFonts w:ascii="Aptos" w:hAnsi="Aptos"/>
        </w:rPr>
        <w:t>contestant</w:t>
      </w:r>
      <w:r w:rsidRPr="004E054C">
        <w:rPr>
          <w:rFonts w:ascii="Aptos" w:hAnsi="Aptos"/>
        </w:rPr>
        <w:t>, during the course of a round, visibly loses control of bodily function (vomit, urine,</w:t>
      </w:r>
      <w:r w:rsidR="00987706">
        <w:rPr>
          <w:rFonts w:ascii="Aptos" w:hAnsi="Aptos"/>
        </w:rPr>
        <w:t xml:space="preserve"> </w:t>
      </w:r>
      <w:r w:rsidRPr="00987706">
        <w:rPr>
          <w:rFonts w:ascii="Aptos" w:hAnsi="Aptos"/>
        </w:rPr>
        <w:t>faeces), the fight shall be stopped by the referee and the</w:t>
      </w:r>
      <w:r w:rsidR="0066672C">
        <w:rPr>
          <w:rFonts w:ascii="Aptos" w:hAnsi="Aptos"/>
        </w:rPr>
        <w:t xml:space="preserve"> contestant</w:t>
      </w:r>
      <w:r w:rsidRPr="00987706">
        <w:rPr>
          <w:rFonts w:ascii="Aptos" w:hAnsi="Aptos"/>
        </w:rPr>
        <w:t xml:space="preserve"> shall lose the contest by a Technical Knockout (TKO) due to Medical Stoppage.</w:t>
      </w:r>
    </w:p>
    <w:p w14:paraId="30044663" w14:textId="597E1A09" w:rsidR="004E054C" w:rsidRPr="004E054C" w:rsidRDefault="004E054C" w:rsidP="00987706">
      <w:pPr>
        <w:pStyle w:val="bullet1"/>
        <w:numPr>
          <w:ilvl w:val="0"/>
          <w:numId w:val="52"/>
        </w:numPr>
        <w:spacing w:line="360" w:lineRule="auto"/>
        <w:rPr>
          <w:rFonts w:ascii="Aptos" w:hAnsi="Aptos"/>
        </w:rPr>
      </w:pPr>
      <w:r w:rsidRPr="004E054C">
        <w:rPr>
          <w:rFonts w:ascii="Aptos" w:hAnsi="Aptos"/>
        </w:rPr>
        <w:t>In the event a loss of bodily function occurs in the rest period between rounds, the</w:t>
      </w:r>
      <w:r>
        <w:rPr>
          <w:rFonts w:ascii="Aptos" w:hAnsi="Aptos"/>
        </w:rPr>
        <w:t xml:space="preserve"> </w:t>
      </w:r>
      <w:r w:rsidR="00B77B2C">
        <w:rPr>
          <w:rFonts w:ascii="Aptos" w:hAnsi="Aptos"/>
        </w:rPr>
        <w:t>medical practitioner</w:t>
      </w:r>
      <w:r w:rsidRPr="004E054C">
        <w:rPr>
          <w:rFonts w:ascii="Aptos" w:hAnsi="Aptos"/>
        </w:rPr>
        <w:t xml:space="preserve"> shall be called in to evaluate if the combatant can continue. If the</w:t>
      </w:r>
      <w:r>
        <w:rPr>
          <w:rFonts w:ascii="Aptos" w:hAnsi="Aptos"/>
        </w:rPr>
        <w:t xml:space="preserve"> </w:t>
      </w:r>
      <w:r w:rsidRPr="004E054C">
        <w:rPr>
          <w:rFonts w:ascii="Aptos" w:hAnsi="Aptos"/>
        </w:rPr>
        <w:t xml:space="preserve">combatant is not cleared by the </w:t>
      </w:r>
      <w:r w:rsidR="00B77B2C">
        <w:rPr>
          <w:rFonts w:ascii="Aptos" w:hAnsi="Aptos"/>
        </w:rPr>
        <w:t>medical practitioner</w:t>
      </w:r>
      <w:r w:rsidRPr="004E054C">
        <w:rPr>
          <w:rFonts w:ascii="Aptos" w:hAnsi="Aptos"/>
        </w:rPr>
        <w:t xml:space="preserve"> to continue, that combatant shall lose</w:t>
      </w:r>
      <w:r>
        <w:rPr>
          <w:rFonts w:ascii="Aptos" w:hAnsi="Aptos"/>
        </w:rPr>
        <w:t xml:space="preserve"> </w:t>
      </w:r>
      <w:r w:rsidRPr="004E054C">
        <w:rPr>
          <w:rFonts w:ascii="Aptos" w:hAnsi="Aptos"/>
        </w:rPr>
        <w:t>by a Technical Knockout (TKO) due to Medical Stoppage.</w:t>
      </w:r>
    </w:p>
    <w:p w14:paraId="43EE5F90" w14:textId="26CC7706" w:rsidR="004E054C" w:rsidRPr="00106B7A" w:rsidRDefault="004E054C" w:rsidP="00987706">
      <w:pPr>
        <w:pStyle w:val="bullet1"/>
        <w:numPr>
          <w:ilvl w:val="0"/>
          <w:numId w:val="52"/>
        </w:numPr>
        <w:spacing w:line="360" w:lineRule="auto"/>
        <w:rPr>
          <w:rFonts w:ascii="Aptos" w:hAnsi="Aptos"/>
        </w:rPr>
      </w:pPr>
      <w:r w:rsidRPr="004E054C">
        <w:rPr>
          <w:rFonts w:ascii="Aptos" w:hAnsi="Aptos"/>
        </w:rPr>
        <w:t>If faecal matter becomes apparent at any time, the contest shall be halted by the referee, and</w:t>
      </w:r>
      <w:r w:rsidR="00987706">
        <w:rPr>
          <w:rFonts w:ascii="Aptos" w:hAnsi="Aptos"/>
        </w:rPr>
        <w:t xml:space="preserve"> t</w:t>
      </w:r>
      <w:r w:rsidRPr="004E054C">
        <w:rPr>
          <w:rFonts w:ascii="Aptos" w:hAnsi="Aptos"/>
        </w:rPr>
        <w:t>he offending combatant shall lose by a Technical Knockout (TKO) due to Medical Stoppage</w:t>
      </w:r>
    </w:p>
    <w:p w14:paraId="25C1BE9A" w14:textId="0DD2B866" w:rsidR="00356A05" w:rsidRPr="00106B7A" w:rsidRDefault="0038561A" w:rsidP="00157EDD">
      <w:pPr>
        <w:pStyle w:val="Heading2"/>
      </w:pPr>
      <w:bookmarkStart w:id="55" w:name="_Toc181091081"/>
      <w:r w:rsidRPr="00106B7A">
        <w:t>Outcome</w:t>
      </w:r>
      <w:r w:rsidR="00BF5A15" w:rsidRPr="00106B7A">
        <w:t xml:space="preserve"> </w:t>
      </w:r>
      <w:r w:rsidRPr="00106B7A">
        <w:rPr>
          <w:rFonts w:eastAsia="Times"/>
        </w:rPr>
        <w:t>after a contest is stopped</w:t>
      </w:r>
      <w:bookmarkEnd w:id="55"/>
    </w:p>
    <w:p w14:paraId="1D4D2918" w14:textId="5890512E" w:rsidR="004E4588" w:rsidRPr="00106B7A" w:rsidRDefault="004E4588" w:rsidP="00406375">
      <w:pPr>
        <w:pStyle w:val="bullet1"/>
        <w:numPr>
          <w:ilvl w:val="1"/>
          <w:numId w:val="11"/>
        </w:numPr>
        <w:spacing w:line="360" w:lineRule="auto"/>
        <w:ind w:left="993" w:hanging="567"/>
        <w:rPr>
          <w:rFonts w:ascii="Aptos" w:hAnsi="Aptos"/>
        </w:rPr>
      </w:pPr>
      <w:r w:rsidRPr="00106B7A">
        <w:rPr>
          <w:rFonts w:ascii="Aptos" w:hAnsi="Aptos"/>
        </w:rPr>
        <w:t xml:space="preserve">If </w:t>
      </w:r>
      <w:r w:rsidR="00406375" w:rsidRPr="00106B7A">
        <w:rPr>
          <w:rFonts w:ascii="Aptos" w:hAnsi="Aptos"/>
        </w:rPr>
        <w:t>the contest is stopped due to injuries caused to a contestant by the opponent, the outcome will be as follows:</w:t>
      </w:r>
    </w:p>
    <w:p w14:paraId="5B3C29D2" w14:textId="188964B6"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 xml:space="preserve">if the injury is a result of a legal action by the opponent, the opponent will be the winner by technical knockout (TKO); </w:t>
      </w:r>
    </w:p>
    <w:p w14:paraId="2E1D4BF6" w14:textId="5DB5423F"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the opponent will lose by disqualification;</w:t>
      </w:r>
    </w:p>
    <w:p w14:paraId="5651518C" w14:textId="59FC0927" w:rsidR="004312A8"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and the contestant is able to continue but later is unable to continue due to the injury:</w:t>
      </w:r>
    </w:p>
    <w:p w14:paraId="04EE99C1" w14:textId="77777777" w:rsidR="00470180" w:rsidRPr="00106B7A" w:rsidRDefault="00470180" w:rsidP="00987706">
      <w:pPr>
        <w:pStyle w:val="bullet1"/>
        <w:numPr>
          <w:ilvl w:val="0"/>
          <w:numId w:val="47"/>
        </w:numPr>
        <w:spacing w:line="360" w:lineRule="auto"/>
        <w:ind w:left="1985" w:hanging="207"/>
        <w:rPr>
          <w:rFonts w:ascii="Aptos" w:hAnsi="Aptos"/>
        </w:rPr>
      </w:pPr>
      <w:r w:rsidRPr="00106B7A">
        <w:rPr>
          <w:rFonts w:ascii="Aptos" w:hAnsi="Aptos"/>
        </w:rPr>
        <w:t>the injured contestant will win by technical decision if he or she is ahead on points; or</w:t>
      </w:r>
    </w:p>
    <w:p w14:paraId="508D2DFF" w14:textId="77777777" w:rsidR="00470180" w:rsidRPr="00106B7A" w:rsidRDefault="00470180" w:rsidP="00987706">
      <w:pPr>
        <w:pStyle w:val="bullet1"/>
        <w:numPr>
          <w:ilvl w:val="0"/>
          <w:numId w:val="47"/>
        </w:numPr>
        <w:spacing w:line="360" w:lineRule="auto"/>
        <w:ind w:left="1985" w:hanging="142"/>
        <w:rPr>
          <w:rFonts w:ascii="Aptos" w:hAnsi="Aptos"/>
        </w:rPr>
      </w:pPr>
      <w:r w:rsidRPr="00106B7A">
        <w:rPr>
          <w:rFonts w:ascii="Aptos" w:hAnsi="Aptos"/>
        </w:rPr>
        <w:t>if the contestant is even or behind on points, the contest shall be declared a technical draw;</w:t>
      </w:r>
    </w:p>
    <w:p w14:paraId="26CB6B3B" w14:textId="706CBE54" w:rsidR="0014124A" w:rsidRPr="004E054C" w:rsidRDefault="0099632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before half of the scheduled rounds have been completed </w:t>
      </w:r>
      <w:r w:rsidR="0014124A" w:rsidRPr="004E054C">
        <w:rPr>
          <w:rFonts w:ascii="Aptos" w:hAnsi="Aptos"/>
        </w:rPr>
        <w:t>the result shall be a “no contest”.</w:t>
      </w:r>
    </w:p>
    <w:p w14:paraId="50F212F2" w14:textId="3E9367D6" w:rsidR="002954B3" w:rsidRPr="004E054C" w:rsidRDefault="00F172A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after half of the scheduled rou</w:t>
      </w:r>
      <w:r w:rsidR="004E054C">
        <w:rPr>
          <w:rFonts w:ascii="Aptos" w:hAnsi="Aptos"/>
        </w:rPr>
        <w:t>n</w:t>
      </w:r>
      <w:r w:rsidR="004E054C" w:rsidRPr="004E054C">
        <w:rPr>
          <w:rFonts w:ascii="Aptos" w:hAnsi="Aptos"/>
        </w:rPr>
        <w:t>ds have been completed</w:t>
      </w:r>
      <w:r w:rsidR="004E054C">
        <w:rPr>
          <w:rFonts w:ascii="Aptos" w:hAnsi="Aptos"/>
        </w:rPr>
        <w:t xml:space="preserve"> </w:t>
      </w:r>
      <w:r w:rsidR="0077796F" w:rsidRPr="004E054C">
        <w:rPr>
          <w:rFonts w:ascii="Aptos" w:hAnsi="Aptos"/>
        </w:rPr>
        <w:t>the result shall be a technical decision awarded to the contestant who is ahead on points.</w:t>
      </w:r>
    </w:p>
    <w:p w14:paraId="3BEE7A4B" w14:textId="673B82CA" w:rsidR="00617752" w:rsidRPr="00106B7A" w:rsidRDefault="00CE3180" w:rsidP="00617752">
      <w:pPr>
        <w:pStyle w:val="bullet1"/>
        <w:numPr>
          <w:ilvl w:val="1"/>
          <w:numId w:val="11"/>
        </w:numPr>
        <w:spacing w:line="360" w:lineRule="auto"/>
        <w:ind w:left="993" w:hanging="567"/>
        <w:rPr>
          <w:rFonts w:ascii="Aptos" w:hAnsi="Aptos"/>
        </w:rPr>
      </w:pPr>
      <w:r w:rsidRPr="00106B7A">
        <w:rPr>
          <w:rFonts w:ascii="Aptos" w:hAnsi="Aptos"/>
        </w:rPr>
        <w:t xml:space="preserve">If </w:t>
      </w:r>
      <w:r w:rsidR="004E054C">
        <w:rPr>
          <w:rFonts w:ascii="Aptos" w:hAnsi="Aptos"/>
        </w:rPr>
        <w:t>i</w:t>
      </w:r>
      <w:r w:rsidR="00617752" w:rsidRPr="00106B7A">
        <w:rPr>
          <w:rFonts w:ascii="Aptos" w:hAnsi="Aptos"/>
        </w:rPr>
        <w:t>ncomplete</w:t>
      </w:r>
      <w:r w:rsidR="004E054C">
        <w:rPr>
          <w:rFonts w:ascii="Aptos" w:hAnsi="Aptos"/>
        </w:rPr>
        <w:t>,</w:t>
      </w:r>
      <w:r w:rsidR="00617752" w:rsidRPr="00106B7A">
        <w:rPr>
          <w:rFonts w:ascii="Aptos" w:hAnsi="Aptos"/>
        </w:rPr>
        <w:t xml:space="preserve"> rounds should be scored utilising the same criteria as the scoring of other rounds up to the point that the contest was stopped.</w:t>
      </w:r>
    </w:p>
    <w:p w14:paraId="46D66843" w14:textId="77777777" w:rsidR="00617752" w:rsidRPr="00106B7A" w:rsidRDefault="00617752" w:rsidP="00617752">
      <w:pPr>
        <w:pStyle w:val="bullet1"/>
        <w:numPr>
          <w:ilvl w:val="1"/>
          <w:numId w:val="11"/>
        </w:numPr>
        <w:spacing w:line="360" w:lineRule="auto"/>
        <w:ind w:left="993" w:hanging="567"/>
        <w:rPr>
          <w:rFonts w:ascii="Aptos" w:hAnsi="Aptos"/>
        </w:rPr>
      </w:pPr>
      <w:r w:rsidRPr="00106B7A">
        <w:rPr>
          <w:rFonts w:ascii="Aptos" w:hAnsi="Aptos"/>
        </w:rPr>
        <w:lastRenderedPageBreak/>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06B7A" w:rsidRDefault="00617752" w:rsidP="00157EDD">
      <w:pPr>
        <w:pStyle w:val="bullet1"/>
        <w:numPr>
          <w:ilvl w:val="1"/>
          <w:numId w:val="11"/>
        </w:numPr>
        <w:spacing w:line="360" w:lineRule="auto"/>
        <w:ind w:left="993" w:hanging="567"/>
        <w:rPr>
          <w:rFonts w:ascii="Aptos" w:hAnsi="Aptos"/>
        </w:rPr>
      </w:pPr>
      <w:r w:rsidRPr="00106B7A">
        <w:rPr>
          <w:rFonts w:ascii="Aptos" w:hAnsi="Aptos"/>
        </w:rPr>
        <w:t xml:space="preserve">Should the contest be stopped because of impairment or injury to both contestants, the referee will declare the contest a technical draw. </w:t>
      </w:r>
    </w:p>
    <w:p w14:paraId="5F026218" w14:textId="27522BAF" w:rsidR="00157EDD" w:rsidRPr="00106B7A" w:rsidRDefault="00157EDD" w:rsidP="00157EDD">
      <w:pPr>
        <w:pStyle w:val="Heading2"/>
      </w:pPr>
      <w:bookmarkStart w:id="56" w:name="_Toc181091082"/>
      <w:r w:rsidRPr="00106B7A">
        <w:t>Contestant not competing honestly</w:t>
      </w:r>
      <w:bookmarkEnd w:id="56"/>
    </w:p>
    <w:p w14:paraId="508FCACC" w14:textId="77777777" w:rsidR="00425D93" w:rsidRPr="00106B7A" w:rsidRDefault="00157EDD" w:rsidP="00425D93">
      <w:pPr>
        <w:pStyle w:val="bullet1"/>
        <w:numPr>
          <w:ilvl w:val="1"/>
          <w:numId w:val="11"/>
        </w:numPr>
        <w:spacing w:line="360" w:lineRule="auto"/>
        <w:ind w:left="993" w:hanging="567"/>
        <w:rPr>
          <w:rFonts w:ascii="Aptos" w:hAnsi="Aptos"/>
        </w:rPr>
      </w:pPr>
      <w:r w:rsidRPr="00106B7A">
        <w:rPr>
          <w:rFonts w:ascii="Aptos" w:hAnsi="Aptos"/>
        </w:rPr>
        <w:t xml:space="preserve">If </w:t>
      </w:r>
      <w:r w:rsidR="00425D93" w:rsidRPr="00106B7A">
        <w:rPr>
          <w:rFonts w:ascii="Aptos" w:hAnsi="Aptos"/>
        </w:rPr>
        <w:t>the referee is of the view that one or both of the contestants are not honestly competing through collusion, stalling or faking, the referee must stop the contest at the end of the round and render “no decision”.</w:t>
      </w:r>
    </w:p>
    <w:p w14:paraId="07A67943" w14:textId="7C1E5025" w:rsidR="00786694" w:rsidRPr="00106B7A" w:rsidRDefault="00425D93" w:rsidP="00425D93">
      <w:pPr>
        <w:pStyle w:val="bullet1"/>
        <w:numPr>
          <w:ilvl w:val="1"/>
          <w:numId w:val="11"/>
        </w:numPr>
        <w:spacing w:line="360" w:lineRule="auto"/>
        <w:ind w:left="993" w:hanging="567"/>
        <w:rPr>
          <w:rFonts w:ascii="Aptos" w:hAnsi="Aptos"/>
        </w:rPr>
      </w:pPr>
      <w:r w:rsidRPr="00106B7A">
        <w:rPr>
          <w:rFonts w:ascii="Aptos" w:hAnsi="Aptos"/>
        </w:rPr>
        <w:t>The referee must report in writing to the Board on the above matters or if there has been a dispute involving a disregard of the Act, Regulations or rules.</w:t>
      </w:r>
      <w:r w:rsidR="00786694" w:rsidRPr="00106B7A">
        <w:rPr>
          <w:rFonts w:ascii="Aptos" w:hAnsi="Aptos"/>
        </w:rPr>
        <w:br w:type="page"/>
      </w:r>
    </w:p>
    <w:p w14:paraId="69254BFD" w14:textId="29714F09" w:rsidR="00157EDD" w:rsidRPr="00106B7A" w:rsidRDefault="00157EDD" w:rsidP="007E11CE">
      <w:pPr>
        <w:pStyle w:val="Heading1"/>
        <w:numPr>
          <w:ilvl w:val="0"/>
          <w:numId w:val="11"/>
        </w:numPr>
      </w:pPr>
      <w:bookmarkStart w:id="57" w:name="_Toc181091083"/>
      <w:r w:rsidRPr="00106B7A">
        <w:lastRenderedPageBreak/>
        <w:t>The medical practitioner</w:t>
      </w:r>
      <w:bookmarkEnd w:id="57"/>
    </w:p>
    <w:p w14:paraId="56E12165" w14:textId="77777777" w:rsidR="00157EDD" w:rsidRPr="00106B7A" w:rsidRDefault="00157EDD" w:rsidP="00157EDD">
      <w:pPr>
        <w:pStyle w:val="Heading2"/>
      </w:pPr>
      <w:bookmarkStart w:id="58" w:name="_Toc181091084"/>
      <w:r w:rsidRPr="00106B7A">
        <w:t>General requirements</w:t>
      </w:r>
      <w:bookmarkEnd w:id="58"/>
    </w:p>
    <w:p w14:paraId="28EEA23A" w14:textId="101C6E8B"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show proof of medical registration if requested by the Board. </w:t>
      </w:r>
    </w:p>
    <w:p w14:paraId="575CE2FB" w14:textId="1F4B5EB4"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must not be under the influence of alcohol or prohibited drugs.</w:t>
      </w:r>
    </w:p>
    <w:p w14:paraId="2D56239F" w14:textId="77777777" w:rsidR="00157EDD" w:rsidRPr="00106B7A" w:rsidRDefault="00157EDD" w:rsidP="00157EDD">
      <w:pPr>
        <w:pStyle w:val="Heading2"/>
      </w:pPr>
      <w:bookmarkStart w:id="59" w:name="_Toc520278749"/>
      <w:bookmarkStart w:id="60" w:name="_Toc181091085"/>
      <w:r w:rsidRPr="00106B7A">
        <w:t>Medical equipment for use by the Medical Practitioner</w:t>
      </w:r>
      <w:bookmarkEnd w:id="59"/>
      <w:bookmarkEnd w:id="60"/>
    </w:p>
    <w:p w14:paraId="0C94254D" w14:textId="5D80009C"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basic doctor’s bag kits, including disposal gloves and gauze swabs;</w:t>
      </w:r>
    </w:p>
    <w:p w14:paraId="67AD5729" w14:textId="74A45FA9"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auriscope and </w:t>
      </w:r>
      <w:r w:rsidR="00987706" w:rsidRPr="00106B7A">
        <w:rPr>
          <w:rFonts w:ascii="Aptos" w:hAnsi="Aptos"/>
        </w:rPr>
        <w:t>op</w:t>
      </w:r>
      <w:r w:rsidR="00987706">
        <w:rPr>
          <w:rFonts w:ascii="Aptos" w:hAnsi="Aptos"/>
        </w:rPr>
        <w:t>h</w:t>
      </w:r>
      <w:r w:rsidR="00987706" w:rsidRPr="00106B7A">
        <w:rPr>
          <w:rFonts w:ascii="Aptos" w:hAnsi="Aptos"/>
        </w:rPr>
        <w:t>thalmoscope</w:t>
      </w:r>
      <w:r w:rsidR="00987706">
        <w:rPr>
          <w:rFonts w:ascii="Aptos" w:hAnsi="Aptos"/>
        </w:rPr>
        <w:t>;</w:t>
      </w:r>
    </w:p>
    <w:p w14:paraId="7FF5B7C7" w14:textId="2117918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airway support equipment; </w:t>
      </w:r>
    </w:p>
    <w:p w14:paraId="10983F1D" w14:textId="74AF2E32"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oxy-viva mask; and</w:t>
      </w:r>
    </w:p>
    <w:p w14:paraId="3BB9EBB7" w14:textId="4D92C19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oxygen.</w:t>
      </w:r>
    </w:p>
    <w:p w14:paraId="66949D73" w14:textId="6BD0EB23"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Pre and post contest examination forms are provided by the Combat Sports Unit.</w:t>
      </w:r>
    </w:p>
    <w:p w14:paraId="7ED14A7F" w14:textId="77777777" w:rsidR="00157EDD" w:rsidRPr="00106B7A" w:rsidRDefault="00157EDD" w:rsidP="00157EDD">
      <w:pPr>
        <w:pStyle w:val="Heading2"/>
      </w:pPr>
      <w:bookmarkStart w:id="61" w:name="_Toc520278750"/>
      <w:bookmarkStart w:id="62" w:name="_Toc181091086"/>
      <w:r w:rsidRPr="00106B7A">
        <w:t>Before the commencement of a contest</w:t>
      </w:r>
      <w:bookmarkEnd w:id="61"/>
      <w:bookmarkEnd w:id="62"/>
    </w:p>
    <w:p w14:paraId="0DA9E5D0" w14:textId="4E0AFC85"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6B7A" w:rsidRDefault="00157EDD" w:rsidP="007E13E9">
      <w:pPr>
        <w:pStyle w:val="bullet1"/>
        <w:numPr>
          <w:ilvl w:val="1"/>
          <w:numId w:val="20"/>
        </w:numPr>
        <w:spacing w:line="360" w:lineRule="auto"/>
        <w:ind w:left="1418" w:hanging="284"/>
        <w:rPr>
          <w:rFonts w:ascii="Aptos" w:hAnsi="Aptos"/>
        </w:rPr>
      </w:pPr>
      <w:r w:rsidRPr="00106B7A">
        <w:rPr>
          <w:rFonts w:ascii="Aptos" w:hAnsi="Aptos"/>
        </w:rPr>
        <w:t>the medical practitioner can indicate the need for or desirability of a medical examination of a contestant during the contest; and</w:t>
      </w:r>
    </w:p>
    <w:p w14:paraId="7EE4B471" w14:textId="6EF8D34C" w:rsidR="00157EDD" w:rsidRPr="00106B7A" w:rsidRDefault="00157EDD" w:rsidP="007E13E9">
      <w:pPr>
        <w:pStyle w:val="bullet1"/>
        <w:numPr>
          <w:ilvl w:val="1"/>
          <w:numId w:val="20"/>
        </w:numPr>
        <w:spacing w:line="360" w:lineRule="auto"/>
        <w:ind w:firstLine="414"/>
        <w:rPr>
          <w:rFonts w:ascii="Aptos" w:hAnsi="Aptos"/>
        </w:rPr>
      </w:pPr>
      <w:r w:rsidRPr="00106B7A">
        <w:rPr>
          <w:rFonts w:ascii="Aptos" w:hAnsi="Aptos"/>
        </w:rPr>
        <w:t>the medical practitioner can stop the fight.</w:t>
      </w:r>
    </w:p>
    <w:p w14:paraId="26EB4EE9" w14:textId="39A78C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to inspect the evacuation route with the promoter and Board members prior to the commencement of the contest. </w:t>
      </w:r>
    </w:p>
    <w:p w14:paraId="3A3C20DF" w14:textId="0F43DCEE"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6B7A" w:rsidRDefault="00157EDD" w:rsidP="00157EDD">
      <w:pPr>
        <w:pStyle w:val="Heading2"/>
      </w:pPr>
      <w:bookmarkStart w:id="63" w:name="_Toc520278751"/>
      <w:bookmarkStart w:id="64" w:name="_Toc181091087"/>
      <w:r w:rsidRPr="00106B7A">
        <w:t>Pre-contest examination</w:t>
      </w:r>
      <w:bookmarkEnd w:id="63"/>
      <w:bookmarkEnd w:id="64"/>
    </w:p>
    <w:p w14:paraId="6AD1FB0B" w14:textId="556793DF"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pre-contest contestant examination may be completed at the weigh-in if the medical practitioner is in attendance.</w:t>
      </w:r>
    </w:p>
    <w:p w14:paraId="3BC7D126" w14:textId="20032FE8"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lastRenderedPageBreak/>
        <w:t>The relevant form (Form 6) will be provided to the medical practitioner by the Combat Sports Unit at the promotion or weigh in.</w:t>
      </w:r>
    </w:p>
    <w:p w14:paraId="30019BA5" w14:textId="3F84208F" w:rsidR="00157EDD" w:rsidRPr="00106B7A" w:rsidRDefault="00157EDD" w:rsidP="00157EDD">
      <w:pPr>
        <w:pStyle w:val="Heading2"/>
      </w:pPr>
      <w:bookmarkStart w:id="65" w:name="_Toc181091088"/>
      <w:r w:rsidRPr="00106B7A">
        <w:t>During the contest</w:t>
      </w:r>
      <w:bookmarkEnd w:id="65"/>
    </w:p>
    <w:p w14:paraId="421D7C77" w14:textId="00433637"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A contest can only start or continue when a medical practitioner is at ringside.</w:t>
      </w:r>
    </w:p>
    <w:p w14:paraId="003CB168" w14:textId="5879A30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must sit ringside in a position:</w:t>
      </w:r>
    </w:p>
    <w:p w14:paraId="336EA3E5" w14:textId="2C64E1FB" w:rsidR="00157EDD" w:rsidRPr="00106B7A" w:rsidRDefault="00157EDD" w:rsidP="007E13E9">
      <w:pPr>
        <w:pStyle w:val="bullet1"/>
        <w:numPr>
          <w:ilvl w:val="1"/>
          <w:numId w:val="21"/>
        </w:numPr>
        <w:spacing w:line="360" w:lineRule="auto"/>
        <w:ind w:firstLine="414"/>
        <w:rPr>
          <w:rFonts w:ascii="Aptos" w:hAnsi="Aptos"/>
        </w:rPr>
      </w:pPr>
      <w:r w:rsidRPr="00106B7A">
        <w:rPr>
          <w:rFonts w:ascii="Aptos" w:hAnsi="Aptos"/>
        </w:rPr>
        <w:t xml:space="preserve">adjacent to the stairs to allow prompt access to the </w:t>
      </w:r>
      <w:r w:rsidR="00C420A3">
        <w:rPr>
          <w:rFonts w:ascii="Aptos" w:hAnsi="Aptos"/>
        </w:rPr>
        <w:t>safety enclosure</w:t>
      </w:r>
      <w:r w:rsidRPr="00106B7A">
        <w:rPr>
          <w:rFonts w:ascii="Aptos" w:hAnsi="Aptos"/>
        </w:rPr>
        <w:t xml:space="preserve">; </w:t>
      </w:r>
    </w:p>
    <w:p w14:paraId="36925C1D" w14:textId="4B6FE01B"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that allows effective communication with the referee; and</w:t>
      </w:r>
    </w:p>
    <w:p w14:paraId="27E4972F" w14:textId="4CD44EA2"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 xml:space="preserve">that ensures that they have an unobstructed view of the combatants at all time during a contest, including between rounds. </w:t>
      </w:r>
    </w:p>
    <w:p w14:paraId="0788A6F7" w14:textId="45BE0FCF"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may examine a contestant at any time during the contest in order to determine if:</w:t>
      </w:r>
    </w:p>
    <w:p w14:paraId="05E14003" w14:textId="01B7B715"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serious impairment of the contestant’s ability to defend him or herself;</w:t>
      </w:r>
    </w:p>
    <w:p w14:paraId="2D6177A7" w14:textId="0AA7EE38"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likelihood of serious injury to the contestant’s health if the contest were to continue; or</w:t>
      </w:r>
    </w:p>
    <w:p w14:paraId="0F37FCDD" w14:textId="004E6E92"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it is desirable to do so in the interests of the safety or welfare of the contestant.</w:t>
      </w:r>
    </w:p>
    <w:p w14:paraId="71EC70CA" w14:textId="51F59AE0"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medical practitioner will indicate the need to examine a contestant to the referee using the predetermined agreed method.</w:t>
      </w:r>
    </w:p>
    <w:p w14:paraId="16AFF2AA" w14:textId="3AE27488"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w:t>
      </w:r>
    </w:p>
    <w:p w14:paraId="317BFFC6" w14:textId="0782298D"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heavy punishment;</w:t>
      </w:r>
    </w:p>
    <w:p w14:paraId="7D101882" w14:textId="5BB2F624"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 xml:space="preserve">a significant number of heavy blows to the head; and/or </w:t>
      </w:r>
    </w:p>
    <w:p w14:paraId="48BCC7A8" w14:textId="7AF41843"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appears to be suffering from signs and symptoms consistent with a concussion.</w:t>
      </w:r>
    </w:p>
    <w:p w14:paraId="528EB3D5" w14:textId="77777777" w:rsidR="00157EDD" w:rsidRPr="00106B7A" w:rsidRDefault="00157EDD" w:rsidP="00157EDD">
      <w:pPr>
        <w:pStyle w:val="Heading2"/>
      </w:pPr>
      <w:bookmarkStart w:id="66" w:name="_Toc520278753"/>
      <w:bookmarkStart w:id="67" w:name="_Toc181091089"/>
      <w:r w:rsidRPr="00106B7A">
        <w:t>Authority to stop a contest</w:t>
      </w:r>
      <w:bookmarkEnd w:id="66"/>
      <w:bookmarkEnd w:id="67"/>
    </w:p>
    <w:p w14:paraId="523779F3" w14:textId="0E6CC35C" w:rsidR="00157EDD"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has the authority to stop a contest at any time if, in the view of the medical practitioner:</w:t>
      </w:r>
    </w:p>
    <w:p w14:paraId="354E3A9E" w14:textId="48113E2A"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serious impairment of a contestant’s ability to defend him or herself;</w:t>
      </w:r>
    </w:p>
    <w:p w14:paraId="152B82FD" w14:textId="1687577C"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likelihood of serious injury to a contestant’s health if the contest were to continue; or</w:t>
      </w:r>
    </w:p>
    <w:p w14:paraId="414CD13E" w14:textId="477CA448"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it is desirable to do so in the interests of the safety or welfare of a contestant.</w:t>
      </w:r>
    </w:p>
    <w:p w14:paraId="5C140CEA" w14:textId="0FD311B9" w:rsidR="00B43903"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will stop a contest by communicating to the referee using the predetermined agreed method.</w:t>
      </w:r>
    </w:p>
    <w:p w14:paraId="0993CFE7" w14:textId="291CC68B" w:rsidR="00157EDD" w:rsidRPr="00106B7A" w:rsidRDefault="00157EDD" w:rsidP="00157EDD">
      <w:pPr>
        <w:pStyle w:val="Heading2"/>
      </w:pPr>
      <w:bookmarkStart w:id="68" w:name="_Toc181091090"/>
      <w:r w:rsidRPr="00106B7A">
        <w:lastRenderedPageBreak/>
        <w:t>Post-contest examination</w:t>
      </w:r>
      <w:bookmarkEnd w:id="68"/>
    </w:p>
    <w:p w14:paraId="34A20EF5" w14:textId="2BD29320" w:rsidR="007C4DD1"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is required to undertake a post-contest examination for each Contestant using Form 6, Part B at the completion of each bout, and return the form to the Board or its representative.</w:t>
      </w:r>
    </w:p>
    <w:p w14:paraId="76AA599C" w14:textId="77777777" w:rsidR="00E719DC" w:rsidRPr="00173C30" w:rsidRDefault="00E719DC" w:rsidP="00E719DC">
      <w:pPr>
        <w:pStyle w:val="bullet1"/>
        <w:numPr>
          <w:ilvl w:val="1"/>
          <w:numId w:val="11"/>
        </w:numPr>
        <w:spacing w:line="360" w:lineRule="auto"/>
        <w:ind w:left="993" w:hanging="567"/>
        <w:rPr>
          <w:rFonts w:ascii="Aptos" w:hAnsi="Aptos"/>
        </w:rPr>
      </w:pPr>
      <w:r>
        <w:rPr>
          <w:rFonts w:ascii="Aptos" w:hAnsi="Aptos"/>
        </w:rPr>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5F5E711D" w14:textId="77777777" w:rsidR="00E719DC" w:rsidRPr="00106B7A" w:rsidRDefault="00E719DC" w:rsidP="00E719DC">
      <w:pPr>
        <w:pStyle w:val="bullet1"/>
        <w:numPr>
          <w:ilvl w:val="0"/>
          <w:numId w:val="0"/>
        </w:numPr>
        <w:spacing w:line="360" w:lineRule="auto"/>
        <w:ind w:left="284" w:hanging="284"/>
        <w:rPr>
          <w:rFonts w:ascii="Aptos" w:hAnsi="Aptos"/>
        </w:rPr>
      </w:pPr>
    </w:p>
    <w:p w14:paraId="5CCBF09E" w14:textId="77777777" w:rsidR="007C4DD1" w:rsidRPr="00106B7A" w:rsidRDefault="007C4DD1" w:rsidP="00D70202">
      <w:pPr>
        <w:pStyle w:val="bullet1"/>
        <w:numPr>
          <w:ilvl w:val="0"/>
          <w:numId w:val="0"/>
        </w:numPr>
        <w:ind w:left="993"/>
        <w:rPr>
          <w:rFonts w:ascii="Aptos" w:hAnsi="Aptos"/>
        </w:rPr>
      </w:pPr>
    </w:p>
    <w:p w14:paraId="4121313F" w14:textId="09DBBB13" w:rsidR="00837F17" w:rsidRPr="00106B7A" w:rsidRDefault="00850326" w:rsidP="00850326">
      <w:pPr>
        <w:pStyle w:val="bullet1"/>
        <w:numPr>
          <w:ilvl w:val="0"/>
          <w:numId w:val="0"/>
        </w:numPr>
        <w:ind w:left="993"/>
        <w:rPr>
          <w:rFonts w:ascii="Aptos" w:hAnsi="Aptos"/>
        </w:rPr>
      </w:pPr>
      <w:r w:rsidRPr="00106B7A">
        <w:rPr>
          <w:rFonts w:ascii="Aptos" w:hAnsi="Aptos"/>
        </w:rPr>
        <w:br w:type="page"/>
      </w:r>
    </w:p>
    <w:p w14:paraId="708ECBF7" w14:textId="7FC4C0D4" w:rsidR="00157EDD" w:rsidRPr="00106B7A" w:rsidRDefault="00157EDD" w:rsidP="00C75D77">
      <w:pPr>
        <w:pStyle w:val="Heading1"/>
        <w:numPr>
          <w:ilvl w:val="0"/>
          <w:numId w:val="11"/>
        </w:numPr>
      </w:pPr>
      <w:bookmarkStart w:id="69" w:name="_Toc181091091"/>
      <w:r w:rsidRPr="00106B7A">
        <w:lastRenderedPageBreak/>
        <w:t>The judges</w:t>
      </w:r>
      <w:bookmarkEnd w:id="69"/>
    </w:p>
    <w:p w14:paraId="3133A88F" w14:textId="77777777" w:rsidR="00157EDD" w:rsidRPr="00106B7A" w:rsidRDefault="00157EDD" w:rsidP="00157EDD">
      <w:pPr>
        <w:pStyle w:val="Heading2"/>
      </w:pPr>
      <w:bookmarkStart w:id="70" w:name="_Toc181091092"/>
      <w:r w:rsidRPr="00106B7A">
        <w:t>General requirements</w:t>
      </w:r>
      <w:bookmarkEnd w:id="70"/>
    </w:p>
    <w:p w14:paraId="312931C7" w14:textId="511B70BC"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comply with all of the conditions of their judge’s licence, including the Code of Conduct. </w:t>
      </w:r>
    </w:p>
    <w:p w14:paraId="14676162" w14:textId="430185DD"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The Board will appoint three </w:t>
      </w:r>
      <w:r w:rsidR="005B7D8C" w:rsidRPr="00106B7A">
        <w:rPr>
          <w:rFonts w:ascii="Aptos" w:hAnsi="Aptos"/>
        </w:rPr>
        <w:t>licence</w:t>
      </w:r>
      <w:r w:rsidRPr="00106B7A">
        <w:rPr>
          <w:rFonts w:ascii="Aptos" w:hAnsi="Aptos"/>
        </w:rPr>
        <w:t>d judges for each bout of a promotion.</w:t>
      </w:r>
    </w:p>
    <w:p w14:paraId="5D0FA805" w14:textId="5B357AD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be under the influence of alcohol or prohibited drugs whilst officiating.</w:t>
      </w:r>
    </w:p>
    <w:p w14:paraId="3CADA33B" w14:textId="104FCD3A"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consume alcohol or take prohibited drugs while officiating.</w:t>
      </w:r>
    </w:p>
    <w:p w14:paraId="295EB5B4" w14:textId="41A41D1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display their </w:t>
      </w:r>
      <w:r w:rsidR="005B7D8C" w:rsidRPr="00106B7A">
        <w:rPr>
          <w:rFonts w:ascii="Aptos" w:hAnsi="Aptos"/>
        </w:rPr>
        <w:t>licence</w:t>
      </w:r>
      <w:r w:rsidRPr="00106B7A">
        <w:rPr>
          <w:rFonts w:ascii="Aptos" w:hAnsi="Aptos"/>
        </w:rPr>
        <w:t xml:space="preserve"> at all times during a promotion.</w:t>
      </w:r>
    </w:p>
    <w:p w14:paraId="03AC8C61" w14:textId="79916997" w:rsidR="006E2626" w:rsidRPr="00106B7A" w:rsidRDefault="006E2626" w:rsidP="006E2626">
      <w:pPr>
        <w:pStyle w:val="Heading2"/>
      </w:pPr>
      <w:bookmarkStart w:id="71" w:name="_Toc181091093"/>
      <w:r w:rsidRPr="00106B7A">
        <w:t>The judge’s attire</w:t>
      </w:r>
      <w:bookmarkEnd w:id="71"/>
    </w:p>
    <w:p w14:paraId="2A13F12D" w14:textId="53CB3DFA" w:rsidR="006E2626"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 must wear the following clothing:</w:t>
      </w:r>
    </w:p>
    <w:p w14:paraId="5A18196C" w14:textId="3801ADDA"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black trousers; and</w:t>
      </w:r>
    </w:p>
    <w:p w14:paraId="69942869" w14:textId="24863AD3"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or short sleeved, black or white collared shirt.</w:t>
      </w:r>
    </w:p>
    <w:p w14:paraId="2E407798" w14:textId="32F0D035" w:rsidR="001E7681"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06B7A" w:rsidRDefault="001E7681" w:rsidP="001E7681">
      <w:pPr>
        <w:pStyle w:val="Heading2"/>
      </w:pPr>
      <w:bookmarkStart w:id="72" w:name="_Toc173314081"/>
      <w:bookmarkStart w:id="73" w:name="_Toc181091094"/>
      <w:r w:rsidRPr="00106B7A">
        <w:t>The role of a judge</w:t>
      </w:r>
      <w:bookmarkEnd w:id="72"/>
      <w:bookmarkEnd w:id="73"/>
    </w:p>
    <w:p w14:paraId="1D2589E0"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Each judge must independently judge the merits of the two contestants and shall decide the winner according to the rules of the bout.</w:t>
      </w:r>
    </w:p>
    <w:p w14:paraId="44271C82"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Judges must not communicate with any contestant, trainers or corners before, during, or after a promotion.</w:t>
      </w:r>
    </w:p>
    <w:p w14:paraId="2B7D81AB" w14:textId="35CBD988"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not speak to a contestant, nor to another judge/or other persons seated around the </w:t>
      </w:r>
      <w:r w:rsidR="00C420A3">
        <w:rPr>
          <w:rFonts w:ascii="Aptos" w:hAnsi="Aptos"/>
        </w:rPr>
        <w:t>safety enclosure</w:t>
      </w:r>
      <w:r w:rsidR="00C420A3" w:rsidRPr="00106B7A">
        <w:rPr>
          <w:rFonts w:ascii="Aptos" w:hAnsi="Aptos"/>
        </w:rPr>
        <w:t xml:space="preserve"> </w:t>
      </w:r>
      <w:r w:rsidRPr="00106B7A">
        <w:rPr>
          <w:rFonts w:ascii="Aptos" w:hAnsi="Aptos"/>
        </w:rPr>
        <w:t>during the bout.</w:t>
      </w:r>
    </w:p>
    <w:p w14:paraId="08E439D1"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number of points awarded to each contestant must be entered by the judge on their score card immediately after the end of each round.  </w:t>
      </w:r>
    </w:p>
    <w:p w14:paraId="368ABF59"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sign the scorecard at the end of the bout. </w:t>
      </w:r>
    </w:p>
    <w:p w14:paraId="03DB8A8F"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The referee will collect the scorecards from each judge and hand them to the recorder for official scores and final results.</w:t>
      </w:r>
    </w:p>
    <w:p w14:paraId="185F3F88" w14:textId="5C2FB98B" w:rsidR="001E7681" w:rsidRPr="00106B7A" w:rsidRDefault="008D7E00" w:rsidP="001E7681">
      <w:pPr>
        <w:pStyle w:val="Heading2"/>
      </w:pPr>
      <w:bookmarkStart w:id="74" w:name="_Toc181091095"/>
      <w:r w:rsidRPr="00106B7A">
        <w:t>Judging criteria / scoring</w:t>
      </w:r>
      <w:bookmarkEnd w:id="74"/>
    </w:p>
    <w:p w14:paraId="191504FF" w14:textId="0F591F34"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AF6B79" w:rsidRPr="00106B7A">
        <w:rPr>
          <w:rFonts w:ascii="Aptos" w:hAnsi="Aptos"/>
        </w:rPr>
        <w:t>focus is on the result of an action, rather than the action itself.</w:t>
      </w:r>
    </w:p>
    <w:p w14:paraId="68C2E6C1" w14:textId="77777777" w:rsidR="00360152"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360152" w:rsidRPr="00106B7A">
        <w:rPr>
          <w:rFonts w:ascii="Aptos" w:hAnsi="Aptos"/>
        </w:rPr>
        <w:t>criteria is to be applied in the specific order set out below.  Judges must not move from one criteria to the next without the prior criteria being assessed as being 100% even between the contestants.</w:t>
      </w:r>
    </w:p>
    <w:p w14:paraId="566D7424" w14:textId="60EC0451" w:rsidR="001E7681" w:rsidRPr="00106B7A" w:rsidRDefault="00A74DCD" w:rsidP="008D7E00">
      <w:pPr>
        <w:pStyle w:val="bullet1"/>
        <w:numPr>
          <w:ilvl w:val="1"/>
          <w:numId w:val="11"/>
        </w:numPr>
        <w:spacing w:line="360" w:lineRule="auto"/>
        <w:ind w:left="993" w:hanging="567"/>
        <w:rPr>
          <w:rFonts w:ascii="Aptos" w:hAnsi="Aptos"/>
        </w:rPr>
      </w:pPr>
      <w:r w:rsidRPr="00106B7A">
        <w:rPr>
          <w:rFonts w:ascii="Aptos" w:hAnsi="Aptos"/>
        </w:rPr>
        <w:t>Judges</w:t>
      </w:r>
      <w:r w:rsidR="001E7681" w:rsidRPr="00106B7A">
        <w:rPr>
          <w:rFonts w:ascii="Aptos" w:hAnsi="Aptos"/>
        </w:rPr>
        <w:t xml:space="preserve"> </w:t>
      </w:r>
      <w:r w:rsidRPr="00106B7A">
        <w:rPr>
          <w:rFonts w:ascii="Aptos" w:hAnsi="Aptos"/>
        </w:rPr>
        <w:t>shall evaluate mixed martial arts techniques in the following order of priority:</w:t>
      </w:r>
    </w:p>
    <w:p w14:paraId="6F7714AB" w14:textId="07245E1B" w:rsidR="00A74DCD" w:rsidRPr="00106B7A" w:rsidRDefault="00A0450C" w:rsidP="00987706">
      <w:pPr>
        <w:pStyle w:val="bullet1"/>
        <w:numPr>
          <w:ilvl w:val="1"/>
          <w:numId w:val="48"/>
        </w:numPr>
        <w:spacing w:line="360" w:lineRule="auto"/>
        <w:ind w:firstLine="414"/>
        <w:rPr>
          <w:rFonts w:ascii="Aptos" w:hAnsi="Aptos"/>
        </w:rPr>
      </w:pPr>
      <w:r w:rsidRPr="00106B7A">
        <w:rPr>
          <w:rFonts w:ascii="Aptos" w:hAnsi="Aptos"/>
        </w:rPr>
        <w:t>effective striking / grappling;</w:t>
      </w:r>
    </w:p>
    <w:p w14:paraId="23B5E702" w14:textId="77777777" w:rsidR="003426BE" w:rsidRPr="00106B7A" w:rsidRDefault="003426BE" w:rsidP="00987706">
      <w:pPr>
        <w:pStyle w:val="bullet1"/>
        <w:numPr>
          <w:ilvl w:val="1"/>
          <w:numId w:val="48"/>
        </w:numPr>
        <w:spacing w:line="360" w:lineRule="auto"/>
        <w:ind w:firstLine="414"/>
        <w:rPr>
          <w:rFonts w:ascii="Aptos" w:hAnsi="Aptos"/>
        </w:rPr>
      </w:pPr>
      <w:r w:rsidRPr="00106B7A">
        <w:rPr>
          <w:rFonts w:ascii="Aptos" w:hAnsi="Aptos"/>
        </w:rPr>
        <w:t xml:space="preserve">effective aggressiveness; and </w:t>
      </w:r>
    </w:p>
    <w:p w14:paraId="0E804BAB" w14:textId="77777777" w:rsidR="000A2785" w:rsidRPr="00106B7A" w:rsidRDefault="000A2785" w:rsidP="00987706">
      <w:pPr>
        <w:pStyle w:val="bullet1"/>
        <w:numPr>
          <w:ilvl w:val="1"/>
          <w:numId w:val="48"/>
        </w:numPr>
        <w:spacing w:line="360" w:lineRule="auto"/>
        <w:ind w:firstLine="414"/>
        <w:rPr>
          <w:rFonts w:ascii="Aptos" w:hAnsi="Aptos"/>
        </w:rPr>
      </w:pPr>
      <w:r w:rsidRPr="00106B7A">
        <w:rPr>
          <w:rFonts w:ascii="Aptos" w:hAnsi="Aptos"/>
        </w:rPr>
        <w:t>control of the fighting area.</w:t>
      </w:r>
    </w:p>
    <w:p w14:paraId="64F38528" w14:textId="77777777" w:rsidR="007B5D27" w:rsidRPr="00106B7A" w:rsidRDefault="007B5D27" w:rsidP="007B5D27">
      <w:pPr>
        <w:pStyle w:val="bullet1"/>
        <w:numPr>
          <w:ilvl w:val="0"/>
          <w:numId w:val="0"/>
        </w:numPr>
        <w:spacing w:line="360" w:lineRule="auto"/>
        <w:ind w:left="284" w:hanging="284"/>
        <w:rPr>
          <w:rFonts w:ascii="Aptos" w:hAnsi="Aptos"/>
        </w:rPr>
      </w:pPr>
    </w:p>
    <w:p w14:paraId="64E2BFD1" w14:textId="287C1EC2" w:rsidR="00812407" w:rsidRPr="00106B7A" w:rsidRDefault="00812407" w:rsidP="00812407">
      <w:pPr>
        <w:pStyle w:val="Heading3"/>
        <w:rPr>
          <w:rFonts w:ascii="Aptos" w:hAnsi="Aptos"/>
          <w:sz w:val="22"/>
          <w:szCs w:val="22"/>
        </w:rPr>
      </w:pPr>
      <w:bookmarkStart w:id="75" w:name="_Toc181091096"/>
      <w:r w:rsidRPr="00106B7A">
        <w:rPr>
          <w:rFonts w:ascii="Aptos" w:hAnsi="Aptos"/>
          <w:sz w:val="22"/>
          <w:szCs w:val="22"/>
        </w:rPr>
        <w:lastRenderedPageBreak/>
        <w:t>Effective striking</w:t>
      </w:r>
      <w:r w:rsidR="00F061A0" w:rsidRPr="00106B7A">
        <w:rPr>
          <w:rFonts w:ascii="Aptos" w:hAnsi="Aptos"/>
          <w:sz w:val="22"/>
          <w:szCs w:val="22"/>
        </w:rPr>
        <w:t xml:space="preserve"> / grappling</w:t>
      </w:r>
      <w:bookmarkEnd w:id="75"/>
    </w:p>
    <w:p w14:paraId="2EF114AA" w14:textId="2FB39536" w:rsidR="00E925BE" w:rsidRPr="00106B7A" w:rsidRDefault="00E925BE" w:rsidP="007B5D2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A successful take down is not merely a changing of position but the establishment of an attack from the use of the takedown.</w:t>
      </w:r>
    </w:p>
    <w:p w14:paraId="6BF1983E" w14:textId="30E9252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Top and bottom position contestants are assessed more on the impact/effective result of their actions, more so than their position.</w:t>
      </w:r>
    </w:p>
    <w:p w14:paraId="717E3444" w14:textId="548FF21B" w:rsidR="00A74DCD" w:rsidRPr="00106B7A" w:rsidRDefault="00E925BE" w:rsidP="00036087">
      <w:pPr>
        <w:pStyle w:val="bullet1"/>
        <w:numPr>
          <w:ilvl w:val="1"/>
          <w:numId w:val="11"/>
        </w:numPr>
        <w:spacing w:line="360" w:lineRule="auto"/>
        <w:ind w:left="993" w:hanging="567"/>
        <w:rPr>
          <w:rFonts w:ascii="Aptos" w:hAnsi="Aptos"/>
        </w:rPr>
      </w:pPr>
      <w:r w:rsidRPr="00106B7A">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06B7A" w:rsidRDefault="00036087" w:rsidP="00036087">
      <w:pPr>
        <w:pStyle w:val="Heading3"/>
        <w:rPr>
          <w:rFonts w:ascii="Aptos" w:hAnsi="Aptos"/>
          <w:sz w:val="22"/>
          <w:szCs w:val="22"/>
        </w:rPr>
      </w:pPr>
      <w:bookmarkStart w:id="76" w:name="_Toc181091097"/>
      <w:r w:rsidRPr="00106B7A">
        <w:rPr>
          <w:rFonts w:ascii="Aptos" w:hAnsi="Aptos"/>
          <w:sz w:val="22"/>
          <w:szCs w:val="22"/>
        </w:rPr>
        <w:t xml:space="preserve">Effective </w:t>
      </w:r>
      <w:r w:rsidR="00A8518D" w:rsidRPr="00106B7A">
        <w:rPr>
          <w:rFonts w:ascii="Aptos" w:hAnsi="Aptos"/>
          <w:sz w:val="22"/>
          <w:szCs w:val="22"/>
        </w:rPr>
        <w:t>aggressiveness</w:t>
      </w:r>
      <w:bookmarkEnd w:id="76"/>
    </w:p>
    <w:p w14:paraId="6D93C033" w14:textId="4BA33836" w:rsidR="00036087"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06B7A" w:rsidRDefault="00A8518D" w:rsidP="00A8518D">
      <w:pPr>
        <w:pStyle w:val="Heading3"/>
        <w:rPr>
          <w:rFonts w:ascii="Aptos" w:hAnsi="Aptos"/>
          <w:sz w:val="22"/>
          <w:szCs w:val="22"/>
        </w:rPr>
      </w:pPr>
      <w:bookmarkStart w:id="77" w:name="_Toc181091098"/>
      <w:r w:rsidRPr="00106B7A">
        <w:rPr>
          <w:rFonts w:ascii="Aptos" w:hAnsi="Aptos"/>
          <w:sz w:val="22"/>
          <w:szCs w:val="22"/>
        </w:rPr>
        <w:t>Fight area control</w:t>
      </w:r>
      <w:bookmarkEnd w:id="77"/>
    </w:p>
    <w:p w14:paraId="7C781860" w14:textId="4ECF535E" w:rsidR="00DD7046" w:rsidRPr="00106B7A" w:rsidRDefault="00EC7CD7" w:rsidP="00DD7046">
      <w:pPr>
        <w:pStyle w:val="bullet1"/>
        <w:numPr>
          <w:ilvl w:val="1"/>
          <w:numId w:val="11"/>
        </w:numPr>
        <w:spacing w:line="360" w:lineRule="auto"/>
        <w:ind w:left="993" w:hanging="567"/>
        <w:rPr>
          <w:rFonts w:ascii="Aptos" w:hAnsi="Aptos"/>
        </w:rPr>
      </w:pPr>
      <w:r w:rsidRPr="00106B7A">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06B7A" w:rsidRDefault="00DD7046" w:rsidP="00DD7046">
      <w:pPr>
        <w:pStyle w:val="bullet1"/>
        <w:numPr>
          <w:ilvl w:val="1"/>
          <w:numId w:val="11"/>
        </w:numPr>
        <w:spacing w:line="360" w:lineRule="auto"/>
        <w:ind w:left="993" w:hanging="567"/>
        <w:rPr>
          <w:rFonts w:ascii="Aptos" w:hAnsi="Aptos"/>
        </w:rPr>
      </w:pPr>
      <w:r w:rsidRPr="00106B7A">
        <w:rPr>
          <w:rFonts w:ascii="Aptos" w:hAnsi="Aptos"/>
        </w:rPr>
        <w:t>Fight area control is assessed by determining who is dictating the pace, place and position of the bout.</w:t>
      </w:r>
    </w:p>
    <w:p w14:paraId="70B8C023" w14:textId="17B9A385" w:rsidR="0095577E" w:rsidRPr="00106B7A" w:rsidRDefault="00571292" w:rsidP="0095577E">
      <w:pPr>
        <w:pStyle w:val="Heading3"/>
        <w:rPr>
          <w:rFonts w:ascii="Aptos" w:hAnsi="Aptos"/>
          <w:sz w:val="22"/>
          <w:szCs w:val="22"/>
        </w:rPr>
      </w:pPr>
      <w:bookmarkStart w:id="78" w:name="_Toc181091099"/>
      <w:r w:rsidRPr="00106B7A">
        <w:rPr>
          <w:rFonts w:ascii="Aptos" w:hAnsi="Aptos"/>
          <w:sz w:val="22"/>
          <w:szCs w:val="22"/>
        </w:rPr>
        <w:t>Round scoring</w:t>
      </w:r>
      <w:bookmarkEnd w:id="78"/>
    </w:p>
    <w:p w14:paraId="60D047E4" w14:textId="45688B79" w:rsidR="006D329A" w:rsidRPr="00106B7A" w:rsidRDefault="006D329A" w:rsidP="006D329A">
      <w:pPr>
        <w:pStyle w:val="bullet1"/>
        <w:numPr>
          <w:ilvl w:val="1"/>
          <w:numId w:val="11"/>
        </w:numPr>
        <w:spacing w:line="360" w:lineRule="auto"/>
        <w:ind w:left="993" w:hanging="567"/>
        <w:rPr>
          <w:rFonts w:ascii="Aptos" w:hAnsi="Aptos"/>
        </w:rPr>
      </w:pPr>
      <w:r w:rsidRPr="00106B7A">
        <w:rPr>
          <w:rFonts w:ascii="Aptos" w:hAnsi="Aptos"/>
        </w:rPr>
        <w:t>The judges must score all contests and determine the winner through the application of the 10-point must system.</w:t>
      </w:r>
    </w:p>
    <w:p w14:paraId="5027BE5D" w14:textId="47645FB5" w:rsidR="00AF69AB" w:rsidRPr="00106B7A" w:rsidRDefault="006D329A" w:rsidP="00D643B4">
      <w:pPr>
        <w:pStyle w:val="bullet1"/>
        <w:numPr>
          <w:ilvl w:val="1"/>
          <w:numId w:val="11"/>
        </w:numPr>
        <w:spacing w:line="360" w:lineRule="auto"/>
        <w:ind w:left="993" w:hanging="567"/>
        <w:rPr>
          <w:rFonts w:ascii="Aptos" w:hAnsi="Aptos"/>
        </w:rPr>
      </w:pPr>
      <w:r w:rsidRPr="00106B7A">
        <w:rPr>
          <w:rFonts w:ascii="Aptos" w:hAnsi="Aptos"/>
        </w:rPr>
        <w:t>Guidance on the applications of the 10 point system is set out below:</w:t>
      </w:r>
    </w:p>
    <w:p w14:paraId="51DEAFFB" w14:textId="314571B3" w:rsidR="00D643B4" w:rsidRPr="00106B7A" w:rsidRDefault="00D643B4" w:rsidP="00D643B4">
      <w:pPr>
        <w:pStyle w:val="Heading3"/>
        <w:rPr>
          <w:rFonts w:ascii="Aptos" w:hAnsi="Aptos"/>
          <w:sz w:val="22"/>
          <w:szCs w:val="22"/>
        </w:rPr>
      </w:pPr>
      <w:bookmarkStart w:id="79" w:name="_Toc181091100"/>
      <w:r w:rsidRPr="00106B7A">
        <w:rPr>
          <w:rFonts w:ascii="Aptos" w:hAnsi="Aptos"/>
          <w:sz w:val="22"/>
          <w:szCs w:val="22"/>
        </w:rPr>
        <w:t>When to score a 10-10 round</w:t>
      </w:r>
      <w:bookmarkEnd w:id="79"/>
      <w:r w:rsidRPr="00106B7A">
        <w:rPr>
          <w:rFonts w:ascii="Aptos" w:hAnsi="Aptos"/>
          <w:sz w:val="22"/>
          <w:szCs w:val="22"/>
        </w:rPr>
        <w:t xml:space="preserve"> </w:t>
      </w:r>
    </w:p>
    <w:p w14:paraId="5FEB1A68"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should be extremely rare and is not a score to be used as an excuse by a judge that cannot assess the differences in the round.</w:t>
      </w:r>
    </w:p>
    <w:p w14:paraId="794E4DCB"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lastRenderedPageBreak/>
        <w:t>A 10-10 round in MMA is a necessity to have for the judge's possible score, mainly due to scoring incomplete rounds.  It is possible to have a round where both contestants engage for five minutes and at the end of the five minute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06B7A" w:rsidRDefault="00AF69AB" w:rsidP="00AF69AB">
      <w:pPr>
        <w:pStyle w:val="Heading3"/>
        <w:rPr>
          <w:rFonts w:ascii="Aptos" w:hAnsi="Aptos"/>
          <w:sz w:val="22"/>
          <w:szCs w:val="22"/>
        </w:rPr>
      </w:pPr>
      <w:bookmarkStart w:id="80" w:name="_Toc181091101"/>
      <w:r w:rsidRPr="00106B7A">
        <w:rPr>
          <w:rFonts w:ascii="Aptos" w:hAnsi="Aptos"/>
          <w:sz w:val="22"/>
          <w:szCs w:val="22"/>
        </w:rPr>
        <w:t>When to score a 10-9 round</w:t>
      </w:r>
      <w:bookmarkEnd w:id="80"/>
      <w:r w:rsidRPr="00106B7A">
        <w:rPr>
          <w:rFonts w:ascii="Aptos" w:hAnsi="Aptos"/>
          <w:sz w:val="22"/>
          <w:szCs w:val="22"/>
        </w:rPr>
        <w:t xml:space="preserve"> </w:t>
      </w:r>
    </w:p>
    <w:p w14:paraId="27D55EF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where one combatant wins the round by a close margin.</w:t>
      </w:r>
    </w:p>
    <w:p w14:paraId="3FA9FFD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77C93645"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It is imperative that judges understand that a score of 9 is not an automatic numerical score given to the losing contestant of the round. The judge must consider: </w:t>
      </w:r>
    </w:p>
    <w:p w14:paraId="7D33DA5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Was the contestant engaged in offensive actions during the round? </w:t>
      </w:r>
    </w:p>
    <w:p w14:paraId="494D382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Did the losing contestant compete with an attitude of attempting to win the fight, or just to survive the offensive actions of their opponent?</w:t>
      </w:r>
    </w:p>
    <w:p w14:paraId="32709261"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score of 10-9 can reflect an extremely close round or a round of marginal domination and/or impact.</w:t>
      </w:r>
    </w:p>
    <w:p w14:paraId="6E72E364" w14:textId="4785A5B6" w:rsidR="009F310E" w:rsidRPr="00106B7A" w:rsidRDefault="009F310E" w:rsidP="009F310E">
      <w:pPr>
        <w:pStyle w:val="Heading3"/>
        <w:rPr>
          <w:rFonts w:ascii="Aptos" w:hAnsi="Aptos"/>
          <w:sz w:val="22"/>
          <w:szCs w:val="22"/>
        </w:rPr>
      </w:pPr>
      <w:bookmarkStart w:id="81" w:name="_Toc181091102"/>
      <w:r w:rsidRPr="00106B7A">
        <w:rPr>
          <w:rFonts w:ascii="Aptos" w:hAnsi="Aptos"/>
          <w:sz w:val="22"/>
          <w:szCs w:val="22"/>
        </w:rPr>
        <w:t>When to score a 10-8 round</w:t>
      </w:r>
      <w:bookmarkEnd w:id="81"/>
      <w:r w:rsidRPr="00106B7A">
        <w:rPr>
          <w:rFonts w:ascii="Aptos" w:hAnsi="Aptos"/>
          <w:sz w:val="22"/>
          <w:szCs w:val="22"/>
        </w:rPr>
        <w:t xml:space="preserve"> </w:t>
      </w:r>
    </w:p>
    <w:p w14:paraId="295D21A6"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10-8 Round in MMA should be scored where one competitor wins the round by a large margin.</w:t>
      </w:r>
    </w:p>
    <w:p w14:paraId="74E0B8DD"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and also impacted their opponent with either effective strikes or effective grappling manoeuvres that have diminished the abilities of their opponent.</w:t>
      </w:r>
    </w:p>
    <w:p w14:paraId="6C20F523"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allows the competitor to stay in the fight and to be competitive.</w:t>
      </w:r>
    </w:p>
    <w:p w14:paraId="47692D7C"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5 minute round, it should be normal for the judge to consider awarding the losing competitor 8 points instead of 9.</w:t>
      </w:r>
    </w:p>
    <w:p w14:paraId="2902CBEF"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 xml:space="preserve">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w:t>
      </w:r>
      <w:r w:rsidRPr="00106B7A">
        <w:rPr>
          <w:rFonts w:ascii="Aptos" w:hAnsi="Aptos"/>
        </w:rPr>
        <w:lastRenderedPageBreak/>
        <w:t>moments in the fight. If a judge sees that a competitor has been significantly damaged in the round the judge should CONSIDER the score of 10-8.</w:t>
      </w:r>
    </w:p>
    <w:p w14:paraId="69D7D9C5" w14:textId="280BAB69" w:rsidR="002A276F" w:rsidRPr="00106B7A" w:rsidRDefault="002A276F" w:rsidP="002A276F">
      <w:pPr>
        <w:pStyle w:val="Heading3"/>
        <w:rPr>
          <w:rFonts w:ascii="Aptos" w:hAnsi="Aptos"/>
          <w:sz w:val="22"/>
          <w:szCs w:val="22"/>
        </w:rPr>
      </w:pPr>
      <w:bookmarkStart w:id="82" w:name="_Toc181091103"/>
      <w:r w:rsidRPr="00106B7A">
        <w:rPr>
          <w:rFonts w:ascii="Aptos" w:hAnsi="Aptos"/>
          <w:sz w:val="22"/>
          <w:szCs w:val="22"/>
        </w:rPr>
        <w:t>When to score a 10-</w:t>
      </w:r>
      <w:r w:rsidR="00776860" w:rsidRPr="00106B7A">
        <w:rPr>
          <w:rFonts w:ascii="Aptos" w:hAnsi="Aptos"/>
          <w:sz w:val="22"/>
          <w:szCs w:val="22"/>
        </w:rPr>
        <w:t>7</w:t>
      </w:r>
      <w:r w:rsidRPr="00106B7A">
        <w:rPr>
          <w:rFonts w:ascii="Aptos" w:hAnsi="Aptos"/>
          <w:sz w:val="22"/>
          <w:szCs w:val="22"/>
        </w:rPr>
        <w:t xml:space="preserve"> round</w:t>
      </w:r>
      <w:bookmarkEnd w:id="82"/>
      <w:r w:rsidRPr="00106B7A">
        <w:rPr>
          <w:rFonts w:ascii="Aptos" w:hAnsi="Aptos"/>
          <w:sz w:val="22"/>
          <w:szCs w:val="22"/>
        </w:rPr>
        <w:t xml:space="preserve"> </w:t>
      </w:r>
    </w:p>
    <w:p w14:paraId="7A796DAE" w14:textId="77777777" w:rsidR="004B64C5" w:rsidRPr="00106B7A" w:rsidRDefault="004B64C5" w:rsidP="004B64C5">
      <w:pPr>
        <w:pStyle w:val="bullet1"/>
        <w:numPr>
          <w:ilvl w:val="1"/>
          <w:numId w:val="11"/>
        </w:numPr>
        <w:spacing w:line="360" w:lineRule="auto"/>
        <w:ind w:left="993" w:hanging="567"/>
        <w:rPr>
          <w:rFonts w:ascii="Aptos" w:hAnsi="Aptos"/>
        </w:rPr>
      </w:pPr>
      <w:r w:rsidRPr="00106B7A">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06B7A" w:rsidRDefault="00A27F84" w:rsidP="00A27F84">
      <w:pPr>
        <w:pStyle w:val="Heading3"/>
        <w:rPr>
          <w:rFonts w:ascii="Aptos" w:hAnsi="Aptos"/>
          <w:sz w:val="22"/>
          <w:szCs w:val="22"/>
        </w:rPr>
      </w:pPr>
      <w:bookmarkStart w:id="83" w:name="_Toc181091104"/>
      <w:r w:rsidRPr="00106B7A">
        <w:rPr>
          <w:rFonts w:ascii="Aptos" w:hAnsi="Aptos"/>
          <w:sz w:val="22"/>
          <w:szCs w:val="22"/>
        </w:rPr>
        <w:t>Definitions</w:t>
      </w:r>
      <w:bookmarkEnd w:id="83"/>
    </w:p>
    <w:p w14:paraId="2FE571C5"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Impact</w:t>
      </w:r>
      <w:r w:rsidRPr="00106B7A">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Dominance</w:t>
      </w:r>
      <w:r w:rsidRPr="00106B7A">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Duration</w:t>
      </w:r>
      <w:r w:rsidRPr="00106B7A">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06B7A" w:rsidRDefault="00A8518D" w:rsidP="00A8518D">
      <w:pPr>
        <w:rPr>
          <w:rFonts w:ascii="Aptos" w:hAnsi="Aptos"/>
        </w:rPr>
      </w:pPr>
    </w:p>
    <w:p w14:paraId="33862D24" w14:textId="77777777" w:rsidR="00A74DCD" w:rsidRPr="00106B7A" w:rsidRDefault="00A74DCD" w:rsidP="00A74DCD">
      <w:pPr>
        <w:pStyle w:val="bullet1"/>
        <w:numPr>
          <w:ilvl w:val="0"/>
          <w:numId w:val="0"/>
        </w:numPr>
        <w:spacing w:line="360" w:lineRule="auto"/>
        <w:ind w:left="284" w:hanging="284"/>
        <w:rPr>
          <w:rFonts w:ascii="Aptos" w:hAnsi="Aptos"/>
        </w:rPr>
      </w:pPr>
    </w:p>
    <w:p w14:paraId="33107416" w14:textId="77777777" w:rsidR="00A74DCD" w:rsidRPr="00106B7A" w:rsidRDefault="00A74DCD" w:rsidP="00A74DCD">
      <w:pPr>
        <w:pStyle w:val="bullet1"/>
        <w:numPr>
          <w:ilvl w:val="0"/>
          <w:numId w:val="0"/>
        </w:numPr>
        <w:spacing w:line="360" w:lineRule="auto"/>
        <w:ind w:left="284" w:hanging="284"/>
        <w:rPr>
          <w:rFonts w:ascii="Aptos" w:hAnsi="Aptos"/>
        </w:rPr>
      </w:pPr>
    </w:p>
    <w:p w14:paraId="71E9580E" w14:textId="77777777" w:rsidR="00D6082C" w:rsidRPr="00106B7A" w:rsidRDefault="00D6082C" w:rsidP="00D6082C">
      <w:pPr>
        <w:pStyle w:val="bullet1"/>
        <w:numPr>
          <w:ilvl w:val="0"/>
          <w:numId w:val="0"/>
        </w:numPr>
        <w:spacing w:line="360" w:lineRule="auto"/>
        <w:ind w:left="284" w:hanging="284"/>
        <w:rPr>
          <w:rFonts w:ascii="Aptos" w:hAnsi="Aptos"/>
        </w:rPr>
      </w:pPr>
    </w:p>
    <w:p w14:paraId="7BA73F3E" w14:textId="77777777" w:rsidR="00DA5AAB" w:rsidRPr="00106B7A" w:rsidRDefault="00DA5AAB" w:rsidP="00D6082C">
      <w:pPr>
        <w:pStyle w:val="bullet1"/>
        <w:numPr>
          <w:ilvl w:val="0"/>
          <w:numId w:val="0"/>
        </w:numPr>
        <w:spacing w:line="360" w:lineRule="auto"/>
        <w:ind w:left="284" w:hanging="284"/>
        <w:rPr>
          <w:rFonts w:ascii="Aptos" w:hAnsi="Aptos"/>
        </w:rPr>
      </w:pPr>
    </w:p>
    <w:p w14:paraId="44BE6184" w14:textId="77777777" w:rsidR="00DA5AAB" w:rsidRPr="00106B7A" w:rsidRDefault="00DA5AAB" w:rsidP="00D6082C">
      <w:pPr>
        <w:pStyle w:val="bullet1"/>
        <w:numPr>
          <w:ilvl w:val="0"/>
          <w:numId w:val="0"/>
        </w:numPr>
        <w:spacing w:line="360" w:lineRule="auto"/>
        <w:ind w:left="284" w:hanging="284"/>
        <w:rPr>
          <w:rFonts w:ascii="Aptos" w:hAnsi="Aptos"/>
        </w:rPr>
      </w:pPr>
    </w:p>
    <w:p w14:paraId="54413887" w14:textId="77777777" w:rsidR="00DA5AAB" w:rsidRPr="00106B7A" w:rsidRDefault="00DA5AAB" w:rsidP="00D6082C">
      <w:pPr>
        <w:pStyle w:val="bullet1"/>
        <w:numPr>
          <w:ilvl w:val="0"/>
          <w:numId w:val="0"/>
        </w:numPr>
        <w:spacing w:line="360" w:lineRule="auto"/>
        <w:ind w:left="284" w:hanging="284"/>
        <w:rPr>
          <w:rFonts w:ascii="Aptos" w:hAnsi="Aptos"/>
        </w:rPr>
      </w:pPr>
    </w:p>
    <w:p w14:paraId="46B32DE9" w14:textId="77777777" w:rsidR="00DA5AAB" w:rsidRPr="00106B7A" w:rsidRDefault="00DA5AAB" w:rsidP="00D6082C">
      <w:pPr>
        <w:pStyle w:val="bullet1"/>
        <w:numPr>
          <w:ilvl w:val="0"/>
          <w:numId w:val="0"/>
        </w:numPr>
        <w:spacing w:line="360" w:lineRule="auto"/>
        <w:ind w:left="284" w:hanging="284"/>
        <w:rPr>
          <w:rFonts w:ascii="Aptos" w:hAnsi="Aptos"/>
        </w:rPr>
      </w:pPr>
    </w:p>
    <w:p w14:paraId="407A847D" w14:textId="77777777" w:rsidR="00DA5AAB" w:rsidRPr="00106B7A" w:rsidRDefault="00DA5AAB" w:rsidP="00D6082C">
      <w:pPr>
        <w:pStyle w:val="bullet1"/>
        <w:numPr>
          <w:ilvl w:val="0"/>
          <w:numId w:val="0"/>
        </w:numPr>
        <w:spacing w:line="360" w:lineRule="auto"/>
        <w:ind w:left="284" w:hanging="284"/>
        <w:rPr>
          <w:rFonts w:ascii="Aptos" w:hAnsi="Aptos"/>
        </w:rPr>
      </w:pPr>
    </w:p>
    <w:p w14:paraId="63061157" w14:textId="77777777" w:rsidR="00DA5AAB" w:rsidRPr="00106B7A" w:rsidRDefault="00DA5AAB" w:rsidP="00D6082C">
      <w:pPr>
        <w:pStyle w:val="bullet1"/>
        <w:numPr>
          <w:ilvl w:val="0"/>
          <w:numId w:val="0"/>
        </w:numPr>
        <w:spacing w:line="360" w:lineRule="auto"/>
        <w:ind w:left="284" w:hanging="284"/>
        <w:rPr>
          <w:rFonts w:ascii="Aptos" w:hAnsi="Aptos"/>
        </w:rPr>
      </w:pPr>
    </w:p>
    <w:p w14:paraId="63467945" w14:textId="77777777" w:rsidR="00DA5AAB" w:rsidRPr="00106B7A" w:rsidRDefault="00DA5AAB" w:rsidP="00D6082C">
      <w:pPr>
        <w:pStyle w:val="bullet1"/>
        <w:numPr>
          <w:ilvl w:val="0"/>
          <w:numId w:val="0"/>
        </w:numPr>
        <w:spacing w:line="360" w:lineRule="auto"/>
        <w:ind w:left="284" w:hanging="284"/>
        <w:rPr>
          <w:rFonts w:ascii="Aptos" w:hAnsi="Aptos"/>
        </w:rPr>
      </w:pPr>
    </w:p>
    <w:p w14:paraId="6FA4D79C" w14:textId="77777777" w:rsidR="00DA5AAB" w:rsidRPr="00106B7A" w:rsidRDefault="00DA5AAB" w:rsidP="00D6082C">
      <w:pPr>
        <w:pStyle w:val="bullet1"/>
        <w:numPr>
          <w:ilvl w:val="0"/>
          <w:numId w:val="0"/>
        </w:numPr>
        <w:spacing w:line="360" w:lineRule="auto"/>
        <w:ind w:left="284" w:hanging="284"/>
        <w:rPr>
          <w:rFonts w:ascii="Aptos" w:hAnsi="Aptos"/>
        </w:rPr>
      </w:pPr>
    </w:p>
    <w:p w14:paraId="66AF2831" w14:textId="77777777" w:rsidR="00DA5AAB" w:rsidRPr="00106B7A" w:rsidRDefault="00DA5AAB" w:rsidP="00D6082C">
      <w:pPr>
        <w:pStyle w:val="bullet1"/>
        <w:numPr>
          <w:ilvl w:val="0"/>
          <w:numId w:val="0"/>
        </w:numPr>
        <w:spacing w:line="360" w:lineRule="auto"/>
        <w:ind w:left="284" w:hanging="284"/>
        <w:rPr>
          <w:rFonts w:ascii="Aptos" w:hAnsi="Aptos"/>
        </w:rPr>
      </w:pPr>
    </w:p>
    <w:p w14:paraId="33CB4733" w14:textId="77777777" w:rsidR="00DA5AAB" w:rsidRPr="00106B7A" w:rsidRDefault="00DA5AAB" w:rsidP="00D6082C">
      <w:pPr>
        <w:pStyle w:val="bullet1"/>
        <w:numPr>
          <w:ilvl w:val="0"/>
          <w:numId w:val="0"/>
        </w:numPr>
        <w:spacing w:line="360" w:lineRule="auto"/>
        <w:ind w:left="284" w:hanging="284"/>
        <w:rPr>
          <w:rFonts w:ascii="Aptos" w:hAnsi="Aptos"/>
        </w:rPr>
      </w:pPr>
    </w:p>
    <w:p w14:paraId="4646DEEC" w14:textId="77777777" w:rsidR="00DA5AAB" w:rsidRPr="00106B7A" w:rsidRDefault="00DA5AAB" w:rsidP="00D6082C">
      <w:pPr>
        <w:pStyle w:val="bullet1"/>
        <w:numPr>
          <w:ilvl w:val="0"/>
          <w:numId w:val="0"/>
        </w:numPr>
        <w:spacing w:line="360" w:lineRule="auto"/>
        <w:ind w:left="284" w:hanging="284"/>
        <w:rPr>
          <w:rFonts w:ascii="Aptos" w:hAnsi="Aptos"/>
        </w:rPr>
      </w:pPr>
    </w:p>
    <w:p w14:paraId="1BC13B1B" w14:textId="77777777" w:rsidR="00DA5AAB" w:rsidRPr="00106B7A" w:rsidRDefault="00DA5AAB" w:rsidP="00D6082C">
      <w:pPr>
        <w:pStyle w:val="bullet1"/>
        <w:numPr>
          <w:ilvl w:val="0"/>
          <w:numId w:val="0"/>
        </w:numPr>
        <w:spacing w:line="360" w:lineRule="auto"/>
        <w:ind w:left="284" w:hanging="284"/>
        <w:rPr>
          <w:rFonts w:ascii="Aptos" w:hAnsi="Aptos"/>
        </w:rPr>
      </w:pPr>
    </w:p>
    <w:p w14:paraId="2399CF44" w14:textId="77777777" w:rsidR="00DA5AAB" w:rsidRPr="00106B7A" w:rsidRDefault="00DA5AAB" w:rsidP="00D6082C">
      <w:pPr>
        <w:pStyle w:val="bullet1"/>
        <w:numPr>
          <w:ilvl w:val="0"/>
          <w:numId w:val="0"/>
        </w:numPr>
        <w:spacing w:line="360" w:lineRule="auto"/>
        <w:ind w:left="284" w:hanging="284"/>
        <w:rPr>
          <w:rFonts w:ascii="Aptos" w:hAnsi="Aptos"/>
        </w:rPr>
      </w:pPr>
    </w:p>
    <w:p w14:paraId="72A6AD32" w14:textId="77777777" w:rsidR="00D6082C" w:rsidRPr="00106B7A" w:rsidRDefault="00D6082C" w:rsidP="00D6082C">
      <w:pPr>
        <w:pStyle w:val="bullet1"/>
        <w:numPr>
          <w:ilvl w:val="0"/>
          <w:numId w:val="0"/>
        </w:numPr>
        <w:spacing w:line="360" w:lineRule="auto"/>
        <w:ind w:left="284" w:hanging="284"/>
        <w:rPr>
          <w:rFonts w:ascii="Aptos" w:hAnsi="Aptos"/>
        </w:rPr>
      </w:pPr>
    </w:p>
    <w:p w14:paraId="1E8340D7" w14:textId="3FE88567" w:rsidR="001E7681" w:rsidRPr="00106B7A"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06B7A">
        <w:rPr>
          <w:rFonts w:ascii="Aptos" w:hAnsi="Aptos"/>
          <w:b/>
          <w:color w:val="174857" w:themeColor="accent2"/>
          <w:sz w:val="28"/>
          <w:szCs w:val="24"/>
        </w:rPr>
        <w:t>Official outcomes</w:t>
      </w:r>
    </w:p>
    <w:p w14:paraId="4BCF8813" w14:textId="77777777" w:rsidR="009267F0"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06B7A" w14:paraId="588C304E" w14:textId="77777777" w:rsidTr="00CF2AC2">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06B7A" w:rsidRDefault="00221E19" w:rsidP="00453B85">
            <w:pPr>
              <w:pStyle w:val="Tablecolumnheadings"/>
              <w:rPr>
                <w:rFonts w:ascii="Aptos" w:hAnsi="Aptos"/>
                <w:lang w:val="en-AU"/>
              </w:rPr>
            </w:pPr>
            <w:r w:rsidRPr="00106B7A">
              <w:rPr>
                <w:rFonts w:ascii="Aptos" w:hAnsi="Aptos"/>
                <w:lang w:val="en-AU"/>
              </w:rPr>
              <w:t>Outcome</w:t>
            </w:r>
          </w:p>
        </w:tc>
        <w:tc>
          <w:tcPr>
            <w:tcW w:w="6946" w:type="dxa"/>
          </w:tcPr>
          <w:p w14:paraId="6CBAE265" w14:textId="17CAA117" w:rsidR="00221E19" w:rsidRPr="00106B7A" w:rsidRDefault="00003A24" w:rsidP="00453B85">
            <w:pPr>
              <w:pStyle w:val="Tablecolumnheadings"/>
              <w:rPr>
                <w:rFonts w:ascii="Aptos" w:hAnsi="Aptos"/>
                <w:lang w:val="en-AU"/>
              </w:rPr>
            </w:pPr>
            <w:r w:rsidRPr="00106B7A">
              <w:rPr>
                <w:rFonts w:ascii="Aptos" w:hAnsi="Aptos"/>
                <w:lang w:val="en-AU"/>
              </w:rPr>
              <w:t>Circumstances</w:t>
            </w:r>
          </w:p>
        </w:tc>
      </w:tr>
      <w:tr w:rsidR="00FC7334" w:rsidRPr="00106B7A" w14:paraId="516E1BE6" w14:textId="77777777" w:rsidTr="00B77B2C">
        <w:trPr>
          <w:trHeight w:hRule="exact" w:val="1770"/>
        </w:trPr>
        <w:tc>
          <w:tcPr>
            <w:tcW w:w="2268" w:type="dxa"/>
          </w:tcPr>
          <w:p w14:paraId="152604AB" w14:textId="6B38FF23" w:rsidR="00FC7334" w:rsidRPr="00106B7A" w:rsidRDefault="00FC7334" w:rsidP="00FC7334">
            <w:pPr>
              <w:pStyle w:val="Tabletext"/>
              <w:rPr>
                <w:rFonts w:ascii="Aptos" w:hAnsi="Aptos"/>
                <w:b/>
                <w:bCs/>
                <w:lang w:val="en-AU"/>
              </w:rPr>
            </w:pPr>
            <w:r w:rsidRPr="00106B7A">
              <w:rPr>
                <w:rFonts w:ascii="Aptos" w:hAnsi="Aptos"/>
                <w:b/>
                <w:bCs/>
              </w:rPr>
              <w:t>Submission</w:t>
            </w:r>
          </w:p>
        </w:tc>
        <w:tc>
          <w:tcPr>
            <w:tcW w:w="6946" w:type="dxa"/>
          </w:tcPr>
          <w:p w14:paraId="78615B85" w14:textId="77777777" w:rsidR="00DF09FB" w:rsidRDefault="00FC7334" w:rsidP="00DF09FB">
            <w:pPr>
              <w:pStyle w:val="Tabletext"/>
              <w:rPr>
                <w:rFonts w:ascii="Aptos" w:hAnsi="Aptos"/>
              </w:rPr>
            </w:pPr>
            <w:r w:rsidRPr="00106B7A">
              <w:rPr>
                <w:rFonts w:ascii="Aptos" w:hAnsi="Aptos"/>
              </w:rPr>
              <w:t xml:space="preserve">Physical </w:t>
            </w:r>
            <w:r w:rsidR="00DF09FB" w:rsidRPr="00173C30">
              <w:rPr>
                <w:rFonts w:ascii="Aptos" w:hAnsi="Aptos"/>
              </w:rPr>
              <w:t>tap out</w:t>
            </w:r>
            <w:r w:rsidR="00DF09FB">
              <w:rPr>
                <w:rFonts w:ascii="Aptos" w:hAnsi="Aptos"/>
              </w:rPr>
              <w:t>: when a contestant physically uses their body to indicate that he or she no longer wishes to continue.</w:t>
            </w:r>
          </w:p>
          <w:p w14:paraId="4A010037" w14:textId="77777777" w:rsidR="00DF09FB" w:rsidRDefault="00DF09FB" w:rsidP="00DF09FB">
            <w:pPr>
              <w:pStyle w:val="Tabletext"/>
              <w:rPr>
                <w:rFonts w:ascii="Aptos" w:hAnsi="Aptos"/>
              </w:rPr>
            </w:pPr>
            <w:r>
              <w:rPr>
                <w:rFonts w:ascii="Aptos" w:hAnsi="Aptos"/>
              </w:rPr>
              <w:t>V</w:t>
            </w:r>
            <w:r w:rsidRPr="00173C30">
              <w:rPr>
                <w:rFonts w:ascii="Aptos" w:hAnsi="Aptos"/>
              </w:rPr>
              <w:t>erbal tap out</w:t>
            </w:r>
            <w:r>
              <w:rPr>
                <w:rFonts w:ascii="Aptos" w:hAnsi="Aptos"/>
              </w:rPr>
              <w:t>: when a contestant verbally announces or voluntarily/involuntarily screams in pain or distress to the referee that they do not wish to continue.</w:t>
            </w:r>
          </w:p>
          <w:p w14:paraId="6E8DCFE9" w14:textId="7324D829" w:rsidR="00FC7334" w:rsidRPr="00106B7A" w:rsidRDefault="00DF09FB" w:rsidP="00DF09FB">
            <w:pPr>
              <w:pStyle w:val="Tabletext"/>
              <w:rPr>
                <w:rFonts w:ascii="Aptos" w:hAnsi="Aptos"/>
                <w:lang w:val="en-AU"/>
              </w:rPr>
            </w:pPr>
            <w:r>
              <w:rPr>
                <w:rFonts w:ascii="Aptos" w:hAnsi="Aptos"/>
              </w:rPr>
              <w:t>Technical submission: when a legal submission act results in unconsciousness or broken/dislocated bone(s)/joint(s).</w:t>
            </w:r>
          </w:p>
        </w:tc>
      </w:tr>
      <w:tr w:rsidR="00FC7334" w:rsidRPr="00106B7A" w14:paraId="53069D75" w14:textId="77777777" w:rsidTr="00453B85">
        <w:trPr>
          <w:trHeight w:hRule="exact" w:val="453"/>
        </w:trPr>
        <w:tc>
          <w:tcPr>
            <w:tcW w:w="2268" w:type="dxa"/>
          </w:tcPr>
          <w:p w14:paraId="083122F2" w14:textId="271E3940" w:rsidR="00FC7334" w:rsidRPr="00106B7A" w:rsidRDefault="00FC7334" w:rsidP="00FC7334">
            <w:pPr>
              <w:pStyle w:val="Tabletext"/>
              <w:rPr>
                <w:rFonts w:ascii="Aptos" w:hAnsi="Aptos"/>
                <w:b/>
                <w:bCs/>
              </w:rPr>
            </w:pPr>
            <w:r w:rsidRPr="00106B7A">
              <w:rPr>
                <w:rFonts w:ascii="Aptos" w:hAnsi="Aptos"/>
                <w:b/>
              </w:rPr>
              <w:t>Unanimous points</w:t>
            </w:r>
          </w:p>
        </w:tc>
        <w:tc>
          <w:tcPr>
            <w:tcW w:w="6946" w:type="dxa"/>
          </w:tcPr>
          <w:p w14:paraId="60164FF7" w14:textId="74EC56E2" w:rsidR="00FC7334" w:rsidRPr="00106B7A" w:rsidRDefault="00FC7334" w:rsidP="00FC7334">
            <w:pPr>
              <w:pStyle w:val="Tabletext"/>
              <w:rPr>
                <w:rFonts w:ascii="Aptos" w:hAnsi="Aptos"/>
              </w:rPr>
            </w:pPr>
            <w:r w:rsidRPr="00106B7A">
              <w:rPr>
                <w:rFonts w:ascii="Aptos" w:hAnsi="Aptos"/>
              </w:rPr>
              <w:t xml:space="preserve">Three judges </w:t>
            </w:r>
            <w:r w:rsidR="00045A01">
              <w:rPr>
                <w:rFonts w:ascii="Aptos" w:hAnsi="Aptos"/>
              </w:rPr>
              <w:t>scor</w:t>
            </w:r>
            <w:r w:rsidR="00045A01" w:rsidRPr="00106B7A">
              <w:rPr>
                <w:rFonts w:ascii="Aptos" w:hAnsi="Aptos"/>
              </w:rPr>
              <w:t xml:space="preserve">ing </w:t>
            </w:r>
            <w:r w:rsidR="00045A01">
              <w:rPr>
                <w:rFonts w:ascii="Aptos" w:hAnsi="Aptos"/>
              </w:rPr>
              <w:t>the same</w:t>
            </w:r>
            <w:r w:rsidRPr="00106B7A">
              <w:rPr>
                <w:rFonts w:ascii="Aptos" w:hAnsi="Aptos"/>
              </w:rPr>
              <w:t xml:space="preserve"> contestant the win </w:t>
            </w:r>
          </w:p>
        </w:tc>
      </w:tr>
      <w:tr w:rsidR="00AC3BA9" w:rsidRPr="00106B7A" w14:paraId="20E7F987" w14:textId="77777777" w:rsidTr="00453B85">
        <w:trPr>
          <w:trHeight w:hRule="exact" w:val="453"/>
        </w:trPr>
        <w:tc>
          <w:tcPr>
            <w:tcW w:w="2268" w:type="dxa"/>
          </w:tcPr>
          <w:p w14:paraId="50F8D51A" w14:textId="291B729B" w:rsidR="00AC3BA9" w:rsidRPr="00106B7A" w:rsidRDefault="00AC3BA9" w:rsidP="00FC7334">
            <w:pPr>
              <w:pStyle w:val="Tabletext"/>
              <w:rPr>
                <w:rFonts w:ascii="Aptos" w:hAnsi="Aptos"/>
                <w:b/>
              </w:rPr>
            </w:pPr>
            <w:r>
              <w:rPr>
                <w:rFonts w:ascii="Aptos" w:hAnsi="Aptos"/>
                <w:b/>
              </w:rPr>
              <w:t>Majority points</w:t>
            </w:r>
          </w:p>
        </w:tc>
        <w:tc>
          <w:tcPr>
            <w:tcW w:w="6946" w:type="dxa"/>
          </w:tcPr>
          <w:p w14:paraId="7514254D" w14:textId="4D4F0504" w:rsidR="00AC3BA9" w:rsidRPr="00106B7A" w:rsidRDefault="00AC3BA9" w:rsidP="00FC7334">
            <w:pPr>
              <w:pStyle w:val="Tabletext"/>
              <w:rPr>
                <w:rFonts w:ascii="Aptos" w:hAnsi="Aptos"/>
              </w:rPr>
            </w:pPr>
            <w:r>
              <w:rPr>
                <w:rFonts w:ascii="Aptos" w:hAnsi="Aptos"/>
              </w:rPr>
              <w:t>Two judges score the same contestant a win and one judge scores a draw</w:t>
            </w:r>
          </w:p>
        </w:tc>
      </w:tr>
      <w:tr w:rsidR="00FC7334" w:rsidRPr="00106B7A" w14:paraId="4DDC0154" w14:textId="77777777" w:rsidTr="00453B85">
        <w:trPr>
          <w:trHeight w:hRule="exact" w:val="453"/>
        </w:trPr>
        <w:tc>
          <w:tcPr>
            <w:tcW w:w="2268" w:type="dxa"/>
          </w:tcPr>
          <w:p w14:paraId="3FD36C78" w14:textId="50354F1D" w:rsidR="00FC7334" w:rsidRPr="00106B7A" w:rsidRDefault="00FC7334" w:rsidP="00FC7334">
            <w:pPr>
              <w:pStyle w:val="Tabletext"/>
              <w:rPr>
                <w:rFonts w:ascii="Aptos" w:hAnsi="Aptos"/>
                <w:b/>
                <w:bCs/>
              </w:rPr>
            </w:pPr>
            <w:r w:rsidRPr="00106B7A">
              <w:rPr>
                <w:rFonts w:ascii="Aptos" w:hAnsi="Aptos"/>
                <w:b/>
              </w:rPr>
              <w:t>Split points</w:t>
            </w:r>
          </w:p>
        </w:tc>
        <w:tc>
          <w:tcPr>
            <w:tcW w:w="6946" w:type="dxa"/>
          </w:tcPr>
          <w:p w14:paraId="2CF4FEB4" w14:textId="56622B4A" w:rsidR="00FC7334" w:rsidRPr="00106B7A" w:rsidRDefault="00FC7334" w:rsidP="00FC7334">
            <w:pPr>
              <w:pStyle w:val="Tabletext"/>
              <w:rPr>
                <w:rFonts w:ascii="Aptos" w:hAnsi="Aptos"/>
              </w:rPr>
            </w:pPr>
            <w:r w:rsidRPr="00106B7A">
              <w:rPr>
                <w:rFonts w:ascii="Aptos" w:hAnsi="Aptos"/>
              </w:rPr>
              <w:t xml:space="preserve">Two judges </w:t>
            </w:r>
            <w:r w:rsidR="00045A01">
              <w:rPr>
                <w:rFonts w:ascii="Aptos" w:hAnsi="Aptos"/>
              </w:rPr>
              <w:t>score</w:t>
            </w:r>
            <w:r w:rsidR="00045A01" w:rsidRPr="00106B7A">
              <w:rPr>
                <w:rFonts w:ascii="Aptos" w:hAnsi="Aptos"/>
              </w:rPr>
              <w:t xml:space="preserve"> </w:t>
            </w:r>
            <w:r w:rsidRPr="00106B7A">
              <w:rPr>
                <w:rFonts w:ascii="Aptos" w:hAnsi="Aptos"/>
              </w:rPr>
              <w:t>the same contestant a win</w:t>
            </w:r>
            <w:r w:rsidR="00045A01">
              <w:rPr>
                <w:rFonts w:ascii="Aptos" w:hAnsi="Aptos"/>
              </w:rPr>
              <w:t xml:space="preserve"> and one judge score</w:t>
            </w:r>
            <w:r w:rsidR="00C420A3">
              <w:rPr>
                <w:rFonts w:ascii="Aptos" w:hAnsi="Aptos"/>
              </w:rPr>
              <w:t>s</w:t>
            </w:r>
            <w:r w:rsidR="00045A01">
              <w:rPr>
                <w:rFonts w:ascii="Aptos" w:hAnsi="Aptos"/>
              </w:rPr>
              <w:t xml:space="preserve"> for the opponent</w:t>
            </w:r>
          </w:p>
        </w:tc>
      </w:tr>
      <w:tr w:rsidR="00FC7334" w:rsidRPr="00106B7A" w14:paraId="680CEDF0" w14:textId="77777777" w:rsidTr="00453B85">
        <w:trPr>
          <w:trHeight w:hRule="exact" w:val="453"/>
        </w:trPr>
        <w:tc>
          <w:tcPr>
            <w:tcW w:w="2268" w:type="dxa"/>
          </w:tcPr>
          <w:p w14:paraId="14DC3147" w14:textId="51B2A391" w:rsidR="00FC7334" w:rsidRPr="00106B7A" w:rsidRDefault="00AC3BA9" w:rsidP="00FC7334">
            <w:pPr>
              <w:pStyle w:val="Tabletext"/>
              <w:rPr>
                <w:rFonts w:ascii="Aptos" w:hAnsi="Aptos"/>
                <w:b/>
              </w:rPr>
            </w:pPr>
            <w:r>
              <w:rPr>
                <w:rFonts w:ascii="Aptos" w:hAnsi="Aptos"/>
                <w:b/>
              </w:rPr>
              <w:t xml:space="preserve">Unanimous </w:t>
            </w:r>
            <w:r w:rsidR="00FC7334" w:rsidRPr="00106B7A">
              <w:rPr>
                <w:rFonts w:ascii="Aptos" w:hAnsi="Aptos"/>
                <w:b/>
              </w:rPr>
              <w:t>Draw</w:t>
            </w:r>
          </w:p>
        </w:tc>
        <w:tc>
          <w:tcPr>
            <w:tcW w:w="6946" w:type="dxa"/>
          </w:tcPr>
          <w:p w14:paraId="5E5B1A4D" w14:textId="53134E24" w:rsidR="00FC7334" w:rsidRPr="00106B7A" w:rsidRDefault="00FC7334" w:rsidP="00FC7334">
            <w:pPr>
              <w:pStyle w:val="Tabletext"/>
              <w:rPr>
                <w:rFonts w:ascii="Aptos" w:hAnsi="Aptos"/>
              </w:rPr>
            </w:pPr>
            <w:r w:rsidRPr="00106B7A">
              <w:rPr>
                <w:rFonts w:ascii="Aptos" w:hAnsi="Aptos"/>
              </w:rPr>
              <w:t>All three judges score the contest a draw</w:t>
            </w:r>
          </w:p>
        </w:tc>
      </w:tr>
      <w:tr w:rsidR="00FC7334" w:rsidRPr="00106B7A" w14:paraId="42B8E112" w14:textId="77777777" w:rsidTr="00453B85">
        <w:trPr>
          <w:trHeight w:hRule="exact" w:val="676"/>
        </w:trPr>
        <w:tc>
          <w:tcPr>
            <w:tcW w:w="2268" w:type="dxa"/>
          </w:tcPr>
          <w:p w14:paraId="0C2BC75D" w14:textId="77777777" w:rsidR="00FC7334" w:rsidRPr="00106B7A" w:rsidRDefault="00FC7334" w:rsidP="00FC7334">
            <w:pPr>
              <w:pStyle w:val="Tabletext"/>
              <w:rPr>
                <w:rFonts w:ascii="Aptos" w:hAnsi="Aptos"/>
                <w:b/>
                <w:bCs/>
              </w:rPr>
            </w:pPr>
            <w:r w:rsidRPr="00106B7A">
              <w:rPr>
                <w:rFonts w:ascii="Aptos" w:hAnsi="Aptos"/>
                <w:b/>
                <w:bCs/>
              </w:rPr>
              <w:t>Majority Draw</w:t>
            </w:r>
            <w:r w:rsidRPr="00106B7A">
              <w:rPr>
                <w:rStyle w:val="FootnoteReference"/>
                <w:rFonts w:ascii="Aptos" w:hAnsi="Aptos"/>
                <w:b/>
                <w:bCs/>
              </w:rPr>
              <w:footnoteReference w:id="3"/>
            </w:r>
          </w:p>
        </w:tc>
        <w:tc>
          <w:tcPr>
            <w:tcW w:w="6946" w:type="dxa"/>
          </w:tcPr>
          <w:p w14:paraId="068BF815" w14:textId="54A5B751" w:rsidR="00FC7334" w:rsidRPr="00106B7A" w:rsidRDefault="00FC7334" w:rsidP="00FC7334">
            <w:pPr>
              <w:pStyle w:val="Tabletext"/>
              <w:rPr>
                <w:rFonts w:ascii="Aptos" w:hAnsi="Aptos"/>
              </w:rPr>
            </w:pPr>
            <w:r w:rsidRPr="00106B7A">
              <w:rPr>
                <w:rFonts w:ascii="Aptos" w:hAnsi="Aptos"/>
              </w:rPr>
              <w:t>Two judges score the contest a draw and one judge awards the decision to either contestant on a points decision</w:t>
            </w:r>
          </w:p>
        </w:tc>
      </w:tr>
      <w:tr w:rsidR="00FC7334" w:rsidRPr="00106B7A" w14:paraId="5B9CFDBC" w14:textId="77777777" w:rsidTr="00453B85">
        <w:trPr>
          <w:trHeight w:hRule="exact" w:val="644"/>
        </w:trPr>
        <w:tc>
          <w:tcPr>
            <w:tcW w:w="2268" w:type="dxa"/>
          </w:tcPr>
          <w:p w14:paraId="499F4628" w14:textId="05CC21B7" w:rsidR="00FC7334" w:rsidRPr="00106B7A" w:rsidRDefault="00FC7334" w:rsidP="00FC7334">
            <w:pPr>
              <w:pStyle w:val="Tabletext"/>
              <w:rPr>
                <w:rFonts w:ascii="Aptos" w:hAnsi="Aptos"/>
                <w:b/>
                <w:bCs/>
              </w:rPr>
            </w:pPr>
            <w:r w:rsidRPr="00106B7A">
              <w:rPr>
                <w:rFonts w:ascii="Aptos" w:hAnsi="Aptos"/>
                <w:b/>
                <w:bCs/>
              </w:rPr>
              <w:t>Split draw</w:t>
            </w:r>
            <w:r w:rsidRPr="00106B7A">
              <w:rPr>
                <w:rFonts w:ascii="Aptos" w:hAnsi="Aptos"/>
                <w:b/>
                <w:bCs/>
              </w:rPr>
              <w:fldChar w:fldCharType="begin"/>
            </w:r>
            <w:r w:rsidRPr="00106B7A">
              <w:rPr>
                <w:rFonts w:ascii="Aptos" w:hAnsi="Aptos"/>
                <w:b/>
                <w:bCs/>
              </w:rPr>
              <w:instrText xml:space="preserve"> NOTEREF _Ref173248350 \f \h </w:instrText>
            </w:r>
            <w:r w:rsidR="00106B7A">
              <w:rPr>
                <w:rFonts w:ascii="Aptos" w:hAnsi="Aptos"/>
                <w:b/>
                <w:bCs/>
              </w:rPr>
              <w:instrText xml:space="preserve"> \* MERGEFORMAT </w:instrText>
            </w:r>
            <w:r w:rsidRPr="00106B7A">
              <w:rPr>
                <w:rFonts w:ascii="Aptos" w:hAnsi="Aptos"/>
                <w:b/>
                <w:bCs/>
              </w:rPr>
            </w:r>
            <w:r w:rsidRPr="00106B7A">
              <w:rPr>
                <w:rFonts w:ascii="Aptos" w:hAnsi="Aptos"/>
                <w:b/>
                <w:bCs/>
              </w:rPr>
              <w:fldChar w:fldCharType="separate"/>
            </w:r>
            <w:r w:rsidRPr="00106B7A">
              <w:rPr>
                <w:rStyle w:val="FootnoteReference"/>
                <w:rFonts w:ascii="Aptos" w:hAnsi="Aptos"/>
              </w:rPr>
              <w:t>2</w:t>
            </w:r>
            <w:r w:rsidRPr="00106B7A">
              <w:rPr>
                <w:rFonts w:ascii="Aptos" w:hAnsi="Aptos"/>
                <w:b/>
                <w:bCs/>
              </w:rPr>
              <w:fldChar w:fldCharType="end"/>
            </w:r>
          </w:p>
        </w:tc>
        <w:tc>
          <w:tcPr>
            <w:tcW w:w="6946" w:type="dxa"/>
          </w:tcPr>
          <w:p w14:paraId="7E534578" w14:textId="7F9A5E40" w:rsidR="00FC7334" w:rsidRPr="00106B7A" w:rsidRDefault="00FC7334" w:rsidP="00FC7334">
            <w:pPr>
              <w:pStyle w:val="Tabletext"/>
              <w:rPr>
                <w:rFonts w:ascii="Aptos" w:hAnsi="Aptos"/>
              </w:rPr>
            </w:pPr>
            <w:r w:rsidRPr="00106B7A">
              <w:rPr>
                <w:rFonts w:ascii="Aptos" w:hAnsi="Aptos"/>
              </w:rPr>
              <w:t>Two judges score opposite contestants as the winner, and the third judge scores the contest a draw</w:t>
            </w:r>
          </w:p>
        </w:tc>
      </w:tr>
      <w:tr w:rsidR="00FC7334" w:rsidRPr="00106B7A" w14:paraId="3403B69C" w14:textId="77777777" w:rsidTr="00987706">
        <w:trPr>
          <w:trHeight w:hRule="exact" w:val="3057"/>
        </w:trPr>
        <w:tc>
          <w:tcPr>
            <w:tcW w:w="2268" w:type="dxa"/>
          </w:tcPr>
          <w:p w14:paraId="020B3963" w14:textId="77777777" w:rsidR="00FC7334" w:rsidRDefault="00FC7334" w:rsidP="00FC7334">
            <w:pPr>
              <w:pStyle w:val="Tabletext"/>
              <w:rPr>
                <w:rFonts w:ascii="Aptos" w:hAnsi="Aptos"/>
                <w:b/>
              </w:rPr>
            </w:pPr>
            <w:r w:rsidRPr="00106B7A">
              <w:rPr>
                <w:rFonts w:ascii="Aptos" w:hAnsi="Aptos"/>
                <w:b/>
              </w:rPr>
              <w:t>TKO</w:t>
            </w:r>
          </w:p>
          <w:p w14:paraId="73ACF9FE" w14:textId="77777777" w:rsidR="00A73FAD" w:rsidRPr="00A73FAD" w:rsidRDefault="00A73FAD" w:rsidP="00A73FAD">
            <w:pPr>
              <w:rPr>
                <w:lang w:val="en-US"/>
              </w:rPr>
            </w:pPr>
          </w:p>
          <w:p w14:paraId="5C5A29F4" w14:textId="77777777" w:rsidR="00A73FAD" w:rsidRPr="00A73FAD" w:rsidRDefault="00A73FAD" w:rsidP="00A73FAD">
            <w:pPr>
              <w:rPr>
                <w:lang w:val="en-US"/>
              </w:rPr>
            </w:pPr>
          </w:p>
          <w:p w14:paraId="7E8174F6" w14:textId="77777777" w:rsidR="00A73FAD" w:rsidRPr="00A73FAD" w:rsidRDefault="00A73FAD" w:rsidP="00A73FAD">
            <w:pPr>
              <w:rPr>
                <w:lang w:val="en-US"/>
              </w:rPr>
            </w:pPr>
          </w:p>
          <w:p w14:paraId="53DD80A7" w14:textId="77777777" w:rsidR="00A73FAD" w:rsidRPr="00A73FAD" w:rsidRDefault="00A73FAD" w:rsidP="00A73FAD">
            <w:pPr>
              <w:rPr>
                <w:lang w:val="en-US"/>
              </w:rPr>
            </w:pPr>
          </w:p>
          <w:p w14:paraId="77E548E3" w14:textId="77777777" w:rsidR="00A73FAD" w:rsidRPr="00A73FAD" w:rsidRDefault="00A73FAD" w:rsidP="00A73FAD">
            <w:pPr>
              <w:rPr>
                <w:lang w:val="en-US"/>
              </w:rPr>
            </w:pPr>
          </w:p>
          <w:p w14:paraId="493E998D" w14:textId="77777777" w:rsidR="00A73FAD" w:rsidRDefault="00A73FAD" w:rsidP="00A73FAD">
            <w:pPr>
              <w:rPr>
                <w:rFonts w:ascii="Aptos" w:hAnsi="Aptos"/>
                <w:b/>
                <w:lang w:val="en-US"/>
              </w:rPr>
            </w:pPr>
          </w:p>
          <w:p w14:paraId="30BEF9ED" w14:textId="77777777" w:rsidR="00A73FAD" w:rsidRPr="00A73FAD" w:rsidRDefault="00A73FAD" w:rsidP="00A73FAD">
            <w:pPr>
              <w:jc w:val="right"/>
              <w:rPr>
                <w:lang w:val="en-US"/>
              </w:rPr>
            </w:pPr>
          </w:p>
        </w:tc>
        <w:tc>
          <w:tcPr>
            <w:tcW w:w="6946" w:type="dxa"/>
          </w:tcPr>
          <w:p w14:paraId="70CF323E" w14:textId="1B651220" w:rsidR="00223618" w:rsidRDefault="00A57E16" w:rsidP="00223618">
            <w:pPr>
              <w:pStyle w:val="Tabletext"/>
              <w:rPr>
                <w:rFonts w:ascii="Aptos" w:hAnsi="Aptos"/>
              </w:rPr>
            </w:pPr>
            <w:r>
              <w:rPr>
                <w:rFonts w:ascii="Aptos" w:hAnsi="Aptos"/>
              </w:rPr>
              <w:t xml:space="preserve">Referee stoppage: </w:t>
            </w:r>
            <w:r w:rsidR="00FC7334" w:rsidRPr="00106B7A">
              <w:rPr>
                <w:rFonts w:ascii="Aptos" w:hAnsi="Aptos"/>
              </w:rPr>
              <w:t xml:space="preserve">The referee stops the contest </w:t>
            </w:r>
            <w:r w:rsidR="00223618">
              <w:rPr>
                <w:rFonts w:ascii="Aptos" w:hAnsi="Aptos"/>
              </w:rPr>
              <w:t>because the contestant is not intelligently defending themself:</w:t>
            </w:r>
          </w:p>
          <w:p w14:paraId="57C75E05" w14:textId="77777777" w:rsidR="00223618" w:rsidRDefault="00223618" w:rsidP="00987706">
            <w:pPr>
              <w:pStyle w:val="Tabletext"/>
              <w:numPr>
                <w:ilvl w:val="0"/>
                <w:numId w:val="49"/>
              </w:numPr>
              <w:rPr>
                <w:rFonts w:ascii="Aptos" w:hAnsi="Aptos"/>
              </w:rPr>
            </w:pPr>
            <w:r>
              <w:rPr>
                <w:rFonts w:ascii="Aptos" w:hAnsi="Aptos"/>
              </w:rPr>
              <w:t>Strikes</w:t>
            </w:r>
          </w:p>
          <w:p w14:paraId="166EDC6E" w14:textId="77777777" w:rsidR="00223618" w:rsidRDefault="00223618" w:rsidP="00987706">
            <w:pPr>
              <w:pStyle w:val="Tabletext"/>
              <w:numPr>
                <w:ilvl w:val="0"/>
                <w:numId w:val="49"/>
              </w:numPr>
              <w:rPr>
                <w:rFonts w:ascii="Aptos" w:hAnsi="Aptos"/>
              </w:rPr>
            </w:pPr>
            <w:r>
              <w:rPr>
                <w:rFonts w:ascii="Aptos" w:hAnsi="Aptos"/>
              </w:rPr>
              <w:t>Laceration</w:t>
            </w:r>
          </w:p>
          <w:p w14:paraId="360B300B" w14:textId="77777777" w:rsidR="00223618" w:rsidRDefault="00223618" w:rsidP="00987706">
            <w:pPr>
              <w:pStyle w:val="Tabletext"/>
              <w:numPr>
                <w:ilvl w:val="0"/>
                <w:numId w:val="49"/>
              </w:numPr>
              <w:rPr>
                <w:rFonts w:ascii="Aptos" w:hAnsi="Aptos"/>
              </w:rPr>
            </w:pPr>
            <w:r>
              <w:rPr>
                <w:rFonts w:ascii="Aptos" w:hAnsi="Aptos"/>
              </w:rPr>
              <w:t>Corner stoppage (towel thrown in)</w:t>
            </w:r>
          </w:p>
          <w:p w14:paraId="114DE4BE" w14:textId="78BE5EC4" w:rsidR="00FC7334" w:rsidRDefault="00FC7334" w:rsidP="00FC7334">
            <w:pPr>
              <w:pStyle w:val="Tabletext"/>
              <w:rPr>
                <w:rFonts w:ascii="Aptos" w:hAnsi="Aptos"/>
              </w:rPr>
            </w:pPr>
          </w:p>
          <w:p w14:paraId="5C427235" w14:textId="77777777" w:rsidR="00223618" w:rsidRDefault="00223618" w:rsidP="00223618">
            <w:pPr>
              <w:pStyle w:val="Tabletext"/>
              <w:rPr>
                <w:rFonts w:ascii="Aptos" w:hAnsi="Aptos"/>
              </w:rPr>
            </w:pPr>
            <w:r>
              <w:rPr>
                <w:rFonts w:ascii="Aptos" w:hAnsi="Aptos"/>
              </w:rPr>
              <w:t>Medical stoppage:</w:t>
            </w:r>
          </w:p>
          <w:p w14:paraId="7C244F51" w14:textId="77777777" w:rsidR="00223618" w:rsidRDefault="00223618" w:rsidP="00987706">
            <w:pPr>
              <w:pStyle w:val="Tabletext"/>
              <w:numPr>
                <w:ilvl w:val="0"/>
                <w:numId w:val="50"/>
              </w:numPr>
              <w:rPr>
                <w:rFonts w:ascii="Aptos" w:hAnsi="Aptos"/>
              </w:rPr>
            </w:pPr>
            <w:r>
              <w:rPr>
                <w:rFonts w:ascii="Aptos" w:hAnsi="Aptos"/>
              </w:rPr>
              <w:t>Laceration</w:t>
            </w:r>
          </w:p>
          <w:p w14:paraId="1803BE21" w14:textId="77777777" w:rsidR="00223618" w:rsidRDefault="00223618" w:rsidP="00987706">
            <w:pPr>
              <w:pStyle w:val="Tabletext"/>
              <w:numPr>
                <w:ilvl w:val="0"/>
                <w:numId w:val="50"/>
              </w:numPr>
              <w:rPr>
                <w:rFonts w:ascii="Aptos" w:hAnsi="Aptos"/>
              </w:rPr>
            </w:pPr>
            <w:r>
              <w:rPr>
                <w:rFonts w:ascii="Aptos" w:hAnsi="Aptos"/>
              </w:rPr>
              <w:t>Doctor stoppage</w:t>
            </w:r>
          </w:p>
          <w:p w14:paraId="2986D0C4" w14:textId="50F0D496" w:rsidR="00223618" w:rsidRPr="00106B7A" w:rsidRDefault="004E054C" w:rsidP="00987706">
            <w:pPr>
              <w:pStyle w:val="Tabletext"/>
              <w:numPr>
                <w:ilvl w:val="0"/>
                <w:numId w:val="50"/>
              </w:numPr>
              <w:rPr>
                <w:rFonts w:ascii="Aptos" w:hAnsi="Aptos"/>
              </w:rPr>
            </w:pPr>
            <w:r>
              <w:rPr>
                <w:rFonts w:ascii="Aptos" w:hAnsi="Aptos"/>
              </w:rPr>
              <w:t>Loss</w:t>
            </w:r>
            <w:r w:rsidR="00223618">
              <w:rPr>
                <w:rFonts w:ascii="Aptos" w:hAnsi="Aptos"/>
              </w:rPr>
              <w:t xml:space="preserve"> of control of bodily function.</w:t>
            </w:r>
          </w:p>
        </w:tc>
      </w:tr>
      <w:tr w:rsidR="00FC7334" w:rsidRPr="00106B7A" w14:paraId="5C0CAEEF" w14:textId="77777777" w:rsidTr="00453B85">
        <w:trPr>
          <w:trHeight w:hRule="exact" w:val="718"/>
        </w:trPr>
        <w:tc>
          <w:tcPr>
            <w:tcW w:w="2268" w:type="dxa"/>
          </w:tcPr>
          <w:p w14:paraId="0D815C7C" w14:textId="77777777" w:rsidR="00FC7334" w:rsidRPr="00106B7A" w:rsidRDefault="00FC7334" w:rsidP="00FC7334">
            <w:pPr>
              <w:pStyle w:val="Tabletext"/>
              <w:rPr>
                <w:rFonts w:ascii="Aptos" w:hAnsi="Aptos"/>
                <w:b/>
                <w:bCs/>
              </w:rPr>
            </w:pPr>
            <w:r w:rsidRPr="00106B7A">
              <w:rPr>
                <w:rFonts w:ascii="Aptos" w:hAnsi="Aptos"/>
                <w:b/>
              </w:rPr>
              <w:lastRenderedPageBreak/>
              <w:t>KO</w:t>
            </w:r>
          </w:p>
        </w:tc>
        <w:tc>
          <w:tcPr>
            <w:tcW w:w="6946" w:type="dxa"/>
          </w:tcPr>
          <w:p w14:paraId="36C5C469" w14:textId="1AFCCBDB" w:rsidR="00FC7334" w:rsidRPr="00106B7A" w:rsidRDefault="00FC7334" w:rsidP="00FC7334">
            <w:pPr>
              <w:pStyle w:val="Tabletext"/>
              <w:rPr>
                <w:rFonts w:ascii="Aptos" w:hAnsi="Aptos"/>
              </w:rPr>
            </w:pPr>
            <w:r w:rsidRPr="00106B7A">
              <w:rPr>
                <w:rFonts w:ascii="Aptos" w:hAnsi="Aptos"/>
              </w:rPr>
              <w:t xml:space="preserve">A contestant is knocked down and is unable to </w:t>
            </w:r>
            <w:r w:rsidR="006C0F7C">
              <w:rPr>
                <w:rFonts w:ascii="Aptos" w:hAnsi="Aptos"/>
              </w:rPr>
              <w:t>intelligently defend themself</w:t>
            </w:r>
          </w:p>
        </w:tc>
      </w:tr>
      <w:tr w:rsidR="000C5453" w:rsidRPr="00106B7A" w14:paraId="15B18B5E" w14:textId="77777777" w:rsidTr="00453B85">
        <w:trPr>
          <w:trHeight w:hRule="exact" w:val="718"/>
        </w:trPr>
        <w:tc>
          <w:tcPr>
            <w:tcW w:w="2268" w:type="dxa"/>
          </w:tcPr>
          <w:p w14:paraId="21B21B4A" w14:textId="295019FD" w:rsidR="000C5453" w:rsidRPr="00106B7A" w:rsidRDefault="000C5453" w:rsidP="00FC7334">
            <w:pPr>
              <w:pStyle w:val="Tabletext"/>
              <w:rPr>
                <w:rFonts w:ascii="Aptos" w:hAnsi="Aptos"/>
                <w:b/>
              </w:rPr>
            </w:pPr>
            <w:r>
              <w:rPr>
                <w:rFonts w:ascii="Aptos" w:hAnsi="Aptos"/>
                <w:b/>
              </w:rPr>
              <w:t>Technical decision</w:t>
            </w:r>
          </w:p>
        </w:tc>
        <w:tc>
          <w:tcPr>
            <w:tcW w:w="6946" w:type="dxa"/>
          </w:tcPr>
          <w:p w14:paraId="48CDAEA3" w14:textId="2ECFABD5" w:rsidR="000C5453" w:rsidRPr="00106B7A" w:rsidRDefault="000C5453" w:rsidP="00FC7334">
            <w:pPr>
              <w:pStyle w:val="Tabletext"/>
              <w:rPr>
                <w:rFonts w:ascii="Aptos" w:hAnsi="Aptos"/>
              </w:rPr>
            </w:pPr>
            <w:r>
              <w:rPr>
                <w:rFonts w:ascii="Aptos" w:hAnsi="Aptos"/>
              </w:rPr>
              <w:t>A contest is prematurely stopped due to injury from an accidental</w:t>
            </w:r>
            <w:r w:rsidR="006C0F7C">
              <w:rPr>
                <w:rFonts w:ascii="Aptos" w:hAnsi="Aptos"/>
              </w:rPr>
              <w:t xml:space="preserve"> or deliberate</w:t>
            </w:r>
            <w:r>
              <w:rPr>
                <w:rFonts w:ascii="Aptos" w:hAnsi="Aptos"/>
              </w:rPr>
              <w:t xml:space="preserve"> foul and a contestant is leading on the score cards</w:t>
            </w:r>
          </w:p>
        </w:tc>
      </w:tr>
      <w:tr w:rsidR="000C5453" w:rsidRPr="00106B7A" w14:paraId="1C40FE83" w14:textId="77777777" w:rsidTr="006C0F7C">
        <w:trPr>
          <w:trHeight w:hRule="exact" w:val="1418"/>
        </w:trPr>
        <w:tc>
          <w:tcPr>
            <w:tcW w:w="2268" w:type="dxa"/>
          </w:tcPr>
          <w:p w14:paraId="1A75579B" w14:textId="0265480C" w:rsidR="000C5453" w:rsidRPr="00106B7A" w:rsidRDefault="000C5453" w:rsidP="000C5453">
            <w:pPr>
              <w:pStyle w:val="Tabletext"/>
              <w:rPr>
                <w:rFonts w:ascii="Aptos" w:hAnsi="Aptos"/>
                <w:b/>
              </w:rPr>
            </w:pPr>
            <w:r>
              <w:rPr>
                <w:rFonts w:ascii="Aptos" w:hAnsi="Aptos"/>
                <w:b/>
              </w:rPr>
              <w:t>Technical draw</w:t>
            </w:r>
          </w:p>
        </w:tc>
        <w:tc>
          <w:tcPr>
            <w:tcW w:w="6946" w:type="dxa"/>
          </w:tcPr>
          <w:p w14:paraId="22AE856A" w14:textId="59C3BDF2" w:rsidR="000C5453" w:rsidRPr="00106B7A" w:rsidRDefault="000C5453" w:rsidP="000C5453">
            <w:pPr>
              <w:pStyle w:val="Tabletext"/>
              <w:rPr>
                <w:rFonts w:ascii="Aptos" w:hAnsi="Aptos"/>
              </w:rPr>
            </w:pPr>
            <w:r>
              <w:rPr>
                <w:rFonts w:ascii="Aptos" w:hAnsi="Aptos"/>
              </w:rPr>
              <w:t xml:space="preserve">An injury is sustained </w:t>
            </w:r>
            <w:r w:rsidR="006C0F7C">
              <w:rPr>
                <w:rFonts w:ascii="Aptos" w:hAnsi="Aptos"/>
              </w:rPr>
              <w:t>as a result of a</w:t>
            </w:r>
            <w:r>
              <w:rPr>
                <w:rFonts w:ascii="Aptos" w:hAnsi="Aptos"/>
              </w:rPr>
              <w:t xml:space="preserve"> </w:t>
            </w:r>
            <w:r w:rsidR="006C0F7C">
              <w:rPr>
                <w:rFonts w:ascii="Aptos" w:hAnsi="Aptos"/>
              </w:rPr>
              <w:t xml:space="preserve">deliberate </w:t>
            </w:r>
            <w:r>
              <w:rPr>
                <w:rFonts w:ascii="Aptos" w:hAnsi="Aptos"/>
              </w:rPr>
              <w:t xml:space="preserve">foul and the </w:t>
            </w:r>
            <w:r w:rsidR="006C0F7C">
              <w:rPr>
                <w:rFonts w:ascii="Aptos" w:hAnsi="Aptos"/>
              </w:rPr>
              <w:t>contestant is able</w:t>
            </w:r>
            <w:r>
              <w:rPr>
                <w:rFonts w:ascii="Aptos" w:hAnsi="Aptos"/>
              </w:rPr>
              <w:t xml:space="preserve"> to continue, </w:t>
            </w:r>
            <w:r w:rsidR="006C0F7C">
              <w:rPr>
                <w:rFonts w:ascii="Aptos" w:hAnsi="Aptos"/>
              </w:rPr>
              <w:t xml:space="preserve">but </w:t>
            </w:r>
            <w:r>
              <w:rPr>
                <w:rFonts w:ascii="Aptos" w:hAnsi="Aptos"/>
              </w:rPr>
              <w:t xml:space="preserve">later </w:t>
            </w:r>
            <w:r w:rsidR="006C0F7C">
              <w:rPr>
                <w:rFonts w:ascii="Aptos" w:hAnsi="Aptos"/>
              </w:rPr>
              <w:t>is unable to continue</w:t>
            </w:r>
            <w:r>
              <w:rPr>
                <w:rFonts w:ascii="Aptos" w:hAnsi="Aptos"/>
              </w:rPr>
              <w:t xml:space="preserve"> </w:t>
            </w:r>
            <w:r w:rsidR="006C0F7C">
              <w:rPr>
                <w:rFonts w:ascii="Aptos" w:hAnsi="Aptos"/>
              </w:rPr>
              <w:t>due to the injury</w:t>
            </w:r>
            <w:r w:rsidR="00B77B2C">
              <w:rPr>
                <w:rFonts w:ascii="Aptos" w:hAnsi="Aptos"/>
              </w:rPr>
              <w:t xml:space="preserve"> and the contest is stopped</w:t>
            </w:r>
            <w:r>
              <w:rPr>
                <w:rFonts w:ascii="Aptos" w:hAnsi="Aptos"/>
              </w:rPr>
              <w:t xml:space="preserve"> after half of the scheduled rounds has been completed, if the injured contestant is even or behind on the score card at the time of the stoppage</w:t>
            </w:r>
          </w:p>
        </w:tc>
      </w:tr>
      <w:tr w:rsidR="000C5453" w:rsidRPr="00106B7A" w14:paraId="4450F453" w14:textId="77777777" w:rsidTr="00453B85">
        <w:trPr>
          <w:trHeight w:hRule="exact" w:val="643"/>
        </w:trPr>
        <w:tc>
          <w:tcPr>
            <w:tcW w:w="2268" w:type="dxa"/>
          </w:tcPr>
          <w:p w14:paraId="6D9FE8E7" w14:textId="77777777" w:rsidR="000C5453" w:rsidRPr="00106B7A" w:rsidRDefault="000C5453" w:rsidP="000C5453">
            <w:pPr>
              <w:pStyle w:val="Tabletext"/>
              <w:rPr>
                <w:rFonts w:ascii="Aptos" w:hAnsi="Aptos"/>
                <w:b/>
                <w:bCs/>
              </w:rPr>
            </w:pPr>
            <w:r w:rsidRPr="00106B7A">
              <w:rPr>
                <w:rFonts w:ascii="Aptos" w:hAnsi="Aptos"/>
                <w:b/>
              </w:rPr>
              <w:t>Disqualification</w:t>
            </w:r>
          </w:p>
        </w:tc>
        <w:tc>
          <w:tcPr>
            <w:tcW w:w="6946" w:type="dxa"/>
          </w:tcPr>
          <w:p w14:paraId="2AB6DD35" w14:textId="378F9AA9" w:rsidR="000C5453" w:rsidRPr="00106B7A" w:rsidRDefault="000C5453" w:rsidP="000C5453">
            <w:pPr>
              <w:pStyle w:val="Tabletext"/>
              <w:rPr>
                <w:rFonts w:ascii="Aptos" w:hAnsi="Aptos"/>
              </w:rPr>
            </w:pPr>
            <w:r w:rsidRPr="00106B7A">
              <w:rPr>
                <w:rFonts w:ascii="Aptos" w:hAnsi="Aptos"/>
              </w:rPr>
              <w:t>The referee disqualifies a contestant after three warnings or if a contestant is injured and unable to continue due to a deliberate illegal technique from their opponent.</w:t>
            </w:r>
          </w:p>
        </w:tc>
      </w:tr>
      <w:tr w:rsidR="000C5453" w:rsidRPr="00106B7A" w14:paraId="3CD88A2C" w14:textId="77777777" w:rsidTr="00453B85">
        <w:trPr>
          <w:trHeight w:hRule="exact" w:val="654"/>
        </w:trPr>
        <w:tc>
          <w:tcPr>
            <w:tcW w:w="2268" w:type="dxa"/>
          </w:tcPr>
          <w:p w14:paraId="70B9E539" w14:textId="0336267A" w:rsidR="000C5453" w:rsidRPr="00106B7A" w:rsidRDefault="000C5453" w:rsidP="000C5453">
            <w:pPr>
              <w:pStyle w:val="Tabletext"/>
              <w:rPr>
                <w:rFonts w:ascii="Aptos" w:hAnsi="Aptos"/>
                <w:b/>
                <w:bCs/>
              </w:rPr>
            </w:pPr>
            <w:r w:rsidRPr="00106B7A">
              <w:rPr>
                <w:rFonts w:ascii="Aptos" w:hAnsi="Aptos"/>
                <w:b/>
                <w:bCs/>
              </w:rPr>
              <w:t>No contest</w:t>
            </w:r>
            <w:r w:rsidRPr="00106B7A">
              <w:rPr>
                <w:rStyle w:val="FootnoteReference"/>
                <w:rFonts w:ascii="Aptos" w:hAnsi="Aptos"/>
                <w:b/>
                <w:bCs/>
              </w:rPr>
              <w:fldChar w:fldCharType="begin"/>
            </w:r>
            <w:r w:rsidRPr="00106B7A">
              <w:rPr>
                <w:rFonts w:ascii="Aptos" w:hAnsi="Aptos"/>
                <w:b/>
                <w:bCs/>
              </w:rPr>
              <w:instrText xml:space="preserve"> NOTEREF _Ref173248350 \f \h </w:instrText>
            </w:r>
            <w:r>
              <w:rPr>
                <w:rStyle w:val="FootnoteReference"/>
                <w:rFonts w:ascii="Aptos" w:hAnsi="Aptos"/>
                <w:b/>
                <w:bCs/>
              </w:rPr>
              <w:instrText xml:space="preserve"> \* MERGEFORMAT </w:instrText>
            </w:r>
            <w:r w:rsidRPr="00106B7A">
              <w:rPr>
                <w:rStyle w:val="FootnoteReference"/>
                <w:rFonts w:ascii="Aptos" w:hAnsi="Aptos"/>
                <w:b/>
                <w:bCs/>
              </w:rPr>
            </w:r>
            <w:r w:rsidRPr="00106B7A">
              <w:rPr>
                <w:rStyle w:val="FootnoteReference"/>
                <w:rFonts w:ascii="Aptos" w:hAnsi="Aptos"/>
                <w:b/>
                <w:bCs/>
              </w:rPr>
              <w:fldChar w:fldCharType="separate"/>
            </w:r>
            <w:r w:rsidRPr="00106B7A">
              <w:rPr>
                <w:rStyle w:val="FootnoteReference"/>
                <w:rFonts w:ascii="Aptos" w:hAnsi="Aptos"/>
              </w:rPr>
              <w:t>2</w:t>
            </w:r>
            <w:r w:rsidRPr="00106B7A">
              <w:rPr>
                <w:rStyle w:val="FootnoteReference"/>
                <w:rFonts w:ascii="Aptos" w:hAnsi="Aptos"/>
                <w:b/>
                <w:bCs/>
              </w:rPr>
              <w:fldChar w:fldCharType="end"/>
            </w:r>
          </w:p>
        </w:tc>
        <w:tc>
          <w:tcPr>
            <w:tcW w:w="6946" w:type="dxa"/>
          </w:tcPr>
          <w:p w14:paraId="269BAA14" w14:textId="2C9E37C6" w:rsidR="000C5453" w:rsidRPr="00106B7A" w:rsidRDefault="000C5453" w:rsidP="000C5453">
            <w:pPr>
              <w:pStyle w:val="Tabletext"/>
              <w:rPr>
                <w:rFonts w:ascii="Aptos" w:hAnsi="Aptos"/>
              </w:rPr>
            </w:pPr>
            <w:r w:rsidRPr="00106B7A">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06B7A" w:rsidRDefault="001E7681" w:rsidP="001E7681">
      <w:pPr>
        <w:rPr>
          <w:rFonts w:ascii="Aptos" w:hAnsi="Aptos"/>
        </w:rPr>
      </w:pPr>
    </w:p>
    <w:p w14:paraId="55945FF5" w14:textId="21D02592" w:rsidR="00132F0A" w:rsidRPr="00106B7A" w:rsidRDefault="00132F0A" w:rsidP="00132F0A">
      <w:pPr>
        <w:rPr>
          <w:rFonts w:ascii="Aptos" w:hAnsi="Aptos"/>
          <w:b/>
          <w:color w:val="174857" w:themeColor="accent2"/>
          <w:sz w:val="28"/>
          <w:szCs w:val="24"/>
        </w:rPr>
      </w:pPr>
      <w:r w:rsidRPr="00106B7A">
        <w:rPr>
          <w:rFonts w:ascii="Aptos" w:hAnsi="Aptos"/>
          <w:b/>
          <w:color w:val="174857" w:themeColor="accent2"/>
          <w:sz w:val="28"/>
          <w:szCs w:val="24"/>
        </w:rPr>
        <w:t>The decision is final</w:t>
      </w:r>
    </w:p>
    <w:p w14:paraId="383213EB" w14:textId="77777777" w:rsidR="00132F0A" w:rsidRPr="00106B7A" w:rsidRDefault="00132F0A" w:rsidP="00D75564">
      <w:pPr>
        <w:pStyle w:val="bullet1"/>
        <w:numPr>
          <w:ilvl w:val="1"/>
          <w:numId w:val="11"/>
        </w:numPr>
        <w:spacing w:line="360" w:lineRule="auto"/>
        <w:ind w:left="993" w:hanging="567"/>
        <w:rPr>
          <w:rFonts w:ascii="Aptos" w:hAnsi="Aptos"/>
        </w:rPr>
      </w:pPr>
      <w:r w:rsidRPr="00106B7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06B7A" w:rsidRDefault="00132F0A" w:rsidP="007E13E9">
      <w:pPr>
        <w:pStyle w:val="bullet1"/>
        <w:numPr>
          <w:ilvl w:val="1"/>
          <w:numId w:val="26"/>
        </w:numPr>
        <w:spacing w:line="360" w:lineRule="auto"/>
        <w:ind w:firstLine="414"/>
        <w:rPr>
          <w:rFonts w:ascii="Aptos" w:hAnsi="Aptos"/>
        </w:rPr>
      </w:pPr>
      <w:r w:rsidRPr="00106B7A">
        <w:rPr>
          <w:rFonts w:ascii="Aptos" w:hAnsi="Aptos"/>
        </w:rPr>
        <w:t xml:space="preserve"> there was collusion by persons affecting the result of any contest;</w:t>
      </w:r>
    </w:p>
    <w:p w14:paraId="623B035B"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 xml:space="preserve"> the completion of the scorecard of the judges’ shows an error which would mean that the decision was given to the wrong contestant; and/or</w:t>
      </w:r>
    </w:p>
    <w:p w14:paraId="0CFCAF2D"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there was a clear violation of the Act, Regulations or Rules governing the contest which affected the result.</w:t>
      </w:r>
    </w:p>
    <w:p w14:paraId="3A9571E0" w14:textId="2164642E" w:rsidR="001E7681" w:rsidRPr="00106B7A" w:rsidRDefault="00132F0A" w:rsidP="00C8216F">
      <w:pPr>
        <w:pStyle w:val="bullet1"/>
        <w:numPr>
          <w:ilvl w:val="1"/>
          <w:numId w:val="11"/>
        </w:numPr>
        <w:spacing w:line="360" w:lineRule="auto"/>
        <w:ind w:left="993" w:hanging="567"/>
        <w:rPr>
          <w:rFonts w:ascii="Aptos" w:hAnsi="Aptos"/>
        </w:rPr>
      </w:pPr>
      <w:r w:rsidRPr="00106B7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3CA6D9DA" w14:textId="77777777" w:rsidR="001E7681" w:rsidRPr="00106B7A" w:rsidRDefault="001E7681" w:rsidP="001E7681">
      <w:pPr>
        <w:rPr>
          <w:rFonts w:ascii="Aptos" w:hAnsi="Aptos"/>
        </w:rPr>
      </w:pPr>
    </w:p>
    <w:p w14:paraId="6DC101FB" w14:textId="77777777" w:rsidR="001E7681" w:rsidRPr="00106B7A" w:rsidRDefault="001E7681" w:rsidP="001E7681">
      <w:pPr>
        <w:rPr>
          <w:rFonts w:ascii="Aptos" w:hAnsi="Aptos"/>
        </w:rPr>
      </w:pPr>
    </w:p>
    <w:p w14:paraId="406DBC34" w14:textId="77777777" w:rsidR="001E7681" w:rsidRPr="00106B7A" w:rsidRDefault="001E7681" w:rsidP="001E7681">
      <w:pPr>
        <w:rPr>
          <w:rFonts w:ascii="Aptos" w:hAnsi="Aptos"/>
        </w:rPr>
      </w:pPr>
    </w:p>
    <w:p w14:paraId="52D63A72" w14:textId="77777777" w:rsidR="001E7681" w:rsidRPr="00106B7A" w:rsidRDefault="001E7681" w:rsidP="001E7681">
      <w:pPr>
        <w:rPr>
          <w:rFonts w:ascii="Aptos" w:hAnsi="Aptos"/>
        </w:rPr>
      </w:pPr>
    </w:p>
    <w:p w14:paraId="55FFCDA1" w14:textId="77777777" w:rsidR="001E7681" w:rsidRPr="00106B7A" w:rsidRDefault="001E7681" w:rsidP="001E7681">
      <w:pPr>
        <w:rPr>
          <w:rFonts w:ascii="Aptos" w:hAnsi="Aptos"/>
        </w:rPr>
      </w:pPr>
    </w:p>
    <w:p w14:paraId="22C561E4" w14:textId="77777777" w:rsidR="001E7681" w:rsidRPr="00106B7A" w:rsidRDefault="001E7681" w:rsidP="001E7681">
      <w:pPr>
        <w:rPr>
          <w:rFonts w:ascii="Aptos" w:hAnsi="Aptos"/>
        </w:rPr>
      </w:pPr>
    </w:p>
    <w:p w14:paraId="36503D70" w14:textId="77777777" w:rsidR="001E7681" w:rsidRPr="00106B7A" w:rsidRDefault="001E7681" w:rsidP="001E7681">
      <w:pPr>
        <w:rPr>
          <w:rFonts w:ascii="Aptos" w:hAnsi="Aptos"/>
        </w:rPr>
      </w:pPr>
    </w:p>
    <w:p w14:paraId="526772D2" w14:textId="77777777" w:rsidR="001E7681" w:rsidRPr="00106B7A" w:rsidRDefault="001E7681" w:rsidP="001E7681">
      <w:pPr>
        <w:rPr>
          <w:rFonts w:ascii="Aptos" w:hAnsi="Aptos"/>
        </w:rPr>
      </w:pPr>
    </w:p>
    <w:p w14:paraId="7B1E615E" w14:textId="29395345" w:rsidR="00D40870" w:rsidRPr="00106B7A" w:rsidRDefault="00DF0BAF" w:rsidP="00A363CF">
      <w:pPr>
        <w:pStyle w:val="bullet1"/>
        <w:numPr>
          <w:ilvl w:val="0"/>
          <w:numId w:val="0"/>
        </w:numPr>
        <w:spacing w:line="360" w:lineRule="auto"/>
        <w:rPr>
          <w:rFonts w:ascii="Aptos" w:hAnsi="Aptos"/>
        </w:rPr>
      </w:pPr>
      <w:r w:rsidRPr="00106B7A">
        <w:rPr>
          <w:rFonts w:ascii="Aptos" w:hAnsi="Aptos"/>
        </w:rPr>
        <w:br w:type="page"/>
      </w:r>
    </w:p>
    <w:p w14:paraId="377CC416" w14:textId="361B199D" w:rsidR="002449AA" w:rsidRPr="00106B7A" w:rsidRDefault="002449AA" w:rsidP="002B071E">
      <w:pPr>
        <w:pStyle w:val="Heading1"/>
        <w:numPr>
          <w:ilvl w:val="0"/>
          <w:numId w:val="11"/>
        </w:numPr>
      </w:pPr>
      <w:bookmarkStart w:id="84" w:name="_Toc181091105"/>
      <w:r w:rsidRPr="00106B7A">
        <w:lastRenderedPageBreak/>
        <w:t>The timekeeper</w:t>
      </w:r>
      <w:bookmarkEnd w:id="84"/>
    </w:p>
    <w:p w14:paraId="487B49B9" w14:textId="77777777" w:rsidR="002449AA" w:rsidRPr="00106B7A" w:rsidRDefault="002449AA" w:rsidP="002449AA">
      <w:pPr>
        <w:pStyle w:val="Heading2"/>
      </w:pPr>
      <w:bookmarkStart w:id="85" w:name="_Toc181091106"/>
      <w:r w:rsidRPr="00106B7A">
        <w:t>General requirements</w:t>
      </w:r>
      <w:bookmarkEnd w:id="85"/>
    </w:p>
    <w:p w14:paraId="21E61678"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A timekeeper must comply with all of the conditions of their timekeeper’s licence, including the Code of Conduct.</w:t>
      </w:r>
    </w:p>
    <w:p w14:paraId="12F8C0C7"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be under the influence of alcohol or prohibited drugs whilst officiating.</w:t>
      </w:r>
    </w:p>
    <w:p w14:paraId="6C085B32"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consume alcohol or take prohibited drugs while officiating.</w:t>
      </w:r>
    </w:p>
    <w:p w14:paraId="179F8341" w14:textId="1057CF41"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 xml:space="preserve">The timekeeper must display their </w:t>
      </w:r>
      <w:r w:rsidR="005B7D8C" w:rsidRPr="00106B7A">
        <w:rPr>
          <w:rFonts w:ascii="Aptos" w:hAnsi="Aptos"/>
        </w:rPr>
        <w:t>licence</w:t>
      </w:r>
      <w:r w:rsidRPr="00106B7A">
        <w:rPr>
          <w:rFonts w:ascii="Aptos" w:hAnsi="Aptos"/>
        </w:rPr>
        <w:t xml:space="preserve"> at all times during a promotion.</w:t>
      </w:r>
    </w:p>
    <w:p w14:paraId="31E9499B" w14:textId="07AA3C88" w:rsidR="002449AA" w:rsidRPr="00106B7A" w:rsidRDefault="002449AA" w:rsidP="002449AA">
      <w:pPr>
        <w:pStyle w:val="Heading2"/>
      </w:pPr>
      <w:bookmarkStart w:id="86" w:name="_Toc181091107"/>
      <w:r w:rsidRPr="00106B7A">
        <w:t>A timekeeper’s attire</w:t>
      </w:r>
      <w:bookmarkEnd w:id="86"/>
    </w:p>
    <w:p w14:paraId="32D5A328" w14:textId="77777777" w:rsidR="00C5370E"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 must wear the following clothing:</w:t>
      </w:r>
    </w:p>
    <w:p w14:paraId="6C9AC976" w14:textId="6E223EF1" w:rsidR="00C5370E"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long black trousers;</w:t>
      </w:r>
    </w:p>
    <w:p w14:paraId="2772A575" w14:textId="3F003787" w:rsidR="002449AA"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collared shirt, long or short sleeved, black or white in colour.</w:t>
      </w:r>
    </w:p>
    <w:p w14:paraId="7B8071F9" w14:textId="1A1646D4" w:rsidR="00157EDD"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6B7A" w:rsidRDefault="002C777E" w:rsidP="002C777E">
      <w:pPr>
        <w:pStyle w:val="Heading2"/>
      </w:pPr>
      <w:bookmarkStart w:id="87" w:name="_Toc181091108"/>
      <w:r w:rsidRPr="00106B7A">
        <w:t>A timekeeper’s equipment</w:t>
      </w:r>
      <w:bookmarkEnd w:id="87"/>
    </w:p>
    <w:p w14:paraId="638ACD1B" w14:textId="32662813" w:rsidR="00157EDD" w:rsidRPr="00106B7A" w:rsidRDefault="00DD77A1" w:rsidP="002B071E">
      <w:pPr>
        <w:pStyle w:val="bullet1"/>
        <w:numPr>
          <w:ilvl w:val="1"/>
          <w:numId w:val="11"/>
        </w:numPr>
        <w:spacing w:line="360" w:lineRule="auto"/>
        <w:ind w:left="993" w:hanging="567"/>
        <w:rPr>
          <w:rFonts w:ascii="Aptos" w:hAnsi="Aptos"/>
        </w:rPr>
      </w:pPr>
      <w:r w:rsidRPr="00106B7A">
        <w:rPr>
          <w:rFonts w:ascii="Aptos" w:hAnsi="Aptos"/>
        </w:rPr>
        <w:t>The timekeeper is responsible for providing their own equipment for a contest which comprises:</w:t>
      </w:r>
    </w:p>
    <w:p w14:paraId="1646E1AA" w14:textId="5E4E3FBF"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 xml:space="preserve">A </w:t>
      </w:r>
      <w:r w:rsidR="00CB5333" w:rsidRPr="00106B7A">
        <w:rPr>
          <w:rFonts w:ascii="Aptos" w:hAnsi="Aptos"/>
        </w:rPr>
        <w:t>clapper</w:t>
      </w:r>
      <w:r w:rsidRPr="00106B7A">
        <w:rPr>
          <w:rFonts w:ascii="Aptos" w:hAnsi="Aptos"/>
        </w:rPr>
        <w:t>;</w:t>
      </w:r>
      <w:r w:rsidR="00FC4FC2" w:rsidRPr="00106B7A">
        <w:rPr>
          <w:rFonts w:ascii="Aptos" w:hAnsi="Aptos"/>
        </w:rPr>
        <w:t xml:space="preserve"> </w:t>
      </w:r>
    </w:p>
    <w:p w14:paraId="4F93821E" w14:textId="0BBF4C33" w:rsidR="00422248"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horn</w:t>
      </w:r>
    </w:p>
    <w:p w14:paraId="06ECF16F" w14:textId="6DD68259" w:rsidR="00DD77A1"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s</w:t>
      </w:r>
      <w:r w:rsidR="00DD77A1" w:rsidRPr="00106B7A">
        <w:rPr>
          <w:rFonts w:ascii="Aptos" w:hAnsi="Aptos"/>
        </w:rPr>
        <w:t>topwatch; and</w:t>
      </w:r>
    </w:p>
    <w:p w14:paraId="5A5077DF" w14:textId="07BC9DC1"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A whistle</w:t>
      </w:r>
    </w:p>
    <w:p w14:paraId="29CA6FCE" w14:textId="37CF1492" w:rsidR="002C777E" w:rsidRPr="00106B7A" w:rsidRDefault="002C777E" w:rsidP="002C777E">
      <w:pPr>
        <w:pStyle w:val="Heading2"/>
      </w:pPr>
      <w:bookmarkStart w:id="88" w:name="_Toc181091109"/>
      <w:r w:rsidRPr="00106B7A">
        <w:t>The role of the timekeeper</w:t>
      </w:r>
      <w:bookmarkEnd w:id="88"/>
    </w:p>
    <w:p w14:paraId="0F68F80E" w14:textId="3F20BC08" w:rsidR="00157EDD" w:rsidRPr="00106B7A" w:rsidRDefault="0021013B" w:rsidP="002B071E">
      <w:pPr>
        <w:pStyle w:val="bullet1"/>
        <w:numPr>
          <w:ilvl w:val="1"/>
          <w:numId w:val="11"/>
        </w:numPr>
        <w:spacing w:line="360" w:lineRule="auto"/>
        <w:ind w:left="993" w:hanging="567"/>
        <w:rPr>
          <w:rFonts w:ascii="Aptos" w:hAnsi="Aptos"/>
        </w:rPr>
      </w:pPr>
      <w:r w:rsidRPr="00106B7A">
        <w:rPr>
          <w:rFonts w:ascii="Aptos" w:hAnsi="Aptos"/>
        </w:rPr>
        <w:t>During a contest, the timekeeper is required to:</w:t>
      </w:r>
    </w:p>
    <w:p w14:paraId="14E7E399" w14:textId="7693B0EA" w:rsidR="0021013B" w:rsidRPr="00106B7A" w:rsidRDefault="0021013B" w:rsidP="007E13E9">
      <w:pPr>
        <w:pStyle w:val="bullet1"/>
        <w:numPr>
          <w:ilvl w:val="1"/>
          <w:numId w:val="29"/>
        </w:numPr>
        <w:spacing w:line="360" w:lineRule="auto"/>
        <w:ind w:firstLine="414"/>
        <w:rPr>
          <w:rFonts w:ascii="Aptos" w:hAnsi="Aptos"/>
        </w:rPr>
      </w:pPr>
      <w:r w:rsidRPr="00106B7A">
        <w:rPr>
          <w:rFonts w:ascii="Aptos" w:hAnsi="Aptos"/>
        </w:rPr>
        <w:t>sound the bell at the end of each round;</w:t>
      </w:r>
    </w:p>
    <w:p w14:paraId="55AD14BB" w14:textId="4389B4BF" w:rsidR="002C777E"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stop the time if a contest has been stopped by the referee by calling ‘stop’;</w:t>
      </w:r>
    </w:p>
    <w:p w14:paraId="5A38089D" w14:textId="77777777"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restart the time when the referee calls ‘fight’ to restart the contest;</w:t>
      </w:r>
    </w:p>
    <w:p w14:paraId="4173FDEC" w14:textId="48F2BDCA"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sound the whistle ten seconds before the end of the rest period between rounds; and</w:t>
      </w:r>
    </w:p>
    <w:p w14:paraId="2CAB6CEF" w14:textId="77777777" w:rsidR="00E719DC" w:rsidRDefault="002C777E" w:rsidP="002C777E">
      <w:pPr>
        <w:pStyle w:val="bullet1"/>
        <w:numPr>
          <w:ilvl w:val="1"/>
          <w:numId w:val="29"/>
        </w:numPr>
        <w:spacing w:line="360" w:lineRule="auto"/>
        <w:ind w:left="1418" w:hanging="284"/>
        <w:rPr>
          <w:rFonts w:ascii="Aptos" w:hAnsi="Aptos"/>
        </w:rPr>
      </w:pPr>
      <w:r w:rsidRPr="00106B7A">
        <w:rPr>
          <w:rFonts w:ascii="Aptos" w:hAnsi="Aptos"/>
        </w:rPr>
        <w:t>advise the announcer to call ‘Seconds out’ and announce the number of the ensuing round before sounding the whistle.</w:t>
      </w:r>
    </w:p>
    <w:p w14:paraId="74A3EB6C" w14:textId="1591F98F" w:rsidR="006D068C" w:rsidRPr="00106B7A" w:rsidRDefault="00E719DC" w:rsidP="00E719DC">
      <w:pPr>
        <w:pStyle w:val="bullet1"/>
        <w:numPr>
          <w:ilvl w:val="1"/>
          <w:numId w:val="53"/>
        </w:numPr>
        <w:spacing w:line="360" w:lineRule="auto"/>
        <w:ind w:left="993" w:hanging="567"/>
        <w:rPr>
          <w:rFonts w:ascii="Aptos" w:hAnsi="Aptos"/>
        </w:rPr>
      </w:pPr>
      <w:bookmarkStart w:id="89" w:name="_Hlk191551555"/>
      <w:r>
        <w:rPr>
          <w:rFonts w:ascii="Aptos" w:hAnsi="Aptos"/>
        </w:rPr>
        <w:t>In the event a contestant loses consciousness, the timekeeper will record the duration of unconsciousness and provide the information to the ringside medical practitioner.</w:t>
      </w:r>
      <w:bookmarkEnd w:id="89"/>
      <w:r w:rsidR="00A740C6" w:rsidRPr="00106B7A">
        <w:rPr>
          <w:rFonts w:ascii="Aptos" w:hAnsi="Aptos"/>
        </w:rPr>
        <w:br w:type="page"/>
      </w:r>
    </w:p>
    <w:p w14:paraId="22AE4A5E" w14:textId="23381370" w:rsidR="002C777E" w:rsidRPr="00106B7A" w:rsidRDefault="002C777E" w:rsidP="00F07F5C">
      <w:pPr>
        <w:pStyle w:val="Heading1"/>
        <w:numPr>
          <w:ilvl w:val="0"/>
          <w:numId w:val="11"/>
        </w:numPr>
      </w:pPr>
      <w:bookmarkStart w:id="90" w:name="_Toc181091110"/>
      <w:r w:rsidRPr="00106B7A">
        <w:lastRenderedPageBreak/>
        <w:t>Code of conduct</w:t>
      </w:r>
      <w:bookmarkEnd w:id="90"/>
    </w:p>
    <w:p w14:paraId="3EA4F4C0" w14:textId="77777777" w:rsidR="006D068C" w:rsidRPr="00106B7A" w:rsidRDefault="006D068C" w:rsidP="00F07F5C">
      <w:pPr>
        <w:pStyle w:val="bullet1"/>
        <w:numPr>
          <w:ilvl w:val="1"/>
          <w:numId w:val="11"/>
        </w:numPr>
        <w:spacing w:line="360" w:lineRule="auto"/>
        <w:ind w:left="993" w:hanging="633"/>
        <w:rPr>
          <w:rFonts w:ascii="Aptos" w:hAnsi="Aptos"/>
        </w:rPr>
      </w:pPr>
      <w:r w:rsidRPr="00106B7A">
        <w:rPr>
          <w:rFonts w:ascii="Aptos" w:hAnsi="Aptos"/>
        </w:rPr>
        <w:t>You must not, at a professional contest or at any event, including training settings related to a professional contest, engage in:</w:t>
      </w:r>
    </w:p>
    <w:p w14:paraId="277E22A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Violent, threatening, obscene, indecent, or abusive language or behaviour.</w:t>
      </w:r>
    </w:p>
    <w:p w14:paraId="2D03FBCB"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Vilification of any kind towards another person.</w:t>
      </w:r>
    </w:p>
    <w:p w14:paraId="0CDF6B2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Discrimination against another person based on their age, gender or sexual orientation.</w:t>
      </w:r>
    </w:p>
    <w:p w14:paraId="721E4075" w14:textId="4115C7EA" w:rsidR="006D068C" w:rsidRPr="00106B7A" w:rsidRDefault="006D068C" w:rsidP="007E13E9">
      <w:pPr>
        <w:pStyle w:val="bullet1"/>
        <w:numPr>
          <w:ilvl w:val="1"/>
          <w:numId w:val="30"/>
        </w:numPr>
        <w:spacing w:line="360" w:lineRule="auto"/>
        <w:ind w:left="1418" w:hanging="284"/>
        <w:rPr>
          <w:rFonts w:ascii="Aptos" w:hAnsi="Aptos"/>
        </w:rPr>
      </w:pPr>
      <w:r w:rsidRPr="00106B7A">
        <w:rPr>
          <w:rFonts w:ascii="Aptos" w:hAnsi="Aptos"/>
        </w:rPr>
        <w:t>Discrimination against another person based on their race, culture, religion or any other irrelevant personal characteristic</w:t>
      </w:r>
      <w:r w:rsidR="00A6757D" w:rsidRPr="00106B7A">
        <w:rPr>
          <w:rFonts w:ascii="Aptos" w:hAnsi="Aptos"/>
        </w:rPr>
        <w:t xml:space="preserve"> (protected or otherwise).</w:t>
      </w:r>
    </w:p>
    <w:p w14:paraId="0D9BB66D"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Sexual harassment, intimidation or victimisation of another person.</w:t>
      </w:r>
    </w:p>
    <w:p w14:paraId="29B2390F" w14:textId="77777777" w:rsidR="006D068C" w:rsidRPr="00106B7A" w:rsidRDefault="006D068C" w:rsidP="00B77B2C">
      <w:pPr>
        <w:pStyle w:val="bullet1"/>
        <w:numPr>
          <w:ilvl w:val="1"/>
          <w:numId w:val="30"/>
        </w:numPr>
        <w:spacing w:line="360" w:lineRule="auto"/>
        <w:ind w:left="1418" w:hanging="284"/>
        <w:rPr>
          <w:rFonts w:ascii="Aptos" w:hAnsi="Aptos"/>
        </w:rPr>
      </w:pPr>
      <w:r w:rsidRPr="00106B7A">
        <w:rPr>
          <w:rFonts w:ascii="Aptos" w:hAnsi="Aptos"/>
        </w:rPr>
        <w:t>Competition manipulation and gambling on any activity that you are directly or indirectly connected to.</w:t>
      </w:r>
    </w:p>
    <w:p w14:paraId="3543B689"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Improper use of drugs and medicines.</w:t>
      </w:r>
    </w:p>
    <w:p w14:paraId="01BE878E"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Conduct that is detrimental to the reputation or interests of the boxing and combat sports industry.</w:t>
      </w:r>
    </w:p>
    <w:p w14:paraId="52EE89E4" w14:textId="212AB160" w:rsidR="00A363CF" w:rsidRPr="00106B7A" w:rsidRDefault="00F053FA" w:rsidP="00F053FA">
      <w:pPr>
        <w:pStyle w:val="bullet1"/>
        <w:numPr>
          <w:ilvl w:val="0"/>
          <w:numId w:val="0"/>
        </w:numPr>
        <w:spacing w:line="360" w:lineRule="auto"/>
        <w:ind w:left="284" w:hanging="284"/>
        <w:rPr>
          <w:rFonts w:ascii="Aptos" w:hAnsi="Aptos"/>
        </w:rPr>
      </w:pPr>
      <w:r w:rsidRPr="00106B7A">
        <w:rPr>
          <w:rFonts w:ascii="Aptos" w:hAnsi="Aptos"/>
        </w:rPr>
        <w:br w:type="page"/>
      </w:r>
    </w:p>
    <w:p w14:paraId="52ED7289" w14:textId="3F346794" w:rsidR="00F03E84" w:rsidRPr="00106B7A" w:rsidRDefault="00F03E84" w:rsidP="00F07F5C">
      <w:pPr>
        <w:pStyle w:val="Heading1"/>
        <w:numPr>
          <w:ilvl w:val="0"/>
          <w:numId w:val="11"/>
        </w:numPr>
      </w:pPr>
      <w:bookmarkStart w:id="91" w:name="_Toc181091111"/>
      <w:r w:rsidRPr="00106B7A">
        <w:lastRenderedPageBreak/>
        <w:t>Contact information</w:t>
      </w:r>
      <w:bookmarkEnd w:id="91"/>
    </w:p>
    <w:p w14:paraId="1606F36E" w14:textId="6E28C73B" w:rsidR="00F03E84" w:rsidRPr="00106B7A" w:rsidRDefault="00F03E84" w:rsidP="008A2193">
      <w:pPr>
        <w:spacing w:line="360" w:lineRule="auto"/>
        <w:rPr>
          <w:rFonts w:ascii="Aptos" w:hAnsi="Aptos"/>
        </w:rPr>
      </w:pPr>
      <w:r w:rsidRPr="00106B7A">
        <w:rPr>
          <w:rFonts w:ascii="Aptos" w:hAnsi="Aptos"/>
        </w:rPr>
        <w:t>The Combat Sports Unit can be contacted during business hours on:</w:t>
      </w:r>
    </w:p>
    <w:p w14:paraId="23B57ADC" w14:textId="0E738F96" w:rsidR="00F03E84" w:rsidRPr="00106B7A" w:rsidRDefault="00F03E84" w:rsidP="008A2193">
      <w:pPr>
        <w:spacing w:line="360" w:lineRule="auto"/>
        <w:rPr>
          <w:rFonts w:ascii="Aptos" w:hAnsi="Aptos"/>
        </w:rPr>
      </w:pPr>
      <w:r w:rsidRPr="00106B7A">
        <w:rPr>
          <w:rFonts w:ascii="Aptos" w:hAnsi="Aptos"/>
        </w:rPr>
        <w:t xml:space="preserve">(03) 9623 1183 or </w:t>
      </w:r>
      <w:hyperlink r:id="rId26" w:history="1">
        <w:r w:rsidRPr="00106B7A">
          <w:rPr>
            <w:rStyle w:val="Hyperlink"/>
            <w:rFonts w:ascii="Aptos" w:hAnsi="Aptos"/>
          </w:rPr>
          <w:t>email the Combat Sports Unit</w:t>
        </w:r>
      </w:hyperlink>
      <w:r w:rsidRPr="00106B7A">
        <w:rPr>
          <w:rFonts w:ascii="Aptos" w:hAnsi="Aptos"/>
        </w:rPr>
        <w:t xml:space="preserve"> &lt;combat.sports@sport.vic.gov.au&gt;</w:t>
      </w:r>
    </w:p>
    <w:p w14:paraId="043710BC" w14:textId="77777777" w:rsidR="00F03E84" w:rsidRPr="00106B7A" w:rsidRDefault="00F03E84" w:rsidP="008A2193">
      <w:pPr>
        <w:spacing w:line="360" w:lineRule="auto"/>
        <w:rPr>
          <w:rFonts w:ascii="Aptos" w:hAnsi="Aptos"/>
        </w:rPr>
      </w:pPr>
      <w:r w:rsidRPr="00106B7A">
        <w:rPr>
          <w:rFonts w:ascii="Aptos" w:hAnsi="Aptos"/>
        </w:rPr>
        <w:t>Any written correspondence regarding these Rules and information should be addressed to:</w:t>
      </w:r>
    </w:p>
    <w:p w14:paraId="4F89A25C" w14:textId="77777777" w:rsidR="00F03E84" w:rsidRPr="00106B7A" w:rsidRDefault="00F03E84" w:rsidP="008A2193">
      <w:pPr>
        <w:spacing w:line="360" w:lineRule="auto"/>
        <w:rPr>
          <w:rFonts w:ascii="Aptos" w:hAnsi="Aptos"/>
        </w:rPr>
      </w:pPr>
      <w:r w:rsidRPr="00106B7A">
        <w:rPr>
          <w:rFonts w:ascii="Aptos" w:hAnsi="Aptos"/>
        </w:rPr>
        <w:t>Professional Boxing and Combat Sports Board of Victoria</w:t>
      </w:r>
    </w:p>
    <w:p w14:paraId="1F5F55C0" w14:textId="4C62C00B" w:rsidR="000C5453" w:rsidRPr="00106B7A" w:rsidRDefault="00F03E84" w:rsidP="008A2193">
      <w:pPr>
        <w:spacing w:line="360" w:lineRule="auto"/>
        <w:rPr>
          <w:rFonts w:ascii="Aptos" w:hAnsi="Aptos"/>
        </w:rPr>
      </w:pPr>
      <w:r w:rsidRPr="00106B7A">
        <w:rPr>
          <w:rFonts w:ascii="Aptos" w:hAnsi="Aptos"/>
        </w:rPr>
        <w:t>GPO BOX 45</w:t>
      </w:r>
      <w:r w:rsidR="00F07F5C" w:rsidRPr="00106B7A">
        <w:rPr>
          <w:rFonts w:ascii="Aptos" w:hAnsi="Aptos"/>
        </w:rPr>
        <w:t>09</w:t>
      </w:r>
      <w:r w:rsidRPr="00106B7A">
        <w:rPr>
          <w:rFonts w:ascii="Aptos" w:hAnsi="Aptos"/>
        </w:rPr>
        <w:t>, Melbourne VICTORIA 3001</w:t>
      </w:r>
      <w:bookmarkEnd w:id="2"/>
    </w:p>
    <w:sectPr w:rsidR="000C5453" w:rsidRPr="00106B7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6A12" w14:textId="77777777" w:rsidR="004D22D1" w:rsidRDefault="004D22D1" w:rsidP="00123BB4">
      <w:r>
        <w:separator/>
      </w:r>
    </w:p>
  </w:endnote>
  <w:endnote w:type="continuationSeparator" w:id="0">
    <w:p w14:paraId="044B4AD7" w14:textId="77777777" w:rsidR="004D22D1" w:rsidRDefault="004D22D1" w:rsidP="00123BB4">
      <w:r>
        <w:continuationSeparator/>
      </w:r>
    </w:p>
  </w:endnote>
  <w:endnote w:type="continuationNotice" w:id="1">
    <w:p w14:paraId="50353D61" w14:textId="77777777" w:rsidR="004D22D1" w:rsidRDefault="004D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15C38BD9">
          <wp:simplePos x="0" y="0"/>
          <wp:positionH relativeFrom="page">
            <wp:posOffset>0</wp:posOffset>
          </wp:positionH>
          <wp:positionV relativeFrom="page">
            <wp:posOffset>9620250</wp:posOffset>
          </wp:positionV>
          <wp:extent cx="7560000" cy="1069200"/>
          <wp:effectExtent l="0" t="0" r="0" b="0"/>
          <wp:wrapNone/>
          <wp:docPr id="1979531786" name="Graphic 27" descr="Professional Boxing and Combat Sports Board of Victoria - 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descr="Professional Boxing and Combat Sports Board of Victoria - State Government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0AB0897">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C101" w14:textId="77777777" w:rsidR="004D22D1" w:rsidRDefault="004D22D1" w:rsidP="00123BB4">
      <w:r>
        <w:separator/>
      </w:r>
    </w:p>
  </w:footnote>
  <w:footnote w:type="continuationSeparator" w:id="0">
    <w:p w14:paraId="095C03A1" w14:textId="77777777" w:rsidR="004D22D1" w:rsidRDefault="004D22D1" w:rsidP="00123BB4">
      <w:r>
        <w:continuationSeparator/>
      </w:r>
    </w:p>
  </w:footnote>
  <w:footnote w:type="continuationNotice" w:id="1">
    <w:p w14:paraId="75FD5902" w14:textId="77777777" w:rsidR="004D22D1" w:rsidRDefault="004D22D1">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26F61E0">
          <wp:extent cx="1920000" cy="576000"/>
          <wp:effectExtent l="0" t="0" r="4445"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6F2D48C0">
          <wp:extent cx="1920000" cy="576000"/>
          <wp:effectExtent l="0" t="0" r="0" b="0"/>
          <wp:docPr id="1047992302" name="Graphic 1" descr="Professional Boxing and Combat Sports Board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descr="Professional Boxing and Combat Sports Board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453B85">
              <w:tc>
                <w:tcPr>
                  <w:tcW w:w="4738" w:type="pct"/>
                  <w:vAlign w:val="center"/>
                </w:tcPr>
                <w:p w14:paraId="31265069" w14:textId="0EFFCB81"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5215D2AA">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53B85">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5974007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469334335"/>
            <w:docPartObj>
              <w:docPartGallery w:val="Page Numbers (Top of Page)"/>
              <w:docPartUnique/>
            </w:docPartObj>
          </w:sdtPr>
          <w:sdtEndPr>
            <w:rPr>
              <w:rStyle w:val="PageNumber"/>
              <w:color w:val="7F7F7F" w:themeColor="text1" w:themeTint="80"/>
            </w:rPr>
          </w:sdtEndPr>
          <w:sdtContent>
            <w:tr w:rsidR="00453B85" w:rsidRPr="0039708F" w14:paraId="051C0241" w14:textId="77777777" w:rsidTr="00453B85">
              <w:tc>
                <w:tcPr>
                  <w:tcW w:w="4738" w:type="pct"/>
                  <w:vAlign w:val="center"/>
                </w:tcPr>
                <w:p w14:paraId="642C64B8" w14:textId="4F24F363"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620D870"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E8F289E" w14:textId="77777777" w:rsidR="00453B85" w:rsidRPr="006C2861" w:rsidRDefault="00453B85" w:rsidP="006C2861">
    <w:pPr>
      <w:pStyle w:val="Header"/>
    </w:pPr>
    <w:r>
      <w:rPr>
        <w:noProof/>
      </w:rPr>
      <w:drawing>
        <wp:anchor distT="0" distB="0" distL="114300" distR="114300" simplePos="0" relativeHeight="251664397" behindDoc="1" locked="1" layoutInCell="1" allowOverlap="1" wp14:anchorId="7516074B" wp14:editId="5DB3D654">
          <wp:simplePos x="0" y="0"/>
          <wp:positionH relativeFrom="page">
            <wp:align>right</wp:align>
          </wp:positionH>
          <wp:positionV relativeFrom="page">
            <wp:posOffset>9525</wp:posOffset>
          </wp:positionV>
          <wp:extent cx="7559675" cy="1065530"/>
          <wp:effectExtent l="0" t="0" r="3175" b="0"/>
          <wp:wrapNone/>
          <wp:docPr id="136350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73C1B45B" wp14:editId="6930FA4C">
          <wp:simplePos x="0" y="0"/>
          <wp:positionH relativeFrom="page">
            <wp:posOffset>-7572375</wp:posOffset>
          </wp:positionH>
          <wp:positionV relativeFrom="page">
            <wp:posOffset>-355600</wp:posOffset>
          </wp:positionV>
          <wp:extent cx="7559675" cy="9876790"/>
          <wp:effectExtent l="0" t="0" r="0" b="3810"/>
          <wp:wrapNone/>
          <wp:docPr id="1293598846" name="Picture 1293598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252413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877230026"/>
            <w:docPartObj>
              <w:docPartGallery w:val="Page Numbers (Top of Page)"/>
              <w:docPartUnique/>
            </w:docPartObj>
          </w:sdtPr>
          <w:sdtEndPr>
            <w:rPr>
              <w:rStyle w:val="PageNumber"/>
              <w:color w:val="7F7F7F" w:themeColor="text1" w:themeTint="80"/>
            </w:rPr>
          </w:sdtEndPr>
          <w:sdtContent>
            <w:tr w:rsidR="00453B85" w:rsidRPr="0039708F" w14:paraId="25D9EFFA" w14:textId="77777777" w:rsidTr="00453B85">
              <w:tc>
                <w:tcPr>
                  <w:tcW w:w="4738" w:type="pct"/>
                  <w:vAlign w:val="center"/>
                </w:tcPr>
                <w:p w14:paraId="397007D5" w14:textId="7AD88138"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E94A73"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4D80743" w14:textId="77777777" w:rsidR="00453B85" w:rsidRPr="006C2861" w:rsidRDefault="00453B85" w:rsidP="006C2861">
    <w:pPr>
      <w:pStyle w:val="Header"/>
    </w:pPr>
    <w:r>
      <w:rPr>
        <w:noProof/>
      </w:rPr>
      <w:drawing>
        <wp:anchor distT="0" distB="0" distL="114300" distR="114300" simplePos="0" relativeHeight="251661325" behindDoc="1" locked="1" layoutInCell="1" allowOverlap="1" wp14:anchorId="5E9B6D14" wp14:editId="0BB48D02">
          <wp:simplePos x="0" y="0"/>
          <wp:positionH relativeFrom="page">
            <wp:posOffset>0</wp:posOffset>
          </wp:positionH>
          <wp:positionV relativeFrom="page">
            <wp:posOffset>0</wp:posOffset>
          </wp:positionV>
          <wp:extent cx="7560000" cy="1065600"/>
          <wp:effectExtent l="0" t="0" r="0" b="0"/>
          <wp:wrapNone/>
          <wp:docPr id="2081729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2892390E" wp14:editId="0CA391D3">
          <wp:simplePos x="0" y="0"/>
          <wp:positionH relativeFrom="page">
            <wp:posOffset>-7572375</wp:posOffset>
          </wp:positionH>
          <wp:positionV relativeFrom="page">
            <wp:posOffset>-355600</wp:posOffset>
          </wp:positionV>
          <wp:extent cx="7559675" cy="9876790"/>
          <wp:effectExtent l="0" t="0" r="0" b="3810"/>
          <wp:wrapNone/>
          <wp:docPr id="311576648" name="Picture 311576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F3E65"/>
    <w:multiLevelType w:val="multilevel"/>
    <w:tmpl w:val="32D8E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51915"/>
    <w:multiLevelType w:val="hybridMultilevel"/>
    <w:tmpl w:val="2ABA6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985F06"/>
    <w:multiLevelType w:val="hybridMultilevel"/>
    <w:tmpl w:val="42F892AE"/>
    <w:lvl w:ilvl="0" w:tplc="0C090019">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B31559"/>
    <w:multiLevelType w:val="multilevel"/>
    <w:tmpl w:val="5E8C8630"/>
    <w:lvl w:ilvl="0">
      <w:start w:val="1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329064D"/>
    <w:multiLevelType w:val="hybridMultilevel"/>
    <w:tmpl w:val="01AED7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1"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9"/>
  </w:num>
  <w:num w:numId="3" w16cid:durableId="1469977648">
    <w:abstractNumId w:val="38"/>
  </w:num>
  <w:num w:numId="4" w16cid:durableId="333342480">
    <w:abstractNumId w:val="48"/>
  </w:num>
  <w:num w:numId="5" w16cid:durableId="1013268417">
    <w:abstractNumId w:val="32"/>
  </w:num>
  <w:num w:numId="6" w16cid:durableId="1195004484">
    <w:abstractNumId w:val="40"/>
  </w:num>
  <w:num w:numId="7" w16cid:durableId="1815415041">
    <w:abstractNumId w:val="31"/>
  </w:num>
  <w:num w:numId="8" w16cid:durableId="250817434">
    <w:abstractNumId w:val="46"/>
  </w:num>
  <w:num w:numId="9" w16cid:durableId="1955750293">
    <w:abstractNumId w:val="43"/>
  </w:num>
  <w:num w:numId="10" w16cid:durableId="951010516">
    <w:abstractNumId w:val="41"/>
  </w:num>
  <w:num w:numId="11" w16cid:durableId="1379892715">
    <w:abstractNumId w:val="49"/>
  </w:num>
  <w:num w:numId="12" w16cid:durableId="214124150">
    <w:abstractNumId w:val="4"/>
  </w:num>
  <w:num w:numId="13" w16cid:durableId="1386369755">
    <w:abstractNumId w:val="45"/>
  </w:num>
  <w:num w:numId="14" w16cid:durableId="1739090060">
    <w:abstractNumId w:val="0"/>
  </w:num>
  <w:num w:numId="15" w16cid:durableId="1056199231">
    <w:abstractNumId w:val="11"/>
  </w:num>
  <w:num w:numId="16" w16cid:durableId="456996980">
    <w:abstractNumId w:val="15"/>
  </w:num>
  <w:num w:numId="17" w16cid:durableId="1709256126">
    <w:abstractNumId w:val="25"/>
  </w:num>
  <w:num w:numId="18" w16cid:durableId="1141732182">
    <w:abstractNumId w:val="44"/>
  </w:num>
  <w:num w:numId="19" w16cid:durableId="291863053">
    <w:abstractNumId w:val="5"/>
  </w:num>
  <w:num w:numId="20" w16cid:durableId="376928838">
    <w:abstractNumId w:val="22"/>
  </w:num>
  <w:num w:numId="21" w16cid:durableId="163281162">
    <w:abstractNumId w:val="12"/>
  </w:num>
  <w:num w:numId="22" w16cid:durableId="1685672294">
    <w:abstractNumId w:val="6"/>
  </w:num>
  <w:num w:numId="23" w16cid:durableId="9188619">
    <w:abstractNumId w:val="47"/>
  </w:num>
  <w:num w:numId="24" w16cid:durableId="2023781432">
    <w:abstractNumId w:val="17"/>
  </w:num>
  <w:num w:numId="25" w16cid:durableId="1467351874">
    <w:abstractNumId w:val="34"/>
  </w:num>
  <w:num w:numId="26" w16cid:durableId="462506603">
    <w:abstractNumId w:val="19"/>
  </w:num>
  <w:num w:numId="27" w16cid:durableId="1105079068">
    <w:abstractNumId w:val="36"/>
  </w:num>
  <w:num w:numId="28" w16cid:durableId="2105804438">
    <w:abstractNumId w:val="51"/>
  </w:num>
  <w:num w:numId="29" w16cid:durableId="1327201188">
    <w:abstractNumId w:val="37"/>
  </w:num>
  <w:num w:numId="30" w16cid:durableId="169804792">
    <w:abstractNumId w:val="14"/>
  </w:num>
  <w:num w:numId="31" w16cid:durableId="89745034">
    <w:abstractNumId w:val="52"/>
  </w:num>
  <w:num w:numId="32" w16cid:durableId="443229587">
    <w:abstractNumId w:val="9"/>
  </w:num>
  <w:num w:numId="33" w16cid:durableId="1565336106">
    <w:abstractNumId w:val="33"/>
  </w:num>
  <w:num w:numId="34" w16cid:durableId="1898473022">
    <w:abstractNumId w:val="24"/>
  </w:num>
  <w:num w:numId="35" w16cid:durableId="441808892">
    <w:abstractNumId w:val="28"/>
  </w:num>
  <w:num w:numId="36" w16cid:durableId="1733773141">
    <w:abstractNumId w:val="30"/>
  </w:num>
  <w:num w:numId="37" w16cid:durableId="403064522">
    <w:abstractNumId w:val="27"/>
  </w:num>
  <w:num w:numId="38" w16cid:durableId="427118106">
    <w:abstractNumId w:val="3"/>
  </w:num>
  <w:num w:numId="39" w16cid:durableId="27995948">
    <w:abstractNumId w:val="50"/>
  </w:num>
  <w:num w:numId="40" w16cid:durableId="1669939141">
    <w:abstractNumId w:val="35"/>
  </w:num>
  <w:num w:numId="41" w16cid:durableId="538130590">
    <w:abstractNumId w:val="21"/>
  </w:num>
  <w:num w:numId="42" w16cid:durableId="1556502985">
    <w:abstractNumId w:val="26"/>
  </w:num>
  <w:num w:numId="43" w16cid:durableId="1582715734">
    <w:abstractNumId w:val="29"/>
  </w:num>
  <w:num w:numId="44" w16cid:durableId="1402173319">
    <w:abstractNumId w:val="20"/>
  </w:num>
  <w:num w:numId="45" w16cid:durableId="16736312">
    <w:abstractNumId w:val="8"/>
  </w:num>
  <w:num w:numId="46" w16cid:durableId="1953583696">
    <w:abstractNumId w:val="10"/>
  </w:num>
  <w:num w:numId="47" w16cid:durableId="447087426">
    <w:abstractNumId w:val="16"/>
  </w:num>
  <w:num w:numId="48" w16cid:durableId="924998359">
    <w:abstractNumId w:val="18"/>
  </w:num>
  <w:num w:numId="49" w16cid:durableId="1125075875">
    <w:abstractNumId w:val="42"/>
  </w:num>
  <w:num w:numId="50" w16cid:durableId="1044712385">
    <w:abstractNumId w:val="2"/>
  </w:num>
  <w:num w:numId="51" w16cid:durableId="1909070743">
    <w:abstractNumId w:val="1"/>
  </w:num>
  <w:num w:numId="52" w16cid:durableId="1176572008">
    <w:abstractNumId w:val="7"/>
  </w:num>
  <w:num w:numId="53" w16cid:durableId="112284400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292F"/>
    <w:rsid w:val="00003A24"/>
    <w:rsid w:val="00003C71"/>
    <w:rsid w:val="0000440C"/>
    <w:rsid w:val="00013CD7"/>
    <w:rsid w:val="00014BB0"/>
    <w:rsid w:val="00015E0E"/>
    <w:rsid w:val="00031326"/>
    <w:rsid w:val="0003500D"/>
    <w:rsid w:val="00035C76"/>
    <w:rsid w:val="00036087"/>
    <w:rsid w:val="00036AB3"/>
    <w:rsid w:val="00036CC4"/>
    <w:rsid w:val="000428B2"/>
    <w:rsid w:val="0004360C"/>
    <w:rsid w:val="00044205"/>
    <w:rsid w:val="00044508"/>
    <w:rsid w:val="000458D8"/>
    <w:rsid w:val="00045A01"/>
    <w:rsid w:val="00045DCE"/>
    <w:rsid w:val="00047956"/>
    <w:rsid w:val="00047A82"/>
    <w:rsid w:val="00050AFC"/>
    <w:rsid w:val="000567AA"/>
    <w:rsid w:val="00056ED1"/>
    <w:rsid w:val="0006110E"/>
    <w:rsid w:val="00064E8B"/>
    <w:rsid w:val="00067E9F"/>
    <w:rsid w:val="00072E8E"/>
    <w:rsid w:val="000755E1"/>
    <w:rsid w:val="000865C3"/>
    <w:rsid w:val="0008712C"/>
    <w:rsid w:val="000920ED"/>
    <w:rsid w:val="0009467F"/>
    <w:rsid w:val="0009474D"/>
    <w:rsid w:val="000A2785"/>
    <w:rsid w:val="000A5B90"/>
    <w:rsid w:val="000A6F53"/>
    <w:rsid w:val="000B0174"/>
    <w:rsid w:val="000B14CD"/>
    <w:rsid w:val="000B681B"/>
    <w:rsid w:val="000B76A4"/>
    <w:rsid w:val="000C04E8"/>
    <w:rsid w:val="000C5453"/>
    <w:rsid w:val="000D1963"/>
    <w:rsid w:val="000D2686"/>
    <w:rsid w:val="000D2ECB"/>
    <w:rsid w:val="000E0590"/>
    <w:rsid w:val="000E116A"/>
    <w:rsid w:val="000E21A8"/>
    <w:rsid w:val="000E26D9"/>
    <w:rsid w:val="000E39FB"/>
    <w:rsid w:val="000E729E"/>
    <w:rsid w:val="000F0589"/>
    <w:rsid w:val="000F2B27"/>
    <w:rsid w:val="000F38D1"/>
    <w:rsid w:val="000F4058"/>
    <w:rsid w:val="000F489D"/>
    <w:rsid w:val="000F4FA9"/>
    <w:rsid w:val="000F61BA"/>
    <w:rsid w:val="0010570E"/>
    <w:rsid w:val="00106515"/>
    <w:rsid w:val="00106B7A"/>
    <w:rsid w:val="00112FBB"/>
    <w:rsid w:val="001154DB"/>
    <w:rsid w:val="001218BC"/>
    <w:rsid w:val="00123BB4"/>
    <w:rsid w:val="00132F0A"/>
    <w:rsid w:val="00136463"/>
    <w:rsid w:val="0014124A"/>
    <w:rsid w:val="00143103"/>
    <w:rsid w:val="001455F4"/>
    <w:rsid w:val="00147A6B"/>
    <w:rsid w:val="00147FE8"/>
    <w:rsid w:val="00151934"/>
    <w:rsid w:val="001519B2"/>
    <w:rsid w:val="00152425"/>
    <w:rsid w:val="00155413"/>
    <w:rsid w:val="0015654C"/>
    <w:rsid w:val="00156E83"/>
    <w:rsid w:val="001575B0"/>
    <w:rsid w:val="00157EDD"/>
    <w:rsid w:val="00162A40"/>
    <w:rsid w:val="0016759E"/>
    <w:rsid w:val="0017202E"/>
    <w:rsid w:val="001720C1"/>
    <w:rsid w:val="00177D79"/>
    <w:rsid w:val="00181820"/>
    <w:rsid w:val="00181C87"/>
    <w:rsid w:val="001825A1"/>
    <w:rsid w:val="00186A15"/>
    <w:rsid w:val="00187320"/>
    <w:rsid w:val="00191E68"/>
    <w:rsid w:val="0019310E"/>
    <w:rsid w:val="001A0F34"/>
    <w:rsid w:val="001A12C0"/>
    <w:rsid w:val="001A2725"/>
    <w:rsid w:val="001A3A39"/>
    <w:rsid w:val="001A3F32"/>
    <w:rsid w:val="001A507E"/>
    <w:rsid w:val="001B3D00"/>
    <w:rsid w:val="001B6DF4"/>
    <w:rsid w:val="001C092F"/>
    <w:rsid w:val="001C1368"/>
    <w:rsid w:val="001C3F21"/>
    <w:rsid w:val="001C6037"/>
    <w:rsid w:val="001C7344"/>
    <w:rsid w:val="001D055B"/>
    <w:rsid w:val="001D0D1D"/>
    <w:rsid w:val="001D1A6E"/>
    <w:rsid w:val="001D2BF9"/>
    <w:rsid w:val="001D46B8"/>
    <w:rsid w:val="001E1647"/>
    <w:rsid w:val="001E3FA6"/>
    <w:rsid w:val="001E5462"/>
    <w:rsid w:val="001E6AE4"/>
    <w:rsid w:val="001E7681"/>
    <w:rsid w:val="001F12ED"/>
    <w:rsid w:val="001F1798"/>
    <w:rsid w:val="001F188E"/>
    <w:rsid w:val="001F3DF2"/>
    <w:rsid w:val="001F51E3"/>
    <w:rsid w:val="001F7AFC"/>
    <w:rsid w:val="00201D64"/>
    <w:rsid w:val="00206A14"/>
    <w:rsid w:val="0021013B"/>
    <w:rsid w:val="00212E3A"/>
    <w:rsid w:val="002154DF"/>
    <w:rsid w:val="00216CCE"/>
    <w:rsid w:val="00216D39"/>
    <w:rsid w:val="00216EF4"/>
    <w:rsid w:val="0021737E"/>
    <w:rsid w:val="00220DD7"/>
    <w:rsid w:val="00221E19"/>
    <w:rsid w:val="002224B5"/>
    <w:rsid w:val="00222C25"/>
    <w:rsid w:val="00223618"/>
    <w:rsid w:val="0022524C"/>
    <w:rsid w:val="00226BB2"/>
    <w:rsid w:val="00230FF4"/>
    <w:rsid w:val="002322D3"/>
    <w:rsid w:val="002328CD"/>
    <w:rsid w:val="00233692"/>
    <w:rsid w:val="00233A6E"/>
    <w:rsid w:val="00237320"/>
    <w:rsid w:val="00237774"/>
    <w:rsid w:val="00244556"/>
    <w:rsid w:val="002449AA"/>
    <w:rsid w:val="00244FF5"/>
    <w:rsid w:val="002465F6"/>
    <w:rsid w:val="002476EC"/>
    <w:rsid w:val="00252010"/>
    <w:rsid w:val="00261B35"/>
    <w:rsid w:val="0026733B"/>
    <w:rsid w:val="00271CB7"/>
    <w:rsid w:val="0027240C"/>
    <w:rsid w:val="002807C8"/>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777E"/>
    <w:rsid w:val="002D45E9"/>
    <w:rsid w:val="002D4CB8"/>
    <w:rsid w:val="002D4F9B"/>
    <w:rsid w:val="002D660C"/>
    <w:rsid w:val="002E2757"/>
    <w:rsid w:val="002E5AB6"/>
    <w:rsid w:val="002F36E9"/>
    <w:rsid w:val="002F5583"/>
    <w:rsid w:val="002F6398"/>
    <w:rsid w:val="00301DF1"/>
    <w:rsid w:val="00303620"/>
    <w:rsid w:val="00305F75"/>
    <w:rsid w:val="003079DE"/>
    <w:rsid w:val="00310ECA"/>
    <w:rsid w:val="00311F81"/>
    <w:rsid w:val="003141CB"/>
    <w:rsid w:val="00314982"/>
    <w:rsid w:val="00315792"/>
    <w:rsid w:val="003203CF"/>
    <w:rsid w:val="00324D02"/>
    <w:rsid w:val="00325807"/>
    <w:rsid w:val="003266E7"/>
    <w:rsid w:val="00326A87"/>
    <w:rsid w:val="0033379C"/>
    <w:rsid w:val="00340085"/>
    <w:rsid w:val="00341424"/>
    <w:rsid w:val="003426BE"/>
    <w:rsid w:val="00343507"/>
    <w:rsid w:val="00343B32"/>
    <w:rsid w:val="00343EDC"/>
    <w:rsid w:val="003440A9"/>
    <w:rsid w:val="00347443"/>
    <w:rsid w:val="00350970"/>
    <w:rsid w:val="0035149C"/>
    <w:rsid w:val="00356A05"/>
    <w:rsid w:val="00360152"/>
    <w:rsid w:val="00362FB1"/>
    <w:rsid w:val="00363E47"/>
    <w:rsid w:val="00372E28"/>
    <w:rsid w:val="00372F4A"/>
    <w:rsid w:val="00373C03"/>
    <w:rsid w:val="00376434"/>
    <w:rsid w:val="0037660F"/>
    <w:rsid w:val="003771B3"/>
    <w:rsid w:val="00381D52"/>
    <w:rsid w:val="00383EDF"/>
    <w:rsid w:val="003849BA"/>
    <w:rsid w:val="0038561A"/>
    <w:rsid w:val="00386244"/>
    <w:rsid w:val="00386B72"/>
    <w:rsid w:val="00386EAE"/>
    <w:rsid w:val="00387016"/>
    <w:rsid w:val="00387A08"/>
    <w:rsid w:val="00391F6F"/>
    <w:rsid w:val="00393D53"/>
    <w:rsid w:val="0039460F"/>
    <w:rsid w:val="0039463D"/>
    <w:rsid w:val="00395097"/>
    <w:rsid w:val="00395794"/>
    <w:rsid w:val="00396D8E"/>
    <w:rsid w:val="0039708F"/>
    <w:rsid w:val="003A0462"/>
    <w:rsid w:val="003A6408"/>
    <w:rsid w:val="003B19A3"/>
    <w:rsid w:val="003B46B5"/>
    <w:rsid w:val="003B4F3A"/>
    <w:rsid w:val="003B57CD"/>
    <w:rsid w:val="003B5CE2"/>
    <w:rsid w:val="003B61A3"/>
    <w:rsid w:val="003B7F88"/>
    <w:rsid w:val="003C36C9"/>
    <w:rsid w:val="003C514A"/>
    <w:rsid w:val="003C5E0B"/>
    <w:rsid w:val="003C7382"/>
    <w:rsid w:val="003D1665"/>
    <w:rsid w:val="003D37A4"/>
    <w:rsid w:val="003D6A27"/>
    <w:rsid w:val="003D6BD9"/>
    <w:rsid w:val="003D7EC2"/>
    <w:rsid w:val="003E3DF9"/>
    <w:rsid w:val="003E3F1B"/>
    <w:rsid w:val="003E4AB1"/>
    <w:rsid w:val="003E5270"/>
    <w:rsid w:val="003E5385"/>
    <w:rsid w:val="003E66AC"/>
    <w:rsid w:val="003E732B"/>
    <w:rsid w:val="003F04C9"/>
    <w:rsid w:val="003F0927"/>
    <w:rsid w:val="003F152E"/>
    <w:rsid w:val="003F221C"/>
    <w:rsid w:val="003F2370"/>
    <w:rsid w:val="003F2532"/>
    <w:rsid w:val="003F7F9F"/>
    <w:rsid w:val="00401E77"/>
    <w:rsid w:val="004024C9"/>
    <w:rsid w:val="004027D3"/>
    <w:rsid w:val="0040563C"/>
    <w:rsid w:val="00406375"/>
    <w:rsid w:val="004106B6"/>
    <w:rsid w:val="0041582F"/>
    <w:rsid w:val="00422248"/>
    <w:rsid w:val="00422C1E"/>
    <w:rsid w:val="00425D93"/>
    <w:rsid w:val="004308E1"/>
    <w:rsid w:val="004312A8"/>
    <w:rsid w:val="0043293E"/>
    <w:rsid w:val="00435720"/>
    <w:rsid w:val="00437BF0"/>
    <w:rsid w:val="00441A56"/>
    <w:rsid w:val="00442F54"/>
    <w:rsid w:val="00447B2A"/>
    <w:rsid w:val="00453040"/>
    <w:rsid w:val="00453B85"/>
    <w:rsid w:val="00455C61"/>
    <w:rsid w:val="00456B22"/>
    <w:rsid w:val="00457AC5"/>
    <w:rsid w:val="00461CE0"/>
    <w:rsid w:val="004623F3"/>
    <w:rsid w:val="004632E2"/>
    <w:rsid w:val="00464982"/>
    <w:rsid w:val="00465CCF"/>
    <w:rsid w:val="00465E28"/>
    <w:rsid w:val="004665F2"/>
    <w:rsid w:val="00466FDD"/>
    <w:rsid w:val="004672B1"/>
    <w:rsid w:val="00470180"/>
    <w:rsid w:val="004718C9"/>
    <w:rsid w:val="00473227"/>
    <w:rsid w:val="0047378C"/>
    <w:rsid w:val="004750AB"/>
    <w:rsid w:val="00480EB2"/>
    <w:rsid w:val="004824A7"/>
    <w:rsid w:val="00484ADA"/>
    <w:rsid w:val="00493A6D"/>
    <w:rsid w:val="00495586"/>
    <w:rsid w:val="00496F76"/>
    <w:rsid w:val="004A05A1"/>
    <w:rsid w:val="004A50E9"/>
    <w:rsid w:val="004A7616"/>
    <w:rsid w:val="004A7C79"/>
    <w:rsid w:val="004B17FB"/>
    <w:rsid w:val="004B27AA"/>
    <w:rsid w:val="004B64C5"/>
    <w:rsid w:val="004B661B"/>
    <w:rsid w:val="004C26E9"/>
    <w:rsid w:val="004C32FC"/>
    <w:rsid w:val="004C40FE"/>
    <w:rsid w:val="004C6A4C"/>
    <w:rsid w:val="004D0D95"/>
    <w:rsid w:val="004D22D1"/>
    <w:rsid w:val="004D5E65"/>
    <w:rsid w:val="004E054C"/>
    <w:rsid w:val="004E19DF"/>
    <w:rsid w:val="004E3885"/>
    <w:rsid w:val="004E4572"/>
    <w:rsid w:val="004E4588"/>
    <w:rsid w:val="004E7C37"/>
    <w:rsid w:val="004F04B3"/>
    <w:rsid w:val="004F33A4"/>
    <w:rsid w:val="004F3A0F"/>
    <w:rsid w:val="004F7942"/>
    <w:rsid w:val="004F7ED2"/>
    <w:rsid w:val="00505953"/>
    <w:rsid w:val="00506AD1"/>
    <w:rsid w:val="00507DB0"/>
    <w:rsid w:val="00513813"/>
    <w:rsid w:val="005171E2"/>
    <w:rsid w:val="00522934"/>
    <w:rsid w:val="00524174"/>
    <w:rsid w:val="00524485"/>
    <w:rsid w:val="00527D36"/>
    <w:rsid w:val="005302E5"/>
    <w:rsid w:val="0053232B"/>
    <w:rsid w:val="00534D8F"/>
    <w:rsid w:val="00536F29"/>
    <w:rsid w:val="00542570"/>
    <w:rsid w:val="00544998"/>
    <w:rsid w:val="005464F5"/>
    <w:rsid w:val="0055294B"/>
    <w:rsid w:val="00552B84"/>
    <w:rsid w:val="005535BF"/>
    <w:rsid w:val="0055470F"/>
    <w:rsid w:val="00555502"/>
    <w:rsid w:val="005563D8"/>
    <w:rsid w:val="00556F3C"/>
    <w:rsid w:val="00561592"/>
    <w:rsid w:val="00561F0C"/>
    <w:rsid w:val="00563392"/>
    <w:rsid w:val="00563EC4"/>
    <w:rsid w:val="0056419E"/>
    <w:rsid w:val="005664E1"/>
    <w:rsid w:val="0056650C"/>
    <w:rsid w:val="00570194"/>
    <w:rsid w:val="00570AFF"/>
    <w:rsid w:val="00570E65"/>
    <w:rsid w:val="00571292"/>
    <w:rsid w:val="0057133E"/>
    <w:rsid w:val="005730CE"/>
    <w:rsid w:val="005736B7"/>
    <w:rsid w:val="00574AB1"/>
    <w:rsid w:val="005778ED"/>
    <w:rsid w:val="00584E2C"/>
    <w:rsid w:val="00590459"/>
    <w:rsid w:val="00591755"/>
    <w:rsid w:val="005922A2"/>
    <w:rsid w:val="00594909"/>
    <w:rsid w:val="005952E0"/>
    <w:rsid w:val="00595D30"/>
    <w:rsid w:val="00596E3D"/>
    <w:rsid w:val="005A114F"/>
    <w:rsid w:val="005A3922"/>
    <w:rsid w:val="005B528B"/>
    <w:rsid w:val="005B77A9"/>
    <w:rsid w:val="005B7D8C"/>
    <w:rsid w:val="005C12E2"/>
    <w:rsid w:val="005C2261"/>
    <w:rsid w:val="005C2998"/>
    <w:rsid w:val="005D20B7"/>
    <w:rsid w:val="005D49E8"/>
    <w:rsid w:val="005D52AC"/>
    <w:rsid w:val="005E4D11"/>
    <w:rsid w:val="005E7797"/>
    <w:rsid w:val="005E7D37"/>
    <w:rsid w:val="005F72EB"/>
    <w:rsid w:val="0060430D"/>
    <w:rsid w:val="006064F0"/>
    <w:rsid w:val="00610599"/>
    <w:rsid w:val="00611672"/>
    <w:rsid w:val="006126C5"/>
    <w:rsid w:val="00612B85"/>
    <w:rsid w:val="00612DF2"/>
    <w:rsid w:val="00614622"/>
    <w:rsid w:val="0061744A"/>
    <w:rsid w:val="00617752"/>
    <w:rsid w:val="006212C3"/>
    <w:rsid w:val="006228E0"/>
    <w:rsid w:val="006230C8"/>
    <w:rsid w:val="00631E10"/>
    <w:rsid w:val="006401C1"/>
    <w:rsid w:val="0064514A"/>
    <w:rsid w:val="00647EF3"/>
    <w:rsid w:val="00652D5B"/>
    <w:rsid w:val="00655078"/>
    <w:rsid w:val="006564BD"/>
    <w:rsid w:val="00664C2E"/>
    <w:rsid w:val="00664E40"/>
    <w:rsid w:val="00665DB5"/>
    <w:rsid w:val="0066629D"/>
    <w:rsid w:val="0066672C"/>
    <w:rsid w:val="0066691C"/>
    <w:rsid w:val="00670FA2"/>
    <w:rsid w:val="00671625"/>
    <w:rsid w:val="00671AD8"/>
    <w:rsid w:val="00671B2D"/>
    <w:rsid w:val="00676232"/>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B1F1B"/>
    <w:rsid w:val="006B2135"/>
    <w:rsid w:val="006B2932"/>
    <w:rsid w:val="006B2C60"/>
    <w:rsid w:val="006B36D5"/>
    <w:rsid w:val="006B3D6E"/>
    <w:rsid w:val="006B5878"/>
    <w:rsid w:val="006B6C0C"/>
    <w:rsid w:val="006B6CBE"/>
    <w:rsid w:val="006C0F7C"/>
    <w:rsid w:val="006C2320"/>
    <w:rsid w:val="006C2861"/>
    <w:rsid w:val="006C6136"/>
    <w:rsid w:val="006C61FF"/>
    <w:rsid w:val="006C68E6"/>
    <w:rsid w:val="006C734F"/>
    <w:rsid w:val="006D068C"/>
    <w:rsid w:val="006D1429"/>
    <w:rsid w:val="006D1E9A"/>
    <w:rsid w:val="006D329A"/>
    <w:rsid w:val="006D52D9"/>
    <w:rsid w:val="006E2570"/>
    <w:rsid w:val="006E2626"/>
    <w:rsid w:val="006E409B"/>
    <w:rsid w:val="006E6684"/>
    <w:rsid w:val="006E6AA2"/>
    <w:rsid w:val="006E7D3D"/>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66B8"/>
    <w:rsid w:val="00737CC7"/>
    <w:rsid w:val="007401D5"/>
    <w:rsid w:val="00744FAD"/>
    <w:rsid w:val="0074514F"/>
    <w:rsid w:val="00745395"/>
    <w:rsid w:val="00745636"/>
    <w:rsid w:val="00762955"/>
    <w:rsid w:val="007642E9"/>
    <w:rsid w:val="007667D2"/>
    <w:rsid w:val="00766AA2"/>
    <w:rsid w:val="007704EF"/>
    <w:rsid w:val="00774A64"/>
    <w:rsid w:val="00774A69"/>
    <w:rsid w:val="00776471"/>
    <w:rsid w:val="00776860"/>
    <w:rsid w:val="0077796F"/>
    <w:rsid w:val="00781DA2"/>
    <w:rsid w:val="00783949"/>
    <w:rsid w:val="00783A1A"/>
    <w:rsid w:val="00784D6D"/>
    <w:rsid w:val="00784EB5"/>
    <w:rsid w:val="00786694"/>
    <w:rsid w:val="00786D59"/>
    <w:rsid w:val="00787058"/>
    <w:rsid w:val="00790AFB"/>
    <w:rsid w:val="00794065"/>
    <w:rsid w:val="007947EE"/>
    <w:rsid w:val="007A058D"/>
    <w:rsid w:val="007A0BD4"/>
    <w:rsid w:val="007A272A"/>
    <w:rsid w:val="007A3763"/>
    <w:rsid w:val="007A38D8"/>
    <w:rsid w:val="007A3C63"/>
    <w:rsid w:val="007A3D51"/>
    <w:rsid w:val="007A5B11"/>
    <w:rsid w:val="007A7CE3"/>
    <w:rsid w:val="007B3C60"/>
    <w:rsid w:val="007B3DE2"/>
    <w:rsid w:val="007B4542"/>
    <w:rsid w:val="007B5B48"/>
    <w:rsid w:val="007B5D27"/>
    <w:rsid w:val="007C072D"/>
    <w:rsid w:val="007C1D67"/>
    <w:rsid w:val="007C29A8"/>
    <w:rsid w:val="007C2DDE"/>
    <w:rsid w:val="007C305B"/>
    <w:rsid w:val="007C354D"/>
    <w:rsid w:val="007C38A1"/>
    <w:rsid w:val="007C4DD1"/>
    <w:rsid w:val="007C7ACE"/>
    <w:rsid w:val="007D1726"/>
    <w:rsid w:val="007D173F"/>
    <w:rsid w:val="007D260F"/>
    <w:rsid w:val="007D4B4E"/>
    <w:rsid w:val="007D5ED1"/>
    <w:rsid w:val="007E11CE"/>
    <w:rsid w:val="007E13E9"/>
    <w:rsid w:val="007E4549"/>
    <w:rsid w:val="007F18FD"/>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7084"/>
    <w:rsid w:val="00822532"/>
    <w:rsid w:val="00826A3B"/>
    <w:rsid w:val="00826BAE"/>
    <w:rsid w:val="00830825"/>
    <w:rsid w:val="00837F17"/>
    <w:rsid w:val="008407DC"/>
    <w:rsid w:val="008411D1"/>
    <w:rsid w:val="00845FAB"/>
    <w:rsid w:val="00847B0C"/>
    <w:rsid w:val="00850326"/>
    <w:rsid w:val="008510BB"/>
    <w:rsid w:val="00851314"/>
    <w:rsid w:val="00851F82"/>
    <w:rsid w:val="00852640"/>
    <w:rsid w:val="00852B0E"/>
    <w:rsid w:val="00856616"/>
    <w:rsid w:val="00856652"/>
    <w:rsid w:val="00856D7A"/>
    <w:rsid w:val="008637FB"/>
    <w:rsid w:val="0086623E"/>
    <w:rsid w:val="00871718"/>
    <w:rsid w:val="00877050"/>
    <w:rsid w:val="008770F3"/>
    <w:rsid w:val="008809DA"/>
    <w:rsid w:val="008818C5"/>
    <w:rsid w:val="00881AFB"/>
    <w:rsid w:val="008854C0"/>
    <w:rsid w:val="00886C96"/>
    <w:rsid w:val="00887AA9"/>
    <w:rsid w:val="00890AE5"/>
    <w:rsid w:val="00890DDD"/>
    <w:rsid w:val="00891DCC"/>
    <w:rsid w:val="00891EC0"/>
    <w:rsid w:val="00892C80"/>
    <w:rsid w:val="0089334E"/>
    <w:rsid w:val="008957AD"/>
    <w:rsid w:val="00896BA5"/>
    <w:rsid w:val="00897F02"/>
    <w:rsid w:val="008A2193"/>
    <w:rsid w:val="008A762E"/>
    <w:rsid w:val="008B042C"/>
    <w:rsid w:val="008B1208"/>
    <w:rsid w:val="008B2E60"/>
    <w:rsid w:val="008C283F"/>
    <w:rsid w:val="008C4564"/>
    <w:rsid w:val="008C4887"/>
    <w:rsid w:val="008C6BD3"/>
    <w:rsid w:val="008D02FB"/>
    <w:rsid w:val="008D174A"/>
    <w:rsid w:val="008D3020"/>
    <w:rsid w:val="008D388F"/>
    <w:rsid w:val="008D659E"/>
    <w:rsid w:val="008D7416"/>
    <w:rsid w:val="008D7E00"/>
    <w:rsid w:val="008E0F49"/>
    <w:rsid w:val="008E3142"/>
    <w:rsid w:val="008E3E6F"/>
    <w:rsid w:val="008E454C"/>
    <w:rsid w:val="008E7193"/>
    <w:rsid w:val="008F2231"/>
    <w:rsid w:val="00901875"/>
    <w:rsid w:val="00904941"/>
    <w:rsid w:val="00905364"/>
    <w:rsid w:val="00906E0F"/>
    <w:rsid w:val="009074FB"/>
    <w:rsid w:val="0090768D"/>
    <w:rsid w:val="00911165"/>
    <w:rsid w:val="00911350"/>
    <w:rsid w:val="00915FC7"/>
    <w:rsid w:val="0091635B"/>
    <w:rsid w:val="00917018"/>
    <w:rsid w:val="0091753F"/>
    <w:rsid w:val="00917BEF"/>
    <w:rsid w:val="0092327C"/>
    <w:rsid w:val="0092380F"/>
    <w:rsid w:val="009257F3"/>
    <w:rsid w:val="009267F0"/>
    <w:rsid w:val="009270BA"/>
    <w:rsid w:val="00932AA2"/>
    <w:rsid w:val="00932BB2"/>
    <w:rsid w:val="00934470"/>
    <w:rsid w:val="00934880"/>
    <w:rsid w:val="00937D60"/>
    <w:rsid w:val="00937DA6"/>
    <w:rsid w:val="00940099"/>
    <w:rsid w:val="009406AA"/>
    <w:rsid w:val="0094219B"/>
    <w:rsid w:val="009424B5"/>
    <w:rsid w:val="009424DA"/>
    <w:rsid w:val="00944B80"/>
    <w:rsid w:val="0094555A"/>
    <w:rsid w:val="009477C8"/>
    <w:rsid w:val="0094788A"/>
    <w:rsid w:val="009500BC"/>
    <w:rsid w:val="00955663"/>
    <w:rsid w:val="0095577E"/>
    <w:rsid w:val="00956EA5"/>
    <w:rsid w:val="009615C2"/>
    <w:rsid w:val="0096488D"/>
    <w:rsid w:val="0096497F"/>
    <w:rsid w:val="00967D74"/>
    <w:rsid w:val="00972D9C"/>
    <w:rsid w:val="009778D7"/>
    <w:rsid w:val="00983EEC"/>
    <w:rsid w:val="00984DF7"/>
    <w:rsid w:val="009864DA"/>
    <w:rsid w:val="00987706"/>
    <w:rsid w:val="00990797"/>
    <w:rsid w:val="009921BF"/>
    <w:rsid w:val="0099252E"/>
    <w:rsid w:val="00994875"/>
    <w:rsid w:val="00996323"/>
    <w:rsid w:val="009A0A62"/>
    <w:rsid w:val="009A1449"/>
    <w:rsid w:val="009A3095"/>
    <w:rsid w:val="009A59A4"/>
    <w:rsid w:val="009A693D"/>
    <w:rsid w:val="009B160D"/>
    <w:rsid w:val="009B2976"/>
    <w:rsid w:val="009B2EC1"/>
    <w:rsid w:val="009C384C"/>
    <w:rsid w:val="009C449C"/>
    <w:rsid w:val="009C62ED"/>
    <w:rsid w:val="009D30E1"/>
    <w:rsid w:val="009D31D4"/>
    <w:rsid w:val="009D4A25"/>
    <w:rsid w:val="009D7819"/>
    <w:rsid w:val="009E1D01"/>
    <w:rsid w:val="009E3E5A"/>
    <w:rsid w:val="009E49E9"/>
    <w:rsid w:val="009E5777"/>
    <w:rsid w:val="009E5C8D"/>
    <w:rsid w:val="009E5F30"/>
    <w:rsid w:val="009F09B7"/>
    <w:rsid w:val="009F1203"/>
    <w:rsid w:val="009F1668"/>
    <w:rsid w:val="009F310E"/>
    <w:rsid w:val="009F4167"/>
    <w:rsid w:val="009F5143"/>
    <w:rsid w:val="009F624B"/>
    <w:rsid w:val="00A0174B"/>
    <w:rsid w:val="00A03FF9"/>
    <w:rsid w:val="00A0450C"/>
    <w:rsid w:val="00A05C86"/>
    <w:rsid w:val="00A0639F"/>
    <w:rsid w:val="00A10D99"/>
    <w:rsid w:val="00A14B61"/>
    <w:rsid w:val="00A175FF"/>
    <w:rsid w:val="00A20CDB"/>
    <w:rsid w:val="00A22007"/>
    <w:rsid w:val="00A22577"/>
    <w:rsid w:val="00A256E1"/>
    <w:rsid w:val="00A25B25"/>
    <w:rsid w:val="00A27E6D"/>
    <w:rsid w:val="00A27F84"/>
    <w:rsid w:val="00A31435"/>
    <w:rsid w:val="00A31A84"/>
    <w:rsid w:val="00A32DC8"/>
    <w:rsid w:val="00A35F63"/>
    <w:rsid w:val="00A363CF"/>
    <w:rsid w:val="00A4038E"/>
    <w:rsid w:val="00A40ABE"/>
    <w:rsid w:val="00A40C5E"/>
    <w:rsid w:val="00A4208D"/>
    <w:rsid w:val="00A51480"/>
    <w:rsid w:val="00A51963"/>
    <w:rsid w:val="00A549A5"/>
    <w:rsid w:val="00A55192"/>
    <w:rsid w:val="00A5751C"/>
    <w:rsid w:val="00A57AAA"/>
    <w:rsid w:val="00A57E16"/>
    <w:rsid w:val="00A61FD8"/>
    <w:rsid w:val="00A6306A"/>
    <w:rsid w:val="00A65595"/>
    <w:rsid w:val="00A65658"/>
    <w:rsid w:val="00A6757D"/>
    <w:rsid w:val="00A721E0"/>
    <w:rsid w:val="00A73FAD"/>
    <w:rsid w:val="00A740C6"/>
    <w:rsid w:val="00A74802"/>
    <w:rsid w:val="00A74DCD"/>
    <w:rsid w:val="00A76BEB"/>
    <w:rsid w:val="00A800F7"/>
    <w:rsid w:val="00A8518D"/>
    <w:rsid w:val="00A8567A"/>
    <w:rsid w:val="00A910D9"/>
    <w:rsid w:val="00A9297D"/>
    <w:rsid w:val="00A9383B"/>
    <w:rsid w:val="00A93BBF"/>
    <w:rsid w:val="00A976CE"/>
    <w:rsid w:val="00AA1034"/>
    <w:rsid w:val="00AA1495"/>
    <w:rsid w:val="00AA1725"/>
    <w:rsid w:val="00AA2715"/>
    <w:rsid w:val="00AA5668"/>
    <w:rsid w:val="00AA5D63"/>
    <w:rsid w:val="00AB1B63"/>
    <w:rsid w:val="00AB3B6E"/>
    <w:rsid w:val="00AC1351"/>
    <w:rsid w:val="00AC2CC1"/>
    <w:rsid w:val="00AC2F7A"/>
    <w:rsid w:val="00AC3BA9"/>
    <w:rsid w:val="00AD3029"/>
    <w:rsid w:val="00AD4E4C"/>
    <w:rsid w:val="00AE07F2"/>
    <w:rsid w:val="00AE2063"/>
    <w:rsid w:val="00AF56F4"/>
    <w:rsid w:val="00AF6532"/>
    <w:rsid w:val="00AF69AB"/>
    <w:rsid w:val="00AF6B79"/>
    <w:rsid w:val="00B0146C"/>
    <w:rsid w:val="00B017EA"/>
    <w:rsid w:val="00B01A62"/>
    <w:rsid w:val="00B025C5"/>
    <w:rsid w:val="00B02A5B"/>
    <w:rsid w:val="00B03CC8"/>
    <w:rsid w:val="00B04BE2"/>
    <w:rsid w:val="00B0701E"/>
    <w:rsid w:val="00B07193"/>
    <w:rsid w:val="00B1025D"/>
    <w:rsid w:val="00B11247"/>
    <w:rsid w:val="00B13C37"/>
    <w:rsid w:val="00B16435"/>
    <w:rsid w:val="00B16559"/>
    <w:rsid w:val="00B16565"/>
    <w:rsid w:val="00B16C98"/>
    <w:rsid w:val="00B16DC3"/>
    <w:rsid w:val="00B20D0D"/>
    <w:rsid w:val="00B226B4"/>
    <w:rsid w:val="00B2490B"/>
    <w:rsid w:val="00B25818"/>
    <w:rsid w:val="00B265F7"/>
    <w:rsid w:val="00B33F3C"/>
    <w:rsid w:val="00B3495E"/>
    <w:rsid w:val="00B374BC"/>
    <w:rsid w:val="00B43903"/>
    <w:rsid w:val="00B4446D"/>
    <w:rsid w:val="00B45501"/>
    <w:rsid w:val="00B4667F"/>
    <w:rsid w:val="00B532B0"/>
    <w:rsid w:val="00B56D5A"/>
    <w:rsid w:val="00B57C8B"/>
    <w:rsid w:val="00B604A2"/>
    <w:rsid w:val="00B60668"/>
    <w:rsid w:val="00B60FED"/>
    <w:rsid w:val="00B7025A"/>
    <w:rsid w:val="00B742B0"/>
    <w:rsid w:val="00B751A7"/>
    <w:rsid w:val="00B751D2"/>
    <w:rsid w:val="00B75D74"/>
    <w:rsid w:val="00B77653"/>
    <w:rsid w:val="00B77B2C"/>
    <w:rsid w:val="00B96150"/>
    <w:rsid w:val="00B96819"/>
    <w:rsid w:val="00B97902"/>
    <w:rsid w:val="00BA08D1"/>
    <w:rsid w:val="00BA0F3C"/>
    <w:rsid w:val="00BA46DA"/>
    <w:rsid w:val="00BA5862"/>
    <w:rsid w:val="00BB14ED"/>
    <w:rsid w:val="00BB22A6"/>
    <w:rsid w:val="00BB4B0E"/>
    <w:rsid w:val="00BC051D"/>
    <w:rsid w:val="00BC32F2"/>
    <w:rsid w:val="00BC5903"/>
    <w:rsid w:val="00BC5A84"/>
    <w:rsid w:val="00BD5A9B"/>
    <w:rsid w:val="00BD75BA"/>
    <w:rsid w:val="00BD7EB6"/>
    <w:rsid w:val="00BE16BA"/>
    <w:rsid w:val="00BE233D"/>
    <w:rsid w:val="00BE4A53"/>
    <w:rsid w:val="00BE7799"/>
    <w:rsid w:val="00BF029C"/>
    <w:rsid w:val="00BF3966"/>
    <w:rsid w:val="00BF5A15"/>
    <w:rsid w:val="00BF60D6"/>
    <w:rsid w:val="00BF7C34"/>
    <w:rsid w:val="00BF7FC9"/>
    <w:rsid w:val="00C05005"/>
    <w:rsid w:val="00C123C5"/>
    <w:rsid w:val="00C14F50"/>
    <w:rsid w:val="00C16297"/>
    <w:rsid w:val="00C1657C"/>
    <w:rsid w:val="00C1786C"/>
    <w:rsid w:val="00C17E5B"/>
    <w:rsid w:val="00C20D9B"/>
    <w:rsid w:val="00C26E7D"/>
    <w:rsid w:val="00C31C8D"/>
    <w:rsid w:val="00C420A3"/>
    <w:rsid w:val="00C42584"/>
    <w:rsid w:val="00C43AA9"/>
    <w:rsid w:val="00C43EC1"/>
    <w:rsid w:val="00C4652D"/>
    <w:rsid w:val="00C523B7"/>
    <w:rsid w:val="00C5370E"/>
    <w:rsid w:val="00C53718"/>
    <w:rsid w:val="00C540A3"/>
    <w:rsid w:val="00C568BF"/>
    <w:rsid w:val="00C572FA"/>
    <w:rsid w:val="00C57AB1"/>
    <w:rsid w:val="00C624E3"/>
    <w:rsid w:val="00C64F8D"/>
    <w:rsid w:val="00C6591E"/>
    <w:rsid w:val="00C65923"/>
    <w:rsid w:val="00C73704"/>
    <w:rsid w:val="00C73FCF"/>
    <w:rsid w:val="00C7528D"/>
    <w:rsid w:val="00C75D77"/>
    <w:rsid w:val="00C764A4"/>
    <w:rsid w:val="00C8216F"/>
    <w:rsid w:val="00C83FA2"/>
    <w:rsid w:val="00C873E6"/>
    <w:rsid w:val="00C87D7C"/>
    <w:rsid w:val="00C907FC"/>
    <w:rsid w:val="00C90B92"/>
    <w:rsid w:val="00C91DFB"/>
    <w:rsid w:val="00C92289"/>
    <w:rsid w:val="00C954A8"/>
    <w:rsid w:val="00C95E50"/>
    <w:rsid w:val="00C97C2B"/>
    <w:rsid w:val="00CA3BE8"/>
    <w:rsid w:val="00CA503C"/>
    <w:rsid w:val="00CA5B20"/>
    <w:rsid w:val="00CA683D"/>
    <w:rsid w:val="00CB1960"/>
    <w:rsid w:val="00CB3327"/>
    <w:rsid w:val="00CB5333"/>
    <w:rsid w:val="00CB590C"/>
    <w:rsid w:val="00CB7E26"/>
    <w:rsid w:val="00CC3888"/>
    <w:rsid w:val="00CD19B8"/>
    <w:rsid w:val="00CD2FEB"/>
    <w:rsid w:val="00CD5A7B"/>
    <w:rsid w:val="00CD5B01"/>
    <w:rsid w:val="00CD63ED"/>
    <w:rsid w:val="00CD79AC"/>
    <w:rsid w:val="00CE1EA5"/>
    <w:rsid w:val="00CE20BC"/>
    <w:rsid w:val="00CE2333"/>
    <w:rsid w:val="00CE3180"/>
    <w:rsid w:val="00CE5F39"/>
    <w:rsid w:val="00CF0C30"/>
    <w:rsid w:val="00CF2AC2"/>
    <w:rsid w:val="00CF5154"/>
    <w:rsid w:val="00CF625D"/>
    <w:rsid w:val="00D016C4"/>
    <w:rsid w:val="00D0264D"/>
    <w:rsid w:val="00D0417E"/>
    <w:rsid w:val="00D05E4B"/>
    <w:rsid w:val="00D10E71"/>
    <w:rsid w:val="00D1255B"/>
    <w:rsid w:val="00D1417E"/>
    <w:rsid w:val="00D145E4"/>
    <w:rsid w:val="00D1519A"/>
    <w:rsid w:val="00D1547C"/>
    <w:rsid w:val="00D22FB2"/>
    <w:rsid w:val="00D27A91"/>
    <w:rsid w:val="00D33F73"/>
    <w:rsid w:val="00D40870"/>
    <w:rsid w:val="00D40FF3"/>
    <w:rsid w:val="00D42FAF"/>
    <w:rsid w:val="00D435AF"/>
    <w:rsid w:val="00D44A4F"/>
    <w:rsid w:val="00D50738"/>
    <w:rsid w:val="00D55AFE"/>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647B"/>
    <w:rsid w:val="00D92C81"/>
    <w:rsid w:val="00D955DE"/>
    <w:rsid w:val="00DA21E0"/>
    <w:rsid w:val="00DA23A2"/>
    <w:rsid w:val="00DA23C4"/>
    <w:rsid w:val="00DA3290"/>
    <w:rsid w:val="00DA5AAB"/>
    <w:rsid w:val="00DA6E66"/>
    <w:rsid w:val="00DA7AFD"/>
    <w:rsid w:val="00DB2321"/>
    <w:rsid w:val="00DB38FC"/>
    <w:rsid w:val="00DB4D92"/>
    <w:rsid w:val="00DB5776"/>
    <w:rsid w:val="00DC45BB"/>
    <w:rsid w:val="00DC4A44"/>
    <w:rsid w:val="00DC641B"/>
    <w:rsid w:val="00DC7301"/>
    <w:rsid w:val="00DD0884"/>
    <w:rsid w:val="00DD0B22"/>
    <w:rsid w:val="00DD2AAC"/>
    <w:rsid w:val="00DD46AF"/>
    <w:rsid w:val="00DD7046"/>
    <w:rsid w:val="00DD77A1"/>
    <w:rsid w:val="00DF09FB"/>
    <w:rsid w:val="00DF0BAF"/>
    <w:rsid w:val="00DF4C98"/>
    <w:rsid w:val="00E00329"/>
    <w:rsid w:val="00E00D51"/>
    <w:rsid w:val="00E019ED"/>
    <w:rsid w:val="00E03414"/>
    <w:rsid w:val="00E11978"/>
    <w:rsid w:val="00E12982"/>
    <w:rsid w:val="00E150F0"/>
    <w:rsid w:val="00E15320"/>
    <w:rsid w:val="00E171E4"/>
    <w:rsid w:val="00E23D0C"/>
    <w:rsid w:val="00E24813"/>
    <w:rsid w:val="00E259D4"/>
    <w:rsid w:val="00E27600"/>
    <w:rsid w:val="00E27636"/>
    <w:rsid w:val="00E31502"/>
    <w:rsid w:val="00E32025"/>
    <w:rsid w:val="00E325BF"/>
    <w:rsid w:val="00E3623A"/>
    <w:rsid w:val="00E45155"/>
    <w:rsid w:val="00E46734"/>
    <w:rsid w:val="00E51FCD"/>
    <w:rsid w:val="00E57B34"/>
    <w:rsid w:val="00E6379F"/>
    <w:rsid w:val="00E641DB"/>
    <w:rsid w:val="00E6749C"/>
    <w:rsid w:val="00E719DC"/>
    <w:rsid w:val="00E74E67"/>
    <w:rsid w:val="00E74F22"/>
    <w:rsid w:val="00E77FB5"/>
    <w:rsid w:val="00E80A7B"/>
    <w:rsid w:val="00E84C14"/>
    <w:rsid w:val="00E84E03"/>
    <w:rsid w:val="00E8610C"/>
    <w:rsid w:val="00E91D8A"/>
    <w:rsid w:val="00E925BE"/>
    <w:rsid w:val="00E94B5A"/>
    <w:rsid w:val="00E97E4D"/>
    <w:rsid w:val="00EA3306"/>
    <w:rsid w:val="00EA5293"/>
    <w:rsid w:val="00EA6F7C"/>
    <w:rsid w:val="00EA7D30"/>
    <w:rsid w:val="00EB0BA5"/>
    <w:rsid w:val="00EB36D7"/>
    <w:rsid w:val="00EB4FF3"/>
    <w:rsid w:val="00EC1153"/>
    <w:rsid w:val="00EC1AC8"/>
    <w:rsid w:val="00EC1FBC"/>
    <w:rsid w:val="00EC482E"/>
    <w:rsid w:val="00EC7B33"/>
    <w:rsid w:val="00EC7CD7"/>
    <w:rsid w:val="00ED5AA6"/>
    <w:rsid w:val="00EE1EC5"/>
    <w:rsid w:val="00EE430B"/>
    <w:rsid w:val="00EE4429"/>
    <w:rsid w:val="00EE6515"/>
    <w:rsid w:val="00EE7A11"/>
    <w:rsid w:val="00EF2373"/>
    <w:rsid w:val="00EF3F0B"/>
    <w:rsid w:val="00EF55F8"/>
    <w:rsid w:val="00EF73CC"/>
    <w:rsid w:val="00F00367"/>
    <w:rsid w:val="00F03E84"/>
    <w:rsid w:val="00F052D8"/>
    <w:rsid w:val="00F053FA"/>
    <w:rsid w:val="00F05EDC"/>
    <w:rsid w:val="00F06039"/>
    <w:rsid w:val="00F061A0"/>
    <w:rsid w:val="00F07F5C"/>
    <w:rsid w:val="00F15000"/>
    <w:rsid w:val="00F16089"/>
    <w:rsid w:val="00F172A3"/>
    <w:rsid w:val="00F2506D"/>
    <w:rsid w:val="00F31381"/>
    <w:rsid w:val="00F31E51"/>
    <w:rsid w:val="00F32A10"/>
    <w:rsid w:val="00F3440A"/>
    <w:rsid w:val="00F420A5"/>
    <w:rsid w:val="00F50474"/>
    <w:rsid w:val="00F53FE7"/>
    <w:rsid w:val="00F55C77"/>
    <w:rsid w:val="00F5616B"/>
    <w:rsid w:val="00F5791A"/>
    <w:rsid w:val="00F633B8"/>
    <w:rsid w:val="00F63886"/>
    <w:rsid w:val="00F664F4"/>
    <w:rsid w:val="00F666AA"/>
    <w:rsid w:val="00F71226"/>
    <w:rsid w:val="00F71A0D"/>
    <w:rsid w:val="00F7429A"/>
    <w:rsid w:val="00F74B0C"/>
    <w:rsid w:val="00F7610A"/>
    <w:rsid w:val="00F770AE"/>
    <w:rsid w:val="00F85FC6"/>
    <w:rsid w:val="00F863A2"/>
    <w:rsid w:val="00F865F4"/>
    <w:rsid w:val="00F86976"/>
    <w:rsid w:val="00F9194A"/>
    <w:rsid w:val="00F935F0"/>
    <w:rsid w:val="00F941DE"/>
    <w:rsid w:val="00F94BCB"/>
    <w:rsid w:val="00F95455"/>
    <w:rsid w:val="00FA23F1"/>
    <w:rsid w:val="00FA63BF"/>
    <w:rsid w:val="00FA6B6E"/>
    <w:rsid w:val="00FB0D5B"/>
    <w:rsid w:val="00FB2FE6"/>
    <w:rsid w:val="00FB68BD"/>
    <w:rsid w:val="00FC3E90"/>
    <w:rsid w:val="00FC4FC2"/>
    <w:rsid w:val="00FC7334"/>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58F4"/>
  <w15:chartTrackingRefBased/>
  <w15:docId w15:val="{F0BA3326-D58E-4C94-A094-D894E1B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paragraph" w:styleId="Revision">
    <w:name w:val="Revision"/>
    <w:hidden/>
    <w:uiPriority w:val="99"/>
    <w:semiHidden/>
    <w:rsid w:val="00DF09FB"/>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jsir.vic.gov.au/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68E7"/>
    <w:rsid w:val="00047A82"/>
    <w:rsid w:val="0007080D"/>
    <w:rsid w:val="000A6F53"/>
    <w:rsid w:val="000C1FDC"/>
    <w:rsid w:val="001852EE"/>
    <w:rsid w:val="001A7A4E"/>
    <w:rsid w:val="002138B0"/>
    <w:rsid w:val="002327A8"/>
    <w:rsid w:val="00252010"/>
    <w:rsid w:val="002D3148"/>
    <w:rsid w:val="002F6F9F"/>
    <w:rsid w:val="00343B32"/>
    <w:rsid w:val="003479E7"/>
    <w:rsid w:val="00377195"/>
    <w:rsid w:val="0045644B"/>
    <w:rsid w:val="0049058B"/>
    <w:rsid w:val="00496F76"/>
    <w:rsid w:val="004B798C"/>
    <w:rsid w:val="004E4572"/>
    <w:rsid w:val="005563D8"/>
    <w:rsid w:val="005A22E2"/>
    <w:rsid w:val="005E5F62"/>
    <w:rsid w:val="00681A58"/>
    <w:rsid w:val="006B5B20"/>
    <w:rsid w:val="006C70F6"/>
    <w:rsid w:val="007A5B11"/>
    <w:rsid w:val="00852B0E"/>
    <w:rsid w:val="008637FB"/>
    <w:rsid w:val="008D174A"/>
    <w:rsid w:val="00937956"/>
    <w:rsid w:val="00940099"/>
    <w:rsid w:val="009500BC"/>
    <w:rsid w:val="00A0794C"/>
    <w:rsid w:val="00A959B2"/>
    <w:rsid w:val="00B4667F"/>
    <w:rsid w:val="00C14F50"/>
    <w:rsid w:val="00C1657C"/>
    <w:rsid w:val="00C34602"/>
    <w:rsid w:val="00CD3AE2"/>
    <w:rsid w:val="00D17B81"/>
    <w:rsid w:val="00D72585"/>
    <w:rsid w:val="00E24813"/>
    <w:rsid w:val="00E46600"/>
    <w:rsid w:val="00EE22A8"/>
    <w:rsid w:val="00F31E51"/>
    <w:rsid w:val="00F85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02E0-38EC-4E06-AE8F-EAEC27A6B7F7}"/>
</file>

<file path=customXml/itemProps2.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40</Pages>
  <Words>10752</Words>
  <Characters>61291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71900</CharactersWithSpaces>
  <SharedDoc>false</SharedDoc>
  <HyperlinkBase/>
  <HLinks>
    <vt:vector size="444" baseType="variant">
      <vt:variant>
        <vt:i4>6225969</vt:i4>
      </vt:variant>
      <vt:variant>
        <vt:i4>441</vt:i4>
      </vt:variant>
      <vt:variant>
        <vt:i4>0</vt:i4>
      </vt:variant>
      <vt:variant>
        <vt:i4>5</vt:i4>
      </vt:variant>
      <vt:variant>
        <vt:lpwstr>mailto:combat.sports@sport.vic.gov.au</vt:lpwstr>
      </vt:variant>
      <vt:variant>
        <vt:lpwstr/>
      </vt:variant>
      <vt:variant>
        <vt:i4>1114163</vt:i4>
      </vt:variant>
      <vt:variant>
        <vt:i4>428</vt:i4>
      </vt:variant>
      <vt:variant>
        <vt:i4>0</vt:i4>
      </vt:variant>
      <vt:variant>
        <vt:i4>5</vt:i4>
      </vt:variant>
      <vt:variant>
        <vt:lpwstr/>
      </vt:variant>
      <vt:variant>
        <vt:lpwstr>_Toc173504106</vt:lpwstr>
      </vt:variant>
      <vt:variant>
        <vt:i4>1114163</vt:i4>
      </vt:variant>
      <vt:variant>
        <vt:i4>422</vt:i4>
      </vt:variant>
      <vt:variant>
        <vt:i4>0</vt:i4>
      </vt:variant>
      <vt:variant>
        <vt:i4>5</vt:i4>
      </vt:variant>
      <vt:variant>
        <vt:lpwstr/>
      </vt:variant>
      <vt:variant>
        <vt:lpwstr>_Toc173504105</vt:lpwstr>
      </vt:variant>
      <vt:variant>
        <vt:i4>1114163</vt:i4>
      </vt:variant>
      <vt:variant>
        <vt:i4>416</vt:i4>
      </vt:variant>
      <vt:variant>
        <vt:i4>0</vt:i4>
      </vt:variant>
      <vt:variant>
        <vt:i4>5</vt:i4>
      </vt:variant>
      <vt:variant>
        <vt:lpwstr/>
      </vt:variant>
      <vt:variant>
        <vt:lpwstr>_Toc173504104</vt:lpwstr>
      </vt:variant>
      <vt:variant>
        <vt:i4>1114163</vt:i4>
      </vt:variant>
      <vt:variant>
        <vt:i4>410</vt:i4>
      </vt:variant>
      <vt:variant>
        <vt:i4>0</vt:i4>
      </vt:variant>
      <vt:variant>
        <vt:i4>5</vt:i4>
      </vt:variant>
      <vt:variant>
        <vt:lpwstr/>
      </vt:variant>
      <vt:variant>
        <vt:lpwstr>_Toc173504103</vt:lpwstr>
      </vt:variant>
      <vt:variant>
        <vt:i4>1114163</vt:i4>
      </vt:variant>
      <vt:variant>
        <vt:i4>404</vt:i4>
      </vt:variant>
      <vt:variant>
        <vt:i4>0</vt:i4>
      </vt:variant>
      <vt:variant>
        <vt:i4>5</vt:i4>
      </vt:variant>
      <vt:variant>
        <vt:lpwstr/>
      </vt:variant>
      <vt:variant>
        <vt:lpwstr>_Toc173504102</vt:lpwstr>
      </vt:variant>
      <vt:variant>
        <vt:i4>1114163</vt:i4>
      </vt:variant>
      <vt:variant>
        <vt:i4>398</vt:i4>
      </vt:variant>
      <vt:variant>
        <vt:i4>0</vt:i4>
      </vt:variant>
      <vt:variant>
        <vt:i4>5</vt:i4>
      </vt:variant>
      <vt:variant>
        <vt:lpwstr/>
      </vt:variant>
      <vt:variant>
        <vt:lpwstr>_Toc173504101</vt:lpwstr>
      </vt:variant>
      <vt:variant>
        <vt:i4>1114163</vt:i4>
      </vt:variant>
      <vt:variant>
        <vt:i4>392</vt:i4>
      </vt:variant>
      <vt:variant>
        <vt:i4>0</vt:i4>
      </vt:variant>
      <vt:variant>
        <vt:i4>5</vt:i4>
      </vt:variant>
      <vt:variant>
        <vt:lpwstr/>
      </vt:variant>
      <vt:variant>
        <vt:lpwstr>_Toc173504100</vt:lpwstr>
      </vt:variant>
      <vt:variant>
        <vt:i4>1572914</vt:i4>
      </vt:variant>
      <vt:variant>
        <vt:i4>386</vt:i4>
      </vt:variant>
      <vt:variant>
        <vt:i4>0</vt:i4>
      </vt:variant>
      <vt:variant>
        <vt:i4>5</vt:i4>
      </vt:variant>
      <vt:variant>
        <vt:lpwstr/>
      </vt:variant>
      <vt:variant>
        <vt:lpwstr>_Toc173504099</vt:lpwstr>
      </vt:variant>
      <vt:variant>
        <vt:i4>1572914</vt:i4>
      </vt:variant>
      <vt:variant>
        <vt:i4>380</vt:i4>
      </vt:variant>
      <vt:variant>
        <vt:i4>0</vt:i4>
      </vt:variant>
      <vt:variant>
        <vt:i4>5</vt:i4>
      </vt:variant>
      <vt:variant>
        <vt:lpwstr/>
      </vt:variant>
      <vt:variant>
        <vt:lpwstr>_Toc173504098</vt:lpwstr>
      </vt:variant>
      <vt:variant>
        <vt:i4>1572914</vt:i4>
      </vt:variant>
      <vt:variant>
        <vt:i4>374</vt:i4>
      </vt:variant>
      <vt:variant>
        <vt:i4>0</vt:i4>
      </vt:variant>
      <vt:variant>
        <vt:i4>5</vt:i4>
      </vt:variant>
      <vt:variant>
        <vt:lpwstr/>
      </vt:variant>
      <vt:variant>
        <vt:lpwstr>_Toc173504097</vt:lpwstr>
      </vt:variant>
      <vt:variant>
        <vt:i4>1572914</vt:i4>
      </vt:variant>
      <vt:variant>
        <vt:i4>368</vt:i4>
      </vt:variant>
      <vt:variant>
        <vt:i4>0</vt:i4>
      </vt:variant>
      <vt:variant>
        <vt:i4>5</vt:i4>
      </vt:variant>
      <vt:variant>
        <vt:lpwstr/>
      </vt:variant>
      <vt:variant>
        <vt:lpwstr>_Toc173504096</vt:lpwstr>
      </vt:variant>
      <vt:variant>
        <vt:i4>1572914</vt:i4>
      </vt:variant>
      <vt:variant>
        <vt:i4>362</vt:i4>
      </vt:variant>
      <vt:variant>
        <vt:i4>0</vt:i4>
      </vt:variant>
      <vt:variant>
        <vt:i4>5</vt:i4>
      </vt:variant>
      <vt:variant>
        <vt:lpwstr/>
      </vt:variant>
      <vt:variant>
        <vt:lpwstr>_Toc173504095</vt:lpwstr>
      </vt:variant>
      <vt:variant>
        <vt:i4>1572914</vt:i4>
      </vt:variant>
      <vt:variant>
        <vt:i4>356</vt:i4>
      </vt:variant>
      <vt:variant>
        <vt:i4>0</vt:i4>
      </vt:variant>
      <vt:variant>
        <vt:i4>5</vt:i4>
      </vt:variant>
      <vt:variant>
        <vt:lpwstr/>
      </vt:variant>
      <vt:variant>
        <vt:lpwstr>_Toc173504094</vt:lpwstr>
      </vt:variant>
      <vt:variant>
        <vt:i4>1572914</vt:i4>
      </vt:variant>
      <vt:variant>
        <vt:i4>350</vt:i4>
      </vt:variant>
      <vt:variant>
        <vt:i4>0</vt:i4>
      </vt:variant>
      <vt:variant>
        <vt:i4>5</vt:i4>
      </vt:variant>
      <vt:variant>
        <vt:lpwstr/>
      </vt:variant>
      <vt:variant>
        <vt:lpwstr>_Toc173504093</vt:lpwstr>
      </vt:variant>
      <vt:variant>
        <vt:i4>1572914</vt:i4>
      </vt:variant>
      <vt:variant>
        <vt:i4>344</vt:i4>
      </vt:variant>
      <vt:variant>
        <vt:i4>0</vt:i4>
      </vt:variant>
      <vt:variant>
        <vt:i4>5</vt:i4>
      </vt:variant>
      <vt:variant>
        <vt:lpwstr/>
      </vt:variant>
      <vt:variant>
        <vt:lpwstr>_Toc173504092</vt:lpwstr>
      </vt:variant>
      <vt:variant>
        <vt:i4>1572914</vt:i4>
      </vt:variant>
      <vt:variant>
        <vt:i4>338</vt:i4>
      </vt:variant>
      <vt:variant>
        <vt:i4>0</vt:i4>
      </vt:variant>
      <vt:variant>
        <vt:i4>5</vt:i4>
      </vt:variant>
      <vt:variant>
        <vt:lpwstr/>
      </vt:variant>
      <vt:variant>
        <vt:lpwstr>_Toc173504091</vt:lpwstr>
      </vt:variant>
      <vt:variant>
        <vt:i4>1572914</vt:i4>
      </vt:variant>
      <vt:variant>
        <vt:i4>332</vt:i4>
      </vt:variant>
      <vt:variant>
        <vt:i4>0</vt:i4>
      </vt:variant>
      <vt:variant>
        <vt:i4>5</vt:i4>
      </vt:variant>
      <vt:variant>
        <vt:lpwstr/>
      </vt:variant>
      <vt:variant>
        <vt:lpwstr>_Toc173504090</vt:lpwstr>
      </vt:variant>
      <vt:variant>
        <vt:i4>1638450</vt:i4>
      </vt:variant>
      <vt:variant>
        <vt:i4>326</vt:i4>
      </vt:variant>
      <vt:variant>
        <vt:i4>0</vt:i4>
      </vt:variant>
      <vt:variant>
        <vt:i4>5</vt:i4>
      </vt:variant>
      <vt:variant>
        <vt:lpwstr/>
      </vt:variant>
      <vt:variant>
        <vt:lpwstr>_Toc173504089</vt:lpwstr>
      </vt:variant>
      <vt:variant>
        <vt:i4>1638450</vt:i4>
      </vt:variant>
      <vt:variant>
        <vt:i4>320</vt:i4>
      </vt:variant>
      <vt:variant>
        <vt:i4>0</vt:i4>
      </vt:variant>
      <vt:variant>
        <vt:i4>5</vt:i4>
      </vt:variant>
      <vt:variant>
        <vt:lpwstr/>
      </vt:variant>
      <vt:variant>
        <vt:lpwstr>_Toc173504088</vt:lpwstr>
      </vt:variant>
      <vt:variant>
        <vt:i4>1638450</vt:i4>
      </vt:variant>
      <vt:variant>
        <vt:i4>314</vt:i4>
      </vt:variant>
      <vt:variant>
        <vt:i4>0</vt:i4>
      </vt:variant>
      <vt:variant>
        <vt:i4>5</vt:i4>
      </vt:variant>
      <vt:variant>
        <vt:lpwstr/>
      </vt:variant>
      <vt:variant>
        <vt:lpwstr>_Toc173504087</vt:lpwstr>
      </vt:variant>
      <vt:variant>
        <vt:i4>1638450</vt:i4>
      </vt:variant>
      <vt:variant>
        <vt:i4>308</vt:i4>
      </vt:variant>
      <vt:variant>
        <vt:i4>0</vt:i4>
      </vt:variant>
      <vt:variant>
        <vt:i4>5</vt:i4>
      </vt:variant>
      <vt:variant>
        <vt:lpwstr/>
      </vt:variant>
      <vt:variant>
        <vt:lpwstr>_Toc173504086</vt:lpwstr>
      </vt:variant>
      <vt:variant>
        <vt:i4>1638450</vt:i4>
      </vt:variant>
      <vt:variant>
        <vt:i4>302</vt:i4>
      </vt:variant>
      <vt:variant>
        <vt:i4>0</vt:i4>
      </vt:variant>
      <vt:variant>
        <vt:i4>5</vt:i4>
      </vt:variant>
      <vt:variant>
        <vt:lpwstr/>
      </vt:variant>
      <vt:variant>
        <vt:lpwstr>_Toc173504085</vt:lpwstr>
      </vt:variant>
      <vt:variant>
        <vt:i4>1638450</vt:i4>
      </vt:variant>
      <vt:variant>
        <vt:i4>296</vt:i4>
      </vt:variant>
      <vt:variant>
        <vt:i4>0</vt:i4>
      </vt:variant>
      <vt:variant>
        <vt:i4>5</vt:i4>
      </vt:variant>
      <vt:variant>
        <vt:lpwstr/>
      </vt:variant>
      <vt:variant>
        <vt:lpwstr>_Toc173504084</vt:lpwstr>
      </vt:variant>
      <vt:variant>
        <vt:i4>1638450</vt:i4>
      </vt:variant>
      <vt:variant>
        <vt:i4>290</vt:i4>
      </vt:variant>
      <vt:variant>
        <vt:i4>0</vt:i4>
      </vt:variant>
      <vt:variant>
        <vt:i4>5</vt:i4>
      </vt:variant>
      <vt:variant>
        <vt:lpwstr/>
      </vt:variant>
      <vt:variant>
        <vt:lpwstr>_Toc173504083</vt:lpwstr>
      </vt:variant>
      <vt:variant>
        <vt:i4>1638450</vt:i4>
      </vt:variant>
      <vt:variant>
        <vt:i4>284</vt:i4>
      </vt:variant>
      <vt:variant>
        <vt:i4>0</vt:i4>
      </vt:variant>
      <vt:variant>
        <vt:i4>5</vt:i4>
      </vt:variant>
      <vt:variant>
        <vt:lpwstr/>
      </vt:variant>
      <vt:variant>
        <vt:lpwstr>_Toc173504082</vt:lpwstr>
      </vt:variant>
      <vt:variant>
        <vt:i4>1638450</vt:i4>
      </vt:variant>
      <vt:variant>
        <vt:i4>278</vt:i4>
      </vt:variant>
      <vt:variant>
        <vt:i4>0</vt:i4>
      </vt:variant>
      <vt:variant>
        <vt:i4>5</vt:i4>
      </vt:variant>
      <vt:variant>
        <vt:lpwstr/>
      </vt:variant>
      <vt:variant>
        <vt:lpwstr>_Toc173504081</vt:lpwstr>
      </vt:variant>
      <vt:variant>
        <vt:i4>1638450</vt:i4>
      </vt:variant>
      <vt:variant>
        <vt:i4>272</vt:i4>
      </vt:variant>
      <vt:variant>
        <vt:i4>0</vt:i4>
      </vt:variant>
      <vt:variant>
        <vt:i4>5</vt:i4>
      </vt:variant>
      <vt:variant>
        <vt:lpwstr/>
      </vt:variant>
      <vt:variant>
        <vt:lpwstr>_Toc173504080</vt:lpwstr>
      </vt:variant>
      <vt:variant>
        <vt:i4>1441842</vt:i4>
      </vt:variant>
      <vt:variant>
        <vt:i4>266</vt:i4>
      </vt:variant>
      <vt:variant>
        <vt:i4>0</vt:i4>
      </vt:variant>
      <vt:variant>
        <vt:i4>5</vt:i4>
      </vt:variant>
      <vt:variant>
        <vt:lpwstr/>
      </vt:variant>
      <vt:variant>
        <vt:lpwstr>_Toc173504079</vt:lpwstr>
      </vt:variant>
      <vt:variant>
        <vt:i4>1441842</vt:i4>
      </vt:variant>
      <vt:variant>
        <vt:i4>260</vt:i4>
      </vt:variant>
      <vt:variant>
        <vt:i4>0</vt:i4>
      </vt:variant>
      <vt:variant>
        <vt:i4>5</vt:i4>
      </vt:variant>
      <vt:variant>
        <vt:lpwstr/>
      </vt:variant>
      <vt:variant>
        <vt:lpwstr>_Toc173504078</vt:lpwstr>
      </vt:variant>
      <vt:variant>
        <vt:i4>1441842</vt:i4>
      </vt:variant>
      <vt:variant>
        <vt:i4>254</vt:i4>
      </vt:variant>
      <vt:variant>
        <vt:i4>0</vt:i4>
      </vt:variant>
      <vt:variant>
        <vt:i4>5</vt:i4>
      </vt:variant>
      <vt:variant>
        <vt:lpwstr/>
      </vt:variant>
      <vt:variant>
        <vt:lpwstr>_Toc173504077</vt:lpwstr>
      </vt:variant>
      <vt:variant>
        <vt:i4>1441842</vt:i4>
      </vt:variant>
      <vt:variant>
        <vt:i4>248</vt:i4>
      </vt:variant>
      <vt:variant>
        <vt:i4>0</vt:i4>
      </vt:variant>
      <vt:variant>
        <vt:i4>5</vt:i4>
      </vt:variant>
      <vt:variant>
        <vt:lpwstr/>
      </vt:variant>
      <vt:variant>
        <vt:lpwstr>_Toc173504076</vt:lpwstr>
      </vt:variant>
      <vt:variant>
        <vt:i4>1441842</vt:i4>
      </vt:variant>
      <vt:variant>
        <vt:i4>242</vt:i4>
      </vt:variant>
      <vt:variant>
        <vt:i4>0</vt:i4>
      </vt:variant>
      <vt:variant>
        <vt:i4>5</vt:i4>
      </vt:variant>
      <vt:variant>
        <vt:lpwstr/>
      </vt:variant>
      <vt:variant>
        <vt:lpwstr>_Toc173504075</vt:lpwstr>
      </vt:variant>
      <vt:variant>
        <vt:i4>1441842</vt:i4>
      </vt:variant>
      <vt:variant>
        <vt:i4>236</vt:i4>
      </vt:variant>
      <vt:variant>
        <vt:i4>0</vt:i4>
      </vt:variant>
      <vt:variant>
        <vt:i4>5</vt:i4>
      </vt:variant>
      <vt:variant>
        <vt:lpwstr/>
      </vt:variant>
      <vt:variant>
        <vt:lpwstr>_Toc173504074</vt:lpwstr>
      </vt:variant>
      <vt:variant>
        <vt:i4>1441842</vt:i4>
      </vt:variant>
      <vt:variant>
        <vt:i4>230</vt:i4>
      </vt:variant>
      <vt:variant>
        <vt:i4>0</vt:i4>
      </vt:variant>
      <vt:variant>
        <vt:i4>5</vt:i4>
      </vt:variant>
      <vt:variant>
        <vt:lpwstr/>
      </vt:variant>
      <vt:variant>
        <vt:lpwstr>_Toc173504073</vt:lpwstr>
      </vt:variant>
      <vt:variant>
        <vt:i4>1441842</vt:i4>
      </vt:variant>
      <vt:variant>
        <vt:i4>224</vt:i4>
      </vt:variant>
      <vt:variant>
        <vt:i4>0</vt:i4>
      </vt:variant>
      <vt:variant>
        <vt:i4>5</vt:i4>
      </vt:variant>
      <vt:variant>
        <vt:lpwstr/>
      </vt:variant>
      <vt:variant>
        <vt:lpwstr>_Toc173504072</vt:lpwstr>
      </vt:variant>
      <vt:variant>
        <vt:i4>1441842</vt:i4>
      </vt:variant>
      <vt:variant>
        <vt:i4>218</vt:i4>
      </vt:variant>
      <vt:variant>
        <vt:i4>0</vt:i4>
      </vt:variant>
      <vt:variant>
        <vt:i4>5</vt:i4>
      </vt:variant>
      <vt:variant>
        <vt:lpwstr/>
      </vt:variant>
      <vt:variant>
        <vt:lpwstr>_Toc173504071</vt:lpwstr>
      </vt:variant>
      <vt:variant>
        <vt:i4>1441842</vt:i4>
      </vt:variant>
      <vt:variant>
        <vt:i4>212</vt:i4>
      </vt:variant>
      <vt:variant>
        <vt:i4>0</vt:i4>
      </vt:variant>
      <vt:variant>
        <vt:i4>5</vt:i4>
      </vt:variant>
      <vt:variant>
        <vt:lpwstr/>
      </vt:variant>
      <vt:variant>
        <vt:lpwstr>_Toc173504070</vt:lpwstr>
      </vt:variant>
      <vt:variant>
        <vt:i4>1507378</vt:i4>
      </vt:variant>
      <vt:variant>
        <vt:i4>206</vt:i4>
      </vt:variant>
      <vt:variant>
        <vt:i4>0</vt:i4>
      </vt:variant>
      <vt:variant>
        <vt:i4>5</vt:i4>
      </vt:variant>
      <vt:variant>
        <vt:lpwstr/>
      </vt:variant>
      <vt:variant>
        <vt:lpwstr>_Toc173504069</vt:lpwstr>
      </vt:variant>
      <vt:variant>
        <vt:i4>1507378</vt:i4>
      </vt:variant>
      <vt:variant>
        <vt:i4>200</vt:i4>
      </vt:variant>
      <vt:variant>
        <vt:i4>0</vt:i4>
      </vt:variant>
      <vt:variant>
        <vt:i4>5</vt:i4>
      </vt:variant>
      <vt:variant>
        <vt:lpwstr/>
      </vt:variant>
      <vt:variant>
        <vt:lpwstr>_Toc173504068</vt:lpwstr>
      </vt:variant>
      <vt:variant>
        <vt:i4>1507378</vt:i4>
      </vt:variant>
      <vt:variant>
        <vt:i4>194</vt:i4>
      </vt:variant>
      <vt:variant>
        <vt:i4>0</vt:i4>
      </vt:variant>
      <vt:variant>
        <vt:i4>5</vt:i4>
      </vt:variant>
      <vt:variant>
        <vt:lpwstr/>
      </vt:variant>
      <vt:variant>
        <vt:lpwstr>_Toc173504067</vt:lpwstr>
      </vt:variant>
      <vt:variant>
        <vt:i4>1507378</vt:i4>
      </vt:variant>
      <vt:variant>
        <vt:i4>188</vt:i4>
      </vt:variant>
      <vt:variant>
        <vt:i4>0</vt:i4>
      </vt:variant>
      <vt:variant>
        <vt:i4>5</vt:i4>
      </vt:variant>
      <vt:variant>
        <vt:lpwstr/>
      </vt:variant>
      <vt:variant>
        <vt:lpwstr>_Toc173504066</vt:lpwstr>
      </vt:variant>
      <vt:variant>
        <vt:i4>1507378</vt:i4>
      </vt:variant>
      <vt:variant>
        <vt:i4>182</vt:i4>
      </vt:variant>
      <vt:variant>
        <vt:i4>0</vt:i4>
      </vt:variant>
      <vt:variant>
        <vt:i4>5</vt:i4>
      </vt:variant>
      <vt:variant>
        <vt:lpwstr/>
      </vt:variant>
      <vt:variant>
        <vt:lpwstr>_Toc173504065</vt:lpwstr>
      </vt:variant>
      <vt:variant>
        <vt:i4>1507378</vt:i4>
      </vt:variant>
      <vt:variant>
        <vt:i4>176</vt:i4>
      </vt:variant>
      <vt:variant>
        <vt:i4>0</vt:i4>
      </vt:variant>
      <vt:variant>
        <vt:i4>5</vt:i4>
      </vt:variant>
      <vt:variant>
        <vt:lpwstr/>
      </vt:variant>
      <vt:variant>
        <vt:lpwstr>_Toc173504064</vt:lpwstr>
      </vt:variant>
      <vt:variant>
        <vt:i4>1507378</vt:i4>
      </vt:variant>
      <vt:variant>
        <vt:i4>170</vt:i4>
      </vt:variant>
      <vt:variant>
        <vt:i4>0</vt:i4>
      </vt:variant>
      <vt:variant>
        <vt:i4>5</vt:i4>
      </vt:variant>
      <vt:variant>
        <vt:lpwstr/>
      </vt:variant>
      <vt:variant>
        <vt:lpwstr>_Toc173504063</vt:lpwstr>
      </vt:variant>
      <vt:variant>
        <vt:i4>1507378</vt:i4>
      </vt:variant>
      <vt:variant>
        <vt:i4>164</vt:i4>
      </vt:variant>
      <vt:variant>
        <vt:i4>0</vt:i4>
      </vt:variant>
      <vt:variant>
        <vt:i4>5</vt:i4>
      </vt:variant>
      <vt:variant>
        <vt:lpwstr/>
      </vt:variant>
      <vt:variant>
        <vt:lpwstr>_Toc173504062</vt:lpwstr>
      </vt:variant>
      <vt:variant>
        <vt:i4>1507378</vt:i4>
      </vt:variant>
      <vt:variant>
        <vt:i4>158</vt:i4>
      </vt:variant>
      <vt:variant>
        <vt:i4>0</vt:i4>
      </vt:variant>
      <vt:variant>
        <vt:i4>5</vt:i4>
      </vt:variant>
      <vt:variant>
        <vt:lpwstr/>
      </vt:variant>
      <vt:variant>
        <vt:lpwstr>_Toc173504061</vt:lpwstr>
      </vt:variant>
      <vt:variant>
        <vt:i4>1507378</vt:i4>
      </vt:variant>
      <vt:variant>
        <vt:i4>152</vt:i4>
      </vt:variant>
      <vt:variant>
        <vt:i4>0</vt:i4>
      </vt:variant>
      <vt:variant>
        <vt:i4>5</vt:i4>
      </vt:variant>
      <vt:variant>
        <vt:lpwstr/>
      </vt:variant>
      <vt:variant>
        <vt:lpwstr>_Toc173504060</vt:lpwstr>
      </vt:variant>
      <vt:variant>
        <vt:i4>1310770</vt:i4>
      </vt:variant>
      <vt:variant>
        <vt:i4>146</vt:i4>
      </vt:variant>
      <vt:variant>
        <vt:i4>0</vt:i4>
      </vt:variant>
      <vt:variant>
        <vt:i4>5</vt:i4>
      </vt:variant>
      <vt:variant>
        <vt:lpwstr/>
      </vt:variant>
      <vt:variant>
        <vt:lpwstr>_Toc173504059</vt:lpwstr>
      </vt:variant>
      <vt:variant>
        <vt:i4>1310770</vt:i4>
      </vt:variant>
      <vt:variant>
        <vt:i4>140</vt:i4>
      </vt:variant>
      <vt:variant>
        <vt:i4>0</vt:i4>
      </vt:variant>
      <vt:variant>
        <vt:i4>5</vt:i4>
      </vt:variant>
      <vt:variant>
        <vt:lpwstr/>
      </vt:variant>
      <vt:variant>
        <vt:lpwstr>_Toc173504058</vt:lpwstr>
      </vt:variant>
      <vt:variant>
        <vt:i4>1310770</vt:i4>
      </vt:variant>
      <vt:variant>
        <vt:i4>134</vt:i4>
      </vt:variant>
      <vt:variant>
        <vt:i4>0</vt:i4>
      </vt:variant>
      <vt:variant>
        <vt:i4>5</vt:i4>
      </vt:variant>
      <vt:variant>
        <vt:lpwstr/>
      </vt:variant>
      <vt:variant>
        <vt:lpwstr>_Toc173504057</vt:lpwstr>
      </vt:variant>
      <vt:variant>
        <vt:i4>1310770</vt:i4>
      </vt:variant>
      <vt:variant>
        <vt:i4>128</vt:i4>
      </vt:variant>
      <vt:variant>
        <vt:i4>0</vt:i4>
      </vt:variant>
      <vt:variant>
        <vt:i4>5</vt:i4>
      </vt:variant>
      <vt:variant>
        <vt:lpwstr/>
      </vt:variant>
      <vt:variant>
        <vt:lpwstr>_Toc173504056</vt:lpwstr>
      </vt:variant>
      <vt:variant>
        <vt:i4>1310770</vt:i4>
      </vt:variant>
      <vt:variant>
        <vt:i4>122</vt:i4>
      </vt:variant>
      <vt:variant>
        <vt:i4>0</vt:i4>
      </vt:variant>
      <vt:variant>
        <vt:i4>5</vt:i4>
      </vt:variant>
      <vt:variant>
        <vt:lpwstr/>
      </vt:variant>
      <vt:variant>
        <vt:lpwstr>_Toc173504055</vt:lpwstr>
      </vt:variant>
      <vt:variant>
        <vt:i4>1310770</vt:i4>
      </vt:variant>
      <vt:variant>
        <vt:i4>116</vt:i4>
      </vt:variant>
      <vt:variant>
        <vt:i4>0</vt:i4>
      </vt:variant>
      <vt:variant>
        <vt:i4>5</vt:i4>
      </vt:variant>
      <vt:variant>
        <vt:lpwstr/>
      </vt:variant>
      <vt:variant>
        <vt:lpwstr>_Toc173504054</vt:lpwstr>
      </vt:variant>
      <vt:variant>
        <vt:i4>1310770</vt:i4>
      </vt:variant>
      <vt:variant>
        <vt:i4>110</vt:i4>
      </vt:variant>
      <vt:variant>
        <vt:i4>0</vt:i4>
      </vt:variant>
      <vt:variant>
        <vt:i4>5</vt:i4>
      </vt:variant>
      <vt:variant>
        <vt:lpwstr/>
      </vt:variant>
      <vt:variant>
        <vt:lpwstr>_Toc173504053</vt:lpwstr>
      </vt:variant>
      <vt:variant>
        <vt:i4>1310770</vt:i4>
      </vt:variant>
      <vt:variant>
        <vt:i4>104</vt:i4>
      </vt:variant>
      <vt:variant>
        <vt:i4>0</vt:i4>
      </vt:variant>
      <vt:variant>
        <vt:i4>5</vt:i4>
      </vt:variant>
      <vt:variant>
        <vt:lpwstr/>
      </vt:variant>
      <vt:variant>
        <vt:lpwstr>_Toc173504052</vt:lpwstr>
      </vt:variant>
      <vt:variant>
        <vt:i4>1310770</vt:i4>
      </vt:variant>
      <vt:variant>
        <vt:i4>98</vt:i4>
      </vt:variant>
      <vt:variant>
        <vt:i4>0</vt:i4>
      </vt:variant>
      <vt:variant>
        <vt:i4>5</vt:i4>
      </vt:variant>
      <vt:variant>
        <vt:lpwstr/>
      </vt:variant>
      <vt:variant>
        <vt:lpwstr>_Toc173504051</vt:lpwstr>
      </vt:variant>
      <vt:variant>
        <vt:i4>1310770</vt:i4>
      </vt:variant>
      <vt:variant>
        <vt:i4>92</vt:i4>
      </vt:variant>
      <vt:variant>
        <vt:i4>0</vt:i4>
      </vt:variant>
      <vt:variant>
        <vt:i4>5</vt:i4>
      </vt:variant>
      <vt:variant>
        <vt:lpwstr/>
      </vt:variant>
      <vt:variant>
        <vt:lpwstr>_Toc173504050</vt:lpwstr>
      </vt:variant>
      <vt:variant>
        <vt:i4>1376306</vt:i4>
      </vt:variant>
      <vt:variant>
        <vt:i4>86</vt:i4>
      </vt:variant>
      <vt:variant>
        <vt:i4>0</vt:i4>
      </vt:variant>
      <vt:variant>
        <vt:i4>5</vt:i4>
      </vt:variant>
      <vt:variant>
        <vt:lpwstr/>
      </vt:variant>
      <vt:variant>
        <vt:lpwstr>_Toc173504049</vt:lpwstr>
      </vt:variant>
      <vt:variant>
        <vt:i4>1376306</vt:i4>
      </vt:variant>
      <vt:variant>
        <vt:i4>80</vt:i4>
      </vt:variant>
      <vt:variant>
        <vt:i4>0</vt:i4>
      </vt:variant>
      <vt:variant>
        <vt:i4>5</vt:i4>
      </vt:variant>
      <vt:variant>
        <vt:lpwstr/>
      </vt:variant>
      <vt:variant>
        <vt:lpwstr>_Toc173504048</vt:lpwstr>
      </vt:variant>
      <vt:variant>
        <vt:i4>1376306</vt:i4>
      </vt:variant>
      <vt:variant>
        <vt:i4>74</vt:i4>
      </vt:variant>
      <vt:variant>
        <vt:i4>0</vt:i4>
      </vt:variant>
      <vt:variant>
        <vt:i4>5</vt:i4>
      </vt:variant>
      <vt:variant>
        <vt:lpwstr/>
      </vt:variant>
      <vt:variant>
        <vt:lpwstr>_Toc173504047</vt:lpwstr>
      </vt:variant>
      <vt:variant>
        <vt:i4>1376306</vt:i4>
      </vt:variant>
      <vt:variant>
        <vt:i4>68</vt:i4>
      </vt:variant>
      <vt:variant>
        <vt:i4>0</vt:i4>
      </vt:variant>
      <vt:variant>
        <vt:i4>5</vt:i4>
      </vt:variant>
      <vt:variant>
        <vt:lpwstr/>
      </vt:variant>
      <vt:variant>
        <vt:lpwstr>_Toc173504046</vt:lpwstr>
      </vt:variant>
      <vt:variant>
        <vt:i4>1376306</vt:i4>
      </vt:variant>
      <vt:variant>
        <vt:i4>62</vt:i4>
      </vt:variant>
      <vt:variant>
        <vt:i4>0</vt:i4>
      </vt:variant>
      <vt:variant>
        <vt:i4>5</vt:i4>
      </vt:variant>
      <vt:variant>
        <vt:lpwstr/>
      </vt:variant>
      <vt:variant>
        <vt:lpwstr>_Toc173504045</vt:lpwstr>
      </vt:variant>
      <vt:variant>
        <vt:i4>1376306</vt:i4>
      </vt:variant>
      <vt:variant>
        <vt:i4>56</vt:i4>
      </vt:variant>
      <vt:variant>
        <vt:i4>0</vt:i4>
      </vt:variant>
      <vt:variant>
        <vt:i4>5</vt:i4>
      </vt:variant>
      <vt:variant>
        <vt:lpwstr/>
      </vt:variant>
      <vt:variant>
        <vt:lpwstr>_Toc173504044</vt:lpwstr>
      </vt:variant>
      <vt:variant>
        <vt:i4>1376306</vt:i4>
      </vt:variant>
      <vt:variant>
        <vt:i4>50</vt:i4>
      </vt:variant>
      <vt:variant>
        <vt:i4>0</vt:i4>
      </vt:variant>
      <vt:variant>
        <vt:i4>5</vt:i4>
      </vt:variant>
      <vt:variant>
        <vt:lpwstr/>
      </vt:variant>
      <vt:variant>
        <vt:lpwstr>_Toc173504043</vt:lpwstr>
      </vt:variant>
      <vt:variant>
        <vt:i4>1376306</vt:i4>
      </vt:variant>
      <vt:variant>
        <vt:i4>44</vt:i4>
      </vt:variant>
      <vt:variant>
        <vt:i4>0</vt:i4>
      </vt:variant>
      <vt:variant>
        <vt:i4>5</vt:i4>
      </vt:variant>
      <vt:variant>
        <vt:lpwstr/>
      </vt:variant>
      <vt:variant>
        <vt:lpwstr>_Toc173504042</vt:lpwstr>
      </vt:variant>
      <vt:variant>
        <vt:i4>1376306</vt:i4>
      </vt:variant>
      <vt:variant>
        <vt:i4>38</vt:i4>
      </vt:variant>
      <vt:variant>
        <vt:i4>0</vt:i4>
      </vt:variant>
      <vt:variant>
        <vt:i4>5</vt:i4>
      </vt:variant>
      <vt:variant>
        <vt:lpwstr/>
      </vt:variant>
      <vt:variant>
        <vt:lpwstr>_Toc173504041</vt:lpwstr>
      </vt:variant>
      <vt:variant>
        <vt:i4>1376306</vt:i4>
      </vt:variant>
      <vt:variant>
        <vt:i4>32</vt:i4>
      </vt:variant>
      <vt:variant>
        <vt:i4>0</vt:i4>
      </vt:variant>
      <vt:variant>
        <vt:i4>5</vt:i4>
      </vt:variant>
      <vt:variant>
        <vt:lpwstr/>
      </vt:variant>
      <vt:variant>
        <vt:lpwstr>_Toc173504040</vt:lpwstr>
      </vt:variant>
      <vt:variant>
        <vt:i4>1179698</vt:i4>
      </vt:variant>
      <vt:variant>
        <vt:i4>26</vt:i4>
      </vt:variant>
      <vt:variant>
        <vt:i4>0</vt:i4>
      </vt:variant>
      <vt:variant>
        <vt:i4>5</vt:i4>
      </vt:variant>
      <vt:variant>
        <vt:lpwstr/>
      </vt:variant>
      <vt:variant>
        <vt:lpwstr>_Toc173504039</vt:lpwstr>
      </vt:variant>
      <vt:variant>
        <vt:i4>1179698</vt:i4>
      </vt:variant>
      <vt:variant>
        <vt:i4>20</vt:i4>
      </vt:variant>
      <vt:variant>
        <vt:i4>0</vt:i4>
      </vt:variant>
      <vt:variant>
        <vt:i4>5</vt:i4>
      </vt:variant>
      <vt:variant>
        <vt:lpwstr/>
      </vt:variant>
      <vt:variant>
        <vt:lpwstr>_Toc173504038</vt:lpwstr>
      </vt:variant>
      <vt:variant>
        <vt:i4>1179698</vt:i4>
      </vt:variant>
      <vt:variant>
        <vt:i4>14</vt:i4>
      </vt:variant>
      <vt:variant>
        <vt:i4>0</vt:i4>
      </vt:variant>
      <vt:variant>
        <vt:i4>5</vt:i4>
      </vt:variant>
      <vt:variant>
        <vt:lpwstr/>
      </vt:variant>
      <vt:variant>
        <vt:lpwstr>_Toc173504037</vt:lpwstr>
      </vt:variant>
      <vt:variant>
        <vt:i4>1179698</vt:i4>
      </vt:variant>
      <vt:variant>
        <vt:i4>8</vt:i4>
      </vt:variant>
      <vt:variant>
        <vt:i4>0</vt:i4>
      </vt:variant>
      <vt:variant>
        <vt:i4>5</vt:i4>
      </vt:variant>
      <vt:variant>
        <vt:lpwstr/>
      </vt:variant>
      <vt:variant>
        <vt:lpwstr>_Toc173504036</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Tess M McLachlan (DJSIR)</dc:creator>
  <cp:keywords/>
  <dc:description/>
  <cp:lastModifiedBy>Briley J Myerscough (DJSIR)</cp:lastModifiedBy>
  <cp:revision>3</cp:revision>
  <cp:lastPrinted>2024-06-07T21:11:00Z</cp:lastPrinted>
  <dcterms:created xsi:type="dcterms:W3CDTF">2025-03-18T03:52:00Z</dcterms:created>
  <dcterms:modified xsi:type="dcterms:W3CDTF">2025-06-26T06:25:00Z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