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04DA" w14:textId="77777777" w:rsidR="004F63E7" w:rsidRDefault="00A3124A" w:rsidP="00D73724">
      <w:pPr>
        <w:pStyle w:val="Normalwithborder"/>
        <w:spacing w:after="0"/>
        <w:rPr>
          <w:rFonts w:ascii="Aptos" w:hAnsi="Aptos"/>
          <w:b/>
          <w:bCs/>
          <w:color w:val="174857" w:themeColor="accent2"/>
          <w:sz w:val="36"/>
          <w:szCs w:val="36"/>
        </w:rPr>
      </w:pPr>
      <w:bookmarkStart w:id="0" w:name="_Toc160459885"/>
      <w:r>
        <w:rPr>
          <w:rFonts w:ascii="Aptos" w:hAnsi="Aptos"/>
          <w:b/>
          <w:bCs/>
          <w:color w:val="174857" w:themeColor="accent2"/>
          <w:sz w:val="36"/>
          <w:szCs w:val="36"/>
        </w:rPr>
        <w:t xml:space="preserve">Statement of recommendation for a professional contestant by a licensed trainer or matchmaker </w:t>
      </w:r>
    </w:p>
    <w:p w14:paraId="4CADE39B" w14:textId="77777777" w:rsidR="007B213B" w:rsidRPr="00D73724" w:rsidRDefault="007B213B" w:rsidP="003A7D24">
      <w:pPr>
        <w:pStyle w:val="Normalwithborder"/>
        <w:rPr>
          <w:rFonts w:ascii="Aptos" w:hAnsi="Aptos"/>
          <w:b/>
          <w:bCs/>
          <w:color w:val="174857" w:themeColor="accent2"/>
          <w:sz w:val="20"/>
          <w:szCs w:val="20"/>
        </w:rPr>
      </w:pPr>
    </w:p>
    <w:p w14:paraId="460184EE" w14:textId="77777777" w:rsidR="007B213B" w:rsidRPr="007B213B" w:rsidRDefault="007B213B" w:rsidP="007B213B">
      <w:pPr>
        <w:pStyle w:val="Normalwithbor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4857" w:themeColor="accent2"/>
        </w:rPr>
      </w:pPr>
      <w:r w:rsidRPr="007B213B">
        <w:rPr>
          <w:color w:val="174857" w:themeColor="accent2"/>
        </w:rPr>
        <w:t xml:space="preserve">The </w:t>
      </w:r>
      <w:r w:rsidRPr="007B213B">
        <w:rPr>
          <w:i/>
          <w:iCs/>
          <w:color w:val="174857" w:themeColor="accent2"/>
        </w:rPr>
        <w:t>Professional Boxing and Combat Sports Regulations 2018</w:t>
      </w:r>
      <w:r w:rsidRPr="007B213B">
        <w:rPr>
          <w:color w:val="174857" w:themeColor="accent2"/>
        </w:rPr>
        <w:t xml:space="preserve"> provide that the prerequisites for applications for registration as a professional contestant include that applicants possess an adequate level of skills for professional contest</w:t>
      </w:r>
      <w:r>
        <w:rPr>
          <w:color w:val="174857" w:themeColor="accent2"/>
        </w:rPr>
        <w:t>s</w:t>
      </w:r>
      <w:r w:rsidRPr="007B213B">
        <w:rPr>
          <w:color w:val="174857" w:themeColor="accent2"/>
        </w:rPr>
        <w:t xml:space="preserve"> (Regulation 9</w:t>
      </w:r>
      <w:r>
        <w:rPr>
          <w:color w:val="174857" w:themeColor="accent2"/>
        </w:rPr>
        <w:t>(</w:t>
      </w:r>
      <w:r w:rsidRPr="007B213B">
        <w:rPr>
          <w:color w:val="174857" w:themeColor="accent2"/>
        </w:rPr>
        <w:t>2</w:t>
      </w:r>
      <w:r>
        <w:rPr>
          <w:color w:val="174857" w:themeColor="accent2"/>
        </w:rPr>
        <w:t>)</w:t>
      </w:r>
      <w:r w:rsidR="007700CF">
        <w:rPr>
          <w:color w:val="174857" w:themeColor="accent2"/>
        </w:rPr>
        <w:t>(</w:t>
      </w:r>
      <w:r>
        <w:rPr>
          <w:color w:val="174857" w:themeColor="accent2"/>
        </w:rPr>
        <w:t>c</w:t>
      </w:r>
      <w:r w:rsidRPr="007B213B">
        <w:rPr>
          <w:color w:val="174857" w:themeColor="accent2"/>
        </w:rPr>
        <w:t>)</w:t>
      </w:r>
      <w:r w:rsidR="001A3223">
        <w:rPr>
          <w:color w:val="174857" w:themeColor="accent2"/>
        </w:rPr>
        <w:t>)</w:t>
      </w:r>
      <w:r w:rsidRPr="007B213B">
        <w:rPr>
          <w:color w:val="174857" w:themeColor="accent2"/>
        </w:rPr>
        <w:t xml:space="preserve">. </w:t>
      </w:r>
      <w:r>
        <w:rPr>
          <w:color w:val="174857" w:themeColor="accent2"/>
        </w:rPr>
        <w:t>Therefore, i</w:t>
      </w:r>
      <w:r w:rsidRPr="007B213B">
        <w:rPr>
          <w:color w:val="174857" w:themeColor="accent2"/>
        </w:rPr>
        <w:t xml:space="preserve">t is a requirement of registration in Victoria that your application is accompanied by a </w:t>
      </w:r>
      <w:r>
        <w:rPr>
          <w:color w:val="174857" w:themeColor="accent2"/>
        </w:rPr>
        <w:t>s</w:t>
      </w:r>
      <w:r w:rsidRPr="007B213B">
        <w:rPr>
          <w:color w:val="174857" w:themeColor="accent2"/>
        </w:rPr>
        <w:t>tatement of recommendation from a licensed trainer</w:t>
      </w:r>
      <w:r>
        <w:rPr>
          <w:color w:val="174857" w:themeColor="accent2"/>
        </w:rPr>
        <w:t xml:space="preserve"> or </w:t>
      </w:r>
      <w:r w:rsidRPr="007B213B">
        <w:rPr>
          <w:color w:val="174857" w:themeColor="accent2"/>
        </w:rPr>
        <w:t>matchmaker who can attest to your skills.</w:t>
      </w:r>
    </w:p>
    <w:p w14:paraId="43556D36" w14:textId="77777777" w:rsidR="007B213B" w:rsidRDefault="007B213B" w:rsidP="00FC5417">
      <w:pPr>
        <w:pStyle w:val="DHHSbody"/>
        <w:tabs>
          <w:tab w:val="left" w:pos="4035"/>
        </w:tabs>
        <w:spacing w:after="80" w:line="240" w:lineRule="auto"/>
        <w:jc w:val="center"/>
        <w:rPr>
          <w:rFonts w:ascii="Aptos" w:hAnsi="Aptos" w:cs="Arial"/>
          <w:b/>
          <w:bCs/>
          <w:color w:val="C00000"/>
          <w:lang w:eastAsia="en-AU"/>
        </w:rPr>
      </w:pPr>
    </w:p>
    <w:p w14:paraId="3F4B86C9" w14:textId="77777777" w:rsidR="009E5A8C" w:rsidRDefault="009E5A8C" w:rsidP="00D73724">
      <w:pPr>
        <w:pStyle w:val="DHHSbody"/>
        <w:tabs>
          <w:tab w:val="left" w:pos="4035"/>
        </w:tabs>
        <w:spacing w:after="240" w:line="240" w:lineRule="auto"/>
        <w:jc w:val="center"/>
        <w:rPr>
          <w:rFonts w:ascii="Aptos" w:hAnsi="Aptos" w:cs="Arial"/>
          <w:b/>
          <w:bCs/>
          <w:color w:val="C00000"/>
          <w:lang w:eastAsia="en-AU"/>
        </w:rPr>
      </w:pP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PLEASE </w:t>
      </w:r>
      <w:r w:rsidR="0087650E">
        <w:rPr>
          <w:rFonts w:ascii="Aptos" w:hAnsi="Aptos" w:cs="Arial"/>
          <w:b/>
          <w:bCs/>
          <w:color w:val="C00000"/>
          <w:lang w:eastAsia="en-AU"/>
        </w:rPr>
        <w:t xml:space="preserve">FILL OUT </w:t>
      </w: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ALL </w:t>
      </w:r>
      <w:r w:rsidR="00635034">
        <w:rPr>
          <w:rFonts w:ascii="Aptos" w:hAnsi="Aptos" w:cs="Arial"/>
          <w:b/>
          <w:bCs/>
          <w:color w:val="C00000"/>
          <w:lang w:eastAsia="en-AU"/>
        </w:rPr>
        <w:t>20</w:t>
      </w: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 FIELDS OR THE FORM WILL </w:t>
      </w:r>
      <w:r w:rsidR="00FF350B">
        <w:rPr>
          <w:rFonts w:ascii="Aptos" w:hAnsi="Aptos" w:cs="Arial"/>
          <w:b/>
          <w:bCs/>
          <w:color w:val="C00000"/>
          <w:lang w:eastAsia="en-AU"/>
        </w:rPr>
        <w:t>NOT BE APPROVED</w:t>
      </w:r>
    </w:p>
    <w:p w14:paraId="4F7EA283" w14:textId="77777777" w:rsidR="009E5A8C" w:rsidRPr="00D73724" w:rsidRDefault="00FC5417" w:rsidP="00FC5417">
      <w:pPr>
        <w:pStyle w:val="Normalwithborder"/>
        <w:spacing w:after="80"/>
        <w:rPr>
          <w:rFonts w:asciiTheme="majorHAnsi" w:hAnsiTheme="majorHAnsi"/>
          <w:b/>
          <w:bCs/>
          <w:color w:val="174857" w:themeColor="accent2"/>
          <w:szCs w:val="22"/>
        </w:rPr>
      </w:pPr>
      <w:r w:rsidRPr="00D73724">
        <w:rPr>
          <w:rFonts w:asciiTheme="majorHAnsi" w:hAnsiTheme="majorHAnsi"/>
          <w:b/>
          <w:bCs/>
          <w:color w:val="174857" w:themeColor="accent2"/>
          <w:szCs w:val="22"/>
        </w:rPr>
        <w:t xml:space="preserve">NOTE: THIS FORM MUST BE COMPLETED BY A </w:t>
      </w:r>
      <w:r w:rsidR="009A1B62" w:rsidRPr="00D73724">
        <w:rPr>
          <w:rFonts w:asciiTheme="majorHAnsi" w:hAnsiTheme="majorHAnsi"/>
          <w:b/>
          <w:bCs/>
          <w:color w:val="174857" w:themeColor="accent2"/>
          <w:szCs w:val="22"/>
        </w:rPr>
        <w:t>LICENSED TRAINER OR MATCHMAKER ONLY</w:t>
      </w:r>
    </w:p>
    <w:p w14:paraId="482D5F18" w14:textId="77777777" w:rsidR="009A1B62" w:rsidRPr="009A1B62" w:rsidRDefault="009A1B62" w:rsidP="001A15D9">
      <w:pPr>
        <w:pStyle w:val="Normalwithborder"/>
        <w:spacing w:after="80" w:line="276" w:lineRule="auto"/>
        <w:rPr>
          <w:b/>
          <w:bCs/>
          <w:color w:val="174857" w:themeColor="accent2"/>
        </w:rPr>
      </w:pPr>
      <w:r w:rsidRPr="009A1B62">
        <w:rPr>
          <w:b/>
          <w:bCs/>
          <w:color w:val="174857" w:themeColor="accent2"/>
        </w:rPr>
        <w:t>CONTESTANT Details:</w:t>
      </w:r>
    </w:p>
    <w:p w14:paraId="0FA5FDF4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1.</w:t>
      </w:r>
      <w:r w:rsidRPr="001A15D9">
        <w:rPr>
          <w:color w:val="174857" w:themeColor="accent2"/>
        </w:rPr>
        <w:t xml:space="preserve"> Contestant’s full name:  ___________________________</w:t>
      </w:r>
    </w:p>
    <w:p w14:paraId="6E0C3222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2.</w:t>
      </w:r>
      <w:r w:rsidRPr="001A15D9">
        <w:rPr>
          <w:color w:val="174857" w:themeColor="accent2"/>
        </w:rPr>
        <w:t xml:space="preserve"> Contestant</w:t>
      </w:r>
      <w:r w:rsidR="001A3223">
        <w:rPr>
          <w:color w:val="174857" w:themeColor="accent2"/>
        </w:rPr>
        <w:t>’s</w:t>
      </w:r>
      <w:r w:rsidRPr="001A15D9">
        <w:rPr>
          <w:color w:val="174857" w:themeColor="accent2"/>
        </w:rPr>
        <w:t xml:space="preserve"> </w:t>
      </w:r>
      <w:r w:rsidR="0024208A">
        <w:rPr>
          <w:color w:val="174857" w:themeColor="accent2"/>
        </w:rPr>
        <w:t>date of birth</w:t>
      </w:r>
      <w:r w:rsidRPr="001A15D9">
        <w:rPr>
          <w:color w:val="174857" w:themeColor="accent2"/>
        </w:rPr>
        <w:t>:  ____/____/____</w:t>
      </w:r>
    </w:p>
    <w:p w14:paraId="64EC40E7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3.</w:t>
      </w:r>
      <w:r w:rsidRPr="001A15D9">
        <w:rPr>
          <w:color w:val="174857" w:themeColor="accent2"/>
        </w:rPr>
        <w:t xml:space="preserve"> </w:t>
      </w:r>
      <w:r w:rsidR="001A3223">
        <w:rPr>
          <w:color w:val="174857" w:themeColor="accent2"/>
        </w:rPr>
        <w:t>Contestant’s a</w:t>
      </w:r>
      <w:r w:rsidRPr="001A15D9">
        <w:rPr>
          <w:color w:val="174857" w:themeColor="accent2"/>
        </w:rPr>
        <w:t>ddress:  ________________________________________________________</w:t>
      </w:r>
      <w:r w:rsidR="007557DD">
        <w:rPr>
          <w:color w:val="174857" w:themeColor="accent2"/>
        </w:rPr>
        <w:t>_</w:t>
      </w:r>
      <w:r w:rsidRPr="001A15D9">
        <w:rPr>
          <w:color w:val="174857" w:themeColor="accent2"/>
        </w:rPr>
        <w:t>____________________</w:t>
      </w:r>
      <w:r w:rsidR="007557DD">
        <w:rPr>
          <w:color w:val="174857" w:themeColor="accent2"/>
        </w:rPr>
        <w:t>__</w:t>
      </w:r>
    </w:p>
    <w:p w14:paraId="5682D62D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1A15D9">
        <w:rPr>
          <w:color w:val="174857" w:themeColor="accent2"/>
        </w:rPr>
        <w:t>____________________________________________Postcode: ____________</w:t>
      </w:r>
      <w:r w:rsidR="007557DD">
        <w:rPr>
          <w:color w:val="174857" w:themeColor="accent2"/>
        </w:rPr>
        <w:t>_</w:t>
      </w:r>
      <w:r w:rsidRPr="001A15D9">
        <w:rPr>
          <w:color w:val="174857" w:themeColor="accent2"/>
        </w:rPr>
        <w:t xml:space="preserve">  State:_______________</w:t>
      </w:r>
      <w:r w:rsidR="007557DD">
        <w:rPr>
          <w:color w:val="174857" w:themeColor="accent2"/>
        </w:rPr>
        <w:t>__</w:t>
      </w:r>
    </w:p>
    <w:p w14:paraId="745F6AA4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4.</w:t>
      </w:r>
      <w:r w:rsidRPr="001A15D9">
        <w:rPr>
          <w:color w:val="174857" w:themeColor="accent2"/>
        </w:rPr>
        <w:t xml:space="preserve"> Contestant’s </w:t>
      </w:r>
      <w:r w:rsidR="001A3223">
        <w:rPr>
          <w:color w:val="174857" w:themeColor="accent2"/>
        </w:rPr>
        <w:t>t</w:t>
      </w:r>
      <w:r w:rsidRPr="001A15D9">
        <w:rPr>
          <w:color w:val="174857" w:themeColor="accent2"/>
        </w:rPr>
        <w:t>elephone/</w:t>
      </w:r>
      <w:r w:rsidR="001A3223">
        <w:rPr>
          <w:color w:val="174857" w:themeColor="accent2"/>
        </w:rPr>
        <w:t>m</w:t>
      </w:r>
      <w:r w:rsidRPr="001A15D9">
        <w:rPr>
          <w:color w:val="174857" w:themeColor="accent2"/>
        </w:rPr>
        <w:t>obile: _________________________________________________________</w:t>
      </w:r>
      <w:r w:rsidR="007557DD">
        <w:rPr>
          <w:color w:val="174857" w:themeColor="accent2"/>
        </w:rPr>
        <w:t>_</w:t>
      </w:r>
    </w:p>
    <w:p w14:paraId="0B8AFDCF" w14:textId="77777777" w:rsidR="001A15D9" w:rsidRPr="001A15D9" w:rsidRDefault="001A15D9" w:rsidP="00155C6B">
      <w:pPr>
        <w:pStyle w:val="Normalwithborder"/>
        <w:spacing w:after="24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5.</w:t>
      </w:r>
      <w:r w:rsidRPr="001A15D9">
        <w:rPr>
          <w:color w:val="174857" w:themeColor="accent2"/>
        </w:rPr>
        <w:t xml:space="preserve"> Contestant’s </w:t>
      </w:r>
      <w:r w:rsidR="001A3223">
        <w:rPr>
          <w:color w:val="174857" w:themeColor="accent2"/>
        </w:rPr>
        <w:t>e</w:t>
      </w:r>
      <w:r w:rsidRPr="001A15D9">
        <w:rPr>
          <w:color w:val="174857" w:themeColor="accent2"/>
        </w:rPr>
        <w:t>mail:  _________________________________________</w:t>
      </w:r>
    </w:p>
    <w:p w14:paraId="6E3794C9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9A1B62">
        <w:rPr>
          <w:b/>
          <w:bCs/>
          <w:color w:val="174857" w:themeColor="accent2"/>
        </w:rPr>
        <w:t>LICENSED TRAINER / MATCHMAKER Details</w:t>
      </w:r>
      <w:r>
        <w:rPr>
          <w:b/>
          <w:bCs/>
          <w:color w:val="174857" w:themeColor="accent2"/>
        </w:rPr>
        <w:t>:</w:t>
      </w:r>
      <w:r w:rsidR="001A15D9" w:rsidRPr="00A60320">
        <w:rPr>
          <w:rFonts w:ascii="Arial" w:hAnsi="Arial"/>
          <w:b/>
          <w:bCs/>
          <w:color w:val="0070C0"/>
          <w:sz w:val="20"/>
          <w:szCs w:val="20"/>
          <w:lang w:eastAsia="en-AU"/>
        </w:rPr>
        <w:br/>
      </w:r>
      <w:r w:rsidRPr="00635034">
        <w:rPr>
          <w:b/>
          <w:bCs/>
          <w:color w:val="174857" w:themeColor="accent2"/>
        </w:rPr>
        <w:t>6.</w:t>
      </w:r>
      <w:r w:rsidRPr="009A1B62">
        <w:rPr>
          <w:color w:val="174857" w:themeColor="accent2"/>
        </w:rPr>
        <w:t xml:space="preserve"> Full name:  ___________________________ </w:t>
      </w:r>
    </w:p>
    <w:p w14:paraId="6553D1C3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7</w:t>
      </w:r>
      <w:r w:rsidRPr="009A1B62">
        <w:rPr>
          <w:color w:val="174857" w:themeColor="accent2"/>
        </w:rPr>
        <w:t xml:space="preserve">. </w:t>
      </w:r>
      <w:r w:rsidR="007F327F">
        <w:rPr>
          <w:color w:val="174857" w:themeColor="accent2"/>
        </w:rPr>
        <w:t>Date of birth</w:t>
      </w:r>
      <w:r w:rsidRPr="009A1B62">
        <w:rPr>
          <w:color w:val="174857" w:themeColor="accent2"/>
        </w:rPr>
        <w:t>:  ____/____/____</w:t>
      </w:r>
    </w:p>
    <w:p w14:paraId="5BA311A9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8.</w:t>
      </w:r>
      <w:r w:rsidRPr="009A1B62">
        <w:rPr>
          <w:color w:val="174857" w:themeColor="accent2"/>
        </w:rPr>
        <w:t xml:space="preserve"> Type of professional licence held (trainer or matchmaker):  ___________________________</w:t>
      </w:r>
      <w:r w:rsidR="00155C6B">
        <w:rPr>
          <w:color w:val="174857" w:themeColor="accent2"/>
        </w:rPr>
        <w:t>_____</w:t>
      </w:r>
      <w:r w:rsidRPr="009A1B62">
        <w:rPr>
          <w:color w:val="174857" w:themeColor="accent2"/>
        </w:rPr>
        <w:t xml:space="preserve">  </w:t>
      </w:r>
    </w:p>
    <w:p w14:paraId="19E968D9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9.</w:t>
      </w:r>
      <w:r w:rsidRPr="009A1B62">
        <w:rPr>
          <w:color w:val="174857" w:themeColor="accent2"/>
        </w:rPr>
        <w:t xml:space="preserve"> State</w:t>
      </w:r>
      <w:r>
        <w:rPr>
          <w:color w:val="174857" w:themeColor="accent2"/>
        </w:rPr>
        <w:t>/</w:t>
      </w:r>
      <w:r w:rsidRPr="009A1B62">
        <w:rPr>
          <w:color w:val="174857" w:themeColor="accent2"/>
        </w:rPr>
        <w:t>Territory of licence:  ___________________________</w:t>
      </w:r>
    </w:p>
    <w:p w14:paraId="2A680840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10.</w:t>
      </w:r>
      <w:r w:rsidRPr="009A1B62">
        <w:rPr>
          <w:color w:val="174857" w:themeColor="accent2"/>
        </w:rPr>
        <w:t xml:space="preserve"> Address:  ___________________________________________________________________________</w:t>
      </w:r>
    </w:p>
    <w:p w14:paraId="74115AA9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____________________________________________Postcode: __________   State:  ________________</w:t>
      </w:r>
    </w:p>
    <w:p w14:paraId="58CFF64F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11.</w:t>
      </w:r>
      <w:r w:rsidRPr="009A1B62">
        <w:rPr>
          <w:color w:val="174857" w:themeColor="accent2"/>
        </w:rPr>
        <w:t xml:space="preserve"> Telephone/</w:t>
      </w:r>
      <w:r w:rsidR="001A3223">
        <w:rPr>
          <w:color w:val="174857" w:themeColor="accent2"/>
        </w:rPr>
        <w:t>m</w:t>
      </w:r>
      <w:r w:rsidRPr="009A1B62">
        <w:rPr>
          <w:color w:val="174857" w:themeColor="accent2"/>
        </w:rPr>
        <w:t>obile: _______________________________</w:t>
      </w:r>
    </w:p>
    <w:p w14:paraId="3D292AB6" w14:textId="77777777" w:rsidR="001A15D9" w:rsidRDefault="009A1B62" w:rsidP="00155C6B">
      <w:pPr>
        <w:pStyle w:val="Normalwithborder"/>
        <w:spacing w:after="240" w:line="276" w:lineRule="auto"/>
        <w:rPr>
          <w:rFonts w:ascii="Arial" w:hAnsi="Arial"/>
          <w:color w:val="0070C0"/>
          <w:sz w:val="20"/>
          <w:szCs w:val="20"/>
          <w:lang w:eastAsia="en-AU"/>
        </w:rPr>
      </w:pPr>
      <w:r w:rsidRPr="00635034">
        <w:rPr>
          <w:b/>
          <w:bCs/>
          <w:color w:val="174857" w:themeColor="accent2"/>
        </w:rPr>
        <w:t>12.</w:t>
      </w:r>
      <w:r w:rsidRPr="009A1B62">
        <w:rPr>
          <w:color w:val="174857" w:themeColor="accent2"/>
        </w:rPr>
        <w:t xml:space="preserve"> Email:  _________________________________________</w:t>
      </w:r>
    </w:p>
    <w:p w14:paraId="6F58652D" w14:textId="77777777" w:rsidR="009A1B62" w:rsidRDefault="009A1B62" w:rsidP="009A1B62">
      <w:pPr>
        <w:pStyle w:val="Normalwithborder"/>
        <w:spacing w:after="80" w:line="276" w:lineRule="auto"/>
        <w:jc w:val="center"/>
        <w:rPr>
          <w:b/>
          <w:bCs/>
          <w:color w:val="174857" w:themeColor="accent2"/>
        </w:rPr>
      </w:pPr>
      <w:r w:rsidRPr="009A1B62">
        <w:rPr>
          <w:b/>
          <w:bCs/>
          <w:color w:val="174857" w:themeColor="accent2"/>
        </w:rPr>
        <w:t>CONFIRMATION OF EXPERI</w:t>
      </w:r>
      <w:r w:rsidR="007700CF">
        <w:rPr>
          <w:b/>
          <w:bCs/>
          <w:color w:val="174857" w:themeColor="accent2"/>
        </w:rPr>
        <w:t>E</w:t>
      </w:r>
      <w:r w:rsidRPr="009A1B62">
        <w:rPr>
          <w:b/>
          <w:bCs/>
          <w:color w:val="174857" w:themeColor="accent2"/>
        </w:rPr>
        <w:t>NCE WITH CONTESTANT</w:t>
      </w:r>
    </w:p>
    <w:p w14:paraId="2D2E601E" w14:textId="77777777" w:rsidR="009A1B62" w:rsidRPr="00155C6B" w:rsidRDefault="009A1B62" w:rsidP="009A1B62">
      <w:pPr>
        <w:pStyle w:val="Normalwithborder"/>
        <w:spacing w:after="80" w:line="276" w:lineRule="auto"/>
        <w:rPr>
          <w:i/>
          <w:iCs/>
          <w:color w:val="174857" w:themeColor="accent2"/>
        </w:rPr>
      </w:pPr>
      <w:r w:rsidRPr="00155C6B">
        <w:rPr>
          <w:i/>
          <w:iCs/>
          <w:color w:val="174857" w:themeColor="accent2"/>
        </w:rPr>
        <w:t>FOR LICENSED TRAINERS</w:t>
      </w:r>
    </w:p>
    <w:p w14:paraId="672A209C" w14:textId="77777777" w:rsidR="009A1B62" w:rsidRPr="009A1B62" w:rsidRDefault="009A1B62" w:rsidP="009A1B62">
      <w:pPr>
        <w:pStyle w:val="Normalwithborder"/>
        <w:spacing w:after="80" w:line="276" w:lineRule="auto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13.</w:t>
      </w:r>
      <w:r w:rsidRPr="009A1B62">
        <w:rPr>
          <w:color w:val="174857" w:themeColor="accent2"/>
        </w:rPr>
        <w:t xml:space="preserve"> How many years (or other period of time) have you been the contestant’s trainer</w:t>
      </w:r>
      <w:r>
        <w:rPr>
          <w:color w:val="174857" w:themeColor="accent2"/>
        </w:rPr>
        <w:t xml:space="preserve">? </w:t>
      </w:r>
      <w:r w:rsidRPr="009A1B62">
        <w:rPr>
          <w:color w:val="174857" w:themeColor="accent2"/>
        </w:rPr>
        <w:t xml:space="preserve">_____________   </w:t>
      </w:r>
    </w:p>
    <w:p w14:paraId="5631E5F9" w14:textId="77777777" w:rsidR="009A1B62" w:rsidRPr="00155C6B" w:rsidRDefault="009A1B62" w:rsidP="009A1B62">
      <w:pPr>
        <w:pStyle w:val="Normalwithborder"/>
        <w:spacing w:after="80" w:line="276" w:lineRule="auto"/>
        <w:rPr>
          <w:i/>
          <w:iCs/>
          <w:color w:val="174857" w:themeColor="accent2"/>
        </w:rPr>
      </w:pPr>
      <w:r w:rsidRPr="00155C6B">
        <w:rPr>
          <w:i/>
          <w:iCs/>
          <w:color w:val="174857" w:themeColor="accent2"/>
        </w:rPr>
        <w:t>FOR LICENSED MATCHMAKERS</w:t>
      </w:r>
    </w:p>
    <w:p w14:paraId="53507179" w14:textId="77777777" w:rsidR="003314F3" w:rsidRDefault="009A1B62" w:rsidP="00155C6B">
      <w:pPr>
        <w:pStyle w:val="Normalwithborder"/>
        <w:spacing w:after="240" w:line="276" w:lineRule="auto"/>
        <w:rPr>
          <w:b/>
          <w:bCs/>
          <w:color w:val="174857" w:themeColor="accent2"/>
        </w:rPr>
      </w:pPr>
      <w:r w:rsidRPr="00635034">
        <w:rPr>
          <w:b/>
          <w:bCs/>
          <w:color w:val="174857" w:themeColor="accent2"/>
        </w:rPr>
        <w:t>14.</w:t>
      </w:r>
      <w:r w:rsidRPr="009A1B62">
        <w:rPr>
          <w:color w:val="174857" w:themeColor="accent2"/>
        </w:rPr>
        <w:t xml:space="preserve"> How many years (or other period of time) have you known, or known of, the contestant as a boxing</w:t>
      </w:r>
      <w:r>
        <w:rPr>
          <w:color w:val="174857" w:themeColor="accent2"/>
        </w:rPr>
        <w:t xml:space="preserve"> </w:t>
      </w:r>
      <w:r w:rsidRPr="009A1B62">
        <w:rPr>
          <w:color w:val="174857" w:themeColor="accent2"/>
        </w:rPr>
        <w:t xml:space="preserve">and/or combat sports athlete?  __________________    </w:t>
      </w:r>
    </w:p>
    <w:bookmarkEnd w:id="0"/>
    <w:p w14:paraId="501E1E00" w14:textId="77777777" w:rsidR="007B213B" w:rsidRDefault="007B213B" w:rsidP="009A1B62">
      <w:pPr>
        <w:pStyle w:val="Normalwithborder"/>
        <w:spacing w:after="80"/>
        <w:jc w:val="center"/>
        <w:rPr>
          <w:b/>
          <w:bCs/>
          <w:color w:val="174857" w:themeColor="accent2"/>
        </w:rPr>
      </w:pPr>
    </w:p>
    <w:p w14:paraId="2E71C72F" w14:textId="77777777" w:rsidR="007B213B" w:rsidRDefault="007B213B" w:rsidP="009A1B62">
      <w:pPr>
        <w:pStyle w:val="Normalwithborder"/>
        <w:spacing w:after="80"/>
        <w:jc w:val="center"/>
        <w:rPr>
          <w:b/>
          <w:bCs/>
          <w:color w:val="174857" w:themeColor="accent2"/>
        </w:rPr>
      </w:pPr>
    </w:p>
    <w:p w14:paraId="5DF3201A" w14:textId="77777777" w:rsidR="001A15D9" w:rsidRDefault="009A1B62" w:rsidP="009A1B62">
      <w:pPr>
        <w:pStyle w:val="Normalwithborder"/>
        <w:spacing w:after="80"/>
        <w:jc w:val="center"/>
        <w:rPr>
          <w:b/>
          <w:bCs/>
          <w:color w:val="174857" w:themeColor="accent2"/>
        </w:rPr>
      </w:pPr>
      <w:r w:rsidRPr="009A1B62">
        <w:rPr>
          <w:b/>
          <w:bCs/>
          <w:color w:val="174857" w:themeColor="accent2"/>
        </w:rPr>
        <w:t>CONFIRMATION OF SIGHTING SPARRING</w:t>
      </w:r>
    </w:p>
    <w:p w14:paraId="532370F7" w14:textId="77777777" w:rsidR="009A1B62" w:rsidRDefault="009A1B62" w:rsidP="009A1B62">
      <w:pPr>
        <w:pStyle w:val="Normalwithborder"/>
        <w:spacing w:after="80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15.</w:t>
      </w:r>
      <w:r w:rsidRPr="009A1B62">
        <w:rPr>
          <w:color w:val="174857" w:themeColor="accent2"/>
        </w:rPr>
        <w:t xml:space="preserve"> As a licensed trainer or matchmaker, I have observed the contestant spar within the past 12 months as follows:</w:t>
      </w:r>
    </w:p>
    <w:p w14:paraId="11B1A6AC" w14:textId="77777777" w:rsidR="009A1B62" w:rsidRDefault="009A1B62" w:rsidP="009A1B62">
      <w:pPr>
        <w:pStyle w:val="Normalwithborder"/>
        <w:spacing w:after="80"/>
        <w:ind w:firstLine="720"/>
        <w:rPr>
          <w:color w:val="174857" w:themeColor="accent2"/>
        </w:rPr>
      </w:pPr>
      <w:r w:rsidRPr="009A1B62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74DD" wp14:editId="7A841A19">
                <wp:simplePos x="0" y="0"/>
                <wp:positionH relativeFrom="column">
                  <wp:posOffset>3175</wp:posOffset>
                </wp:positionH>
                <wp:positionV relativeFrom="paragraph">
                  <wp:posOffset>40005</wp:posOffset>
                </wp:positionV>
                <wp:extent cx="107950" cy="107950"/>
                <wp:effectExtent l="0" t="0" r="25400" b="25400"/>
                <wp:wrapNone/>
                <wp:docPr id="1404943244" name="Rectangle 1404943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9820C" id="Rectangle 1404943244" o:spid="_x0000_s1026" style="position:absolute;margin-left:.25pt;margin-top:3.1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" filled="f" strokecolor="black [3213]" strokeweight="1pt"/>
            </w:pict>
          </mc:Fallback>
        </mc:AlternateContent>
      </w:r>
      <w:r w:rsidRPr="009A1B62">
        <w:rPr>
          <w:color w:val="174857" w:themeColor="accent2"/>
        </w:rPr>
        <w:t>Frequently (more than four times per week</w:t>
      </w:r>
      <w:r w:rsidR="001A3223">
        <w:rPr>
          <w:color w:val="174857" w:themeColor="accent2"/>
        </w:rPr>
        <w:t>)</w:t>
      </w:r>
    </w:p>
    <w:p w14:paraId="6753E062" w14:textId="77777777" w:rsidR="009A1B62" w:rsidRDefault="009A1B62" w:rsidP="009A1B62">
      <w:pPr>
        <w:pStyle w:val="Normalwithborder"/>
        <w:spacing w:after="80"/>
        <w:ind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A2CCA" wp14:editId="0AC51708">
                <wp:simplePos x="0" y="0"/>
                <wp:positionH relativeFrom="column">
                  <wp:posOffset>3810</wp:posOffset>
                </wp:positionH>
                <wp:positionV relativeFrom="paragraph">
                  <wp:posOffset>21508</wp:posOffset>
                </wp:positionV>
                <wp:extent cx="108000" cy="108000"/>
                <wp:effectExtent l="0" t="0" r="25400" b="25400"/>
                <wp:wrapNone/>
                <wp:docPr id="389185371" name="Rectangle 389185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779B" id="Rectangle 389185371" o:spid="_x0000_s1026" style="position:absolute;margin-left:.3pt;margin-top:1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" filled="f" strokecolor="black [3213]" strokeweight="1pt"/>
            </w:pict>
          </mc:Fallback>
        </mc:AlternateContent>
      </w:r>
      <w:r w:rsidRPr="009A1B62">
        <w:rPr>
          <w:color w:val="174857" w:themeColor="accent2"/>
        </w:rPr>
        <w:t>Regularly (two to three times per week</w:t>
      </w:r>
      <w:r w:rsidR="001A3223">
        <w:rPr>
          <w:color w:val="174857" w:themeColor="accent2"/>
        </w:rPr>
        <w:t>)</w:t>
      </w:r>
    </w:p>
    <w:p w14:paraId="17D40FE2" w14:textId="77777777" w:rsidR="009A1B62" w:rsidRDefault="009A1B62" w:rsidP="009A1B62">
      <w:pPr>
        <w:pStyle w:val="Normalwithborder"/>
        <w:spacing w:after="80"/>
        <w:ind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1329F" wp14:editId="1CCFD7C1">
                <wp:simplePos x="0" y="0"/>
                <wp:positionH relativeFrom="column">
                  <wp:posOffset>3175</wp:posOffset>
                </wp:positionH>
                <wp:positionV relativeFrom="paragraph">
                  <wp:posOffset>17145</wp:posOffset>
                </wp:positionV>
                <wp:extent cx="107950" cy="107950"/>
                <wp:effectExtent l="0" t="0" r="25400" b="25400"/>
                <wp:wrapNone/>
                <wp:docPr id="1491854597" name="Rectangle 1491854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BC89" id="Rectangle 1491854597" o:spid="_x0000_s1026" style="position:absolute;margin-left:.25pt;margin-top:1.3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" filled="f" strokecolor="black [3213]" strokeweight="1pt"/>
            </w:pict>
          </mc:Fallback>
        </mc:AlternateContent>
      </w:r>
      <w:r w:rsidRPr="009A1B62">
        <w:rPr>
          <w:color w:val="174857" w:themeColor="accent2"/>
        </w:rPr>
        <w:t>Occasionally (once per week</w:t>
      </w:r>
      <w:r w:rsidR="001A3223">
        <w:rPr>
          <w:color w:val="174857" w:themeColor="accent2"/>
        </w:rPr>
        <w:t>)</w:t>
      </w:r>
    </w:p>
    <w:p w14:paraId="3D720361" w14:textId="77777777" w:rsidR="009A1B62" w:rsidRDefault="009A1B62" w:rsidP="009A1B62">
      <w:pPr>
        <w:pStyle w:val="Normalwithborder"/>
        <w:spacing w:after="80"/>
        <w:ind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4C05B" wp14:editId="21A45A92">
                <wp:simplePos x="0" y="0"/>
                <wp:positionH relativeFrom="column">
                  <wp:posOffset>3175</wp:posOffset>
                </wp:positionH>
                <wp:positionV relativeFrom="paragraph">
                  <wp:posOffset>28824</wp:posOffset>
                </wp:positionV>
                <wp:extent cx="108000" cy="108000"/>
                <wp:effectExtent l="0" t="0" r="25400" b="25400"/>
                <wp:wrapNone/>
                <wp:docPr id="1809937953" name="Rectangle 1809937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59B47" id="Rectangle 1809937953" o:spid="_x0000_s1026" style="position:absolute;margin-left:.25pt;margin-top:2.2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" filled="f" strokecolor="black [3213]" strokeweight="1pt"/>
            </w:pict>
          </mc:Fallback>
        </mc:AlternateContent>
      </w:r>
      <w:r w:rsidRPr="009A1B62">
        <w:rPr>
          <w:color w:val="174857" w:themeColor="accent2"/>
        </w:rPr>
        <w:t>Sometimes (less than once per week</w:t>
      </w:r>
      <w:r w:rsidR="001A3223">
        <w:rPr>
          <w:color w:val="174857" w:themeColor="accent2"/>
        </w:rPr>
        <w:t>)</w:t>
      </w:r>
    </w:p>
    <w:p w14:paraId="59F87581" w14:textId="77777777" w:rsidR="009A1B62" w:rsidRDefault="009A1B62" w:rsidP="009A1B62">
      <w:pPr>
        <w:pStyle w:val="Normalwithborder"/>
        <w:spacing w:after="80"/>
        <w:ind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6217" wp14:editId="0346D809">
                <wp:simplePos x="0" y="0"/>
                <wp:positionH relativeFrom="column">
                  <wp:posOffset>0</wp:posOffset>
                </wp:positionH>
                <wp:positionV relativeFrom="paragraph">
                  <wp:posOffset>28492</wp:posOffset>
                </wp:positionV>
                <wp:extent cx="108000" cy="108000"/>
                <wp:effectExtent l="0" t="0" r="25400" b="25400"/>
                <wp:wrapNone/>
                <wp:docPr id="1852115195" name="Rectangle 1852115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50D5" id="Rectangle 1852115195" o:spid="_x0000_s1026" style="position:absolute;margin-left:0;margin-top:2.2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" filled="f" strokecolor="black [3213]" strokeweight="1pt"/>
            </w:pict>
          </mc:Fallback>
        </mc:AlternateContent>
      </w:r>
      <w:r w:rsidRPr="009A1B62">
        <w:rPr>
          <w:color w:val="174857" w:themeColor="accent2"/>
        </w:rPr>
        <w:t>Never</w:t>
      </w:r>
    </w:p>
    <w:p w14:paraId="2BC0CAD4" w14:textId="77777777" w:rsidR="00155C6B" w:rsidRDefault="00155C6B" w:rsidP="009A1B62">
      <w:pPr>
        <w:pStyle w:val="Normalwithborder"/>
        <w:spacing w:after="80"/>
        <w:ind w:firstLine="720"/>
        <w:rPr>
          <w:color w:val="174857" w:themeColor="accent2"/>
        </w:rPr>
      </w:pPr>
    </w:p>
    <w:p w14:paraId="1E31EF40" w14:textId="77777777" w:rsidR="009A1B62" w:rsidRDefault="009A1B62" w:rsidP="009A1B62">
      <w:pPr>
        <w:pStyle w:val="Normalwithborder"/>
        <w:spacing w:after="80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</w:t>
      </w:r>
      <w:r w:rsidR="00635034" w:rsidRPr="00635034">
        <w:rPr>
          <w:b/>
          <w:bCs/>
          <w:color w:val="174857" w:themeColor="accent2"/>
        </w:rPr>
        <w:t>6</w:t>
      </w:r>
      <w:r w:rsidRPr="00635034">
        <w:rPr>
          <w:b/>
          <w:bCs/>
          <w:color w:val="174857" w:themeColor="accent2"/>
        </w:rPr>
        <w:t>.</w:t>
      </w:r>
      <w:r w:rsidRPr="009A1B62">
        <w:rPr>
          <w:color w:val="174857" w:themeColor="accent2"/>
        </w:rPr>
        <w:t xml:space="preserve"> The contestant has sparred with the following partners:</w:t>
      </w:r>
    </w:p>
    <w:p w14:paraId="7CB4219E" w14:textId="77777777" w:rsidR="009A1B62" w:rsidRDefault="009A1B62" w:rsidP="009A1B62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257AB385" w14:textId="77777777" w:rsidR="009A1B62" w:rsidRDefault="009A1B62" w:rsidP="009A1B62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6F45B860" w14:textId="77777777" w:rsidR="007B213B" w:rsidRDefault="007B213B" w:rsidP="007B213B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60BF2A84" w14:textId="77777777" w:rsidR="007B213B" w:rsidRDefault="007B213B" w:rsidP="007B213B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20CEFCAC" w14:textId="77777777" w:rsidR="009A1B62" w:rsidRDefault="009A1B62" w:rsidP="009A1B62">
      <w:pPr>
        <w:pStyle w:val="Normalwithborder"/>
        <w:spacing w:after="80"/>
        <w:jc w:val="center"/>
        <w:rPr>
          <w:b/>
          <w:bCs/>
          <w:color w:val="174857" w:themeColor="accent2"/>
        </w:rPr>
      </w:pPr>
    </w:p>
    <w:p w14:paraId="3FC0097B" w14:textId="77777777" w:rsidR="009A1B62" w:rsidRDefault="009A1B62" w:rsidP="009A1B62">
      <w:pPr>
        <w:pStyle w:val="Normalwithborder"/>
        <w:spacing w:after="80"/>
        <w:jc w:val="center"/>
        <w:rPr>
          <w:b/>
          <w:bCs/>
          <w:color w:val="174857" w:themeColor="accent2"/>
        </w:rPr>
      </w:pPr>
      <w:r w:rsidRPr="009A1B62">
        <w:rPr>
          <w:b/>
          <w:bCs/>
          <w:color w:val="174857" w:themeColor="accent2"/>
        </w:rPr>
        <w:t>CONFIRMATION OF SIGHTING CONTESTS</w:t>
      </w:r>
    </w:p>
    <w:p w14:paraId="453899F6" w14:textId="77777777" w:rsidR="009A1B62" w:rsidRDefault="009A1B62" w:rsidP="009A1B62">
      <w:pPr>
        <w:pStyle w:val="Normalwithborder"/>
        <w:spacing w:after="80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17.</w:t>
      </w:r>
      <w:r w:rsidR="00155C6B">
        <w:rPr>
          <w:color w:val="174857" w:themeColor="accent2"/>
        </w:rPr>
        <w:t xml:space="preserve"> </w:t>
      </w:r>
      <w:r w:rsidR="00155C6B" w:rsidRPr="009A1B62">
        <w:rPr>
          <w:color w:val="174857" w:themeColor="accent2"/>
        </w:rPr>
        <w:t>As a licensed trainer or matchmaker,</w:t>
      </w:r>
      <w:r w:rsidRPr="009A1B62">
        <w:rPr>
          <w:color w:val="174857" w:themeColor="accent2"/>
        </w:rPr>
        <w:t xml:space="preserve"> I have observed the contestant compete on the following occasions: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674"/>
        <w:gridCol w:w="1835"/>
      </w:tblGrid>
      <w:tr w:rsidR="00155C6B" w14:paraId="7F6B33D7" w14:textId="77777777" w:rsidTr="00155C6B">
        <w:tc>
          <w:tcPr>
            <w:tcW w:w="1413" w:type="dxa"/>
            <w:vAlign w:val="center"/>
          </w:tcPr>
          <w:p w14:paraId="277749E3" w14:textId="77777777" w:rsidR="00155C6B" w:rsidRPr="00155C6B" w:rsidRDefault="00155C6B" w:rsidP="00155C6B">
            <w:pPr>
              <w:pStyle w:val="Normalwithborder"/>
              <w:spacing w:after="80"/>
              <w:rPr>
                <w:rFonts w:ascii="Aptos" w:hAnsi="Aptos"/>
                <w:color w:val="174857" w:themeColor="accent2"/>
                <w:szCs w:val="22"/>
              </w:rPr>
            </w:pP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t>Date</w:t>
            </w:r>
          </w:p>
        </w:tc>
        <w:tc>
          <w:tcPr>
            <w:tcW w:w="1559" w:type="dxa"/>
            <w:vAlign w:val="center"/>
          </w:tcPr>
          <w:p w14:paraId="265A42F0" w14:textId="77777777" w:rsidR="00155C6B" w:rsidRPr="00155C6B" w:rsidRDefault="00155C6B" w:rsidP="00155C6B">
            <w:pPr>
              <w:pStyle w:val="Normalwithborder"/>
              <w:spacing w:after="80"/>
              <w:rPr>
                <w:rFonts w:ascii="Aptos" w:hAnsi="Aptos"/>
                <w:color w:val="174857" w:themeColor="accent2"/>
                <w:szCs w:val="22"/>
              </w:rPr>
            </w:pP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t>Location</w:t>
            </w:r>
          </w:p>
        </w:tc>
        <w:tc>
          <w:tcPr>
            <w:tcW w:w="2693" w:type="dxa"/>
            <w:vAlign w:val="center"/>
          </w:tcPr>
          <w:p w14:paraId="6FC6B0E0" w14:textId="77777777" w:rsidR="00155C6B" w:rsidRPr="00155C6B" w:rsidRDefault="00155C6B" w:rsidP="00155C6B">
            <w:pPr>
              <w:pStyle w:val="Normalwithborder"/>
              <w:spacing w:after="80"/>
              <w:rPr>
                <w:rFonts w:ascii="Aptos" w:hAnsi="Aptos"/>
                <w:color w:val="174857" w:themeColor="accent2"/>
                <w:szCs w:val="22"/>
              </w:rPr>
            </w:pP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t>Opponent</w:t>
            </w:r>
          </w:p>
        </w:tc>
        <w:tc>
          <w:tcPr>
            <w:tcW w:w="1674" w:type="dxa"/>
            <w:vAlign w:val="center"/>
          </w:tcPr>
          <w:p w14:paraId="347C6A5A" w14:textId="77777777" w:rsidR="00155C6B" w:rsidRPr="00155C6B" w:rsidRDefault="00155C6B" w:rsidP="00155C6B">
            <w:pPr>
              <w:pStyle w:val="Normalwithborder"/>
              <w:spacing w:after="80"/>
              <w:rPr>
                <w:rFonts w:ascii="Aptos" w:hAnsi="Aptos"/>
                <w:color w:val="174857" w:themeColor="accent2"/>
                <w:szCs w:val="22"/>
              </w:rPr>
            </w:pP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t xml:space="preserve">Result </w:t>
            </w: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br/>
              <w:t>(W/L/D)</w:t>
            </w:r>
          </w:p>
        </w:tc>
        <w:tc>
          <w:tcPr>
            <w:tcW w:w="1835" w:type="dxa"/>
            <w:vAlign w:val="center"/>
          </w:tcPr>
          <w:p w14:paraId="2408C49B" w14:textId="77777777" w:rsidR="00155C6B" w:rsidRPr="00155C6B" w:rsidRDefault="00155C6B" w:rsidP="00155C6B">
            <w:pPr>
              <w:pStyle w:val="Normalwithborder"/>
              <w:spacing w:after="80"/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</w:pPr>
            <w:r w:rsidRPr="00155C6B">
              <w:rPr>
                <w:rFonts w:ascii="Aptos" w:hAnsi="Aptos"/>
                <w:b/>
                <w:bCs/>
                <w:color w:val="174857" w:themeColor="accent2"/>
                <w:szCs w:val="22"/>
                <w:lang w:eastAsia="en-AU"/>
              </w:rPr>
              <w:t>Decision (KO/TKO/Other)</w:t>
            </w:r>
          </w:p>
        </w:tc>
      </w:tr>
      <w:tr w:rsidR="00155C6B" w14:paraId="23E03540" w14:textId="77777777" w:rsidTr="00155C6B">
        <w:tc>
          <w:tcPr>
            <w:tcW w:w="1413" w:type="dxa"/>
          </w:tcPr>
          <w:p w14:paraId="4EB0AE86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559" w:type="dxa"/>
          </w:tcPr>
          <w:p w14:paraId="6B24286A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2693" w:type="dxa"/>
          </w:tcPr>
          <w:p w14:paraId="652F4D4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674" w:type="dxa"/>
          </w:tcPr>
          <w:p w14:paraId="62B3ECC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835" w:type="dxa"/>
          </w:tcPr>
          <w:p w14:paraId="2B8EE47C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</w:tr>
      <w:tr w:rsidR="00155C6B" w14:paraId="0CFF2CCE" w14:textId="77777777" w:rsidTr="00155C6B">
        <w:tc>
          <w:tcPr>
            <w:tcW w:w="1413" w:type="dxa"/>
          </w:tcPr>
          <w:p w14:paraId="6B67A7AC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559" w:type="dxa"/>
          </w:tcPr>
          <w:p w14:paraId="02986002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2693" w:type="dxa"/>
          </w:tcPr>
          <w:p w14:paraId="2AA7DD35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674" w:type="dxa"/>
          </w:tcPr>
          <w:p w14:paraId="04DE01BE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835" w:type="dxa"/>
          </w:tcPr>
          <w:p w14:paraId="53F58514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</w:tr>
      <w:tr w:rsidR="00155C6B" w14:paraId="75E61A71" w14:textId="77777777" w:rsidTr="00155C6B">
        <w:tc>
          <w:tcPr>
            <w:tcW w:w="1413" w:type="dxa"/>
          </w:tcPr>
          <w:p w14:paraId="34669AD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559" w:type="dxa"/>
          </w:tcPr>
          <w:p w14:paraId="5F4E6F2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2693" w:type="dxa"/>
          </w:tcPr>
          <w:p w14:paraId="5F0A6D6D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674" w:type="dxa"/>
          </w:tcPr>
          <w:p w14:paraId="2E14D507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835" w:type="dxa"/>
          </w:tcPr>
          <w:p w14:paraId="703D2CA1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</w:tr>
      <w:tr w:rsidR="00155C6B" w14:paraId="7D293B2B" w14:textId="77777777" w:rsidTr="00155C6B">
        <w:tc>
          <w:tcPr>
            <w:tcW w:w="1413" w:type="dxa"/>
          </w:tcPr>
          <w:p w14:paraId="179147EE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559" w:type="dxa"/>
          </w:tcPr>
          <w:p w14:paraId="3B81381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2693" w:type="dxa"/>
          </w:tcPr>
          <w:p w14:paraId="6750F6BC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674" w:type="dxa"/>
          </w:tcPr>
          <w:p w14:paraId="28166F3A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835" w:type="dxa"/>
          </w:tcPr>
          <w:p w14:paraId="7FB5D13E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</w:tr>
      <w:tr w:rsidR="00155C6B" w14:paraId="7A843AC9" w14:textId="77777777" w:rsidTr="00155C6B">
        <w:tc>
          <w:tcPr>
            <w:tcW w:w="1413" w:type="dxa"/>
          </w:tcPr>
          <w:p w14:paraId="31CFE65F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559" w:type="dxa"/>
          </w:tcPr>
          <w:p w14:paraId="0FC586D5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2693" w:type="dxa"/>
          </w:tcPr>
          <w:p w14:paraId="27D25553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674" w:type="dxa"/>
          </w:tcPr>
          <w:p w14:paraId="4B20109E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  <w:tc>
          <w:tcPr>
            <w:tcW w:w="1835" w:type="dxa"/>
          </w:tcPr>
          <w:p w14:paraId="282A5178" w14:textId="77777777" w:rsidR="00155C6B" w:rsidRDefault="00155C6B" w:rsidP="00155C6B">
            <w:pPr>
              <w:pStyle w:val="Normalwithborder"/>
              <w:spacing w:after="80"/>
              <w:rPr>
                <w:color w:val="174857" w:themeColor="accent2"/>
              </w:rPr>
            </w:pPr>
          </w:p>
        </w:tc>
      </w:tr>
    </w:tbl>
    <w:p w14:paraId="3DD03B30" w14:textId="77777777" w:rsidR="009A1B62" w:rsidRPr="009A1B62" w:rsidRDefault="009A1B62" w:rsidP="009A1B62">
      <w:pPr>
        <w:pStyle w:val="Normalwithborder"/>
        <w:spacing w:after="80"/>
        <w:rPr>
          <w:color w:val="174857" w:themeColor="accent2"/>
        </w:rPr>
      </w:pPr>
    </w:p>
    <w:p w14:paraId="787B782D" w14:textId="77777777" w:rsidR="00155C6B" w:rsidRDefault="00155C6B" w:rsidP="00155C6B">
      <w:pPr>
        <w:pStyle w:val="Normalwithborder"/>
        <w:spacing w:after="80"/>
        <w:jc w:val="center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t>CONFIRMATION OF SKILLS AND EXPERIENCE</w:t>
      </w:r>
    </w:p>
    <w:p w14:paraId="33BE4B16" w14:textId="77777777" w:rsid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18.</w:t>
      </w:r>
      <w:r w:rsidRPr="00155C6B">
        <w:rPr>
          <w:color w:val="174857" w:themeColor="accent2"/>
        </w:rPr>
        <w:t xml:space="preserve"> </w:t>
      </w:r>
      <w:r w:rsidRPr="009A1B62">
        <w:rPr>
          <w:color w:val="174857" w:themeColor="accent2"/>
        </w:rPr>
        <w:t xml:space="preserve">As a licensed trainer or matchmaker, </w:t>
      </w:r>
      <w:r>
        <w:rPr>
          <w:color w:val="174857" w:themeColor="accent2"/>
        </w:rPr>
        <w:t>p</w:t>
      </w:r>
      <w:r w:rsidRPr="00155C6B">
        <w:rPr>
          <w:color w:val="174857" w:themeColor="accent2"/>
        </w:rPr>
        <w:t xml:space="preserve">lease provide a brief statement about the applicant’s skill level, experience, or any other related factors </w:t>
      </w:r>
      <w:r>
        <w:rPr>
          <w:color w:val="174857" w:themeColor="accent2"/>
        </w:rPr>
        <w:t>(cannot be left blank)</w:t>
      </w:r>
    </w:p>
    <w:p w14:paraId="265364D5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 xml:space="preserve">(e.g. In your opinion, why is the contestant ready to compete as a professional?): </w:t>
      </w:r>
    </w:p>
    <w:p w14:paraId="6850110C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______________________________________________________________________________________</w:t>
      </w:r>
    </w:p>
    <w:p w14:paraId="62AAF91C" w14:textId="77777777" w:rsidR="00155C6B" w:rsidRPr="00155C6B" w:rsidRDefault="00155C6B" w:rsidP="00155C6B">
      <w:pPr>
        <w:pStyle w:val="Normalwithborder"/>
        <w:spacing w:after="80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t>______________________________________________________________________________________</w:t>
      </w:r>
    </w:p>
    <w:p w14:paraId="54239BC2" w14:textId="77777777" w:rsidR="00155C6B" w:rsidRPr="00155C6B" w:rsidRDefault="00155C6B" w:rsidP="00155C6B">
      <w:pPr>
        <w:pStyle w:val="Normalwithborder"/>
        <w:spacing w:after="80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t>______________________________________________________________________________________</w:t>
      </w:r>
    </w:p>
    <w:p w14:paraId="751B5397" w14:textId="77777777" w:rsidR="00155C6B" w:rsidRPr="00155C6B" w:rsidRDefault="00155C6B" w:rsidP="00155C6B">
      <w:pPr>
        <w:pStyle w:val="Normalwithborder"/>
        <w:spacing w:after="80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t>______________________________________________________________________________________</w:t>
      </w:r>
    </w:p>
    <w:p w14:paraId="3462BA32" w14:textId="77777777" w:rsidR="00155C6B" w:rsidRDefault="00155C6B" w:rsidP="00155C6B">
      <w:pPr>
        <w:pStyle w:val="Normalwithborder"/>
        <w:spacing w:after="80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t>______________________________________________________________________________________</w:t>
      </w:r>
    </w:p>
    <w:p w14:paraId="4A8DF132" w14:textId="77777777" w:rsidR="007B213B" w:rsidRDefault="007B213B" w:rsidP="007B213B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426AED9F" w14:textId="77777777" w:rsidR="007B213B" w:rsidRDefault="007B213B" w:rsidP="007B213B">
      <w:pPr>
        <w:pStyle w:val="Normalwithborder"/>
        <w:spacing w:after="80"/>
        <w:rPr>
          <w:color w:val="174857" w:themeColor="accent2"/>
        </w:rPr>
      </w:pPr>
      <w:r w:rsidRPr="009A1B62">
        <w:rPr>
          <w:color w:val="174857" w:themeColor="accent2"/>
        </w:rPr>
        <w:t>_____________________________________________________________________________________</w:t>
      </w:r>
    </w:p>
    <w:p w14:paraId="1B2ABA2A" w14:textId="77777777" w:rsidR="007B213B" w:rsidRDefault="007B213B" w:rsidP="00155C6B">
      <w:pPr>
        <w:pStyle w:val="Normalwithborder"/>
        <w:spacing w:after="80"/>
        <w:rPr>
          <w:b/>
          <w:bCs/>
          <w:color w:val="174857" w:themeColor="accent2"/>
        </w:rPr>
      </w:pPr>
    </w:p>
    <w:p w14:paraId="5134A916" w14:textId="77777777" w:rsidR="00155C6B" w:rsidRPr="00155C6B" w:rsidRDefault="00155C6B" w:rsidP="00155C6B">
      <w:pPr>
        <w:pStyle w:val="Normalwithborder"/>
        <w:spacing w:after="80"/>
        <w:rPr>
          <w:b/>
          <w:bCs/>
          <w:color w:val="174857" w:themeColor="accent2"/>
        </w:rPr>
      </w:pPr>
      <w:r w:rsidRPr="00155C6B">
        <w:rPr>
          <w:b/>
          <w:bCs/>
          <w:color w:val="174857" w:themeColor="accent2"/>
        </w:rPr>
        <w:lastRenderedPageBreak/>
        <w:t>TRAINER or MATCHMAKER’s Statement of Recommendation</w:t>
      </w:r>
    </w:p>
    <w:p w14:paraId="6C4783EF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On the basis of my observations as detailed above, I am of the opinion that the contestant possesses an adequate level of the following skills to compete at a professional level:</w:t>
      </w:r>
    </w:p>
    <w:p w14:paraId="0E9D6AF4" w14:textId="77777777" w:rsidR="00155C6B" w:rsidRPr="00155C6B" w:rsidRDefault="00155C6B" w:rsidP="00155C6B">
      <w:pPr>
        <w:pStyle w:val="Normalwithborder"/>
        <w:numPr>
          <w:ilvl w:val="0"/>
          <w:numId w:val="17"/>
        </w:numPr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Defensive skills, including evasive skills and speed of reaction;</w:t>
      </w:r>
    </w:p>
    <w:p w14:paraId="481CC152" w14:textId="77777777" w:rsidR="00155C6B" w:rsidRPr="00155C6B" w:rsidRDefault="00155C6B" w:rsidP="00155C6B">
      <w:pPr>
        <w:pStyle w:val="Normalwithborder"/>
        <w:numPr>
          <w:ilvl w:val="0"/>
          <w:numId w:val="17"/>
        </w:numPr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Mobility and ring generalship;</w:t>
      </w:r>
    </w:p>
    <w:p w14:paraId="123146DA" w14:textId="77777777" w:rsidR="00155C6B" w:rsidRPr="00155C6B" w:rsidRDefault="00155C6B" w:rsidP="00155C6B">
      <w:pPr>
        <w:pStyle w:val="Normalwithborder"/>
        <w:numPr>
          <w:ilvl w:val="0"/>
          <w:numId w:val="17"/>
        </w:numPr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Strategic and tactical awareness; and</w:t>
      </w:r>
    </w:p>
    <w:p w14:paraId="0777C76E" w14:textId="77777777" w:rsidR="00155C6B" w:rsidRPr="00155C6B" w:rsidRDefault="00155C6B" w:rsidP="00155C6B">
      <w:pPr>
        <w:pStyle w:val="Normalwithborder"/>
        <w:numPr>
          <w:ilvl w:val="0"/>
          <w:numId w:val="17"/>
        </w:numPr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 xml:space="preserve">Endurance and stamina. </w:t>
      </w:r>
    </w:p>
    <w:p w14:paraId="192A7D36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 xml:space="preserve">I agree to speak to representatives of the Professional Boxing and Combat Sports Board to discuss my observations and opinion of the skill level of the applicant.  </w:t>
      </w:r>
    </w:p>
    <w:p w14:paraId="0E124794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155C6B">
        <w:rPr>
          <w:color w:val="174857" w:themeColor="accent2"/>
        </w:rPr>
        <w:t>I acknowledge that giving false or misleading information to the Professional Boxing and Combat Sports Board may result in my licence being suspended or cancelled.</w:t>
      </w:r>
    </w:p>
    <w:p w14:paraId="6E50ACC3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</w:p>
    <w:p w14:paraId="2800B74B" w14:textId="77777777" w:rsidR="00155C6B" w:rsidRPr="00155C6B" w:rsidRDefault="00155C6B" w:rsidP="00155C6B">
      <w:pPr>
        <w:pStyle w:val="Normalwithborder"/>
        <w:spacing w:after="80"/>
        <w:rPr>
          <w:color w:val="174857" w:themeColor="accent2"/>
        </w:rPr>
      </w:pPr>
      <w:r w:rsidRPr="00635034">
        <w:rPr>
          <w:b/>
          <w:bCs/>
          <w:color w:val="174857" w:themeColor="accent2"/>
        </w:rPr>
        <w:t>19.</w:t>
      </w:r>
      <w:r w:rsidRPr="00155C6B">
        <w:rPr>
          <w:color w:val="174857" w:themeColor="accent2"/>
        </w:rPr>
        <w:t xml:space="preserve"> Signature:  ___________________________ </w:t>
      </w:r>
      <w:r w:rsidRPr="00155C6B">
        <w:rPr>
          <w:color w:val="174857" w:themeColor="accent2"/>
        </w:rPr>
        <w:tab/>
        <w:t xml:space="preserve"> </w:t>
      </w:r>
      <w:r w:rsidRPr="00635034">
        <w:rPr>
          <w:b/>
          <w:bCs/>
          <w:color w:val="174857" w:themeColor="accent2"/>
        </w:rPr>
        <w:t>20.</w:t>
      </w:r>
      <w:r w:rsidRPr="00155C6B">
        <w:rPr>
          <w:color w:val="174857" w:themeColor="accent2"/>
        </w:rPr>
        <w:t xml:space="preserve"> Date:  ____/____/____</w:t>
      </w:r>
    </w:p>
    <w:sectPr w:rsidR="00155C6B" w:rsidRPr="00155C6B" w:rsidSect="004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701" w:right="1361" w:bottom="1701" w:left="1361" w:header="454" w:footer="34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5410" w14:textId="77777777" w:rsidR="009310AC" w:rsidRDefault="009310AC" w:rsidP="00123BB4">
      <w:r>
        <w:separator/>
      </w:r>
    </w:p>
  </w:endnote>
  <w:endnote w:type="continuationSeparator" w:id="0">
    <w:p w14:paraId="420916DB" w14:textId="77777777" w:rsidR="009310AC" w:rsidRDefault="009310AC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C2FC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02C9ABD0" wp14:editId="0DD0F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AA545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AB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alt="OFFICIAL" style="position:absolute;left:0;text-align:left;margin-left:0;margin-top:0;width:54.05pt;height:28.8pt;z-index:25172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072AA545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011729" w14:textId="77777777" w:rsidR="002520DE" w:rsidRDefault="00252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C2EE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729920" behindDoc="0" locked="1" layoutInCell="1" allowOverlap="1" wp14:anchorId="259A7837" wp14:editId="3202967F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203352035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C1814" w14:textId="77777777" w:rsidR="002520DE" w:rsidRDefault="002520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4594" w14:textId="77777777" w:rsidR="00ED5AA6" w:rsidRPr="0039708F" w:rsidRDefault="00ED5AA6" w:rsidP="00ED5AA6">
    <w:pPr>
      <w:pStyle w:val="Footer"/>
    </w:pPr>
    <w:r>
      <w:rPr>
        <w:noProof/>
      </w:rPr>
      <w:drawing>
        <wp:anchor distT="0" distB="0" distL="114300" distR="114300" simplePos="0" relativeHeight="251740160" behindDoc="0" locked="1" layoutInCell="1" allowOverlap="1" wp14:anchorId="5EAE9C0A" wp14:editId="6BA51F8B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65659054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C03A1" w14:textId="77777777" w:rsidR="009F5143" w:rsidRPr="00ED5AA6" w:rsidRDefault="009F5143" w:rsidP="00ED5A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06CD" w14:textId="77777777" w:rsidR="009310AC" w:rsidRDefault="009310AC" w:rsidP="00123BB4">
      <w:r>
        <w:separator/>
      </w:r>
    </w:p>
  </w:footnote>
  <w:footnote w:type="continuationSeparator" w:id="0">
    <w:p w14:paraId="01C7D314" w14:textId="77777777" w:rsidR="009310AC" w:rsidRDefault="009310AC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45BC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37C15DA" wp14:editId="2A5F32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817A0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C15D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0;width:54.05pt;height:28.8pt;z-index:251721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38B817A0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FB000E" w14:textId="77777777" w:rsidR="002520DE" w:rsidRDefault="002520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24FE3516" w14:textId="77777777" w:rsidTr="005225FF">
              <w:tc>
                <w:tcPr>
                  <w:tcW w:w="4738" w:type="pct"/>
                  <w:vAlign w:val="center"/>
                </w:tcPr>
                <w:p w14:paraId="45742808" w14:textId="77777777" w:rsidR="006C2861" w:rsidRPr="00ED5AA6" w:rsidRDefault="004F63E7" w:rsidP="006C2861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3162B3" wp14:editId="7EA43421">
                        <wp:extent cx="1920000" cy="576000"/>
                        <wp:effectExtent l="0" t="0" r="0" b="0"/>
                        <wp:docPr id="1887551433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364885" name="Graphic 1100364885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" w:type="pct"/>
                  <w:vAlign w:val="center"/>
                </w:tcPr>
                <w:p w14:paraId="143088D6" w14:textId="77777777" w:rsidR="006C2861" w:rsidRPr="004F63E7" w:rsidRDefault="006C2861" w:rsidP="004F63E7">
                  <w:pPr>
                    <w:pStyle w:val="Footer"/>
                    <w:spacing w:after="0"/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</w:pPr>
                </w:p>
              </w:tc>
            </w:tr>
          </w:sdtContent>
        </w:sdt>
      </w:sdtContent>
    </w:sdt>
  </w:tbl>
  <w:p w14:paraId="47476170" w14:textId="77777777" w:rsidR="002520DE" w:rsidRDefault="006C2861" w:rsidP="009E5A8C">
    <w:pPr>
      <w:pStyle w:val="Header"/>
    </w:pPr>
    <w:r>
      <w:rPr>
        <w:noProof/>
      </w:rPr>
      <w:drawing>
        <wp:anchor distT="0" distB="0" distL="114300" distR="114300" simplePos="0" relativeHeight="251743232" behindDoc="1" locked="1" layoutInCell="1" allowOverlap="1" wp14:anchorId="7C70E4A6" wp14:editId="1200AE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85180769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1" locked="1" layoutInCell="1" allowOverlap="1" wp14:anchorId="3F33BB52" wp14:editId="3EA60990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460732225" name="Picture 4607322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414521434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2143234491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B0146C" w:rsidRPr="0039708F" w14:paraId="37D14D7F" w14:textId="77777777" w:rsidTr="004F1BE4">
              <w:tc>
                <w:tcPr>
                  <w:tcW w:w="4738" w:type="pct"/>
                  <w:vAlign w:val="center"/>
                </w:tcPr>
                <w:p w14:paraId="0E2F5AB9" w14:textId="77777777" w:rsidR="00B0146C" w:rsidRPr="00ED5AA6" w:rsidRDefault="00B0146C" w:rsidP="00B0146C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9310AC">
                    <w:rPr>
                      <w:rFonts w:ascii="Aptos" w:hAnsi="Aptos"/>
                      <w:b/>
                      <w:bCs/>
                      <w:noProof/>
                      <w:color w:val="343641" w:themeColor="text2"/>
                      <w:lang w:val="en-US"/>
                    </w:rPr>
                    <w:t>Error! No text of specified style in document.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49B820DB" w14:textId="77777777" w:rsidR="00B0146C" w:rsidRPr="0039708F" w:rsidRDefault="00B0146C" w:rsidP="00B0146C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1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7396D61A" w14:textId="77777777" w:rsidR="00B0146C" w:rsidRPr="006C2861" w:rsidRDefault="00B0146C" w:rsidP="00B0146C">
    <w:pPr>
      <w:pStyle w:val="Header"/>
    </w:pPr>
    <w:r>
      <w:rPr>
        <w:noProof/>
      </w:rPr>
      <w:drawing>
        <wp:anchor distT="0" distB="0" distL="114300" distR="114300" simplePos="0" relativeHeight="251748352" behindDoc="1" locked="1" layoutInCell="1" allowOverlap="1" wp14:anchorId="285448AD" wp14:editId="4474D3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80465294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7328" behindDoc="1" locked="1" layoutInCell="1" allowOverlap="1" wp14:anchorId="50EAD62A" wp14:editId="5C26FC6C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650630265" name="Picture 6506302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0A2E5" w14:textId="77777777" w:rsidR="009F5143" w:rsidRPr="00B0146C" w:rsidRDefault="009F5143" w:rsidP="00B0146C">
    <w:pPr>
      <w:pStyle w:val="Header"/>
    </w:pPr>
  </w:p>
  <w:p w14:paraId="39962A58" w14:textId="77777777" w:rsidR="002520DE" w:rsidRDefault="00252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32F9"/>
    <w:multiLevelType w:val="hybridMultilevel"/>
    <w:tmpl w:val="6CF09E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148"/>
    <w:multiLevelType w:val="hybridMultilevel"/>
    <w:tmpl w:val="4CB8C5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1F5C"/>
    <w:multiLevelType w:val="hybridMultilevel"/>
    <w:tmpl w:val="A0820D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B5D75"/>
    <w:multiLevelType w:val="hybridMultilevel"/>
    <w:tmpl w:val="354279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E63B9"/>
    <w:multiLevelType w:val="hybridMultilevel"/>
    <w:tmpl w:val="14C886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8404C"/>
    <w:multiLevelType w:val="hybridMultilevel"/>
    <w:tmpl w:val="C63C8A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993C4C"/>
    <w:multiLevelType w:val="hybridMultilevel"/>
    <w:tmpl w:val="BC9AFA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4158">
    <w:abstractNumId w:val="1"/>
  </w:num>
  <w:num w:numId="2" w16cid:durableId="1730151627">
    <w:abstractNumId w:val="7"/>
  </w:num>
  <w:num w:numId="3" w16cid:durableId="1469977648">
    <w:abstractNumId w:val="6"/>
  </w:num>
  <w:num w:numId="4" w16cid:durableId="333342480">
    <w:abstractNumId w:val="14"/>
  </w:num>
  <w:num w:numId="5" w16cid:durableId="1013268417">
    <w:abstractNumId w:val="4"/>
  </w:num>
  <w:num w:numId="6" w16cid:durableId="1195004484">
    <w:abstractNumId w:val="9"/>
  </w:num>
  <w:num w:numId="7" w16cid:durableId="1053961327">
    <w:abstractNumId w:val="3"/>
  </w:num>
  <w:num w:numId="8" w16cid:durableId="1944603745">
    <w:abstractNumId w:val="8"/>
  </w:num>
  <w:num w:numId="9" w16cid:durableId="82185324">
    <w:abstractNumId w:val="15"/>
  </w:num>
  <w:num w:numId="10" w16cid:durableId="1375693589">
    <w:abstractNumId w:val="10"/>
  </w:num>
  <w:num w:numId="11" w16cid:durableId="1023675127">
    <w:abstractNumId w:val="5"/>
  </w:num>
  <w:num w:numId="12" w16cid:durableId="1482578751">
    <w:abstractNumId w:val="11"/>
  </w:num>
  <w:num w:numId="13" w16cid:durableId="1105809072">
    <w:abstractNumId w:val="16"/>
  </w:num>
  <w:num w:numId="14" w16cid:durableId="686178028">
    <w:abstractNumId w:val="0"/>
  </w:num>
  <w:num w:numId="15" w16cid:durableId="1740636800">
    <w:abstractNumId w:val="2"/>
  </w:num>
  <w:num w:numId="16" w16cid:durableId="1860391049">
    <w:abstractNumId w:val="13"/>
  </w:num>
  <w:num w:numId="17" w16cid:durableId="1483615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C"/>
    <w:rsid w:val="0000440C"/>
    <w:rsid w:val="000458D8"/>
    <w:rsid w:val="00053AAB"/>
    <w:rsid w:val="00055893"/>
    <w:rsid w:val="000567AA"/>
    <w:rsid w:val="0006110E"/>
    <w:rsid w:val="00067E9F"/>
    <w:rsid w:val="000865C3"/>
    <w:rsid w:val="000C04E8"/>
    <w:rsid w:val="000D2ECB"/>
    <w:rsid w:val="000E116A"/>
    <w:rsid w:val="000E39FB"/>
    <w:rsid w:val="000F38D1"/>
    <w:rsid w:val="000F61BA"/>
    <w:rsid w:val="00106515"/>
    <w:rsid w:val="001154DB"/>
    <w:rsid w:val="00123BB4"/>
    <w:rsid w:val="00147A6B"/>
    <w:rsid w:val="00153E15"/>
    <w:rsid w:val="00155C6B"/>
    <w:rsid w:val="00156E83"/>
    <w:rsid w:val="001575B0"/>
    <w:rsid w:val="00177D79"/>
    <w:rsid w:val="00187320"/>
    <w:rsid w:val="001A15D9"/>
    <w:rsid w:val="001A3223"/>
    <w:rsid w:val="001C092F"/>
    <w:rsid w:val="001C7344"/>
    <w:rsid w:val="001E3FA6"/>
    <w:rsid w:val="001F3DF2"/>
    <w:rsid w:val="00201E11"/>
    <w:rsid w:val="00216EF4"/>
    <w:rsid w:val="00224C41"/>
    <w:rsid w:val="00226BB2"/>
    <w:rsid w:val="00237320"/>
    <w:rsid w:val="0024208A"/>
    <w:rsid w:val="00244FF5"/>
    <w:rsid w:val="002476EC"/>
    <w:rsid w:val="002520DE"/>
    <w:rsid w:val="002829B6"/>
    <w:rsid w:val="0029317B"/>
    <w:rsid w:val="00296F24"/>
    <w:rsid w:val="002B0B71"/>
    <w:rsid w:val="002E5AB6"/>
    <w:rsid w:val="002F6398"/>
    <w:rsid w:val="00314982"/>
    <w:rsid w:val="003238E8"/>
    <w:rsid w:val="00325807"/>
    <w:rsid w:val="00326A87"/>
    <w:rsid w:val="003314F3"/>
    <w:rsid w:val="00341424"/>
    <w:rsid w:val="00350970"/>
    <w:rsid w:val="00373C03"/>
    <w:rsid w:val="00376434"/>
    <w:rsid w:val="003771B3"/>
    <w:rsid w:val="003800DE"/>
    <w:rsid w:val="00386B72"/>
    <w:rsid w:val="00387A08"/>
    <w:rsid w:val="00393D53"/>
    <w:rsid w:val="0039460F"/>
    <w:rsid w:val="00395794"/>
    <w:rsid w:val="0039708F"/>
    <w:rsid w:val="003A0462"/>
    <w:rsid w:val="003A7D24"/>
    <w:rsid w:val="003B57CD"/>
    <w:rsid w:val="003C5E0B"/>
    <w:rsid w:val="003D6A27"/>
    <w:rsid w:val="003E48EF"/>
    <w:rsid w:val="003E4AB1"/>
    <w:rsid w:val="003F152E"/>
    <w:rsid w:val="003F221C"/>
    <w:rsid w:val="003F703C"/>
    <w:rsid w:val="004027D3"/>
    <w:rsid w:val="004105EC"/>
    <w:rsid w:val="0043293E"/>
    <w:rsid w:val="004340CD"/>
    <w:rsid w:val="00437BF0"/>
    <w:rsid w:val="00442F54"/>
    <w:rsid w:val="00447B2A"/>
    <w:rsid w:val="00466FDD"/>
    <w:rsid w:val="0047378C"/>
    <w:rsid w:val="00480EB2"/>
    <w:rsid w:val="004824A7"/>
    <w:rsid w:val="00484ADA"/>
    <w:rsid w:val="00491D6E"/>
    <w:rsid w:val="004A05A1"/>
    <w:rsid w:val="004A7616"/>
    <w:rsid w:val="004A7D50"/>
    <w:rsid w:val="004B661B"/>
    <w:rsid w:val="004C32FC"/>
    <w:rsid w:val="004C40FE"/>
    <w:rsid w:val="004C6A4C"/>
    <w:rsid w:val="004D0D95"/>
    <w:rsid w:val="004E19DF"/>
    <w:rsid w:val="004E3885"/>
    <w:rsid w:val="004F63E7"/>
    <w:rsid w:val="00506AD1"/>
    <w:rsid w:val="00513813"/>
    <w:rsid w:val="005171E2"/>
    <w:rsid w:val="00524174"/>
    <w:rsid w:val="0053232B"/>
    <w:rsid w:val="00552B84"/>
    <w:rsid w:val="00556F3C"/>
    <w:rsid w:val="00561F0C"/>
    <w:rsid w:val="005730CE"/>
    <w:rsid w:val="005736B7"/>
    <w:rsid w:val="00590459"/>
    <w:rsid w:val="005952E0"/>
    <w:rsid w:val="0059661F"/>
    <w:rsid w:val="00596E3D"/>
    <w:rsid w:val="005C2261"/>
    <w:rsid w:val="005E485C"/>
    <w:rsid w:val="005E4D11"/>
    <w:rsid w:val="00635034"/>
    <w:rsid w:val="00671625"/>
    <w:rsid w:val="00684342"/>
    <w:rsid w:val="00694234"/>
    <w:rsid w:val="006976DF"/>
    <w:rsid w:val="006B1F1B"/>
    <w:rsid w:val="006B2932"/>
    <w:rsid w:val="006B3D6E"/>
    <w:rsid w:val="006C2861"/>
    <w:rsid w:val="006C61FF"/>
    <w:rsid w:val="006D1E9A"/>
    <w:rsid w:val="006D2CD9"/>
    <w:rsid w:val="006D52D9"/>
    <w:rsid w:val="00716905"/>
    <w:rsid w:val="0072675F"/>
    <w:rsid w:val="00732709"/>
    <w:rsid w:val="007557DD"/>
    <w:rsid w:val="007642E9"/>
    <w:rsid w:val="007700CF"/>
    <w:rsid w:val="007704EF"/>
    <w:rsid w:val="00781DA2"/>
    <w:rsid w:val="00783A1A"/>
    <w:rsid w:val="007A272A"/>
    <w:rsid w:val="007B213B"/>
    <w:rsid w:val="007B48CB"/>
    <w:rsid w:val="007C1D67"/>
    <w:rsid w:val="007C38A1"/>
    <w:rsid w:val="007D260F"/>
    <w:rsid w:val="007F327F"/>
    <w:rsid w:val="00800A8A"/>
    <w:rsid w:val="00802C60"/>
    <w:rsid w:val="00810770"/>
    <w:rsid w:val="00812357"/>
    <w:rsid w:val="0081353B"/>
    <w:rsid w:val="008151DC"/>
    <w:rsid w:val="00822532"/>
    <w:rsid w:val="00826BAE"/>
    <w:rsid w:val="00845FAB"/>
    <w:rsid w:val="00847B0C"/>
    <w:rsid w:val="00851F82"/>
    <w:rsid w:val="00852640"/>
    <w:rsid w:val="00856D7A"/>
    <w:rsid w:val="00871718"/>
    <w:rsid w:val="0087650E"/>
    <w:rsid w:val="008770F3"/>
    <w:rsid w:val="008818C5"/>
    <w:rsid w:val="00881AFB"/>
    <w:rsid w:val="00886C96"/>
    <w:rsid w:val="00897F02"/>
    <w:rsid w:val="008D3020"/>
    <w:rsid w:val="008E3142"/>
    <w:rsid w:val="008E3E6F"/>
    <w:rsid w:val="008E7193"/>
    <w:rsid w:val="008F2231"/>
    <w:rsid w:val="00906E0F"/>
    <w:rsid w:val="0090768D"/>
    <w:rsid w:val="00915FC7"/>
    <w:rsid w:val="009310AC"/>
    <w:rsid w:val="00937D60"/>
    <w:rsid w:val="009406AA"/>
    <w:rsid w:val="00944B80"/>
    <w:rsid w:val="0094555A"/>
    <w:rsid w:val="00956EA5"/>
    <w:rsid w:val="0096488D"/>
    <w:rsid w:val="00972D9C"/>
    <w:rsid w:val="0099252E"/>
    <w:rsid w:val="009A1B62"/>
    <w:rsid w:val="009A693D"/>
    <w:rsid w:val="009D7819"/>
    <w:rsid w:val="009E5A8C"/>
    <w:rsid w:val="009F09B7"/>
    <w:rsid w:val="009F1203"/>
    <w:rsid w:val="009F5143"/>
    <w:rsid w:val="009F624B"/>
    <w:rsid w:val="00A27E6D"/>
    <w:rsid w:val="00A3124A"/>
    <w:rsid w:val="00A31A84"/>
    <w:rsid w:val="00A4038E"/>
    <w:rsid w:val="00A40ABE"/>
    <w:rsid w:val="00A51963"/>
    <w:rsid w:val="00A6306A"/>
    <w:rsid w:val="00A65658"/>
    <w:rsid w:val="00A721E0"/>
    <w:rsid w:val="00A76BEB"/>
    <w:rsid w:val="00A95079"/>
    <w:rsid w:val="00A976CE"/>
    <w:rsid w:val="00A979AF"/>
    <w:rsid w:val="00AB2025"/>
    <w:rsid w:val="00AC1C0D"/>
    <w:rsid w:val="00B0146C"/>
    <w:rsid w:val="00B02A5B"/>
    <w:rsid w:val="00B16565"/>
    <w:rsid w:val="00B16C98"/>
    <w:rsid w:val="00B20D0D"/>
    <w:rsid w:val="00B33F3C"/>
    <w:rsid w:val="00B57C8B"/>
    <w:rsid w:val="00B604A2"/>
    <w:rsid w:val="00B60FED"/>
    <w:rsid w:val="00B638AA"/>
    <w:rsid w:val="00B63E8D"/>
    <w:rsid w:val="00B75D74"/>
    <w:rsid w:val="00BA5862"/>
    <w:rsid w:val="00BC051D"/>
    <w:rsid w:val="00BC5903"/>
    <w:rsid w:val="00BD5A9B"/>
    <w:rsid w:val="00BE233D"/>
    <w:rsid w:val="00BF3966"/>
    <w:rsid w:val="00BF71C8"/>
    <w:rsid w:val="00C27FCF"/>
    <w:rsid w:val="00C31C8D"/>
    <w:rsid w:val="00C43EC1"/>
    <w:rsid w:val="00C523B7"/>
    <w:rsid w:val="00C568BF"/>
    <w:rsid w:val="00C6591E"/>
    <w:rsid w:val="00C73704"/>
    <w:rsid w:val="00C7528D"/>
    <w:rsid w:val="00C764A4"/>
    <w:rsid w:val="00C873E6"/>
    <w:rsid w:val="00C907FC"/>
    <w:rsid w:val="00CA5B20"/>
    <w:rsid w:val="00CA683D"/>
    <w:rsid w:val="00CB1960"/>
    <w:rsid w:val="00CB3327"/>
    <w:rsid w:val="00CD2FEB"/>
    <w:rsid w:val="00D0417E"/>
    <w:rsid w:val="00D145E4"/>
    <w:rsid w:val="00D44A4F"/>
    <w:rsid w:val="00D540C2"/>
    <w:rsid w:val="00D647AB"/>
    <w:rsid w:val="00D73724"/>
    <w:rsid w:val="00DA23A2"/>
    <w:rsid w:val="00DB2321"/>
    <w:rsid w:val="00DB38FC"/>
    <w:rsid w:val="00DC45BB"/>
    <w:rsid w:val="00DD2AAC"/>
    <w:rsid w:val="00DF4C98"/>
    <w:rsid w:val="00E019ED"/>
    <w:rsid w:val="00E12982"/>
    <w:rsid w:val="00E46734"/>
    <w:rsid w:val="00E6749C"/>
    <w:rsid w:val="00EB0BA5"/>
    <w:rsid w:val="00EB5FFA"/>
    <w:rsid w:val="00EC482E"/>
    <w:rsid w:val="00ED5AA6"/>
    <w:rsid w:val="00EF55F8"/>
    <w:rsid w:val="00F06039"/>
    <w:rsid w:val="00F15000"/>
    <w:rsid w:val="00F16089"/>
    <w:rsid w:val="00F2506D"/>
    <w:rsid w:val="00F5616B"/>
    <w:rsid w:val="00F865F4"/>
    <w:rsid w:val="00FB68BD"/>
    <w:rsid w:val="00FC5417"/>
    <w:rsid w:val="00FD0B13"/>
    <w:rsid w:val="00FD7B1D"/>
    <w:rsid w:val="00FF350B"/>
    <w:rsid w:val="00FF6607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58E62"/>
  <w15:chartTrackingRefBased/>
  <w15:docId w15:val="{2A0502F3-49CB-44F1-969A-14A8FEFD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9E5A8C"/>
    <w:pPr>
      <w:spacing w:after="60" w:line="240" w:lineRule="auto"/>
    </w:pPr>
    <w:rPr>
      <w:sz w:val="22"/>
    </w:rPr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2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paragraph" w:customStyle="1" w:styleId="DHHSbody">
    <w:name w:val="DHHS body"/>
    <w:qFormat/>
    <w:rsid w:val="009E5A8C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7700CF"/>
    <w:rPr>
      <w:rFonts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i656\VicGov\Community%20Sport%20and%20Recreation%20-%20Combat%20Sports\Microsite\Revisions%20to%20content%20June%202025\End%20June\Professional%20Boxing%20and%20Combat%20Sports%20Board_Contestant%20Statement%20of%20Recommendation%20by%20a%20licensed%20Trainer%20or%20Matchmaker.dotx" TargetMode="External"/></Relationship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4" ma:contentTypeDescription="Create a new document." ma:contentTypeScope="" ma:versionID="16cf259a9d50bd8eb80f8b57b615f2f7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d028dc51e02170d4b45d759d1449bcfd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A6275-9BF0-4E50-ABA9-54B9878DE9B9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302DA-074A-471E-A407-F735929E1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Boxing and Combat Sports Board_Contestant Statement of Recommendation by a licensed Trainer or Matchmaker.dotx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4726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Briley J Myerscough (DJSIR)</dc:creator>
  <cp:keywords/>
  <dc:description/>
  <cp:lastModifiedBy>Briley J Myerscough (DJSIR)</cp:lastModifiedBy>
  <cp:revision>1</cp:revision>
  <cp:lastPrinted>2024-06-07T04:11:00Z</cp:lastPrinted>
  <dcterms:created xsi:type="dcterms:W3CDTF">2025-06-30T01:15:00Z</dcterms:created>
  <dcterms:modified xsi:type="dcterms:W3CDTF">2025-06-30T01:16:00Z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